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EF5B" w14:textId="77777777" w:rsidR="00BB7514" w:rsidRDefault="00BB7514" w:rsidP="00BB7514">
      <w:pPr>
        <w:spacing w:after="0"/>
        <w:ind w:left="1134"/>
        <w:jc w:val="left"/>
        <w:rPr>
          <w:b/>
          <w:color w:val="76923C" w:themeColor="accent3" w:themeShade="BF"/>
          <w:sz w:val="40"/>
          <w:szCs w:val="40"/>
        </w:rPr>
      </w:pPr>
      <w:r w:rsidRPr="004D7988">
        <w:rPr>
          <w:b/>
          <w:color w:val="76923C" w:themeColor="accent3" w:themeShade="BF"/>
          <w:sz w:val="40"/>
          <w:szCs w:val="40"/>
        </w:rPr>
        <w:t xml:space="preserve">Increasing </w:t>
      </w:r>
      <w:r>
        <w:rPr>
          <w:b/>
          <w:color w:val="76923C" w:themeColor="accent3" w:themeShade="BF"/>
          <w:sz w:val="40"/>
          <w:szCs w:val="40"/>
        </w:rPr>
        <w:t>D</w:t>
      </w:r>
      <w:r w:rsidRPr="004D7988">
        <w:rPr>
          <w:b/>
          <w:color w:val="76923C" w:themeColor="accent3" w:themeShade="BF"/>
          <w:sz w:val="40"/>
          <w:szCs w:val="40"/>
        </w:rPr>
        <w:t xml:space="preserve">ental and </w:t>
      </w:r>
      <w:r>
        <w:rPr>
          <w:b/>
          <w:color w:val="76923C" w:themeColor="accent3" w:themeShade="BF"/>
          <w:sz w:val="40"/>
          <w:szCs w:val="40"/>
        </w:rPr>
        <w:t>O</w:t>
      </w:r>
      <w:r w:rsidRPr="004D7988">
        <w:rPr>
          <w:b/>
          <w:color w:val="76923C" w:themeColor="accent3" w:themeShade="BF"/>
          <w:sz w:val="40"/>
          <w:szCs w:val="40"/>
        </w:rPr>
        <w:t>ral health training in rural and remote Australia: Feasibility study</w:t>
      </w:r>
    </w:p>
    <w:p w14:paraId="6951E5CC" w14:textId="01422F1C" w:rsidR="00BB7514" w:rsidRDefault="00BB7514" w:rsidP="00BB7514">
      <w:pPr>
        <w:ind w:left="1134"/>
        <w:jc w:val="left"/>
        <w:rPr>
          <w:b/>
          <w:sz w:val="40"/>
          <w:szCs w:val="40"/>
        </w:rPr>
      </w:pPr>
      <w:r>
        <w:rPr>
          <w:b/>
          <w:sz w:val="40"/>
          <w:szCs w:val="40"/>
        </w:rPr>
        <w:t>Technical paper: Summary of the Strategies and associated cost</w:t>
      </w:r>
    </w:p>
    <w:p w14:paraId="5A16A1A9" w14:textId="0D85760C" w:rsidR="005B03AC" w:rsidRPr="00BB7514" w:rsidRDefault="00BB7514" w:rsidP="00BB7514">
      <w:pPr>
        <w:ind w:left="1134"/>
        <w:jc w:val="left"/>
        <w:rPr>
          <w:b/>
          <w:sz w:val="40"/>
          <w:szCs w:val="40"/>
        </w:rPr>
      </w:pPr>
      <w:r>
        <w:rPr>
          <w:b/>
          <w:sz w:val="40"/>
          <w:szCs w:val="40"/>
        </w:rPr>
        <w:t>6</w:t>
      </w:r>
      <w:r w:rsidRPr="00D81766">
        <w:rPr>
          <w:b/>
          <w:sz w:val="40"/>
          <w:szCs w:val="40"/>
          <w:vertAlign w:val="superscript"/>
        </w:rPr>
        <w:t>th</w:t>
      </w:r>
      <w:r>
        <w:rPr>
          <w:b/>
          <w:sz w:val="40"/>
          <w:szCs w:val="40"/>
        </w:rPr>
        <w:t xml:space="preserve"> September 2022</w:t>
      </w:r>
    </w:p>
    <w:p w14:paraId="3B5A09B4" w14:textId="5CE9B9B0" w:rsidR="00DA76A3" w:rsidRDefault="00B54F21" w:rsidP="00BB7514">
      <w:pPr>
        <w:jc w:val="center"/>
        <w:rPr>
          <w:rFonts w:cs="Arial"/>
          <w:b/>
          <w:sz w:val="32"/>
          <w:szCs w:val="32"/>
        </w:rPr>
      </w:pPr>
      <w:r>
        <w:rPr>
          <w:rFonts w:cs="Arial"/>
          <w:b/>
          <w:noProof/>
          <w:sz w:val="32"/>
          <w:szCs w:val="32"/>
        </w:rPr>
        <mc:AlternateContent>
          <mc:Choice Requires="wpg">
            <w:drawing>
              <wp:anchor distT="0" distB="0" distL="114300" distR="114300" simplePos="0" relativeHeight="251658241" behindDoc="1" locked="0" layoutInCell="1" allowOverlap="1" wp14:anchorId="473764E3" wp14:editId="124C11B5">
                <wp:simplePos x="0" y="0"/>
                <wp:positionH relativeFrom="page">
                  <wp:align>left</wp:align>
                </wp:positionH>
                <wp:positionV relativeFrom="paragraph">
                  <wp:posOffset>257727</wp:posOffset>
                </wp:positionV>
                <wp:extent cx="7560000" cy="6830695"/>
                <wp:effectExtent l="0" t="0" r="317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6830695"/>
                          <a:chOff x="0" y="0"/>
                          <a:chExt cx="7560000" cy="6830695"/>
                        </a:xfrm>
                      </wpg:grpSpPr>
                      <wpg:grpSp>
                        <wpg:cNvPr id="99" name="Group 99"/>
                        <wpg:cNvGrpSpPr>
                          <a:grpSpLocks/>
                        </wpg:cNvGrpSpPr>
                        <wpg:grpSpPr bwMode="auto">
                          <a:xfrm>
                            <a:off x="0" y="0"/>
                            <a:ext cx="7560000" cy="6303600"/>
                            <a:chOff x="0" y="5282"/>
                            <a:chExt cx="11906" cy="9929"/>
                          </a:xfrm>
                        </wpg:grpSpPr>
                        <wps:wsp>
                          <wps:cNvPr id="100" name="Rectangle 3"/>
                          <wps:cNvSpPr>
                            <a:spLocks noChangeArrowheads="1"/>
                          </wps:cNvSpPr>
                          <wps:spPr bwMode="auto">
                            <a:xfrm>
                              <a:off x="0" y="5792"/>
                              <a:ext cx="11906" cy="8221"/>
                            </a:xfrm>
                            <a:prstGeom prst="rect">
                              <a:avLst/>
                            </a:prstGeom>
                            <a:solidFill>
                              <a:srgbClr val="CED9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4"/>
                          <wps:cNvCnPr>
                            <a:cxnSpLocks noChangeShapeType="1"/>
                          </wps:cNvCnPr>
                          <wps:spPr bwMode="auto">
                            <a:xfrm>
                              <a:off x="0" y="6278"/>
                              <a:ext cx="0" cy="7735"/>
                            </a:xfrm>
                            <a:prstGeom prst="line">
                              <a:avLst/>
                            </a:prstGeom>
                            <a:noFill/>
                            <a:ln w="0">
                              <a:solidFill>
                                <a:srgbClr val="CED9A7"/>
                              </a:solidFill>
                              <a:round/>
                              <a:headEnd/>
                              <a:tailEnd/>
                            </a:ln>
                            <a:extLst>
                              <a:ext uri="{909E8E84-426E-40DD-AFC4-6F175D3DCCD1}">
                                <a14:hiddenFill xmlns:a14="http://schemas.microsoft.com/office/drawing/2010/main">
                                  <a:noFill/>
                                </a14:hiddenFill>
                              </a:ext>
                            </a:extLst>
                          </wps:spPr>
                          <wps:bodyPr/>
                        </wps:wsp>
                        <wps:wsp>
                          <wps:cNvPr id="110" name="AutoShape 5"/>
                          <wps:cNvSpPr>
                            <a:spLocks/>
                          </wps:cNvSpPr>
                          <wps:spPr bwMode="auto">
                            <a:xfrm>
                              <a:off x="0" y="6148"/>
                              <a:ext cx="11906" cy="7121"/>
                            </a:xfrm>
                            <a:custGeom>
                              <a:avLst/>
                              <a:gdLst>
                                <a:gd name="T0" fmla="*/ 11575 w 11906"/>
                                <a:gd name="T1" fmla="+- 0 13262 6149"/>
                                <a:gd name="T2" fmla="*/ 13262 h 7121"/>
                                <a:gd name="T3" fmla="*/ 11562 w 11906"/>
                                <a:gd name="T4" fmla="+- 0 13262 6149"/>
                                <a:gd name="T5" fmla="*/ 13262 h 7121"/>
                                <a:gd name="T6" fmla="*/ 6640 w 11906"/>
                                <a:gd name="T7" fmla="+- 0 12127 6149"/>
                                <a:gd name="T8" fmla="*/ 12127 h 7121"/>
                                <a:gd name="T9" fmla="*/ 11575 w 11906"/>
                                <a:gd name="T10" fmla="+- 0 12131 6149"/>
                                <a:gd name="T11" fmla="*/ 12131 h 7121"/>
                                <a:gd name="T12" fmla="*/ 11067 w 11906"/>
                                <a:gd name="T13" fmla="+- 0 12410 6149"/>
                                <a:gd name="T14" fmla="*/ 12410 h 7121"/>
                                <a:gd name="T15" fmla="*/ 9591 w 11906"/>
                                <a:gd name="T16" fmla="+- 0 12131 6149"/>
                                <a:gd name="T17" fmla="*/ 12131 h 7121"/>
                                <a:gd name="T18" fmla="*/ 10589 w 11906"/>
                                <a:gd name="T19" fmla="+- 0 12131 6149"/>
                                <a:gd name="T20" fmla="*/ 12131 h 7121"/>
                                <a:gd name="T21" fmla="*/ 8110 w 11906"/>
                                <a:gd name="T22" fmla="+- 0 10710 6149"/>
                                <a:gd name="T23" fmla="*/ 10710 h 7121"/>
                                <a:gd name="T24" fmla="*/ 9594 w 11906"/>
                                <a:gd name="T25" fmla="+- 0 11592 6149"/>
                                <a:gd name="T26" fmla="*/ 11592 h 7121"/>
                                <a:gd name="T27" fmla="*/ 8609 w 11906"/>
                                <a:gd name="T28" fmla="+- 0 11557 6149"/>
                                <a:gd name="T29" fmla="*/ 11557 h 7121"/>
                                <a:gd name="T30" fmla="*/ 10090 w 11906"/>
                                <a:gd name="T31" fmla="+- 0 11274 6149"/>
                                <a:gd name="T32" fmla="*/ 11274 h 7121"/>
                                <a:gd name="T33" fmla="*/ 10078 w 11906"/>
                                <a:gd name="T34" fmla="+- 0 11274 6149"/>
                                <a:gd name="T35" fmla="*/ 11274 h 7121"/>
                                <a:gd name="T36" fmla="*/ 6634 w 11906"/>
                                <a:gd name="T37" fmla="+- 0 12124 6149"/>
                                <a:gd name="T38" fmla="*/ 12124 h 7121"/>
                                <a:gd name="T39" fmla="*/ 4170 w 11906"/>
                                <a:gd name="T40" fmla="+- 0 12415 6149"/>
                                <a:gd name="T41" fmla="*/ 12415 h 7121"/>
                                <a:gd name="T42" fmla="*/ 4666 w 11906"/>
                                <a:gd name="T43" fmla="+- 0 11553 6149"/>
                                <a:gd name="T44" fmla="*/ 11553 h 7121"/>
                                <a:gd name="T45" fmla="*/ 4170 w 11906"/>
                                <a:gd name="T46" fmla="+- 0 10708 6149"/>
                                <a:gd name="T47" fmla="*/ 10708 h 7121"/>
                                <a:gd name="T48" fmla="*/ 5159 w 11906"/>
                                <a:gd name="T49" fmla="+- 0 10706 6149"/>
                                <a:gd name="T50" fmla="*/ 10706 h 7121"/>
                                <a:gd name="T51" fmla="*/ 4173 w 11906"/>
                                <a:gd name="T52" fmla="+- 0 10699 6149"/>
                                <a:gd name="T53" fmla="*/ 10699 h 7121"/>
                                <a:gd name="T54" fmla="*/ 3674 w 11906"/>
                                <a:gd name="T55" fmla="+- 0 9853 6149"/>
                                <a:gd name="T56" fmla="*/ 9853 h 7121"/>
                                <a:gd name="T57" fmla="*/ 5652 w 11906"/>
                                <a:gd name="T58" fmla="+- 0 9885 6149"/>
                                <a:gd name="T59" fmla="*/ 9885 h 7121"/>
                                <a:gd name="T60" fmla="*/ 3684 w 11906"/>
                                <a:gd name="T61" fmla="+- 0 9851 6149"/>
                                <a:gd name="T62" fmla="*/ 9851 h 7121"/>
                                <a:gd name="T63" fmla="*/ 4669 w 11906"/>
                                <a:gd name="T64" fmla="+- 0 9851 6149"/>
                                <a:gd name="T65" fmla="*/ 9851 h 7121"/>
                                <a:gd name="T66" fmla="*/ 6664 w 11906"/>
                                <a:gd name="T67" fmla="+- 0 11540 6149"/>
                                <a:gd name="T68" fmla="*/ 11540 h 7121"/>
                                <a:gd name="T69" fmla="*/ 8116 w 11906"/>
                                <a:gd name="T70" fmla="+- 0 10700 6149"/>
                                <a:gd name="T71" fmla="*/ 10700 h 7121"/>
                                <a:gd name="T72" fmla="*/ 8618 w 11906"/>
                                <a:gd name="T73" fmla="+- 0 10424 6149"/>
                                <a:gd name="T74" fmla="*/ 10424 h 7121"/>
                                <a:gd name="T75" fmla="*/ 2686 w 11906"/>
                                <a:gd name="T76" fmla="+- 0 10420 6149"/>
                                <a:gd name="T77" fmla="*/ 10420 h 7121"/>
                                <a:gd name="T78" fmla="*/ 2695 w 11906"/>
                                <a:gd name="T79" fmla="+- 0 9885 6149"/>
                                <a:gd name="T80" fmla="*/ 9885 h 7121"/>
                                <a:gd name="T81" fmla="*/ 2661 w 11906"/>
                                <a:gd name="T82" fmla="+- 0 9837 6149"/>
                                <a:gd name="T83" fmla="*/ 9837 h 7121"/>
                                <a:gd name="T84" fmla="*/ 7623 w 11906"/>
                                <a:gd name="T85" fmla="+- 0 9856 6149"/>
                                <a:gd name="T86" fmla="*/ 9856 h 7121"/>
                                <a:gd name="T87" fmla="*/ 8606 w 11906"/>
                                <a:gd name="T88" fmla="+- 0 9855 6149"/>
                                <a:gd name="T89" fmla="*/ 9855 h 7121"/>
                                <a:gd name="T90" fmla="*/ 7121 w 11906"/>
                                <a:gd name="T91" fmla="+- 0 9567 6149"/>
                                <a:gd name="T92" fmla="*/ 9567 h 7121"/>
                                <a:gd name="T93" fmla="*/ 231 w 11906"/>
                                <a:gd name="T94" fmla="+- 0 9568 6149"/>
                                <a:gd name="T95" fmla="*/ 9568 h 7121"/>
                                <a:gd name="T96" fmla="*/ 6136 w 11906"/>
                                <a:gd name="T97" fmla="+- 0 9567 6149"/>
                                <a:gd name="T98" fmla="*/ 9567 h 7121"/>
                                <a:gd name="T99" fmla="*/ 6148 w 11906"/>
                                <a:gd name="T100" fmla="+- 0 9567 6149"/>
                                <a:gd name="T101" fmla="*/ 9567 h 7121"/>
                                <a:gd name="T102" fmla="*/ 0 w 11906"/>
                                <a:gd name="T103" fmla="+- 0 10577 6149"/>
                                <a:gd name="T104" fmla="*/ 10577 h 7121"/>
                                <a:gd name="T105" fmla="*/ 724 w 11906"/>
                                <a:gd name="T106" fmla="+- 0 10422 6149"/>
                                <a:gd name="T107" fmla="*/ 10422 h 7121"/>
                                <a:gd name="T108" fmla="*/ 4167 w 11906"/>
                                <a:gd name="T109" fmla="+- 0 9032 6149"/>
                                <a:gd name="T110" fmla="*/ 9032 h 7121"/>
                                <a:gd name="T111" fmla="*/ 3182 w 11906"/>
                                <a:gd name="T112" fmla="+- 0 9561 6149"/>
                                <a:gd name="T113" fmla="*/ 9561 h 7121"/>
                                <a:gd name="T114" fmla="*/ 5159 w 11906"/>
                                <a:gd name="T115" fmla="+- 0 9561 6149"/>
                                <a:gd name="T116" fmla="*/ 9561 h 7121"/>
                                <a:gd name="T117" fmla="*/ 228 w 11906"/>
                                <a:gd name="T118" fmla="+- 0 9001 6149"/>
                                <a:gd name="T119" fmla="*/ 9001 h 7121"/>
                                <a:gd name="T120" fmla="*/ 6142 w 11906"/>
                                <a:gd name="T121" fmla="+- 0 9001 6149"/>
                                <a:gd name="T122" fmla="*/ 9001 h 7121"/>
                                <a:gd name="T123" fmla="*/ 6640 w 11906"/>
                                <a:gd name="T124" fmla="+- 0 8713 6149"/>
                                <a:gd name="T125" fmla="*/ 8713 h 7121"/>
                                <a:gd name="T126" fmla="*/ 1217 w 11906"/>
                                <a:gd name="T127" fmla="+- 0 8999 6149"/>
                                <a:gd name="T128" fmla="*/ 8999 h 7121"/>
                                <a:gd name="T129" fmla="*/ 5643 w 11906"/>
                                <a:gd name="T130" fmla="+- 0 8713 6149"/>
                                <a:gd name="T131" fmla="*/ 8713 h 7121"/>
                                <a:gd name="T132" fmla="*/ 7614 w 11906"/>
                                <a:gd name="T133" fmla="+- 0 8713 6149"/>
                                <a:gd name="T134" fmla="*/ 8713 h 7121"/>
                                <a:gd name="T135" fmla="*/ 0 w 11906"/>
                                <a:gd name="T136" fmla="+- 0 8863 6149"/>
                                <a:gd name="T137" fmla="*/ 8863 h 7121"/>
                                <a:gd name="T138" fmla="*/ 1712 w 11906"/>
                                <a:gd name="T139" fmla="+- 0 8713 6149"/>
                                <a:gd name="T140" fmla="*/ 8713 h 7121"/>
                                <a:gd name="T141" fmla="*/ 4142 w 11906"/>
                                <a:gd name="T142" fmla="+- 0 8978 6149"/>
                                <a:gd name="T143" fmla="*/ 8978 h 7121"/>
                                <a:gd name="T144" fmla="*/ 3678 w 11906"/>
                                <a:gd name="T145" fmla="+- 0 8147 6149"/>
                                <a:gd name="T146" fmla="*/ 8147 h 7121"/>
                                <a:gd name="T147" fmla="*/ 7626 w 11906"/>
                                <a:gd name="T148" fmla="+- 0 8713 6149"/>
                                <a:gd name="T149" fmla="*/ 8713 h 7121"/>
                                <a:gd name="T150" fmla="*/ 7617 w 11906"/>
                                <a:gd name="T151" fmla="+- 0 8178 6149"/>
                                <a:gd name="T152" fmla="*/ 8178 h 7121"/>
                                <a:gd name="T153" fmla="*/ 4664 w 11906"/>
                                <a:gd name="T154" fmla="+- 0 8178 6149"/>
                                <a:gd name="T155" fmla="*/ 8178 h 7121"/>
                                <a:gd name="T156" fmla="*/ 1709 w 11906"/>
                                <a:gd name="T157" fmla="+- 0 8708 6149"/>
                                <a:gd name="T158" fmla="*/ 8708 h 7121"/>
                                <a:gd name="T159" fmla="*/ 6631 w 11906"/>
                                <a:gd name="T160" fmla="+- 0 8718 6149"/>
                                <a:gd name="T161" fmla="*/ 8718 h 7121"/>
                                <a:gd name="T162" fmla="*/ 7648 w 11906"/>
                                <a:gd name="T163" fmla="+- 0 8124 6149"/>
                                <a:gd name="T164" fmla="*/ 8124 h 7121"/>
                                <a:gd name="T165" fmla="*/ 7133 w 11906"/>
                                <a:gd name="T166" fmla="+- 0 7859 6149"/>
                                <a:gd name="T167" fmla="*/ 7859 h 7121"/>
                                <a:gd name="T168" fmla="*/ 2205 w 11906"/>
                                <a:gd name="T169" fmla="+- 0 7859 6149"/>
                                <a:gd name="T170" fmla="*/ 7859 h 7121"/>
                                <a:gd name="T171" fmla="*/ 4173 w 11906"/>
                                <a:gd name="T172" fmla="+- 0 7861 6149"/>
                                <a:gd name="T173" fmla="*/ 7861 h 7121"/>
                                <a:gd name="T174" fmla="*/ 6637 w 11906"/>
                                <a:gd name="T175" fmla="+- 0 8139 6149"/>
                                <a:gd name="T176" fmla="*/ 8139 h 7121"/>
                                <a:gd name="T177" fmla="*/ 1216 w 11906"/>
                                <a:gd name="T178" fmla="+- 0 7858 6149"/>
                                <a:gd name="T179" fmla="*/ 7858 h 7121"/>
                                <a:gd name="T180" fmla="*/ 1216 w 11906"/>
                                <a:gd name="T181" fmla="+- 0 7285 6149"/>
                                <a:gd name="T182" fmla="*/ 7285 h 7121"/>
                                <a:gd name="T183" fmla="*/ 2695 w 11906"/>
                                <a:gd name="T184" fmla="+- 0 6439 6149"/>
                                <a:gd name="T185" fmla="*/ 6439 h 7121"/>
                                <a:gd name="T186" fmla="*/ 2199 w 11906"/>
                                <a:gd name="T187" fmla="+- 0 6149 6149"/>
                                <a:gd name="T188" fmla="*/ 6149 h 71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1906" h="7121">
                                  <a:moveTo>
                                    <a:pt x="10081" y="6297"/>
                                  </a:moveTo>
                                  <a:lnTo>
                                    <a:pt x="10081" y="6833"/>
                                  </a:lnTo>
                                  <a:lnTo>
                                    <a:pt x="10083" y="6835"/>
                                  </a:lnTo>
                                  <a:lnTo>
                                    <a:pt x="10577" y="7120"/>
                                  </a:lnTo>
                                  <a:lnTo>
                                    <a:pt x="10589" y="7113"/>
                                  </a:lnTo>
                                  <a:lnTo>
                                    <a:pt x="10577" y="7113"/>
                                  </a:lnTo>
                                  <a:lnTo>
                                    <a:pt x="10087" y="6830"/>
                                  </a:lnTo>
                                  <a:lnTo>
                                    <a:pt x="10087" y="6297"/>
                                  </a:lnTo>
                                  <a:lnTo>
                                    <a:pt x="10083" y="6297"/>
                                  </a:lnTo>
                                  <a:lnTo>
                                    <a:pt x="10081" y="6297"/>
                                  </a:lnTo>
                                  <a:close/>
                                  <a:moveTo>
                                    <a:pt x="11082" y="6835"/>
                                  </a:moveTo>
                                  <a:lnTo>
                                    <a:pt x="11070" y="6835"/>
                                  </a:lnTo>
                                  <a:lnTo>
                                    <a:pt x="11562" y="7120"/>
                                  </a:lnTo>
                                  <a:lnTo>
                                    <a:pt x="11575" y="7113"/>
                                  </a:lnTo>
                                  <a:lnTo>
                                    <a:pt x="11562" y="7113"/>
                                  </a:lnTo>
                                  <a:lnTo>
                                    <a:pt x="11082" y="6835"/>
                                  </a:lnTo>
                                  <a:close/>
                                  <a:moveTo>
                                    <a:pt x="11070" y="6266"/>
                                  </a:moveTo>
                                  <a:lnTo>
                                    <a:pt x="11067" y="6268"/>
                                  </a:lnTo>
                                  <a:lnTo>
                                    <a:pt x="11067" y="6830"/>
                                  </a:lnTo>
                                  <a:lnTo>
                                    <a:pt x="10577" y="7113"/>
                                  </a:lnTo>
                                  <a:lnTo>
                                    <a:pt x="10589" y="7113"/>
                                  </a:lnTo>
                                  <a:lnTo>
                                    <a:pt x="11070" y="6835"/>
                                  </a:lnTo>
                                  <a:lnTo>
                                    <a:pt x="11082" y="6835"/>
                                  </a:lnTo>
                                  <a:lnTo>
                                    <a:pt x="11073" y="6830"/>
                                  </a:lnTo>
                                  <a:lnTo>
                                    <a:pt x="11073" y="6268"/>
                                  </a:lnTo>
                                  <a:lnTo>
                                    <a:pt x="11070" y="6266"/>
                                  </a:lnTo>
                                  <a:close/>
                                  <a:moveTo>
                                    <a:pt x="11906" y="6915"/>
                                  </a:moveTo>
                                  <a:lnTo>
                                    <a:pt x="11562" y="7113"/>
                                  </a:lnTo>
                                  <a:lnTo>
                                    <a:pt x="11575" y="7113"/>
                                  </a:lnTo>
                                  <a:lnTo>
                                    <a:pt x="11906" y="6922"/>
                                  </a:lnTo>
                                  <a:lnTo>
                                    <a:pt x="11906" y="6915"/>
                                  </a:lnTo>
                                  <a:close/>
                                  <a:moveTo>
                                    <a:pt x="10087" y="6297"/>
                                  </a:moveTo>
                                  <a:lnTo>
                                    <a:pt x="10085" y="6297"/>
                                  </a:lnTo>
                                  <a:lnTo>
                                    <a:pt x="10087" y="6297"/>
                                  </a:lnTo>
                                  <a:close/>
                                  <a:moveTo>
                                    <a:pt x="6640" y="5978"/>
                                  </a:moveTo>
                                  <a:lnTo>
                                    <a:pt x="6637" y="5980"/>
                                  </a:lnTo>
                                  <a:lnTo>
                                    <a:pt x="6637" y="5984"/>
                                  </a:lnTo>
                                  <a:lnTo>
                                    <a:pt x="7127" y="6266"/>
                                  </a:lnTo>
                                  <a:lnTo>
                                    <a:pt x="7139" y="6259"/>
                                  </a:lnTo>
                                  <a:lnTo>
                                    <a:pt x="7127" y="6259"/>
                                  </a:lnTo>
                                  <a:lnTo>
                                    <a:pt x="6640" y="5978"/>
                                  </a:lnTo>
                                  <a:close/>
                                  <a:moveTo>
                                    <a:pt x="7614" y="5978"/>
                                  </a:moveTo>
                                  <a:lnTo>
                                    <a:pt x="7127" y="6259"/>
                                  </a:lnTo>
                                  <a:lnTo>
                                    <a:pt x="7139" y="6259"/>
                                  </a:lnTo>
                                  <a:lnTo>
                                    <a:pt x="7617" y="5984"/>
                                  </a:lnTo>
                                  <a:lnTo>
                                    <a:pt x="7617" y="5980"/>
                                  </a:lnTo>
                                  <a:lnTo>
                                    <a:pt x="7614" y="5978"/>
                                  </a:lnTo>
                                  <a:close/>
                                  <a:moveTo>
                                    <a:pt x="11562" y="5975"/>
                                  </a:moveTo>
                                  <a:lnTo>
                                    <a:pt x="11073" y="6257"/>
                                  </a:lnTo>
                                  <a:lnTo>
                                    <a:pt x="11073" y="6261"/>
                                  </a:lnTo>
                                  <a:lnTo>
                                    <a:pt x="11076" y="6263"/>
                                  </a:lnTo>
                                  <a:lnTo>
                                    <a:pt x="11562" y="5982"/>
                                  </a:lnTo>
                                  <a:lnTo>
                                    <a:pt x="11575" y="5982"/>
                                  </a:lnTo>
                                  <a:lnTo>
                                    <a:pt x="11562" y="5975"/>
                                  </a:lnTo>
                                  <a:close/>
                                  <a:moveTo>
                                    <a:pt x="11575" y="5982"/>
                                  </a:moveTo>
                                  <a:lnTo>
                                    <a:pt x="11562" y="5982"/>
                                  </a:lnTo>
                                  <a:lnTo>
                                    <a:pt x="11906" y="6180"/>
                                  </a:lnTo>
                                  <a:lnTo>
                                    <a:pt x="11906" y="6173"/>
                                  </a:lnTo>
                                  <a:lnTo>
                                    <a:pt x="11575" y="5982"/>
                                  </a:lnTo>
                                  <a:close/>
                                  <a:moveTo>
                                    <a:pt x="8609" y="5977"/>
                                  </a:moveTo>
                                  <a:lnTo>
                                    <a:pt x="8609" y="5983"/>
                                  </a:lnTo>
                                  <a:lnTo>
                                    <a:pt x="9098" y="6266"/>
                                  </a:lnTo>
                                  <a:lnTo>
                                    <a:pt x="9110" y="6259"/>
                                  </a:lnTo>
                                  <a:lnTo>
                                    <a:pt x="9098" y="6259"/>
                                  </a:lnTo>
                                  <a:lnTo>
                                    <a:pt x="8609" y="5977"/>
                                  </a:lnTo>
                                  <a:close/>
                                  <a:moveTo>
                                    <a:pt x="10589" y="5982"/>
                                  </a:moveTo>
                                  <a:lnTo>
                                    <a:pt x="10577" y="5982"/>
                                  </a:lnTo>
                                  <a:lnTo>
                                    <a:pt x="11064" y="6263"/>
                                  </a:lnTo>
                                  <a:lnTo>
                                    <a:pt x="11067" y="6261"/>
                                  </a:lnTo>
                                  <a:lnTo>
                                    <a:pt x="11067" y="6257"/>
                                  </a:lnTo>
                                  <a:lnTo>
                                    <a:pt x="10589" y="5982"/>
                                  </a:lnTo>
                                  <a:close/>
                                  <a:moveTo>
                                    <a:pt x="9588" y="5443"/>
                                  </a:moveTo>
                                  <a:lnTo>
                                    <a:pt x="9588" y="5977"/>
                                  </a:lnTo>
                                  <a:lnTo>
                                    <a:pt x="9098" y="6259"/>
                                  </a:lnTo>
                                  <a:lnTo>
                                    <a:pt x="9110" y="6259"/>
                                  </a:lnTo>
                                  <a:lnTo>
                                    <a:pt x="9591" y="5982"/>
                                  </a:lnTo>
                                  <a:lnTo>
                                    <a:pt x="9603" y="5982"/>
                                  </a:lnTo>
                                  <a:lnTo>
                                    <a:pt x="9594" y="5977"/>
                                  </a:lnTo>
                                  <a:lnTo>
                                    <a:pt x="9594" y="5443"/>
                                  </a:lnTo>
                                  <a:lnTo>
                                    <a:pt x="9590" y="5443"/>
                                  </a:lnTo>
                                  <a:lnTo>
                                    <a:pt x="9588" y="5443"/>
                                  </a:lnTo>
                                  <a:close/>
                                  <a:moveTo>
                                    <a:pt x="9603" y="5982"/>
                                  </a:moveTo>
                                  <a:lnTo>
                                    <a:pt x="9591" y="5982"/>
                                  </a:lnTo>
                                  <a:lnTo>
                                    <a:pt x="10053" y="6248"/>
                                  </a:lnTo>
                                  <a:lnTo>
                                    <a:pt x="10054" y="6246"/>
                                  </a:lnTo>
                                  <a:lnTo>
                                    <a:pt x="10055" y="6245"/>
                                  </a:lnTo>
                                  <a:lnTo>
                                    <a:pt x="10056" y="6243"/>
                                  </a:lnTo>
                                  <a:lnTo>
                                    <a:pt x="9603" y="5982"/>
                                  </a:lnTo>
                                  <a:close/>
                                  <a:moveTo>
                                    <a:pt x="10577" y="5413"/>
                                  </a:moveTo>
                                  <a:lnTo>
                                    <a:pt x="10574" y="5415"/>
                                  </a:lnTo>
                                  <a:lnTo>
                                    <a:pt x="10574" y="5977"/>
                                  </a:lnTo>
                                  <a:lnTo>
                                    <a:pt x="10112" y="6243"/>
                                  </a:lnTo>
                                  <a:lnTo>
                                    <a:pt x="10113" y="6245"/>
                                  </a:lnTo>
                                  <a:lnTo>
                                    <a:pt x="10114" y="6247"/>
                                  </a:lnTo>
                                  <a:lnTo>
                                    <a:pt x="10115" y="6248"/>
                                  </a:lnTo>
                                  <a:lnTo>
                                    <a:pt x="10577" y="5982"/>
                                  </a:lnTo>
                                  <a:lnTo>
                                    <a:pt x="10589" y="5982"/>
                                  </a:lnTo>
                                  <a:lnTo>
                                    <a:pt x="10580" y="5977"/>
                                  </a:lnTo>
                                  <a:lnTo>
                                    <a:pt x="10580" y="5414"/>
                                  </a:lnTo>
                                  <a:lnTo>
                                    <a:pt x="10577" y="5413"/>
                                  </a:lnTo>
                                  <a:close/>
                                  <a:moveTo>
                                    <a:pt x="8125" y="5128"/>
                                  </a:moveTo>
                                  <a:lnTo>
                                    <a:pt x="8113" y="5128"/>
                                  </a:lnTo>
                                  <a:lnTo>
                                    <a:pt x="8602" y="5411"/>
                                  </a:lnTo>
                                  <a:lnTo>
                                    <a:pt x="8603" y="5973"/>
                                  </a:lnTo>
                                  <a:lnTo>
                                    <a:pt x="8609" y="5976"/>
                                  </a:lnTo>
                                  <a:lnTo>
                                    <a:pt x="8609" y="5414"/>
                                  </a:lnTo>
                                  <a:lnTo>
                                    <a:pt x="8603" y="5411"/>
                                  </a:lnTo>
                                  <a:lnTo>
                                    <a:pt x="8603" y="5404"/>
                                  </a:lnTo>
                                  <a:lnTo>
                                    <a:pt x="8125" y="5128"/>
                                  </a:lnTo>
                                  <a:close/>
                                  <a:moveTo>
                                    <a:pt x="8113" y="4559"/>
                                  </a:moveTo>
                                  <a:lnTo>
                                    <a:pt x="8110" y="4561"/>
                                  </a:lnTo>
                                  <a:lnTo>
                                    <a:pt x="8110" y="5123"/>
                                  </a:lnTo>
                                  <a:lnTo>
                                    <a:pt x="7623" y="5404"/>
                                  </a:lnTo>
                                  <a:lnTo>
                                    <a:pt x="7623" y="5411"/>
                                  </a:lnTo>
                                  <a:lnTo>
                                    <a:pt x="7617" y="5414"/>
                                  </a:lnTo>
                                  <a:lnTo>
                                    <a:pt x="7617" y="5973"/>
                                  </a:lnTo>
                                  <a:lnTo>
                                    <a:pt x="7620" y="5975"/>
                                  </a:lnTo>
                                  <a:lnTo>
                                    <a:pt x="7623" y="5973"/>
                                  </a:lnTo>
                                  <a:lnTo>
                                    <a:pt x="7623" y="5411"/>
                                  </a:lnTo>
                                  <a:lnTo>
                                    <a:pt x="8113" y="5128"/>
                                  </a:lnTo>
                                  <a:lnTo>
                                    <a:pt x="8125" y="5128"/>
                                  </a:lnTo>
                                  <a:lnTo>
                                    <a:pt x="8116" y="5123"/>
                                  </a:lnTo>
                                  <a:lnTo>
                                    <a:pt x="8116" y="4561"/>
                                  </a:lnTo>
                                  <a:lnTo>
                                    <a:pt x="8113" y="4559"/>
                                  </a:lnTo>
                                  <a:close/>
                                  <a:moveTo>
                                    <a:pt x="9594" y="5443"/>
                                  </a:moveTo>
                                  <a:lnTo>
                                    <a:pt x="9593" y="5443"/>
                                  </a:lnTo>
                                  <a:lnTo>
                                    <a:pt x="9592" y="5443"/>
                                  </a:lnTo>
                                  <a:lnTo>
                                    <a:pt x="9594" y="5443"/>
                                  </a:lnTo>
                                  <a:close/>
                                  <a:moveTo>
                                    <a:pt x="7130" y="5123"/>
                                  </a:moveTo>
                                  <a:lnTo>
                                    <a:pt x="7130" y="5130"/>
                                  </a:lnTo>
                                  <a:lnTo>
                                    <a:pt x="7614" y="5409"/>
                                  </a:lnTo>
                                  <a:lnTo>
                                    <a:pt x="7617" y="5408"/>
                                  </a:lnTo>
                                  <a:lnTo>
                                    <a:pt x="7617" y="5404"/>
                                  </a:lnTo>
                                  <a:lnTo>
                                    <a:pt x="7130" y="5123"/>
                                  </a:lnTo>
                                  <a:close/>
                                  <a:moveTo>
                                    <a:pt x="9095" y="4590"/>
                                  </a:moveTo>
                                  <a:lnTo>
                                    <a:pt x="9095" y="5123"/>
                                  </a:lnTo>
                                  <a:lnTo>
                                    <a:pt x="8609" y="5404"/>
                                  </a:lnTo>
                                  <a:lnTo>
                                    <a:pt x="8609" y="5408"/>
                                  </a:lnTo>
                                  <a:lnTo>
                                    <a:pt x="8612" y="5409"/>
                                  </a:lnTo>
                                  <a:lnTo>
                                    <a:pt x="8643" y="5391"/>
                                  </a:lnTo>
                                  <a:lnTo>
                                    <a:pt x="9098" y="5128"/>
                                  </a:lnTo>
                                  <a:lnTo>
                                    <a:pt x="9110" y="5128"/>
                                  </a:lnTo>
                                  <a:lnTo>
                                    <a:pt x="9101" y="5123"/>
                                  </a:lnTo>
                                  <a:lnTo>
                                    <a:pt x="9101" y="4590"/>
                                  </a:lnTo>
                                  <a:lnTo>
                                    <a:pt x="9097" y="4590"/>
                                  </a:lnTo>
                                  <a:lnTo>
                                    <a:pt x="9095" y="4590"/>
                                  </a:lnTo>
                                  <a:close/>
                                  <a:moveTo>
                                    <a:pt x="10090" y="5125"/>
                                  </a:moveTo>
                                  <a:lnTo>
                                    <a:pt x="10084" y="5128"/>
                                  </a:lnTo>
                                  <a:lnTo>
                                    <a:pt x="10571" y="5409"/>
                                  </a:lnTo>
                                  <a:lnTo>
                                    <a:pt x="10574" y="5408"/>
                                  </a:lnTo>
                                  <a:lnTo>
                                    <a:pt x="10574" y="5404"/>
                                  </a:lnTo>
                                  <a:lnTo>
                                    <a:pt x="10090" y="5125"/>
                                  </a:lnTo>
                                  <a:close/>
                                  <a:moveTo>
                                    <a:pt x="9110" y="5128"/>
                                  </a:moveTo>
                                  <a:lnTo>
                                    <a:pt x="9098" y="5128"/>
                                  </a:lnTo>
                                  <a:lnTo>
                                    <a:pt x="9560" y="5395"/>
                                  </a:lnTo>
                                  <a:lnTo>
                                    <a:pt x="9561" y="5393"/>
                                  </a:lnTo>
                                  <a:lnTo>
                                    <a:pt x="9562" y="5391"/>
                                  </a:lnTo>
                                  <a:lnTo>
                                    <a:pt x="9563" y="5390"/>
                                  </a:lnTo>
                                  <a:lnTo>
                                    <a:pt x="9110" y="5128"/>
                                  </a:lnTo>
                                  <a:close/>
                                  <a:moveTo>
                                    <a:pt x="10078" y="5125"/>
                                  </a:moveTo>
                                  <a:lnTo>
                                    <a:pt x="9619" y="5390"/>
                                  </a:lnTo>
                                  <a:lnTo>
                                    <a:pt x="9620" y="5391"/>
                                  </a:lnTo>
                                  <a:lnTo>
                                    <a:pt x="9621" y="5393"/>
                                  </a:lnTo>
                                  <a:lnTo>
                                    <a:pt x="9622" y="5395"/>
                                  </a:lnTo>
                                  <a:lnTo>
                                    <a:pt x="10084" y="5128"/>
                                  </a:lnTo>
                                  <a:lnTo>
                                    <a:pt x="10078" y="5125"/>
                                  </a:lnTo>
                                  <a:close/>
                                  <a:moveTo>
                                    <a:pt x="7127" y="4559"/>
                                  </a:moveTo>
                                  <a:lnTo>
                                    <a:pt x="7124" y="4561"/>
                                  </a:lnTo>
                                  <a:lnTo>
                                    <a:pt x="7124" y="5119"/>
                                  </a:lnTo>
                                  <a:lnTo>
                                    <a:pt x="7130" y="5123"/>
                                  </a:lnTo>
                                  <a:lnTo>
                                    <a:pt x="7130" y="4561"/>
                                  </a:lnTo>
                                  <a:lnTo>
                                    <a:pt x="7127" y="4559"/>
                                  </a:lnTo>
                                  <a:close/>
                                  <a:moveTo>
                                    <a:pt x="9101" y="4590"/>
                                  </a:moveTo>
                                  <a:lnTo>
                                    <a:pt x="9100" y="4590"/>
                                  </a:lnTo>
                                  <a:lnTo>
                                    <a:pt x="9099" y="4590"/>
                                  </a:lnTo>
                                  <a:lnTo>
                                    <a:pt x="9101" y="4590"/>
                                  </a:lnTo>
                                  <a:close/>
                                  <a:moveTo>
                                    <a:pt x="6631" y="5443"/>
                                  </a:moveTo>
                                  <a:lnTo>
                                    <a:pt x="6631" y="5973"/>
                                  </a:lnTo>
                                  <a:lnTo>
                                    <a:pt x="6634" y="5975"/>
                                  </a:lnTo>
                                  <a:lnTo>
                                    <a:pt x="6637" y="5973"/>
                                  </a:lnTo>
                                  <a:lnTo>
                                    <a:pt x="6637" y="5443"/>
                                  </a:lnTo>
                                  <a:lnTo>
                                    <a:pt x="6633" y="5443"/>
                                  </a:lnTo>
                                  <a:lnTo>
                                    <a:pt x="6632" y="5443"/>
                                  </a:lnTo>
                                  <a:lnTo>
                                    <a:pt x="6631" y="5443"/>
                                  </a:lnTo>
                                  <a:close/>
                                  <a:moveTo>
                                    <a:pt x="6637" y="5443"/>
                                  </a:moveTo>
                                  <a:lnTo>
                                    <a:pt x="6636" y="5443"/>
                                  </a:lnTo>
                                  <a:lnTo>
                                    <a:pt x="6635" y="5443"/>
                                  </a:lnTo>
                                  <a:lnTo>
                                    <a:pt x="6637" y="5443"/>
                                  </a:lnTo>
                                  <a:close/>
                                  <a:moveTo>
                                    <a:pt x="3674" y="5411"/>
                                  </a:moveTo>
                                  <a:lnTo>
                                    <a:pt x="3674" y="5980"/>
                                  </a:lnTo>
                                  <a:lnTo>
                                    <a:pt x="3676" y="5981"/>
                                  </a:lnTo>
                                  <a:lnTo>
                                    <a:pt x="4170" y="6266"/>
                                  </a:lnTo>
                                  <a:lnTo>
                                    <a:pt x="4182" y="6259"/>
                                  </a:lnTo>
                                  <a:lnTo>
                                    <a:pt x="4170" y="6259"/>
                                  </a:lnTo>
                                  <a:lnTo>
                                    <a:pt x="3681" y="5977"/>
                                  </a:lnTo>
                                  <a:lnTo>
                                    <a:pt x="3681" y="5414"/>
                                  </a:lnTo>
                                  <a:lnTo>
                                    <a:pt x="3674" y="5411"/>
                                  </a:lnTo>
                                  <a:close/>
                                  <a:moveTo>
                                    <a:pt x="4666" y="5411"/>
                                  </a:moveTo>
                                  <a:lnTo>
                                    <a:pt x="4660" y="5414"/>
                                  </a:lnTo>
                                  <a:lnTo>
                                    <a:pt x="4660" y="5977"/>
                                  </a:lnTo>
                                  <a:lnTo>
                                    <a:pt x="4170" y="6259"/>
                                  </a:lnTo>
                                  <a:lnTo>
                                    <a:pt x="4182" y="6259"/>
                                  </a:lnTo>
                                  <a:lnTo>
                                    <a:pt x="4666" y="5980"/>
                                  </a:lnTo>
                                  <a:lnTo>
                                    <a:pt x="4666" y="5411"/>
                                  </a:lnTo>
                                  <a:close/>
                                  <a:moveTo>
                                    <a:pt x="5153" y="5123"/>
                                  </a:moveTo>
                                  <a:lnTo>
                                    <a:pt x="4666" y="5404"/>
                                  </a:lnTo>
                                  <a:lnTo>
                                    <a:pt x="4666" y="5411"/>
                                  </a:lnTo>
                                  <a:lnTo>
                                    <a:pt x="5153" y="5130"/>
                                  </a:lnTo>
                                  <a:lnTo>
                                    <a:pt x="5153" y="5123"/>
                                  </a:lnTo>
                                  <a:close/>
                                  <a:moveTo>
                                    <a:pt x="4170" y="4559"/>
                                  </a:moveTo>
                                  <a:lnTo>
                                    <a:pt x="4167" y="4561"/>
                                  </a:lnTo>
                                  <a:lnTo>
                                    <a:pt x="4167" y="5123"/>
                                  </a:lnTo>
                                  <a:lnTo>
                                    <a:pt x="3681" y="5404"/>
                                  </a:lnTo>
                                  <a:lnTo>
                                    <a:pt x="3681" y="5408"/>
                                  </a:lnTo>
                                  <a:lnTo>
                                    <a:pt x="3684" y="5409"/>
                                  </a:lnTo>
                                  <a:lnTo>
                                    <a:pt x="4170" y="5128"/>
                                  </a:lnTo>
                                  <a:lnTo>
                                    <a:pt x="4182" y="5128"/>
                                  </a:lnTo>
                                  <a:lnTo>
                                    <a:pt x="4173" y="5123"/>
                                  </a:lnTo>
                                  <a:lnTo>
                                    <a:pt x="4173" y="4561"/>
                                  </a:lnTo>
                                  <a:lnTo>
                                    <a:pt x="4170" y="4559"/>
                                  </a:lnTo>
                                  <a:close/>
                                  <a:moveTo>
                                    <a:pt x="4182" y="5128"/>
                                  </a:moveTo>
                                  <a:lnTo>
                                    <a:pt x="4170" y="5128"/>
                                  </a:lnTo>
                                  <a:lnTo>
                                    <a:pt x="4657" y="5409"/>
                                  </a:lnTo>
                                  <a:lnTo>
                                    <a:pt x="4660" y="5408"/>
                                  </a:lnTo>
                                  <a:lnTo>
                                    <a:pt x="4660" y="5404"/>
                                  </a:lnTo>
                                  <a:lnTo>
                                    <a:pt x="4182" y="5128"/>
                                  </a:lnTo>
                                  <a:close/>
                                  <a:moveTo>
                                    <a:pt x="5159" y="4557"/>
                                  </a:moveTo>
                                  <a:lnTo>
                                    <a:pt x="5153" y="4561"/>
                                  </a:lnTo>
                                  <a:lnTo>
                                    <a:pt x="5153" y="5123"/>
                                  </a:lnTo>
                                  <a:lnTo>
                                    <a:pt x="5159" y="5119"/>
                                  </a:lnTo>
                                  <a:lnTo>
                                    <a:pt x="5159" y="4557"/>
                                  </a:lnTo>
                                  <a:close/>
                                  <a:moveTo>
                                    <a:pt x="5643" y="4271"/>
                                  </a:moveTo>
                                  <a:lnTo>
                                    <a:pt x="5159" y="4550"/>
                                  </a:lnTo>
                                  <a:lnTo>
                                    <a:pt x="5159" y="4557"/>
                                  </a:lnTo>
                                  <a:lnTo>
                                    <a:pt x="5646" y="4276"/>
                                  </a:lnTo>
                                  <a:lnTo>
                                    <a:pt x="5646" y="4273"/>
                                  </a:lnTo>
                                  <a:lnTo>
                                    <a:pt x="5643" y="4271"/>
                                  </a:lnTo>
                                  <a:close/>
                                  <a:moveTo>
                                    <a:pt x="3684" y="4271"/>
                                  </a:moveTo>
                                  <a:lnTo>
                                    <a:pt x="3681" y="4273"/>
                                  </a:lnTo>
                                  <a:lnTo>
                                    <a:pt x="3681" y="4276"/>
                                  </a:lnTo>
                                  <a:lnTo>
                                    <a:pt x="4164" y="4556"/>
                                  </a:lnTo>
                                  <a:lnTo>
                                    <a:pt x="4167" y="4554"/>
                                  </a:lnTo>
                                  <a:lnTo>
                                    <a:pt x="4167" y="4551"/>
                                  </a:lnTo>
                                  <a:lnTo>
                                    <a:pt x="3684" y="4271"/>
                                  </a:lnTo>
                                  <a:close/>
                                  <a:moveTo>
                                    <a:pt x="4663" y="3706"/>
                                  </a:moveTo>
                                  <a:lnTo>
                                    <a:pt x="4660" y="3707"/>
                                  </a:lnTo>
                                  <a:lnTo>
                                    <a:pt x="4660" y="4269"/>
                                  </a:lnTo>
                                  <a:lnTo>
                                    <a:pt x="4173" y="4550"/>
                                  </a:lnTo>
                                  <a:lnTo>
                                    <a:pt x="4173" y="4554"/>
                                  </a:lnTo>
                                  <a:lnTo>
                                    <a:pt x="4177" y="4556"/>
                                  </a:lnTo>
                                  <a:lnTo>
                                    <a:pt x="4663" y="4275"/>
                                  </a:lnTo>
                                  <a:lnTo>
                                    <a:pt x="4675" y="4275"/>
                                  </a:lnTo>
                                  <a:lnTo>
                                    <a:pt x="4666" y="4269"/>
                                  </a:lnTo>
                                  <a:lnTo>
                                    <a:pt x="4666" y="3707"/>
                                  </a:lnTo>
                                  <a:lnTo>
                                    <a:pt x="4663" y="3706"/>
                                  </a:lnTo>
                                  <a:close/>
                                  <a:moveTo>
                                    <a:pt x="4675" y="4275"/>
                                  </a:moveTo>
                                  <a:lnTo>
                                    <a:pt x="4663" y="4275"/>
                                  </a:lnTo>
                                  <a:lnTo>
                                    <a:pt x="5150" y="4556"/>
                                  </a:lnTo>
                                  <a:lnTo>
                                    <a:pt x="5153" y="4554"/>
                                  </a:lnTo>
                                  <a:lnTo>
                                    <a:pt x="5153" y="4550"/>
                                  </a:lnTo>
                                  <a:lnTo>
                                    <a:pt x="4675" y="4275"/>
                                  </a:lnTo>
                                  <a:close/>
                                  <a:moveTo>
                                    <a:pt x="3674" y="3704"/>
                                  </a:moveTo>
                                  <a:lnTo>
                                    <a:pt x="3675" y="4266"/>
                                  </a:lnTo>
                                  <a:lnTo>
                                    <a:pt x="3678" y="4268"/>
                                  </a:lnTo>
                                  <a:lnTo>
                                    <a:pt x="3681" y="4266"/>
                                  </a:lnTo>
                                  <a:lnTo>
                                    <a:pt x="3680" y="3707"/>
                                  </a:lnTo>
                                  <a:lnTo>
                                    <a:pt x="3674" y="3704"/>
                                  </a:lnTo>
                                  <a:close/>
                                  <a:moveTo>
                                    <a:pt x="5646" y="3736"/>
                                  </a:moveTo>
                                  <a:lnTo>
                                    <a:pt x="5646" y="4266"/>
                                  </a:lnTo>
                                  <a:lnTo>
                                    <a:pt x="5649" y="4268"/>
                                  </a:lnTo>
                                  <a:lnTo>
                                    <a:pt x="5652" y="4266"/>
                                  </a:lnTo>
                                  <a:lnTo>
                                    <a:pt x="5652" y="3736"/>
                                  </a:lnTo>
                                  <a:lnTo>
                                    <a:pt x="5648" y="3736"/>
                                  </a:lnTo>
                                  <a:lnTo>
                                    <a:pt x="5647" y="3736"/>
                                  </a:lnTo>
                                  <a:lnTo>
                                    <a:pt x="5646" y="3736"/>
                                  </a:lnTo>
                                  <a:close/>
                                  <a:moveTo>
                                    <a:pt x="5652" y="3736"/>
                                  </a:moveTo>
                                  <a:lnTo>
                                    <a:pt x="5651" y="3736"/>
                                  </a:lnTo>
                                  <a:lnTo>
                                    <a:pt x="5650" y="3736"/>
                                  </a:lnTo>
                                  <a:lnTo>
                                    <a:pt x="5652" y="3736"/>
                                  </a:lnTo>
                                  <a:close/>
                                  <a:moveTo>
                                    <a:pt x="3191" y="3418"/>
                                  </a:moveTo>
                                  <a:lnTo>
                                    <a:pt x="3188" y="3419"/>
                                  </a:lnTo>
                                  <a:lnTo>
                                    <a:pt x="3188" y="3423"/>
                                  </a:lnTo>
                                  <a:lnTo>
                                    <a:pt x="3674" y="3704"/>
                                  </a:lnTo>
                                  <a:lnTo>
                                    <a:pt x="3674" y="3697"/>
                                  </a:lnTo>
                                  <a:lnTo>
                                    <a:pt x="3191" y="3418"/>
                                  </a:lnTo>
                                  <a:close/>
                                  <a:moveTo>
                                    <a:pt x="4164" y="3418"/>
                                  </a:moveTo>
                                  <a:lnTo>
                                    <a:pt x="3681" y="3697"/>
                                  </a:lnTo>
                                  <a:lnTo>
                                    <a:pt x="3681" y="3700"/>
                                  </a:lnTo>
                                  <a:lnTo>
                                    <a:pt x="3684" y="3702"/>
                                  </a:lnTo>
                                  <a:lnTo>
                                    <a:pt x="4167" y="3423"/>
                                  </a:lnTo>
                                  <a:lnTo>
                                    <a:pt x="4167" y="3419"/>
                                  </a:lnTo>
                                  <a:lnTo>
                                    <a:pt x="4164" y="3418"/>
                                  </a:lnTo>
                                  <a:close/>
                                  <a:moveTo>
                                    <a:pt x="4176" y="3418"/>
                                  </a:moveTo>
                                  <a:lnTo>
                                    <a:pt x="4173" y="3419"/>
                                  </a:lnTo>
                                  <a:lnTo>
                                    <a:pt x="4173" y="3423"/>
                                  </a:lnTo>
                                  <a:lnTo>
                                    <a:pt x="4657" y="3702"/>
                                  </a:lnTo>
                                  <a:lnTo>
                                    <a:pt x="4660" y="3700"/>
                                  </a:lnTo>
                                  <a:lnTo>
                                    <a:pt x="4660" y="3697"/>
                                  </a:lnTo>
                                  <a:lnTo>
                                    <a:pt x="4176" y="3418"/>
                                  </a:lnTo>
                                  <a:close/>
                                  <a:moveTo>
                                    <a:pt x="5150" y="3418"/>
                                  </a:moveTo>
                                  <a:lnTo>
                                    <a:pt x="4666" y="3697"/>
                                  </a:lnTo>
                                  <a:lnTo>
                                    <a:pt x="4666" y="3700"/>
                                  </a:lnTo>
                                  <a:lnTo>
                                    <a:pt x="4669" y="3702"/>
                                  </a:lnTo>
                                  <a:lnTo>
                                    <a:pt x="5153" y="3423"/>
                                  </a:lnTo>
                                  <a:lnTo>
                                    <a:pt x="5153" y="3419"/>
                                  </a:lnTo>
                                  <a:lnTo>
                                    <a:pt x="5150" y="3418"/>
                                  </a:lnTo>
                                  <a:close/>
                                  <a:moveTo>
                                    <a:pt x="5162" y="3418"/>
                                  </a:moveTo>
                                  <a:lnTo>
                                    <a:pt x="5159" y="3419"/>
                                  </a:lnTo>
                                  <a:lnTo>
                                    <a:pt x="5159" y="3423"/>
                                  </a:lnTo>
                                  <a:lnTo>
                                    <a:pt x="5618" y="3688"/>
                                  </a:lnTo>
                                  <a:lnTo>
                                    <a:pt x="5619" y="3686"/>
                                  </a:lnTo>
                                  <a:lnTo>
                                    <a:pt x="5620" y="3684"/>
                                  </a:lnTo>
                                  <a:lnTo>
                                    <a:pt x="5621" y="3682"/>
                                  </a:lnTo>
                                  <a:lnTo>
                                    <a:pt x="5162" y="3418"/>
                                  </a:lnTo>
                                  <a:close/>
                                  <a:moveTo>
                                    <a:pt x="7121" y="5125"/>
                                  </a:moveTo>
                                  <a:lnTo>
                                    <a:pt x="6662" y="5390"/>
                                  </a:lnTo>
                                  <a:lnTo>
                                    <a:pt x="6664" y="5391"/>
                                  </a:lnTo>
                                  <a:lnTo>
                                    <a:pt x="6665" y="5393"/>
                                  </a:lnTo>
                                  <a:lnTo>
                                    <a:pt x="6665" y="5395"/>
                                  </a:lnTo>
                                  <a:lnTo>
                                    <a:pt x="7124" y="5130"/>
                                  </a:lnTo>
                                  <a:lnTo>
                                    <a:pt x="7124" y="5126"/>
                                  </a:lnTo>
                                  <a:lnTo>
                                    <a:pt x="7121" y="5125"/>
                                  </a:lnTo>
                                  <a:close/>
                                  <a:moveTo>
                                    <a:pt x="6640" y="4271"/>
                                  </a:moveTo>
                                  <a:lnTo>
                                    <a:pt x="6637" y="4273"/>
                                  </a:lnTo>
                                  <a:lnTo>
                                    <a:pt x="6637" y="4276"/>
                                  </a:lnTo>
                                  <a:lnTo>
                                    <a:pt x="7121" y="4556"/>
                                  </a:lnTo>
                                  <a:lnTo>
                                    <a:pt x="7124" y="4554"/>
                                  </a:lnTo>
                                  <a:lnTo>
                                    <a:pt x="7124" y="4550"/>
                                  </a:lnTo>
                                  <a:lnTo>
                                    <a:pt x="6640" y="4271"/>
                                  </a:lnTo>
                                  <a:close/>
                                  <a:moveTo>
                                    <a:pt x="8600" y="4271"/>
                                  </a:moveTo>
                                  <a:lnTo>
                                    <a:pt x="8116" y="4551"/>
                                  </a:lnTo>
                                  <a:lnTo>
                                    <a:pt x="8116" y="4554"/>
                                  </a:lnTo>
                                  <a:lnTo>
                                    <a:pt x="8119" y="4556"/>
                                  </a:lnTo>
                                  <a:lnTo>
                                    <a:pt x="8606" y="4275"/>
                                  </a:lnTo>
                                  <a:lnTo>
                                    <a:pt x="8618" y="4275"/>
                                  </a:lnTo>
                                  <a:lnTo>
                                    <a:pt x="8606" y="4275"/>
                                  </a:lnTo>
                                  <a:lnTo>
                                    <a:pt x="8600" y="4271"/>
                                  </a:lnTo>
                                  <a:close/>
                                  <a:moveTo>
                                    <a:pt x="8618" y="4275"/>
                                  </a:moveTo>
                                  <a:lnTo>
                                    <a:pt x="8606" y="4275"/>
                                  </a:lnTo>
                                  <a:lnTo>
                                    <a:pt x="9067" y="4541"/>
                                  </a:lnTo>
                                  <a:lnTo>
                                    <a:pt x="9068" y="4539"/>
                                  </a:lnTo>
                                  <a:lnTo>
                                    <a:pt x="9069" y="4538"/>
                                  </a:lnTo>
                                  <a:lnTo>
                                    <a:pt x="9070" y="4536"/>
                                  </a:lnTo>
                                  <a:lnTo>
                                    <a:pt x="8618" y="4275"/>
                                  </a:lnTo>
                                  <a:close/>
                                  <a:moveTo>
                                    <a:pt x="8612" y="4271"/>
                                  </a:moveTo>
                                  <a:lnTo>
                                    <a:pt x="8606" y="4275"/>
                                  </a:lnTo>
                                  <a:lnTo>
                                    <a:pt x="8618" y="4275"/>
                                  </a:lnTo>
                                  <a:lnTo>
                                    <a:pt x="8612" y="4271"/>
                                  </a:lnTo>
                                  <a:close/>
                                  <a:moveTo>
                                    <a:pt x="1703" y="3704"/>
                                  </a:moveTo>
                                  <a:lnTo>
                                    <a:pt x="1703" y="4273"/>
                                  </a:lnTo>
                                  <a:lnTo>
                                    <a:pt x="1705" y="4274"/>
                                  </a:lnTo>
                                  <a:lnTo>
                                    <a:pt x="2199" y="4559"/>
                                  </a:lnTo>
                                  <a:lnTo>
                                    <a:pt x="2211" y="4552"/>
                                  </a:lnTo>
                                  <a:lnTo>
                                    <a:pt x="2199" y="4552"/>
                                  </a:lnTo>
                                  <a:lnTo>
                                    <a:pt x="1709" y="4269"/>
                                  </a:lnTo>
                                  <a:lnTo>
                                    <a:pt x="1709" y="3707"/>
                                  </a:lnTo>
                                  <a:lnTo>
                                    <a:pt x="1703" y="3704"/>
                                  </a:lnTo>
                                  <a:close/>
                                  <a:moveTo>
                                    <a:pt x="2686" y="4271"/>
                                  </a:moveTo>
                                  <a:lnTo>
                                    <a:pt x="2199" y="4552"/>
                                  </a:lnTo>
                                  <a:lnTo>
                                    <a:pt x="2211" y="4552"/>
                                  </a:lnTo>
                                  <a:lnTo>
                                    <a:pt x="2689" y="4276"/>
                                  </a:lnTo>
                                  <a:lnTo>
                                    <a:pt x="2689" y="4273"/>
                                  </a:lnTo>
                                  <a:lnTo>
                                    <a:pt x="2686" y="4271"/>
                                  </a:lnTo>
                                  <a:close/>
                                  <a:moveTo>
                                    <a:pt x="2689" y="3736"/>
                                  </a:moveTo>
                                  <a:lnTo>
                                    <a:pt x="2689" y="4266"/>
                                  </a:lnTo>
                                  <a:lnTo>
                                    <a:pt x="2692" y="4268"/>
                                  </a:lnTo>
                                  <a:lnTo>
                                    <a:pt x="2695" y="4266"/>
                                  </a:lnTo>
                                  <a:lnTo>
                                    <a:pt x="2695" y="3736"/>
                                  </a:lnTo>
                                  <a:lnTo>
                                    <a:pt x="2691" y="3736"/>
                                  </a:lnTo>
                                  <a:lnTo>
                                    <a:pt x="2690" y="3736"/>
                                  </a:lnTo>
                                  <a:lnTo>
                                    <a:pt x="2689" y="3736"/>
                                  </a:lnTo>
                                  <a:close/>
                                  <a:moveTo>
                                    <a:pt x="2695" y="3736"/>
                                  </a:moveTo>
                                  <a:lnTo>
                                    <a:pt x="2693" y="3736"/>
                                  </a:lnTo>
                                  <a:lnTo>
                                    <a:pt x="2695" y="3736"/>
                                  </a:lnTo>
                                  <a:close/>
                                  <a:moveTo>
                                    <a:pt x="2193" y="3418"/>
                                  </a:moveTo>
                                  <a:lnTo>
                                    <a:pt x="1709" y="3697"/>
                                  </a:lnTo>
                                  <a:lnTo>
                                    <a:pt x="1709" y="3700"/>
                                  </a:lnTo>
                                  <a:lnTo>
                                    <a:pt x="1712" y="3702"/>
                                  </a:lnTo>
                                  <a:lnTo>
                                    <a:pt x="2196" y="3423"/>
                                  </a:lnTo>
                                  <a:lnTo>
                                    <a:pt x="2196" y="3419"/>
                                  </a:lnTo>
                                  <a:lnTo>
                                    <a:pt x="2193" y="3418"/>
                                  </a:lnTo>
                                  <a:close/>
                                  <a:moveTo>
                                    <a:pt x="2205" y="3418"/>
                                  </a:moveTo>
                                  <a:lnTo>
                                    <a:pt x="2202" y="3419"/>
                                  </a:lnTo>
                                  <a:lnTo>
                                    <a:pt x="2202" y="3423"/>
                                  </a:lnTo>
                                  <a:lnTo>
                                    <a:pt x="2661" y="3688"/>
                                  </a:lnTo>
                                  <a:lnTo>
                                    <a:pt x="2662" y="3686"/>
                                  </a:lnTo>
                                  <a:lnTo>
                                    <a:pt x="2663" y="3684"/>
                                  </a:lnTo>
                                  <a:lnTo>
                                    <a:pt x="2664" y="3682"/>
                                  </a:lnTo>
                                  <a:lnTo>
                                    <a:pt x="2205" y="3418"/>
                                  </a:lnTo>
                                  <a:close/>
                                  <a:moveTo>
                                    <a:pt x="7620" y="3706"/>
                                  </a:moveTo>
                                  <a:lnTo>
                                    <a:pt x="7617" y="3707"/>
                                  </a:lnTo>
                                  <a:lnTo>
                                    <a:pt x="7617" y="4269"/>
                                  </a:lnTo>
                                  <a:lnTo>
                                    <a:pt x="7130" y="4550"/>
                                  </a:lnTo>
                                  <a:lnTo>
                                    <a:pt x="7130" y="4554"/>
                                  </a:lnTo>
                                  <a:lnTo>
                                    <a:pt x="7133" y="4556"/>
                                  </a:lnTo>
                                  <a:lnTo>
                                    <a:pt x="7620" y="4275"/>
                                  </a:lnTo>
                                  <a:lnTo>
                                    <a:pt x="7632" y="4275"/>
                                  </a:lnTo>
                                  <a:lnTo>
                                    <a:pt x="7623" y="4269"/>
                                  </a:lnTo>
                                  <a:lnTo>
                                    <a:pt x="7623" y="3707"/>
                                  </a:lnTo>
                                  <a:lnTo>
                                    <a:pt x="7620" y="3706"/>
                                  </a:lnTo>
                                  <a:close/>
                                  <a:moveTo>
                                    <a:pt x="7632" y="4275"/>
                                  </a:moveTo>
                                  <a:lnTo>
                                    <a:pt x="7620" y="4275"/>
                                  </a:lnTo>
                                  <a:lnTo>
                                    <a:pt x="8107" y="4556"/>
                                  </a:lnTo>
                                  <a:lnTo>
                                    <a:pt x="8110" y="4554"/>
                                  </a:lnTo>
                                  <a:lnTo>
                                    <a:pt x="8110" y="4550"/>
                                  </a:lnTo>
                                  <a:lnTo>
                                    <a:pt x="7632" y="4275"/>
                                  </a:lnTo>
                                  <a:close/>
                                  <a:moveTo>
                                    <a:pt x="8606" y="3706"/>
                                  </a:moveTo>
                                  <a:lnTo>
                                    <a:pt x="8603" y="3707"/>
                                  </a:lnTo>
                                  <a:lnTo>
                                    <a:pt x="8603" y="4266"/>
                                  </a:lnTo>
                                  <a:lnTo>
                                    <a:pt x="8606" y="4267"/>
                                  </a:lnTo>
                                  <a:lnTo>
                                    <a:pt x="8609" y="4266"/>
                                  </a:lnTo>
                                  <a:lnTo>
                                    <a:pt x="8609" y="3707"/>
                                  </a:lnTo>
                                  <a:lnTo>
                                    <a:pt x="8606" y="3706"/>
                                  </a:lnTo>
                                  <a:close/>
                                  <a:moveTo>
                                    <a:pt x="8107" y="3418"/>
                                  </a:moveTo>
                                  <a:lnTo>
                                    <a:pt x="7623" y="3697"/>
                                  </a:lnTo>
                                  <a:lnTo>
                                    <a:pt x="7623" y="3700"/>
                                  </a:lnTo>
                                  <a:lnTo>
                                    <a:pt x="7626" y="3702"/>
                                  </a:lnTo>
                                  <a:lnTo>
                                    <a:pt x="8110" y="3423"/>
                                  </a:lnTo>
                                  <a:lnTo>
                                    <a:pt x="8110" y="3419"/>
                                  </a:lnTo>
                                  <a:lnTo>
                                    <a:pt x="8107" y="3418"/>
                                  </a:lnTo>
                                  <a:close/>
                                  <a:moveTo>
                                    <a:pt x="7121" y="3418"/>
                                  </a:moveTo>
                                  <a:lnTo>
                                    <a:pt x="6637" y="3697"/>
                                  </a:lnTo>
                                  <a:lnTo>
                                    <a:pt x="6637" y="3700"/>
                                  </a:lnTo>
                                  <a:lnTo>
                                    <a:pt x="6640" y="3702"/>
                                  </a:lnTo>
                                  <a:lnTo>
                                    <a:pt x="7124" y="3423"/>
                                  </a:lnTo>
                                  <a:lnTo>
                                    <a:pt x="7124" y="3419"/>
                                  </a:lnTo>
                                  <a:lnTo>
                                    <a:pt x="7121" y="3418"/>
                                  </a:lnTo>
                                  <a:close/>
                                  <a:moveTo>
                                    <a:pt x="724" y="3704"/>
                                  </a:moveTo>
                                  <a:lnTo>
                                    <a:pt x="718" y="3707"/>
                                  </a:lnTo>
                                  <a:lnTo>
                                    <a:pt x="718" y="4266"/>
                                  </a:lnTo>
                                  <a:lnTo>
                                    <a:pt x="721" y="4268"/>
                                  </a:lnTo>
                                  <a:lnTo>
                                    <a:pt x="724" y="4266"/>
                                  </a:lnTo>
                                  <a:lnTo>
                                    <a:pt x="724" y="3704"/>
                                  </a:lnTo>
                                  <a:close/>
                                  <a:moveTo>
                                    <a:pt x="1208" y="3418"/>
                                  </a:moveTo>
                                  <a:lnTo>
                                    <a:pt x="724" y="3697"/>
                                  </a:lnTo>
                                  <a:lnTo>
                                    <a:pt x="724" y="3704"/>
                                  </a:lnTo>
                                  <a:lnTo>
                                    <a:pt x="1210" y="3423"/>
                                  </a:lnTo>
                                  <a:lnTo>
                                    <a:pt x="1210" y="3419"/>
                                  </a:lnTo>
                                  <a:lnTo>
                                    <a:pt x="1208" y="3418"/>
                                  </a:lnTo>
                                  <a:close/>
                                  <a:moveTo>
                                    <a:pt x="234" y="3418"/>
                                  </a:moveTo>
                                  <a:lnTo>
                                    <a:pt x="231" y="3419"/>
                                  </a:lnTo>
                                  <a:lnTo>
                                    <a:pt x="231" y="3423"/>
                                  </a:lnTo>
                                  <a:lnTo>
                                    <a:pt x="715" y="3702"/>
                                  </a:lnTo>
                                  <a:lnTo>
                                    <a:pt x="718" y="3700"/>
                                  </a:lnTo>
                                  <a:lnTo>
                                    <a:pt x="717" y="3697"/>
                                  </a:lnTo>
                                  <a:lnTo>
                                    <a:pt x="234" y="3418"/>
                                  </a:lnTo>
                                  <a:close/>
                                  <a:moveTo>
                                    <a:pt x="3179" y="3418"/>
                                  </a:moveTo>
                                  <a:lnTo>
                                    <a:pt x="2720" y="3682"/>
                                  </a:lnTo>
                                  <a:lnTo>
                                    <a:pt x="2721" y="3684"/>
                                  </a:lnTo>
                                  <a:lnTo>
                                    <a:pt x="2722" y="3686"/>
                                  </a:lnTo>
                                  <a:lnTo>
                                    <a:pt x="2723" y="3688"/>
                                  </a:lnTo>
                                  <a:lnTo>
                                    <a:pt x="3182" y="3423"/>
                                  </a:lnTo>
                                  <a:lnTo>
                                    <a:pt x="3182" y="3419"/>
                                  </a:lnTo>
                                  <a:lnTo>
                                    <a:pt x="3179" y="3418"/>
                                  </a:lnTo>
                                  <a:close/>
                                  <a:moveTo>
                                    <a:pt x="6136" y="3418"/>
                                  </a:moveTo>
                                  <a:lnTo>
                                    <a:pt x="5677" y="3682"/>
                                  </a:lnTo>
                                  <a:lnTo>
                                    <a:pt x="5678" y="3684"/>
                                  </a:lnTo>
                                  <a:lnTo>
                                    <a:pt x="5679" y="3686"/>
                                  </a:lnTo>
                                  <a:lnTo>
                                    <a:pt x="5680" y="3688"/>
                                  </a:lnTo>
                                  <a:lnTo>
                                    <a:pt x="6138" y="3423"/>
                                  </a:lnTo>
                                  <a:lnTo>
                                    <a:pt x="6138" y="3419"/>
                                  </a:lnTo>
                                  <a:lnTo>
                                    <a:pt x="6136" y="3418"/>
                                  </a:lnTo>
                                  <a:close/>
                                  <a:moveTo>
                                    <a:pt x="6631" y="3704"/>
                                  </a:moveTo>
                                  <a:lnTo>
                                    <a:pt x="6631" y="4266"/>
                                  </a:lnTo>
                                  <a:lnTo>
                                    <a:pt x="6634" y="4268"/>
                                  </a:lnTo>
                                  <a:lnTo>
                                    <a:pt x="6637" y="4266"/>
                                  </a:lnTo>
                                  <a:lnTo>
                                    <a:pt x="6637" y="3707"/>
                                  </a:lnTo>
                                  <a:lnTo>
                                    <a:pt x="6631" y="3704"/>
                                  </a:lnTo>
                                  <a:close/>
                                  <a:moveTo>
                                    <a:pt x="6148" y="3418"/>
                                  </a:moveTo>
                                  <a:lnTo>
                                    <a:pt x="6145" y="3419"/>
                                  </a:lnTo>
                                  <a:lnTo>
                                    <a:pt x="6145" y="3423"/>
                                  </a:lnTo>
                                  <a:lnTo>
                                    <a:pt x="6631" y="3704"/>
                                  </a:lnTo>
                                  <a:lnTo>
                                    <a:pt x="6631" y="3697"/>
                                  </a:lnTo>
                                  <a:lnTo>
                                    <a:pt x="6148" y="3418"/>
                                  </a:lnTo>
                                  <a:close/>
                                  <a:moveTo>
                                    <a:pt x="7133" y="3418"/>
                                  </a:moveTo>
                                  <a:lnTo>
                                    <a:pt x="7130" y="3419"/>
                                  </a:lnTo>
                                  <a:lnTo>
                                    <a:pt x="7130" y="3423"/>
                                  </a:lnTo>
                                  <a:lnTo>
                                    <a:pt x="7614" y="3702"/>
                                  </a:lnTo>
                                  <a:lnTo>
                                    <a:pt x="7617" y="3700"/>
                                  </a:lnTo>
                                  <a:lnTo>
                                    <a:pt x="7617" y="3697"/>
                                  </a:lnTo>
                                  <a:lnTo>
                                    <a:pt x="7133" y="3418"/>
                                  </a:lnTo>
                                  <a:close/>
                                  <a:moveTo>
                                    <a:pt x="0" y="4421"/>
                                  </a:moveTo>
                                  <a:lnTo>
                                    <a:pt x="0" y="4428"/>
                                  </a:lnTo>
                                  <a:lnTo>
                                    <a:pt x="228" y="4559"/>
                                  </a:lnTo>
                                  <a:lnTo>
                                    <a:pt x="240" y="4552"/>
                                  </a:lnTo>
                                  <a:lnTo>
                                    <a:pt x="228" y="4552"/>
                                  </a:lnTo>
                                  <a:lnTo>
                                    <a:pt x="0" y="4421"/>
                                  </a:lnTo>
                                  <a:close/>
                                  <a:moveTo>
                                    <a:pt x="715" y="4271"/>
                                  </a:moveTo>
                                  <a:lnTo>
                                    <a:pt x="228" y="4552"/>
                                  </a:lnTo>
                                  <a:lnTo>
                                    <a:pt x="240" y="4552"/>
                                  </a:lnTo>
                                  <a:lnTo>
                                    <a:pt x="721" y="4275"/>
                                  </a:lnTo>
                                  <a:lnTo>
                                    <a:pt x="715" y="4271"/>
                                  </a:lnTo>
                                  <a:close/>
                                  <a:moveTo>
                                    <a:pt x="724" y="4273"/>
                                  </a:moveTo>
                                  <a:lnTo>
                                    <a:pt x="721" y="4275"/>
                                  </a:lnTo>
                                  <a:lnTo>
                                    <a:pt x="724" y="4273"/>
                                  </a:lnTo>
                                  <a:close/>
                                  <a:moveTo>
                                    <a:pt x="8119" y="3418"/>
                                  </a:moveTo>
                                  <a:lnTo>
                                    <a:pt x="8116" y="3419"/>
                                  </a:lnTo>
                                  <a:lnTo>
                                    <a:pt x="8116" y="3423"/>
                                  </a:lnTo>
                                  <a:lnTo>
                                    <a:pt x="8600" y="3702"/>
                                  </a:lnTo>
                                  <a:lnTo>
                                    <a:pt x="8603" y="3700"/>
                                  </a:lnTo>
                                  <a:lnTo>
                                    <a:pt x="8603" y="3697"/>
                                  </a:lnTo>
                                  <a:lnTo>
                                    <a:pt x="8119" y="3418"/>
                                  </a:lnTo>
                                  <a:close/>
                                  <a:moveTo>
                                    <a:pt x="225" y="3416"/>
                                  </a:moveTo>
                                  <a:lnTo>
                                    <a:pt x="0" y="3546"/>
                                  </a:lnTo>
                                  <a:lnTo>
                                    <a:pt x="0" y="3553"/>
                                  </a:lnTo>
                                  <a:lnTo>
                                    <a:pt x="225" y="3423"/>
                                  </a:lnTo>
                                  <a:lnTo>
                                    <a:pt x="225" y="3416"/>
                                  </a:lnTo>
                                  <a:close/>
                                  <a:moveTo>
                                    <a:pt x="4167" y="2883"/>
                                  </a:moveTo>
                                  <a:lnTo>
                                    <a:pt x="4167" y="3412"/>
                                  </a:lnTo>
                                  <a:lnTo>
                                    <a:pt x="4170" y="3414"/>
                                  </a:lnTo>
                                  <a:lnTo>
                                    <a:pt x="4173" y="3412"/>
                                  </a:lnTo>
                                  <a:lnTo>
                                    <a:pt x="4173" y="2883"/>
                                  </a:lnTo>
                                  <a:lnTo>
                                    <a:pt x="4169" y="2883"/>
                                  </a:lnTo>
                                  <a:lnTo>
                                    <a:pt x="4168" y="2883"/>
                                  </a:lnTo>
                                  <a:lnTo>
                                    <a:pt x="4167" y="2883"/>
                                  </a:lnTo>
                                  <a:close/>
                                  <a:moveTo>
                                    <a:pt x="4173" y="2883"/>
                                  </a:moveTo>
                                  <a:lnTo>
                                    <a:pt x="4172" y="2883"/>
                                  </a:lnTo>
                                  <a:lnTo>
                                    <a:pt x="4171" y="2883"/>
                                  </a:lnTo>
                                  <a:lnTo>
                                    <a:pt x="4173" y="2883"/>
                                  </a:lnTo>
                                  <a:close/>
                                  <a:moveTo>
                                    <a:pt x="3182" y="2883"/>
                                  </a:moveTo>
                                  <a:lnTo>
                                    <a:pt x="3182" y="3412"/>
                                  </a:lnTo>
                                  <a:lnTo>
                                    <a:pt x="3185" y="3414"/>
                                  </a:lnTo>
                                  <a:lnTo>
                                    <a:pt x="3188" y="3412"/>
                                  </a:lnTo>
                                  <a:lnTo>
                                    <a:pt x="3188" y="2883"/>
                                  </a:lnTo>
                                  <a:lnTo>
                                    <a:pt x="3184" y="2883"/>
                                  </a:lnTo>
                                  <a:lnTo>
                                    <a:pt x="3182" y="2883"/>
                                  </a:lnTo>
                                  <a:close/>
                                  <a:moveTo>
                                    <a:pt x="3188" y="2883"/>
                                  </a:moveTo>
                                  <a:lnTo>
                                    <a:pt x="3187" y="2883"/>
                                  </a:lnTo>
                                  <a:lnTo>
                                    <a:pt x="3186" y="2883"/>
                                  </a:lnTo>
                                  <a:lnTo>
                                    <a:pt x="3188" y="2883"/>
                                  </a:lnTo>
                                  <a:close/>
                                  <a:moveTo>
                                    <a:pt x="5153" y="2883"/>
                                  </a:moveTo>
                                  <a:lnTo>
                                    <a:pt x="5153" y="3412"/>
                                  </a:lnTo>
                                  <a:lnTo>
                                    <a:pt x="5156" y="3414"/>
                                  </a:lnTo>
                                  <a:lnTo>
                                    <a:pt x="5159" y="3412"/>
                                  </a:lnTo>
                                  <a:lnTo>
                                    <a:pt x="5159" y="2883"/>
                                  </a:lnTo>
                                  <a:lnTo>
                                    <a:pt x="5155" y="2883"/>
                                  </a:lnTo>
                                  <a:lnTo>
                                    <a:pt x="5153" y="2883"/>
                                  </a:lnTo>
                                  <a:close/>
                                  <a:moveTo>
                                    <a:pt x="5159" y="2883"/>
                                  </a:moveTo>
                                  <a:lnTo>
                                    <a:pt x="5158" y="2883"/>
                                  </a:lnTo>
                                  <a:lnTo>
                                    <a:pt x="5157" y="2883"/>
                                  </a:lnTo>
                                  <a:lnTo>
                                    <a:pt x="5159" y="2883"/>
                                  </a:lnTo>
                                  <a:close/>
                                  <a:moveTo>
                                    <a:pt x="228" y="2852"/>
                                  </a:moveTo>
                                  <a:lnTo>
                                    <a:pt x="225" y="2854"/>
                                  </a:lnTo>
                                  <a:lnTo>
                                    <a:pt x="225" y="3416"/>
                                  </a:lnTo>
                                  <a:lnTo>
                                    <a:pt x="231" y="3412"/>
                                  </a:lnTo>
                                  <a:lnTo>
                                    <a:pt x="231" y="2854"/>
                                  </a:lnTo>
                                  <a:lnTo>
                                    <a:pt x="228" y="2852"/>
                                  </a:lnTo>
                                  <a:close/>
                                  <a:moveTo>
                                    <a:pt x="2199" y="2852"/>
                                  </a:moveTo>
                                  <a:lnTo>
                                    <a:pt x="2196" y="2854"/>
                                  </a:lnTo>
                                  <a:lnTo>
                                    <a:pt x="2196" y="3412"/>
                                  </a:lnTo>
                                  <a:lnTo>
                                    <a:pt x="2199" y="3414"/>
                                  </a:lnTo>
                                  <a:lnTo>
                                    <a:pt x="2202" y="3412"/>
                                  </a:lnTo>
                                  <a:lnTo>
                                    <a:pt x="2202" y="2854"/>
                                  </a:lnTo>
                                  <a:lnTo>
                                    <a:pt x="2199" y="2852"/>
                                  </a:lnTo>
                                  <a:close/>
                                  <a:moveTo>
                                    <a:pt x="6142" y="2852"/>
                                  </a:moveTo>
                                  <a:lnTo>
                                    <a:pt x="6138" y="2854"/>
                                  </a:lnTo>
                                  <a:lnTo>
                                    <a:pt x="6138" y="3412"/>
                                  </a:lnTo>
                                  <a:lnTo>
                                    <a:pt x="6142" y="3414"/>
                                  </a:lnTo>
                                  <a:lnTo>
                                    <a:pt x="6145" y="3412"/>
                                  </a:lnTo>
                                  <a:lnTo>
                                    <a:pt x="6145" y="2854"/>
                                  </a:lnTo>
                                  <a:lnTo>
                                    <a:pt x="6142" y="2852"/>
                                  </a:lnTo>
                                  <a:close/>
                                  <a:moveTo>
                                    <a:pt x="7127" y="2852"/>
                                  </a:moveTo>
                                  <a:lnTo>
                                    <a:pt x="7124" y="2854"/>
                                  </a:lnTo>
                                  <a:lnTo>
                                    <a:pt x="7124" y="3412"/>
                                  </a:lnTo>
                                  <a:lnTo>
                                    <a:pt x="7127" y="3414"/>
                                  </a:lnTo>
                                  <a:lnTo>
                                    <a:pt x="7130" y="3412"/>
                                  </a:lnTo>
                                  <a:lnTo>
                                    <a:pt x="7130" y="2854"/>
                                  </a:lnTo>
                                  <a:lnTo>
                                    <a:pt x="7127" y="2852"/>
                                  </a:lnTo>
                                  <a:close/>
                                  <a:moveTo>
                                    <a:pt x="6640" y="2564"/>
                                  </a:moveTo>
                                  <a:lnTo>
                                    <a:pt x="6637" y="2566"/>
                                  </a:lnTo>
                                  <a:lnTo>
                                    <a:pt x="6637" y="2569"/>
                                  </a:lnTo>
                                  <a:lnTo>
                                    <a:pt x="7121" y="2849"/>
                                  </a:lnTo>
                                  <a:lnTo>
                                    <a:pt x="7124" y="2847"/>
                                  </a:lnTo>
                                  <a:lnTo>
                                    <a:pt x="7124" y="2843"/>
                                  </a:lnTo>
                                  <a:lnTo>
                                    <a:pt x="6640" y="2564"/>
                                  </a:lnTo>
                                  <a:close/>
                                  <a:moveTo>
                                    <a:pt x="2698" y="2564"/>
                                  </a:moveTo>
                                  <a:lnTo>
                                    <a:pt x="2695" y="2566"/>
                                  </a:lnTo>
                                  <a:lnTo>
                                    <a:pt x="2695" y="2569"/>
                                  </a:lnTo>
                                  <a:lnTo>
                                    <a:pt x="3154" y="2834"/>
                                  </a:lnTo>
                                  <a:lnTo>
                                    <a:pt x="3154" y="2832"/>
                                  </a:lnTo>
                                  <a:lnTo>
                                    <a:pt x="3155" y="2831"/>
                                  </a:lnTo>
                                  <a:lnTo>
                                    <a:pt x="3157" y="2829"/>
                                  </a:lnTo>
                                  <a:lnTo>
                                    <a:pt x="2698" y="2564"/>
                                  </a:lnTo>
                                  <a:close/>
                                  <a:moveTo>
                                    <a:pt x="1217" y="2850"/>
                                  </a:moveTo>
                                  <a:lnTo>
                                    <a:pt x="1210" y="2854"/>
                                  </a:lnTo>
                                  <a:lnTo>
                                    <a:pt x="1210" y="3412"/>
                                  </a:lnTo>
                                  <a:lnTo>
                                    <a:pt x="1213" y="3414"/>
                                  </a:lnTo>
                                  <a:lnTo>
                                    <a:pt x="1217" y="3412"/>
                                  </a:lnTo>
                                  <a:lnTo>
                                    <a:pt x="1217" y="2850"/>
                                  </a:lnTo>
                                  <a:close/>
                                  <a:moveTo>
                                    <a:pt x="1700" y="2564"/>
                                  </a:moveTo>
                                  <a:lnTo>
                                    <a:pt x="1217" y="2843"/>
                                  </a:lnTo>
                                  <a:lnTo>
                                    <a:pt x="1217" y="2850"/>
                                  </a:lnTo>
                                  <a:lnTo>
                                    <a:pt x="1703" y="2569"/>
                                  </a:lnTo>
                                  <a:lnTo>
                                    <a:pt x="1703" y="2566"/>
                                  </a:lnTo>
                                  <a:lnTo>
                                    <a:pt x="1700" y="2564"/>
                                  </a:lnTo>
                                  <a:close/>
                                  <a:moveTo>
                                    <a:pt x="726" y="2564"/>
                                  </a:moveTo>
                                  <a:lnTo>
                                    <a:pt x="724" y="2566"/>
                                  </a:lnTo>
                                  <a:lnTo>
                                    <a:pt x="724" y="2569"/>
                                  </a:lnTo>
                                  <a:lnTo>
                                    <a:pt x="1207" y="2849"/>
                                  </a:lnTo>
                                  <a:lnTo>
                                    <a:pt x="1210" y="2847"/>
                                  </a:lnTo>
                                  <a:lnTo>
                                    <a:pt x="1210" y="2843"/>
                                  </a:lnTo>
                                  <a:lnTo>
                                    <a:pt x="726" y="2564"/>
                                  </a:lnTo>
                                  <a:close/>
                                  <a:moveTo>
                                    <a:pt x="5643" y="2564"/>
                                  </a:moveTo>
                                  <a:lnTo>
                                    <a:pt x="5184" y="2829"/>
                                  </a:lnTo>
                                  <a:lnTo>
                                    <a:pt x="5185" y="2831"/>
                                  </a:lnTo>
                                  <a:lnTo>
                                    <a:pt x="5186" y="2832"/>
                                  </a:lnTo>
                                  <a:lnTo>
                                    <a:pt x="5187" y="2834"/>
                                  </a:lnTo>
                                  <a:lnTo>
                                    <a:pt x="5646" y="2569"/>
                                  </a:lnTo>
                                  <a:lnTo>
                                    <a:pt x="5646" y="2566"/>
                                  </a:lnTo>
                                  <a:lnTo>
                                    <a:pt x="5643" y="2564"/>
                                  </a:lnTo>
                                  <a:close/>
                                  <a:moveTo>
                                    <a:pt x="7614" y="2564"/>
                                  </a:moveTo>
                                  <a:lnTo>
                                    <a:pt x="7130" y="2843"/>
                                  </a:lnTo>
                                  <a:lnTo>
                                    <a:pt x="7130" y="2847"/>
                                  </a:lnTo>
                                  <a:lnTo>
                                    <a:pt x="7133" y="2848"/>
                                  </a:lnTo>
                                  <a:lnTo>
                                    <a:pt x="7617" y="2569"/>
                                  </a:lnTo>
                                  <a:lnTo>
                                    <a:pt x="7617" y="2566"/>
                                  </a:lnTo>
                                  <a:lnTo>
                                    <a:pt x="7614" y="2564"/>
                                  </a:lnTo>
                                  <a:close/>
                                  <a:moveTo>
                                    <a:pt x="4657" y="2564"/>
                                  </a:moveTo>
                                  <a:lnTo>
                                    <a:pt x="4198" y="2829"/>
                                  </a:lnTo>
                                  <a:lnTo>
                                    <a:pt x="4200" y="2830"/>
                                  </a:lnTo>
                                  <a:lnTo>
                                    <a:pt x="4201" y="2832"/>
                                  </a:lnTo>
                                  <a:lnTo>
                                    <a:pt x="4201" y="2834"/>
                                  </a:lnTo>
                                  <a:lnTo>
                                    <a:pt x="4660" y="2569"/>
                                  </a:lnTo>
                                  <a:lnTo>
                                    <a:pt x="4660" y="2566"/>
                                  </a:lnTo>
                                  <a:lnTo>
                                    <a:pt x="4657" y="2564"/>
                                  </a:lnTo>
                                  <a:close/>
                                  <a:moveTo>
                                    <a:pt x="0" y="2714"/>
                                  </a:moveTo>
                                  <a:lnTo>
                                    <a:pt x="0" y="2720"/>
                                  </a:lnTo>
                                  <a:lnTo>
                                    <a:pt x="222" y="2849"/>
                                  </a:lnTo>
                                  <a:lnTo>
                                    <a:pt x="225" y="2847"/>
                                  </a:lnTo>
                                  <a:lnTo>
                                    <a:pt x="225" y="2843"/>
                                  </a:lnTo>
                                  <a:lnTo>
                                    <a:pt x="0" y="2714"/>
                                  </a:lnTo>
                                  <a:close/>
                                  <a:moveTo>
                                    <a:pt x="715" y="2564"/>
                                  </a:moveTo>
                                  <a:lnTo>
                                    <a:pt x="231" y="2843"/>
                                  </a:lnTo>
                                  <a:lnTo>
                                    <a:pt x="231" y="2847"/>
                                  </a:lnTo>
                                  <a:lnTo>
                                    <a:pt x="234" y="2849"/>
                                  </a:lnTo>
                                  <a:lnTo>
                                    <a:pt x="718" y="2569"/>
                                  </a:lnTo>
                                  <a:lnTo>
                                    <a:pt x="718" y="2566"/>
                                  </a:lnTo>
                                  <a:lnTo>
                                    <a:pt x="715" y="2564"/>
                                  </a:lnTo>
                                  <a:close/>
                                  <a:moveTo>
                                    <a:pt x="1712" y="2564"/>
                                  </a:moveTo>
                                  <a:lnTo>
                                    <a:pt x="1709" y="2566"/>
                                  </a:lnTo>
                                  <a:lnTo>
                                    <a:pt x="1709" y="2569"/>
                                  </a:lnTo>
                                  <a:lnTo>
                                    <a:pt x="2193" y="2849"/>
                                  </a:lnTo>
                                  <a:lnTo>
                                    <a:pt x="2196" y="2847"/>
                                  </a:lnTo>
                                  <a:lnTo>
                                    <a:pt x="2196" y="2843"/>
                                  </a:lnTo>
                                  <a:lnTo>
                                    <a:pt x="1712" y="2564"/>
                                  </a:lnTo>
                                  <a:close/>
                                  <a:moveTo>
                                    <a:pt x="2686" y="2564"/>
                                  </a:moveTo>
                                  <a:lnTo>
                                    <a:pt x="2202" y="2843"/>
                                  </a:lnTo>
                                  <a:lnTo>
                                    <a:pt x="2202" y="2847"/>
                                  </a:lnTo>
                                  <a:lnTo>
                                    <a:pt x="2205" y="2849"/>
                                  </a:lnTo>
                                  <a:lnTo>
                                    <a:pt x="2689" y="2569"/>
                                  </a:lnTo>
                                  <a:lnTo>
                                    <a:pt x="2689" y="2566"/>
                                  </a:lnTo>
                                  <a:lnTo>
                                    <a:pt x="2686" y="2564"/>
                                  </a:lnTo>
                                  <a:close/>
                                  <a:moveTo>
                                    <a:pt x="3683" y="2564"/>
                                  </a:moveTo>
                                  <a:lnTo>
                                    <a:pt x="3681" y="2566"/>
                                  </a:lnTo>
                                  <a:lnTo>
                                    <a:pt x="3681" y="2569"/>
                                  </a:lnTo>
                                  <a:lnTo>
                                    <a:pt x="4139" y="2834"/>
                                  </a:lnTo>
                                  <a:lnTo>
                                    <a:pt x="4140" y="2832"/>
                                  </a:lnTo>
                                  <a:lnTo>
                                    <a:pt x="4141" y="2830"/>
                                  </a:lnTo>
                                  <a:lnTo>
                                    <a:pt x="4142" y="2829"/>
                                  </a:lnTo>
                                  <a:lnTo>
                                    <a:pt x="3683" y="2564"/>
                                  </a:lnTo>
                                  <a:close/>
                                  <a:moveTo>
                                    <a:pt x="3674" y="2562"/>
                                  </a:moveTo>
                                  <a:lnTo>
                                    <a:pt x="3213" y="2829"/>
                                  </a:lnTo>
                                  <a:lnTo>
                                    <a:pt x="3214" y="2831"/>
                                  </a:lnTo>
                                  <a:lnTo>
                                    <a:pt x="3215" y="2832"/>
                                  </a:lnTo>
                                  <a:lnTo>
                                    <a:pt x="3216" y="2834"/>
                                  </a:lnTo>
                                  <a:lnTo>
                                    <a:pt x="3674" y="2569"/>
                                  </a:lnTo>
                                  <a:lnTo>
                                    <a:pt x="3674" y="2562"/>
                                  </a:lnTo>
                                  <a:close/>
                                  <a:moveTo>
                                    <a:pt x="3678" y="1998"/>
                                  </a:moveTo>
                                  <a:lnTo>
                                    <a:pt x="3675" y="2000"/>
                                  </a:lnTo>
                                  <a:lnTo>
                                    <a:pt x="3674" y="2562"/>
                                  </a:lnTo>
                                  <a:lnTo>
                                    <a:pt x="3681" y="2559"/>
                                  </a:lnTo>
                                  <a:lnTo>
                                    <a:pt x="3681" y="2000"/>
                                  </a:lnTo>
                                  <a:lnTo>
                                    <a:pt x="3678" y="1998"/>
                                  </a:lnTo>
                                  <a:close/>
                                  <a:moveTo>
                                    <a:pt x="8600" y="2564"/>
                                  </a:moveTo>
                                  <a:lnTo>
                                    <a:pt x="8113" y="2845"/>
                                  </a:lnTo>
                                  <a:lnTo>
                                    <a:pt x="8119" y="2849"/>
                                  </a:lnTo>
                                  <a:lnTo>
                                    <a:pt x="8603" y="2569"/>
                                  </a:lnTo>
                                  <a:lnTo>
                                    <a:pt x="8603" y="2566"/>
                                  </a:lnTo>
                                  <a:lnTo>
                                    <a:pt x="8600" y="2564"/>
                                  </a:lnTo>
                                  <a:close/>
                                  <a:moveTo>
                                    <a:pt x="7626" y="2564"/>
                                  </a:moveTo>
                                  <a:lnTo>
                                    <a:pt x="7623" y="2566"/>
                                  </a:lnTo>
                                  <a:lnTo>
                                    <a:pt x="7623" y="2569"/>
                                  </a:lnTo>
                                  <a:lnTo>
                                    <a:pt x="8107" y="2848"/>
                                  </a:lnTo>
                                  <a:lnTo>
                                    <a:pt x="8113" y="2845"/>
                                  </a:lnTo>
                                  <a:lnTo>
                                    <a:pt x="7626" y="2564"/>
                                  </a:lnTo>
                                  <a:close/>
                                  <a:moveTo>
                                    <a:pt x="5652" y="2562"/>
                                  </a:moveTo>
                                  <a:lnTo>
                                    <a:pt x="5652" y="2569"/>
                                  </a:lnTo>
                                  <a:lnTo>
                                    <a:pt x="6135" y="2849"/>
                                  </a:lnTo>
                                  <a:lnTo>
                                    <a:pt x="6138" y="2847"/>
                                  </a:lnTo>
                                  <a:lnTo>
                                    <a:pt x="6138" y="2843"/>
                                  </a:lnTo>
                                  <a:lnTo>
                                    <a:pt x="5652" y="2562"/>
                                  </a:lnTo>
                                  <a:close/>
                                  <a:moveTo>
                                    <a:pt x="7617" y="2029"/>
                                  </a:moveTo>
                                  <a:lnTo>
                                    <a:pt x="7617" y="2559"/>
                                  </a:lnTo>
                                  <a:lnTo>
                                    <a:pt x="7620" y="2560"/>
                                  </a:lnTo>
                                  <a:lnTo>
                                    <a:pt x="7623" y="2559"/>
                                  </a:lnTo>
                                  <a:lnTo>
                                    <a:pt x="7623" y="2029"/>
                                  </a:lnTo>
                                  <a:lnTo>
                                    <a:pt x="7619" y="2029"/>
                                  </a:lnTo>
                                  <a:lnTo>
                                    <a:pt x="7618" y="2029"/>
                                  </a:lnTo>
                                  <a:lnTo>
                                    <a:pt x="7617" y="2029"/>
                                  </a:lnTo>
                                  <a:close/>
                                  <a:moveTo>
                                    <a:pt x="7623" y="2029"/>
                                  </a:moveTo>
                                  <a:lnTo>
                                    <a:pt x="7621" y="2029"/>
                                  </a:lnTo>
                                  <a:lnTo>
                                    <a:pt x="7623" y="2029"/>
                                  </a:lnTo>
                                  <a:close/>
                                  <a:moveTo>
                                    <a:pt x="4660" y="2029"/>
                                  </a:moveTo>
                                  <a:lnTo>
                                    <a:pt x="4660" y="2559"/>
                                  </a:lnTo>
                                  <a:lnTo>
                                    <a:pt x="4663" y="2560"/>
                                  </a:lnTo>
                                  <a:lnTo>
                                    <a:pt x="4666" y="2559"/>
                                  </a:lnTo>
                                  <a:lnTo>
                                    <a:pt x="4666" y="2029"/>
                                  </a:lnTo>
                                  <a:lnTo>
                                    <a:pt x="4662" y="2029"/>
                                  </a:lnTo>
                                  <a:lnTo>
                                    <a:pt x="4661" y="2029"/>
                                  </a:lnTo>
                                  <a:lnTo>
                                    <a:pt x="4660" y="2029"/>
                                  </a:lnTo>
                                  <a:close/>
                                  <a:moveTo>
                                    <a:pt x="4666" y="2029"/>
                                  </a:moveTo>
                                  <a:lnTo>
                                    <a:pt x="4664" y="2029"/>
                                  </a:lnTo>
                                  <a:lnTo>
                                    <a:pt x="4666" y="2029"/>
                                  </a:lnTo>
                                  <a:close/>
                                  <a:moveTo>
                                    <a:pt x="721" y="1998"/>
                                  </a:moveTo>
                                  <a:lnTo>
                                    <a:pt x="718" y="2000"/>
                                  </a:lnTo>
                                  <a:lnTo>
                                    <a:pt x="718" y="2559"/>
                                  </a:lnTo>
                                  <a:lnTo>
                                    <a:pt x="721" y="2560"/>
                                  </a:lnTo>
                                  <a:lnTo>
                                    <a:pt x="724" y="2559"/>
                                  </a:lnTo>
                                  <a:lnTo>
                                    <a:pt x="724" y="2000"/>
                                  </a:lnTo>
                                  <a:lnTo>
                                    <a:pt x="721" y="1998"/>
                                  </a:lnTo>
                                  <a:close/>
                                  <a:moveTo>
                                    <a:pt x="1706" y="1998"/>
                                  </a:moveTo>
                                  <a:lnTo>
                                    <a:pt x="1703" y="2000"/>
                                  </a:lnTo>
                                  <a:lnTo>
                                    <a:pt x="1703" y="2559"/>
                                  </a:lnTo>
                                  <a:lnTo>
                                    <a:pt x="1706" y="2560"/>
                                  </a:lnTo>
                                  <a:lnTo>
                                    <a:pt x="1709" y="2559"/>
                                  </a:lnTo>
                                  <a:lnTo>
                                    <a:pt x="1709" y="2000"/>
                                  </a:lnTo>
                                  <a:lnTo>
                                    <a:pt x="1706" y="1998"/>
                                  </a:lnTo>
                                  <a:close/>
                                  <a:moveTo>
                                    <a:pt x="2692" y="1998"/>
                                  </a:moveTo>
                                  <a:lnTo>
                                    <a:pt x="2689" y="2000"/>
                                  </a:lnTo>
                                  <a:lnTo>
                                    <a:pt x="2689" y="2559"/>
                                  </a:lnTo>
                                  <a:lnTo>
                                    <a:pt x="2692" y="2560"/>
                                  </a:lnTo>
                                  <a:lnTo>
                                    <a:pt x="2695" y="2559"/>
                                  </a:lnTo>
                                  <a:lnTo>
                                    <a:pt x="2695" y="2000"/>
                                  </a:lnTo>
                                  <a:lnTo>
                                    <a:pt x="2692" y="1998"/>
                                  </a:lnTo>
                                  <a:close/>
                                  <a:moveTo>
                                    <a:pt x="6631" y="2562"/>
                                  </a:moveTo>
                                  <a:lnTo>
                                    <a:pt x="6145" y="2843"/>
                                  </a:lnTo>
                                  <a:lnTo>
                                    <a:pt x="6145" y="2847"/>
                                  </a:lnTo>
                                  <a:lnTo>
                                    <a:pt x="6148" y="2849"/>
                                  </a:lnTo>
                                  <a:lnTo>
                                    <a:pt x="6631" y="2569"/>
                                  </a:lnTo>
                                  <a:lnTo>
                                    <a:pt x="6631" y="2562"/>
                                  </a:lnTo>
                                  <a:close/>
                                  <a:moveTo>
                                    <a:pt x="6634" y="1998"/>
                                  </a:moveTo>
                                  <a:lnTo>
                                    <a:pt x="6631" y="2000"/>
                                  </a:lnTo>
                                  <a:lnTo>
                                    <a:pt x="6631" y="2562"/>
                                  </a:lnTo>
                                  <a:lnTo>
                                    <a:pt x="6637" y="2559"/>
                                  </a:lnTo>
                                  <a:lnTo>
                                    <a:pt x="6637" y="2000"/>
                                  </a:lnTo>
                                  <a:lnTo>
                                    <a:pt x="6634" y="1998"/>
                                  </a:lnTo>
                                  <a:close/>
                                  <a:moveTo>
                                    <a:pt x="8609" y="1997"/>
                                  </a:moveTo>
                                  <a:lnTo>
                                    <a:pt x="8603" y="2000"/>
                                  </a:lnTo>
                                  <a:lnTo>
                                    <a:pt x="8603" y="2559"/>
                                  </a:lnTo>
                                  <a:lnTo>
                                    <a:pt x="8609" y="2562"/>
                                  </a:lnTo>
                                  <a:lnTo>
                                    <a:pt x="8609" y="1997"/>
                                  </a:lnTo>
                                  <a:close/>
                                  <a:moveTo>
                                    <a:pt x="8107" y="1710"/>
                                  </a:moveTo>
                                  <a:lnTo>
                                    <a:pt x="7648" y="1975"/>
                                  </a:lnTo>
                                  <a:lnTo>
                                    <a:pt x="7649" y="1977"/>
                                  </a:lnTo>
                                  <a:lnTo>
                                    <a:pt x="7650" y="1979"/>
                                  </a:lnTo>
                                  <a:lnTo>
                                    <a:pt x="7651" y="1981"/>
                                  </a:lnTo>
                                  <a:lnTo>
                                    <a:pt x="8110" y="1716"/>
                                  </a:lnTo>
                                  <a:lnTo>
                                    <a:pt x="8110" y="1712"/>
                                  </a:lnTo>
                                  <a:lnTo>
                                    <a:pt x="8107" y="1710"/>
                                  </a:lnTo>
                                  <a:close/>
                                  <a:moveTo>
                                    <a:pt x="1208" y="1710"/>
                                  </a:moveTo>
                                  <a:lnTo>
                                    <a:pt x="724" y="1990"/>
                                  </a:lnTo>
                                  <a:lnTo>
                                    <a:pt x="724" y="1993"/>
                                  </a:lnTo>
                                  <a:lnTo>
                                    <a:pt x="727" y="1995"/>
                                  </a:lnTo>
                                  <a:lnTo>
                                    <a:pt x="1210" y="1716"/>
                                  </a:lnTo>
                                  <a:lnTo>
                                    <a:pt x="1210" y="1712"/>
                                  </a:lnTo>
                                  <a:lnTo>
                                    <a:pt x="1208" y="1710"/>
                                  </a:lnTo>
                                  <a:close/>
                                  <a:moveTo>
                                    <a:pt x="7133" y="1710"/>
                                  </a:moveTo>
                                  <a:lnTo>
                                    <a:pt x="7130" y="1712"/>
                                  </a:lnTo>
                                  <a:lnTo>
                                    <a:pt x="7130" y="1716"/>
                                  </a:lnTo>
                                  <a:lnTo>
                                    <a:pt x="7589" y="1980"/>
                                  </a:lnTo>
                                  <a:lnTo>
                                    <a:pt x="7590" y="1979"/>
                                  </a:lnTo>
                                  <a:lnTo>
                                    <a:pt x="7591" y="1977"/>
                                  </a:lnTo>
                                  <a:lnTo>
                                    <a:pt x="7592" y="1975"/>
                                  </a:lnTo>
                                  <a:lnTo>
                                    <a:pt x="7133" y="1710"/>
                                  </a:lnTo>
                                  <a:close/>
                                  <a:moveTo>
                                    <a:pt x="2196" y="1709"/>
                                  </a:moveTo>
                                  <a:lnTo>
                                    <a:pt x="1709" y="1990"/>
                                  </a:lnTo>
                                  <a:lnTo>
                                    <a:pt x="1709" y="1993"/>
                                  </a:lnTo>
                                  <a:lnTo>
                                    <a:pt x="1712" y="1995"/>
                                  </a:lnTo>
                                  <a:lnTo>
                                    <a:pt x="2196" y="1716"/>
                                  </a:lnTo>
                                  <a:lnTo>
                                    <a:pt x="2196" y="1709"/>
                                  </a:lnTo>
                                  <a:close/>
                                  <a:moveTo>
                                    <a:pt x="2205" y="1710"/>
                                  </a:moveTo>
                                  <a:lnTo>
                                    <a:pt x="2202" y="1712"/>
                                  </a:lnTo>
                                  <a:lnTo>
                                    <a:pt x="2202" y="1716"/>
                                  </a:lnTo>
                                  <a:lnTo>
                                    <a:pt x="2686" y="1995"/>
                                  </a:lnTo>
                                  <a:lnTo>
                                    <a:pt x="2689" y="1993"/>
                                  </a:lnTo>
                                  <a:lnTo>
                                    <a:pt x="2689" y="1990"/>
                                  </a:lnTo>
                                  <a:lnTo>
                                    <a:pt x="2205" y="1710"/>
                                  </a:lnTo>
                                  <a:close/>
                                  <a:moveTo>
                                    <a:pt x="2199" y="1145"/>
                                  </a:moveTo>
                                  <a:lnTo>
                                    <a:pt x="2196" y="1147"/>
                                  </a:lnTo>
                                  <a:lnTo>
                                    <a:pt x="2196" y="1709"/>
                                  </a:lnTo>
                                  <a:lnTo>
                                    <a:pt x="2202" y="1705"/>
                                  </a:lnTo>
                                  <a:lnTo>
                                    <a:pt x="2202" y="1147"/>
                                  </a:lnTo>
                                  <a:lnTo>
                                    <a:pt x="2199" y="1145"/>
                                  </a:lnTo>
                                  <a:close/>
                                  <a:moveTo>
                                    <a:pt x="4176" y="1710"/>
                                  </a:moveTo>
                                  <a:lnTo>
                                    <a:pt x="4173" y="1712"/>
                                  </a:lnTo>
                                  <a:lnTo>
                                    <a:pt x="4173" y="1716"/>
                                  </a:lnTo>
                                  <a:lnTo>
                                    <a:pt x="4632" y="1980"/>
                                  </a:lnTo>
                                  <a:lnTo>
                                    <a:pt x="4633" y="1979"/>
                                  </a:lnTo>
                                  <a:lnTo>
                                    <a:pt x="4634" y="1977"/>
                                  </a:lnTo>
                                  <a:lnTo>
                                    <a:pt x="4635" y="1975"/>
                                  </a:lnTo>
                                  <a:lnTo>
                                    <a:pt x="4176" y="1710"/>
                                  </a:lnTo>
                                  <a:close/>
                                  <a:moveTo>
                                    <a:pt x="4167" y="1709"/>
                                  </a:moveTo>
                                  <a:lnTo>
                                    <a:pt x="3681" y="1990"/>
                                  </a:lnTo>
                                  <a:lnTo>
                                    <a:pt x="3681" y="1993"/>
                                  </a:lnTo>
                                  <a:lnTo>
                                    <a:pt x="3684" y="1995"/>
                                  </a:lnTo>
                                  <a:lnTo>
                                    <a:pt x="4167" y="1716"/>
                                  </a:lnTo>
                                  <a:lnTo>
                                    <a:pt x="4167" y="1709"/>
                                  </a:lnTo>
                                  <a:close/>
                                  <a:moveTo>
                                    <a:pt x="7124" y="1709"/>
                                  </a:moveTo>
                                  <a:lnTo>
                                    <a:pt x="6637" y="1990"/>
                                  </a:lnTo>
                                  <a:lnTo>
                                    <a:pt x="6637" y="1993"/>
                                  </a:lnTo>
                                  <a:lnTo>
                                    <a:pt x="6640" y="1995"/>
                                  </a:lnTo>
                                  <a:lnTo>
                                    <a:pt x="7124" y="1716"/>
                                  </a:lnTo>
                                  <a:lnTo>
                                    <a:pt x="7124" y="1709"/>
                                  </a:lnTo>
                                  <a:close/>
                                  <a:moveTo>
                                    <a:pt x="1216" y="1709"/>
                                  </a:moveTo>
                                  <a:lnTo>
                                    <a:pt x="1216" y="1716"/>
                                  </a:lnTo>
                                  <a:lnTo>
                                    <a:pt x="1700" y="1995"/>
                                  </a:lnTo>
                                  <a:lnTo>
                                    <a:pt x="1703" y="1993"/>
                                  </a:lnTo>
                                  <a:lnTo>
                                    <a:pt x="1703" y="1990"/>
                                  </a:lnTo>
                                  <a:lnTo>
                                    <a:pt x="1216" y="1709"/>
                                  </a:lnTo>
                                  <a:close/>
                                  <a:moveTo>
                                    <a:pt x="1214" y="1145"/>
                                  </a:moveTo>
                                  <a:lnTo>
                                    <a:pt x="1210" y="1147"/>
                                  </a:lnTo>
                                  <a:lnTo>
                                    <a:pt x="1210" y="1705"/>
                                  </a:lnTo>
                                  <a:lnTo>
                                    <a:pt x="1216" y="1709"/>
                                  </a:lnTo>
                                  <a:lnTo>
                                    <a:pt x="1216" y="1146"/>
                                  </a:lnTo>
                                  <a:lnTo>
                                    <a:pt x="1214" y="1145"/>
                                  </a:lnTo>
                                  <a:close/>
                                  <a:moveTo>
                                    <a:pt x="8113" y="1707"/>
                                  </a:moveTo>
                                  <a:lnTo>
                                    <a:pt x="8113" y="1707"/>
                                  </a:lnTo>
                                  <a:lnTo>
                                    <a:pt x="8116" y="1709"/>
                                  </a:lnTo>
                                  <a:lnTo>
                                    <a:pt x="8116" y="1716"/>
                                  </a:lnTo>
                                  <a:lnTo>
                                    <a:pt x="8600" y="1995"/>
                                  </a:lnTo>
                                  <a:lnTo>
                                    <a:pt x="8603" y="1993"/>
                                  </a:lnTo>
                                  <a:lnTo>
                                    <a:pt x="8603" y="1990"/>
                                  </a:lnTo>
                                  <a:lnTo>
                                    <a:pt x="8113" y="1707"/>
                                  </a:lnTo>
                                  <a:close/>
                                  <a:moveTo>
                                    <a:pt x="1706" y="291"/>
                                  </a:moveTo>
                                  <a:lnTo>
                                    <a:pt x="1703" y="293"/>
                                  </a:lnTo>
                                  <a:lnTo>
                                    <a:pt x="1703" y="855"/>
                                  </a:lnTo>
                                  <a:lnTo>
                                    <a:pt x="1216" y="1136"/>
                                  </a:lnTo>
                                  <a:lnTo>
                                    <a:pt x="1216" y="1140"/>
                                  </a:lnTo>
                                  <a:lnTo>
                                    <a:pt x="1219" y="1141"/>
                                  </a:lnTo>
                                  <a:lnTo>
                                    <a:pt x="1706" y="860"/>
                                  </a:lnTo>
                                  <a:lnTo>
                                    <a:pt x="1718" y="860"/>
                                  </a:lnTo>
                                  <a:lnTo>
                                    <a:pt x="1709" y="855"/>
                                  </a:lnTo>
                                  <a:lnTo>
                                    <a:pt x="1709" y="293"/>
                                  </a:lnTo>
                                  <a:lnTo>
                                    <a:pt x="1706" y="291"/>
                                  </a:lnTo>
                                  <a:close/>
                                  <a:moveTo>
                                    <a:pt x="1718" y="860"/>
                                  </a:moveTo>
                                  <a:lnTo>
                                    <a:pt x="1706" y="860"/>
                                  </a:lnTo>
                                  <a:lnTo>
                                    <a:pt x="2193" y="1141"/>
                                  </a:lnTo>
                                  <a:lnTo>
                                    <a:pt x="2196" y="1140"/>
                                  </a:lnTo>
                                  <a:lnTo>
                                    <a:pt x="2196" y="1136"/>
                                  </a:lnTo>
                                  <a:lnTo>
                                    <a:pt x="1718" y="860"/>
                                  </a:lnTo>
                                  <a:close/>
                                  <a:moveTo>
                                    <a:pt x="2695" y="290"/>
                                  </a:moveTo>
                                  <a:lnTo>
                                    <a:pt x="2689" y="293"/>
                                  </a:lnTo>
                                  <a:lnTo>
                                    <a:pt x="2689" y="855"/>
                                  </a:lnTo>
                                  <a:lnTo>
                                    <a:pt x="2202" y="1136"/>
                                  </a:lnTo>
                                  <a:lnTo>
                                    <a:pt x="2202" y="1140"/>
                                  </a:lnTo>
                                  <a:lnTo>
                                    <a:pt x="2205" y="1141"/>
                                  </a:lnTo>
                                  <a:lnTo>
                                    <a:pt x="2695" y="859"/>
                                  </a:lnTo>
                                  <a:lnTo>
                                    <a:pt x="2695" y="290"/>
                                  </a:lnTo>
                                  <a:close/>
                                  <a:moveTo>
                                    <a:pt x="2199" y="0"/>
                                  </a:moveTo>
                                  <a:lnTo>
                                    <a:pt x="1709" y="283"/>
                                  </a:lnTo>
                                  <a:lnTo>
                                    <a:pt x="1709" y="286"/>
                                  </a:lnTo>
                                  <a:lnTo>
                                    <a:pt x="1712" y="288"/>
                                  </a:lnTo>
                                  <a:lnTo>
                                    <a:pt x="2199" y="7"/>
                                  </a:lnTo>
                                  <a:lnTo>
                                    <a:pt x="2211" y="7"/>
                                  </a:lnTo>
                                  <a:lnTo>
                                    <a:pt x="2199" y="0"/>
                                  </a:lnTo>
                                  <a:close/>
                                  <a:moveTo>
                                    <a:pt x="2211" y="7"/>
                                  </a:moveTo>
                                  <a:lnTo>
                                    <a:pt x="2199" y="7"/>
                                  </a:lnTo>
                                  <a:lnTo>
                                    <a:pt x="2686" y="288"/>
                                  </a:lnTo>
                                  <a:lnTo>
                                    <a:pt x="2689" y="286"/>
                                  </a:lnTo>
                                  <a:lnTo>
                                    <a:pt x="2689" y="283"/>
                                  </a:lnTo>
                                  <a:lnTo>
                                    <a:pt x="2211" y="7"/>
                                  </a:lnTo>
                                  <a:close/>
                                </a:path>
                              </a:pathLst>
                            </a:custGeom>
                            <a:solidFill>
                              <a:srgbClr val="E0E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6"/>
                          <wps:cNvSpPr>
                            <a:spLocks/>
                          </wps:cNvSpPr>
                          <wps:spPr bwMode="auto">
                            <a:xfrm>
                              <a:off x="0" y="5864"/>
                              <a:ext cx="11906" cy="7974"/>
                            </a:xfrm>
                            <a:custGeom>
                              <a:avLst/>
                              <a:gdLst>
                                <a:gd name="T0" fmla="*/ 6637 w 11906"/>
                                <a:gd name="T1" fmla="+- 0 12138 5864"/>
                                <a:gd name="T2" fmla="*/ 12138 h 7974"/>
                                <a:gd name="T3" fmla="*/ 7623 w 11906"/>
                                <a:gd name="T4" fmla="+- 0 12138 5864"/>
                                <a:gd name="T5" fmla="*/ 12138 h 7974"/>
                                <a:gd name="T6" fmla="*/ 8113 w 11906"/>
                                <a:gd name="T7" fmla="+- 0 12978 5864"/>
                                <a:gd name="T8" fmla="*/ 12978 h 7974"/>
                                <a:gd name="T9" fmla="*/ 2692 w 11906"/>
                                <a:gd name="T10" fmla="+- 0 10998 5864"/>
                                <a:gd name="T11" fmla="*/ 10998 h 7974"/>
                                <a:gd name="T12" fmla="*/ 5159 w 11906"/>
                                <a:gd name="T13" fmla="+- 0 11278 5864"/>
                                <a:gd name="T14" fmla="*/ 11278 h 7974"/>
                                <a:gd name="T15" fmla="*/ 6145 w 11906"/>
                                <a:gd name="T16" fmla="+- 0 11858 5864"/>
                                <a:gd name="T17" fmla="*/ 11858 h 7974"/>
                                <a:gd name="T18" fmla="*/ 7133 w 11906"/>
                                <a:gd name="T19" fmla="+- 0 11858 5864"/>
                                <a:gd name="T20" fmla="*/ 11858 h 7974"/>
                                <a:gd name="T21" fmla="*/ 7127 w 11906"/>
                                <a:gd name="T22" fmla="+- 0 11858 5864"/>
                                <a:gd name="T23" fmla="*/ 11858 h 7974"/>
                                <a:gd name="T24" fmla="*/ 3649 w 11906"/>
                                <a:gd name="T25" fmla="+- 0 11018 5864"/>
                                <a:gd name="T26" fmla="*/ 11018 h 7974"/>
                                <a:gd name="T27" fmla="*/ 6145 w 11906"/>
                                <a:gd name="T28" fmla="+- 0 11278 5864"/>
                                <a:gd name="T29" fmla="*/ 11278 h 7974"/>
                                <a:gd name="T30" fmla="*/ 10078 w 11906"/>
                                <a:gd name="T31" fmla="+- 0 11278 5864"/>
                                <a:gd name="T32" fmla="*/ 11278 h 7974"/>
                                <a:gd name="T33" fmla="*/ 11108 w 11906"/>
                                <a:gd name="T34" fmla="+- 0 10158 5864"/>
                                <a:gd name="T35" fmla="*/ 10158 h 7974"/>
                                <a:gd name="T36" fmla="*/ 9588 w 11906"/>
                                <a:gd name="T37" fmla="+- 0 10438 5864"/>
                                <a:gd name="T38" fmla="*/ 10438 h 7974"/>
                                <a:gd name="T39" fmla="*/ 10122 w 11906"/>
                                <a:gd name="T40" fmla="+- 0 10158 5864"/>
                                <a:gd name="T41" fmla="*/ 10158 h 7974"/>
                                <a:gd name="T42" fmla="*/ 2689 w 11906"/>
                                <a:gd name="T43" fmla="+- 0 10438 5864"/>
                                <a:gd name="T44" fmla="*/ 10438 h 7974"/>
                                <a:gd name="T45" fmla="*/ 3222 w 11906"/>
                                <a:gd name="T46" fmla="+- 0 10158 5864"/>
                                <a:gd name="T47" fmla="*/ 10158 h 7974"/>
                                <a:gd name="T48" fmla="*/ 5162 w 11906"/>
                                <a:gd name="T49" fmla="+- 0 10138 5864"/>
                                <a:gd name="T50" fmla="*/ 10138 h 7974"/>
                                <a:gd name="T51" fmla="*/ 6142 w 11906"/>
                                <a:gd name="T52" fmla="+- 0 10158 5864"/>
                                <a:gd name="T53" fmla="*/ 10158 h 7974"/>
                                <a:gd name="T54" fmla="*/ 7096 w 11906"/>
                                <a:gd name="T55" fmla="+- 0 10158 5864"/>
                                <a:gd name="T56" fmla="*/ 10158 h 7974"/>
                                <a:gd name="T57" fmla="*/ 9092 w 11906"/>
                                <a:gd name="T58" fmla="+- 0 10138 5864"/>
                                <a:gd name="T59" fmla="*/ 10138 h 7974"/>
                                <a:gd name="T60" fmla="*/ 10122 w 11906"/>
                                <a:gd name="T61" fmla="+- 0 10158 5864"/>
                                <a:gd name="T62" fmla="*/ 10158 h 7974"/>
                                <a:gd name="T63" fmla="*/ 11073 w 11906"/>
                                <a:gd name="T64" fmla="+- 0 9578 5864"/>
                                <a:gd name="T65" fmla="*/ 9578 h 7974"/>
                                <a:gd name="T66" fmla="*/ 5153 w 11906"/>
                                <a:gd name="T67" fmla="+- 0 9578 5864"/>
                                <a:gd name="T68" fmla="*/ 9578 h 7974"/>
                                <a:gd name="T69" fmla="*/ 8637 w 11906"/>
                                <a:gd name="T70" fmla="+- 0 9298 5864"/>
                                <a:gd name="T71" fmla="*/ 9298 h 7974"/>
                                <a:gd name="T72" fmla="*/ 8110 w 11906"/>
                                <a:gd name="T73" fmla="+- 0 9578 5864"/>
                                <a:gd name="T74" fmla="*/ 9578 h 7974"/>
                                <a:gd name="T75" fmla="*/ 2193 w 11906"/>
                                <a:gd name="T76" fmla="+- 0 9578 5864"/>
                                <a:gd name="T77" fmla="*/ 9578 h 7974"/>
                                <a:gd name="T78" fmla="*/ 3674 w 11906"/>
                                <a:gd name="T79" fmla="+- 0 9298 5864"/>
                                <a:gd name="T80" fmla="*/ 9298 h 7974"/>
                                <a:gd name="T81" fmla="*/ 4173 w 11906"/>
                                <a:gd name="T82" fmla="+- 0 9578 5864"/>
                                <a:gd name="T83" fmla="*/ 9578 h 7974"/>
                                <a:gd name="T84" fmla="*/ 5646 w 11906"/>
                                <a:gd name="T85" fmla="+- 0 9298 5864"/>
                                <a:gd name="T86" fmla="*/ 9298 h 7974"/>
                                <a:gd name="T87" fmla="*/ 6665 w 11906"/>
                                <a:gd name="T88" fmla="+- 0 9298 5864"/>
                                <a:gd name="T89" fmla="*/ 9298 h 7974"/>
                                <a:gd name="T90" fmla="*/ 7589 w 11906"/>
                                <a:gd name="T91" fmla="+- 0 9298 5864"/>
                                <a:gd name="T92" fmla="*/ 9298 h 7974"/>
                                <a:gd name="T93" fmla="*/ 8578 w 11906"/>
                                <a:gd name="T94" fmla="+- 0 9318 5864"/>
                                <a:gd name="T95" fmla="*/ 9318 h 7974"/>
                                <a:gd name="T96" fmla="*/ 11906 w 11906"/>
                                <a:gd name="T97" fmla="+- 0 9498 5864"/>
                                <a:gd name="T98" fmla="*/ 9498 h 7974"/>
                                <a:gd name="T99" fmla="*/ 2695 w 11906"/>
                                <a:gd name="T100" fmla="+- 0 8738 5864"/>
                                <a:gd name="T101" fmla="*/ 8738 h 7974"/>
                                <a:gd name="T102" fmla="*/ 4663 w 11906"/>
                                <a:gd name="T103" fmla="+- 0 9298 5864"/>
                                <a:gd name="T104" fmla="*/ 9298 h 7974"/>
                                <a:gd name="T105" fmla="*/ 1703 w 11906"/>
                                <a:gd name="T106" fmla="+- 0 9258 5864"/>
                                <a:gd name="T107" fmla="*/ 9258 h 7974"/>
                                <a:gd name="T108" fmla="*/ 7617 w 11906"/>
                                <a:gd name="T109" fmla="+- 0 9258 5864"/>
                                <a:gd name="T110" fmla="*/ 9258 h 7974"/>
                                <a:gd name="T111" fmla="*/ 1703 w 11906"/>
                                <a:gd name="T112" fmla="+- 0 8718 5864"/>
                                <a:gd name="T113" fmla="*/ 8718 h 7974"/>
                                <a:gd name="T114" fmla="*/ 3182 w 11906"/>
                                <a:gd name="T115" fmla="+- 0 8438 5864"/>
                                <a:gd name="T116" fmla="*/ 8438 h 7974"/>
                                <a:gd name="T117" fmla="*/ 4657 w 11906"/>
                                <a:gd name="T118" fmla="+- 0 8718 5864"/>
                                <a:gd name="T119" fmla="*/ 8718 h 7974"/>
                                <a:gd name="T120" fmla="*/ 7124 w 11906"/>
                                <a:gd name="T121" fmla="+- 0 8438 5864"/>
                                <a:gd name="T122" fmla="*/ 8438 h 7974"/>
                                <a:gd name="T123" fmla="*/ 8113 w 11906"/>
                                <a:gd name="T124" fmla="+- 0 8438 5864"/>
                                <a:gd name="T125" fmla="*/ 8438 h 7974"/>
                                <a:gd name="T126" fmla="*/ 4167 w 11906"/>
                                <a:gd name="T127" fmla="+- 0 7878 5864"/>
                                <a:gd name="T128" fmla="*/ 7878 h 7974"/>
                                <a:gd name="T129" fmla="*/ 7124 w 11906"/>
                                <a:gd name="T130" fmla="+- 0 7878 5864"/>
                                <a:gd name="T131" fmla="*/ 7878 h 7974"/>
                                <a:gd name="T132" fmla="*/ 2202 w 11906"/>
                                <a:gd name="T133" fmla="+- 0 8398 5864"/>
                                <a:gd name="T134" fmla="*/ 8398 h 7974"/>
                                <a:gd name="T135" fmla="*/ 4660 w 11906"/>
                                <a:gd name="T136" fmla="+- 0 7598 5864"/>
                                <a:gd name="T137" fmla="*/ 7598 h 7974"/>
                                <a:gd name="T138" fmla="*/ 8107 w 11906"/>
                                <a:gd name="T139" fmla="+- 0 7878 5864"/>
                                <a:gd name="T140" fmla="*/ 7878 h 7974"/>
                                <a:gd name="T141" fmla="*/ 718 w 11906"/>
                                <a:gd name="T142" fmla="+- 0 10418 5864"/>
                                <a:gd name="T143" fmla="*/ 10418 h 7974"/>
                                <a:gd name="T144" fmla="*/ 229 w 11906"/>
                                <a:gd name="T145" fmla="+- 0 10101 5864"/>
                                <a:gd name="T146" fmla="*/ 10101 h 7974"/>
                                <a:gd name="T147" fmla="*/ 751 w 11906"/>
                                <a:gd name="T148" fmla="+- 0 9298 5864"/>
                                <a:gd name="T149" fmla="*/ 9298 h 7974"/>
                                <a:gd name="T150" fmla="*/ 692 w 11906"/>
                                <a:gd name="T151" fmla="+- 0 9300 5864"/>
                                <a:gd name="T152" fmla="*/ 9300 h 7974"/>
                                <a:gd name="T153" fmla="*/ 724 w 11906"/>
                                <a:gd name="T154" fmla="+- 0 9248 5864"/>
                                <a:gd name="T155" fmla="*/ 9248 h 7974"/>
                                <a:gd name="T156" fmla="*/ 257 w 11906"/>
                                <a:gd name="T157" fmla="+- 0 8446 5864"/>
                                <a:gd name="T158" fmla="*/ 8446 h 7974"/>
                                <a:gd name="T159" fmla="*/ 197 w 11906"/>
                                <a:gd name="T160" fmla="+- 0 8443 5864"/>
                                <a:gd name="T161" fmla="*/ 8443 h 7974"/>
                                <a:gd name="T162" fmla="*/ 1216 w 11906"/>
                                <a:gd name="T163" fmla="+- 0 8394 5864"/>
                                <a:gd name="T164" fmla="*/ 8394 h 7974"/>
                                <a:gd name="T165" fmla="*/ 225 w 11906"/>
                                <a:gd name="T166" fmla="+- 0 8394 5864"/>
                                <a:gd name="T167" fmla="*/ 8394 h 7974"/>
                                <a:gd name="T168" fmla="*/ 690 w 11906"/>
                                <a:gd name="T169" fmla="+- 0 7589 5864"/>
                                <a:gd name="T170" fmla="*/ 7589 h 7974"/>
                                <a:gd name="T171" fmla="*/ 724 w 11906"/>
                                <a:gd name="T172" fmla="+- 0 7541 5864"/>
                                <a:gd name="T173" fmla="*/ 7541 h 7974"/>
                                <a:gd name="T174" fmla="*/ 1185 w 11906"/>
                                <a:gd name="T175" fmla="+- 0 6741 5864"/>
                                <a:gd name="T176" fmla="*/ 6741 h 7974"/>
                                <a:gd name="T177" fmla="*/ 231 w 11906"/>
                                <a:gd name="T178" fmla="+- 0 6154 5864"/>
                                <a:gd name="T179" fmla="*/ 6154 h 7974"/>
                                <a:gd name="T180" fmla="*/ 733 w 11906"/>
                                <a:gd name="T181" fmla="+- 0 5871 5864"/>
                                <a:gd name="T182" fmla="*/ 5871 h 79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06" h="7974">
                                  <a:moveTo>
                                    <a:pt x="6637" y="6274"/>
                                  </a:moveTo>
                                  <a:lnTo>
                                    <a:pt x="6631" y="6274"/>
                                  </a:lnTo>
                                  <a:lnTo>
                                    <a:pt x="6631" y="6854"/>
                                  </a:lnTo>
                                  <a:lnTo>
                                    <a:pt x="7124" y="7134"/>
                                  </a:lnTo>
                                  <a:lnTo>
                                    <a:pt x="7124" y="7694"/>
                                  </a:lnTo>
                                  <a:lnTo>
                                    <a:pt x="7620" y="7974"/>
                                  </a:lnTo>
                                  <a:lnTo>
                                    <a:pt x="7130" y="7694"/>
                                  </a:lnTo>
                                  <a:lnTo>
                                    <a:pt x="7130" y="7134"/>
                                  </a:lnTo>
                                  <a:lnTo>
                                    <a:pt x="7165" y="7114"/>
                                  </a:lnTo>
                                  <a:lnTo>
                                    <a:pt x="7127" y="7114"/>
                                  </a:lnTo>
                                  <a:lnTo>
                                    <a:pt x="6637" y="6834"/>
                                  </a:lnTo>
                                  <a:lnTo>
                                    <a:pt x="6637" y="6274"/>
                                  </a:lnTo>
                                  <a:close/>
                                  <a:moveTo>
                                    <a:pt x="7654" y="6854"/>
                                  </a:moveTo>
                                  <a:lnTo>
                                    <a:pt x="7620" y="6854"/>
                                  </a:lnTo>
                                  <a:lnTo>
                                    <a:pt x="8110" y="7134"/>
                                  </a:lnTo>
                                  <a:lnTo>
                                    <a:pt x="8110" y="7694"/>
                                  </a:lnTo>
                                  <a:lnTo>
                                    <a:pt x="7620" y="7974"/>
                                  </a:lnTo>
                                  <a:lnTo>
                                    <a:pt x="8116" y="7694"/>
                                  </a:lnTo>
                                  <a:lnTo>
                                    <a:pt x="8116" y="7134"/>
                                  </a:lnTo>
                                  <a:lnTo>
                                    <a:pt x="8151" y="7114"/>
                                  </a:lnTo>
                                  <a:lnTo>
                                    <a:pt x="8113" y="7114"/>
                                  </a:lnTo>
                                  <a:lnTo>
                                    <a:pt x="7684" y="6874"/>
                                  </a:lnTo>
                                  <a:lnTo>
                                    <a:pt x="7654" y="6854"/>
                                  </a:lnTo>
                                  <a:close/>
                                  <a:moveTo>
                                    <a:pt x="7623" y="6274"/>
                                  </a:moveTo>
                                  <a:lnTo>
                                    <a:pt x="7617" y="6274"/>
                                  </a:lnTo>
                                  <a:lnTo>
                                    <a:pt x="7617" y="6834"/>
                                  </a:lnTo>
                                  <a:lnTo>
                                    <a:pt x="7127" y="7114"/>
                                  </a:lnTo>
                                  <a:lnTo>
                                    <a:pt x="7165" y="7114"/>
                                  </a:lnTo>
                                  <a:lnTo>
                                    <a:pt x="7620" y="6854"/>
                                  </a:lnTo>
                                  <a:lnTo>
                                    <a:pt x="7654" y="6854"/>
                                  </a:lnTo>
                                  <a:lnTo>
                                    <a:pt x="7623" y="6834"/>
                                  </a:lnTo>
                                  <a:lnTo>
                                    <a:pt x="7623" y="6274"/>
                                  </a:lnTo>
                                  <a:close/>
                                  <a:moveTo>
                                    <a:pt x="8609" y="6274"/>
                                  </a:moveTo>
                                  <a:lnTo>
                                    <a:pt x="8603" y="6274"/>
                                  </a:lnTo>
                                  <a:lnTo>
                                    <a:pt x="8603" y="6834"/>
                                  </a:lnTo>
                                  <a:lnTo>
                                    <a:pt x="8113" y="7114"/>
                                  </a:lnTo>
                                  <a:lnTo>
                                    <a:pt x="8151" y="7114"/>
                                  </a:lnTo>
                                  <a:lnTo>
                                    <a:pt x="8609" y="6854"/>
                                  </a:lnTo>
                                  <a:lnTo>
                                    <a:pt x="8609" y="6274"/>
                                  </a:lnTo>
                                  <a:close/>
                                  <a:moveTo>
                                    <a:pt x="2695" y="4574"/>
                                  </a:moveTo>
                                  <a:lnTo>
                                    <a:pt x="2689" y="4574"/>
                                  </a:lnTo>
                                  <a:lnTo>
                                    <a:pt x="2689" y="5134"/>
                                  </a:lnTo>
                                  <a:lnTo>
                                    <a:pt x="2196" y="5414"/>
                                  </a:lnTo>
                                  <a:lnTo>
                                    <a:pt x="2196" y="5994"/>
                                  </a:lnTo>
                                  <a:lnTo>
                                    <a:pt x="2692" y="6274"/>
                                  </a:lnTo>
                                  <a:lnTo>
                                    <a:pt x="2202" y="5994"/>
                                  </a:lnTo>
                                  <a:lnTo>
                                    <a:pt x="2202" y="5414"/>
                                  </a:lnTo>
                                  <a:lnTo>
                                    <a:pt x="2692" y="5134"/>
                                  </a:lnTo>
                                  <a:lnTo>
                                    <a:pt x="2695" y="5134"/>
                                  </a:lnTo>
                                  <a:lnTo>
                                    <a:pt x="2695" y="4574"/>
                                  </a:lnTo>
                                  <a:close/>
                                  <a:moveTo>
                                    <a:pt x="2695" y="5134"/>
                                  </a:moveTo>
                                  <a:lnTo>
                                    <a:pt x="2692" y="5134"/>
                                  </a:lnTo>
                                  <a:lnTo>
                                    <a:pt x="3182" y="5414"/>
                                  </a:lnTo>
                                  <a:lnTo>
                                    <a:pt x="3182" y="5994"/>
                                  </a:lnTo>
                                  <a:lnTo>
                                    <a:pt x="2692" y="6274"/>
                                  </a:lnTo>
                                  <a:lnTo>
                                    <a:pt x="3188" y="5994"/>
                                  </a:lnTo>
                                  <a:lnTo>
                                    <a:pt x="3188" y="5414"/>
                                  </a:lnTo>
                                  <a:lnTo>
                                    <a:pt x="3185" y="5414"/>
                                  </a:lnTo>
                                  <a:lnTo>
                                    <a:pt x="2695" y="5134"/>
                                  </a:lnTo>
                                  <a:close/>
                                  <a:moveTo>
                                    <a:pt x="5159" y="5414"/>
                                  </a:moveTo>
                                  <a:lnTo>
                                    <a:pt x="5153" y="5434"/>
                                  </a:lnTo>
                                  <a:lnTo>
                                    <a:pt x="5153" y="5994"/>
                                  </a:lnTo>
                                  <a:lnTo>
                                    <a:pt x="5649" y="6274"/>
                                  </a:lnTo>
                                  <a:lnTo>
                                    <a:pt x="5159" y="5994"/>
                                  </a:lnTo>
                                  <a:lnTo>
                                    <a:pt x="5159" y="5414"/>
                                  </a:lnTo>
                                  <a:close/>
                                  <a:moveTo>
                                    <a:pt x="5652" y="5134"/>
                                  </a:moveTo>
                                  <a:lnTo>
                                    <a:pt x="5649" y="5134"/>
                                  </a:lnTo>
                                  <a:lnTo>
                                    <a:pt x="6138" y="5414"/>
                                  </a:lnTo>
                                  <a:lnTo>
                                    <a:pt x="6138" y="5994"/>
                                  </a:lnTo>
                                  <a:lnTo>
                                    <a:pt x="5649" y="6274"/>
                                  </a:lnTo>
                                  <a:lnTo>
                                    <a:pt x="6142" y="5994"/>
                                  </a:lnTo>
                                  <a:lnTo>
                                    <a:pt x="6145" y="5994"/>
                                  </a:lnTo>
                                  <a:lnTo>
                                    <a:pt x="6145" y="5414"/>
                                  </a:lnTo>
                                  <a:lnTo>
                                    <a:pt x="6142" y="5414"/>
                                  </a:lnTo>
                                  <a:lnTo>
                                    <a:pt x="5652" y="5134"/>
                                  </a:lnTo>
                                  <a:close/>
                                  <a:moveTo>
                                    <a:pt x="6145" y="5994"/>
                                  </a:moveTo>
                                  <a:lnTo>
                                    <a:pt x="6142" y="5994"/>
                                  </a:lnTo>
                                  <a:lnTo>
                                    <a:pt x="6631" y="6274"/>
                                  </a:lnTo>
                                  <a:lnTo>
                                    <a:pt x="6145" y="5994"/>
                                  </a:lnTo>
                                  <a:close/>
                                  <a:moveTo>
                                    <a:pt x="6668" y="6256"/>
                                  </a:moveTo>
                                  <a:lnTo>
                                    <a:pt x="6637" y="6274"/>
                                  </a:lnTo>
                                  <a:lnTo>
                                    <a:pt x="6640" y="6274"/>
                                  </a:lnTo>
                                  <a:lnTo>
                                    <a:pt x="6668" y="6256"/>
                                  </a:lnTo>
                                  <a:close/>
                                  <a:moveTo>
                                    <a:pt x="7133" y="5994"/>
                                  </a:moveTo>
                                  <a:lnTo>
                                    <a:pt x="7127" y="5994"/>
                                  </a:lnTo>
                                  <a:lnTo>
                                    <a:pt x="7614" y="6274"/>
                                  </a:lnTo>
                                  <a:lnTo>
                                    <a:pt x="7617" y="6274"/>
                                  </a:lnTo>
                                  <a:lnTo>
                                    <a:pt x="7133" y="5994"/>
                                  </a:lnTo>
                                  <a:close/>
                                  <a:moveTo>
                                    <a:pt x="6951" y="6092"/>
                                  </a:moveTo>
                                  <a:lnTo>
                                    <a:pt x="6733" y="6214"/>
                                  </a:lnTo>
                                  <a:lnTo>
                                    <a:pt x="6668" y="6256"/>
                                  </a:lnTo>
                                  <a:lnTo>
                                    <a:pt x="6951" y="6092"/>
                                  </a:lnTo>
                                  <a:close/>
                                  <a:moveTo>
                                    <a:pt x="7127" y="5994"/>
                                  </a:moveTo>
                                  <a:lnTo>
                                    <a:pt x="7121" y="5994"/>
                                  </a:lnTo>
                                  <a:lnTo>
                                    <a:pt x="6951" y="6092"/>
                                  </a:lnTo>
                                  <a:lnTo>
                                    <a:pt x="7127" y="5994"/>
                                  </a:lnTo>
                                  <a:close/>
                                  <a:moveTo>
                                    <a:pt x="7127" y="5414"/>
                                  </a:moveTo>
                                  <a:lnTo>
                                    <a:pt x="7124" y="5434"/>
                                  </a:lnTo>
                                  <a:lnTo>
                                    <a:pt x="7124" y="5974"/>
                                  </a:lnTo>
                                  <a:lnTo>
                                    <a:pt x="7127" y="5994"/>
                                  </a:lnTo>
                                  <a:lnTo>
                                    <a:pt x="7130" y="5974"/>
                                  </a:lnTo>
                                  <a:lnTo>
                                    <a:pt x="7130" y="5434"/>
                                  </a:lnTo>
                                  <a:lnTo>
                                    <a:pt x="7127" y="5414"/>
                                  </a:lnTo>
                                  <a:close/>
                                  <a:moveTo>
                                    <a:pt x="3649" y="5154"/>
                                  </a:moveTo>
                                  <a:lnTo>
                                    <a:pt x="3646" y="5154"/>
                                  </a:lnTo>
                                  <a:lnTo>
                                    <a:pt x="3185" y="5414"/>
                                  </a:lnTo>
                                  <a:lnTo>
                                    <a:pt x="3188" y="5414"/>
                                  </a:lnTo>
                                  <a:lnTo>
                                    <a:pt x="3649" y="5154"/>
                                  </a:lnTo>
                                  <a:close/>
                                  <a:moveTo>
                                    <a:pt x="5652" y="4574"/>
                                  </a:moveTo>
                                  <a:lnTo>
                                    <a:pt x="5646" y="4574"/>
                                  </a:lnTo>
                                  <a:lnTo>
                                    <a:pt x="5646" y="5134"/>
                                  </a:lnTo>
                                  <a:lnTo>
                                    <a:pt x="5159" y="5414"/>
                                  </a:lnTo>
                                  <a:lnTo>
                                    <a:pt x="5649" y="5134"/>
                                  </a:lnTo>
                                  <a:lnTo>
                                    <a:pt x="5652" y="5134"/>
                                  </a:lnTo>
                                  <a:lnTo>
                                    <a:pt x="5652" y="4574"/>
                                  </a:lnTo>
                                  <a:close/>
                                  <a:moveTo>
                                    <a:pt x="6637" y="4574"/>
                                  </a:moveTo>
                                  <a:lnTo>
                                    <a:pt x="6631" y="4574"/>
                                  </a:lnTo>
                                  <a:lnTo>
                                    <a:pt x="6631" y="5134"/>
                                  </a:lnTo>
                                  <a:lnTo>
                                    <a:pt x="6142" y="5414"/>
                                  </a:lnTo>
                                  <a:lnTo>
                                    <a:pt x="6145" y="5414"/>
                                  </a:lnTo>
                                  <a:lnTo>
                                    <a:pt x="6206" y="5394"/>
                                  </a:lnTo>
                                  <a:lnTo>
                                    <a:pt x="6631" y="5134"/>
                                  </a:lnTo>
                                  <a:lnTo>
                                    <a:pt x="6637" y="5134"/>
                                  </a:lnTo>
                                  <a:lnTo>
                                    <a:pt x="6637" y="4574"/>
                                  </a:lnTo>
                                  <a:close/>
                                  <a:moveTo>
                                    <a:pt x="6640" y="5134"/>
                                  </a:moveTo>
                                  <a:lnTo>
                                    <a:pt x="6637" y="5134"/>
                                  </a:lnTo>
                                  <a:lnTo>
                                    <a:pt x="7121" y="5414"/>
                                  </a:lnTo>
                                  <a:lnTo>
                                    <a:pt x="7124" y="5414"/>
                                  </a:lnTo>
                                  <a:lnTo>
                                    <a:pt x="6640" y="5134"/>
                                  </a:lnTo>
                                  <a:close/>
                                  <a:moveTo>
                                    <a:pt x="9597" y="5134"/>
                                  </a:moveTo>
                                  <a:lnTo>
                                    <a:pt x="9594" y="5134"/>
                                  </a:lnTo>
                                  <a:lnTo>
                                    <a:pt x="10078" y="5414"/>
                                  </a:lnTo>
                                  <a:lnTo>
                                    <a:pt x="10084" y="5414"/>
                                  </a:lnTo>
                                  <a:lnTo>
                                    <a:pt x="9597" y="5134"/>
                                  </a:lnTo>
                                  <a:close/>
                                  <a:moveTo>
                                    <a:pt x="10549" y="5154"/>
                                  </a:moveTo>
                                  <a:lnTo>
                                    <a:pt x="10546" y="5154"/>
                                  </a:lnTo>
                                  <a:lnTo>
                                    <a:pt x="10084" y="5414"/>
                                  </a:lnTo>
                                  <a:lnTo>
                                    <a:pt x="10090" y="5414"/>
                                  </a:lnTo>
                                  <a:lnTo>
                                    <a:pt x="10549" y="5154"/>
                                  </a:lnTo>
                                  <a:close/>
                                  <a:moveTo>
                                    <a:pt x="10608" y="5154"/>
                                  </a:moveTo>
                                  <a:lnTo>
                                    <a:pt x="10605" y="5154"/>
                                  </a:lnTo>
                                  <a:lnTo>
                                    <a:pt x="11070" y="5414"/>
                                  </a:lnTo>
                                  <a:lnTo>
                                    <a:pt x="10608" y="5154"/>
                                  </a:lnTo>
                                  <a:close/>
                                  <a:moveTo>
                                    <a:pt x="11108" y="4294"/>
                                  </a:moveTo>
                                  <a:lnTo>
                                    <a:pt x="11070" y="4294"/>
                                  </a:lnTo>
                                  <a:lnTo>
                                    <a:pt x="11559" y="4574"/>
                                  </a:lnTo>
                                  <a:lnTo>
                                    <a:pt x="11559" y="5134"/>
                                  </a:lnTo>
                                  <a:lnTo>
                                    <a:pt x="11070" y="5414"/>
                                  </a:lnTo>
                                  <a:lnTo>
                                    <a:pt x="11566" y="5134"/>
                                  </a:lnTo>
                                  <a:lnTo>
                                    <a:pt x="11566" y="4574"/>
                                  </a:lnTo>
                                  <a:lnTo>
                                    <a:pt x="11600" y="4554"/>
                                  </a:lnTo>
                                  <a:lnTo>
                                    <a:pt x="11562" y="4554"/>
                                  </a:lnTo>
                                  <a:lnTo>
                                    <a:pt x="11108" y="4294"/>
                                  </a:lnTo>
                                  <a:close/>
                                  <a:moveTo>
                                    <a:pt x="9101" y="4274"/>
                                  </a:moveTo>
                                  <a:lnTo>
                                    <a:pt x="9101" y="4294"/>
                                  </a:lnTo>
                                  <a:lnTo>
                                    <a:pt x="9588" y="4574"/>
                                  </a:lnTo>
                                  <a:lnTo>
                                    <a:pt x="9588" y="5134"/>
                                  </a:lnTo>
                                  <a:lnTo>
                                    <a:pt x="9594" y="5134"/>
                                  </a:lnTo>
                                  <a:lnTo>
                                    <a:pt x="9594" y="4574"/>
                                  </a:lnTo>
                                  <a:lnTo>
                                    <a:pt x="9629" y="4554"/>
                                  </a:lnTo>
                                  <a:lnTo>
                                    <a:pt x="9591" y="4554"/>
                                  </a:lnTo>
                                  <a:lnTo>
                                    <a:pt x="9101" y="4274"/>
                                  </a:lnTo>
                                  <a:close/>
                                  <a:moveTo>
                                    <a:pt x="3681" y="4574"/>
                                  </a:moveTo>
                                  <a:lnTo>
                                    <a:pt x="3674" y="4574"/>
                                  </a:lnTo>
                                  <a:lnTo>
                                    <a:pt x="3674" y="5094"/>
                                  </a:lnTo>
                                  <a:lnTo>
                                    <a:pt x="3681" y="5094"/>
                                  </a:lnTo>
                                  <a:lnTo>
                                    <a:pt x="3681" y="4574"/>
                                  </a:lnTo>
                                  <a:close/>
                                  <a:moveTo>
                                    <a:pt x="10122" y="4294"/>
                                  </a:moveTo>
                                  <a:lnTo>
                                    <a:pt x="10084" y="4294"/>
                                  </a:lnTo>
                                  <a:lnTo>
                                    <a:pt x="10574" y="4574"/>
                                  </a:lnTo>
                                  <a:lnTo>
                                    <a:pt x="10574" y="5094"/>
                                  </a:lnTo>
                                  <a:lnTo>
                                    <a:pt x="10580" y="5094"/>
                                  </a:lnTo>
                                  <a:lnTo>
                                    <a:pt x="10580" y="4574"/>
                                  </a:lnTo>
                                  <a:lnTo>
                                    <a:pt x="10615" y="4554"/>
                                  </a:lnTo>
                                  <a:lnTo>
                                    <a:pt x="10577" y="4554"/>
                                  </a:lnTo>
                                  <a:lnTo>
                                    <a:pt x="10122" y="4294"/>
                                  </a:lnTo>
                                  <a:close/>
                                  <a:moveTo>
                                    <a:pt x="2205" y="4274"/>
                                  </a:moveTo>
                                  <a:lnTo>
                                    <a:pt x="2199" y="4294"/>
                                  </a:lnTo>
                                  <a:lnTo>
                                    <a:pt x="2686" y="4574"/>
                                  </a:lnTo>
                                  <a:lnTo>
                                    <a:pt x="2689" y="4574"/>
                                  </a:lnTo>
                                  <a:lnTo>
                                    <a:pt x="2689" y="4554"/>
                                  </a:lnTo>
                                  <a:lnTo>
                                    <a:pt x="2205" y="4274"/>
                                  </a:lnTo>
                                  <a:close/>
                                  <a:moveTo>
                                    <a:pt x="3188" y="3714"/>
                                  </a:moveTo>
                                  <a:lnTo>
                                    <a:pt x="3182" y="3714"/>
                                  </a:lnTo>
                                  <a:lnTo>
                                    <a:pt x="3182" y="4274"/>
                                  </a:lnTo>
                                  <a:lnTo>
                                    <a:pt x="2695" y="4554"/>
                                  </a:lnTo>
                                  <a:lnTo>
                                    <a:pt x="2695" y="4574"/>
                                  </a:lnTo>
                                  <a:lnTo>
                                    <a:pt x="3185" y="4294"/>
                                  </a:lnTo>
                                  <a:lnTo>
                                    <a:pt x="3222" y="4294"/>
                                  </a:lnTo>
                                  <a:lnTo>
                                    <a:pt x="3188" y="4274"/>
                                  </a:lnTo>
                                  <a:lnTo>
                                    <a:pt x="3188" y="3714"/>
                                  </a:lnTo>
                                  <a:close/>
                                  <a:moveTo>
                                    <a:pt x="3222" y="4294"/>
                                  </a:moveTo>
                                  <a:lnTo>
                                    <a:pt x="3185" y="4294"/>
                                  </a:lnTo>
                                  <a:lnTo>
                                    <a:pt x="3285" y="4334"/>
                                  </a:lnTo>
                                  <a:lnTo>
                                    <a:pt x="3674" y="4574"/>
                                  </a:lnTo>
                                  <a:lnTo>
                                    <a:pt x="3674" y="4554"/>
                                  </a:lnTo>
                                  <a:lnTo>
                                    <a:pt x="3222" y="4294"/>
                                  </a:lnTo>
                                  <a:close/>
                                  <a:moveTo>
                                    <a:pt x="4142" y="4294"/>
                                  </a:moveTo>
                                  <a:lnTo>
                                    <a:pt x="4139" y="4294"/>
                                  </a:lnTo>
                                  <a:lnTo>
                                    <a:pt x="3681" y="4554"/>
                                  </a:lnTo>
                                  <a:lnTo>
                                    <a:pt x="3681" y="4574"/>
                                  </a:lnTo>
                                  <a:lnTo>
                                    <a:pt x="3684" y="4574"/>
                                  </a:lnTo>
                                  <a:lnTo>
                                    <a:pt x="4142" y="4294"/>
                                  </a:lnTo>
                                  <a:close/>
                                  <a:moveTo>
                                    <a:pt x="5162" y="4274"/>
                                  </a:moveTo>
                                  <a:lnTo>
                                    <a:pt x="5159" y="4274"/>
                                  </a:lnTo>
                                  <a:lnTo>
                                    <a:pt x="5159" y="4294"/>
                                  </a:lnTo>
                                  <a:lnTo>
                                    <a:pt x="5643" y="4574"/>
                                  </a:lnTo>
                                  <a:lnTo>
                                    <a:pt x="5646" y="4574"/>
                                  </a:lnTo>
                                  <a:lnTo>
                                    <a:pt x="5646" y="4554"/>
                                  </a:lnTo>
                                  <a:lnTo>
                                    <a:pt x="5162" y="4274"/>
                                  </a:lnTo>
                                  <a:close/>
                                  <a:moveTo>
                                    <a:pt x="6145" y="3714"/>
                                  </a:moveTo>
                                  <a:lnTo>
                                    <a:pt x="6138" y="3714"/>
                                  </a:lnTo>
                                  <a:lnTo>
                                    <a:pt x="6138" y="4274"/>
                                  </a:lnTo>
                                  <a:lnTo>
                                    <a:pt x="5652" y="4554"/>
                                  </a:lnTo>
                                  <a:lnTo>
                                    <a:pt x="5652" y="4574"/>
                                  </a:lnTo>
                                  <a:lnTo>
                                    <a:pt x="6142" y="4294"/>
                                  </a:lnTo>
                                  <a:lnTo>
                                    <a:pt x="6176" y="4294"/>
                                  </a:lnTo>
                                  <a:lnTo>
                                    <a:pt x="6145" y="4274"/>
                                  </a:lnTo>
                                  <a:lnTo>
                                    <a:pt x="6145" y="3714"/>
                                  </a:lnTo>
                                  <a:close/>
                                  <a:moveTo>
                                    <a:pt x="6176" y="4294"/>
                                  </a:moveTo>
                                  <a:lnTo>
                                    <a:pt x="6142" y="4294"/>
                                  </a:lnTo>
                                  <a:lnTo>
                                    <a:pt x="6631" y="4574"/>
                                  </a:lnTo>
                                  <a:lnTo>
                                    <a:pt x="6631" y="4554"/>
                                  </a:lnTo>
                                  <a:lnTo>
                                    <a:pt x="6207" y="4314"/>
                                  </a:lnTo>
                                  <a:lnTo>
                                    <a:pt x="6176" y="4294"/>
                                  </a:lnTo>
                                  <a:close/>
                                  <a:moveTo>
                                    <a:pt x="7099" y="4294"/>
                                  </a:moveTo>
                                  <a:lnTo>
                                    <a:pt x="7096" y="4294"/>
                                  </a:lnTo>
                                  <a:lnTo>
                                    <a:pt x="6637" y="4554"/>
                                  </a:lnTo>
                                  <a:lnTo>
                                    <a:pt x="6637" y="4574"/>
                                  </a:lnTo>
                                  <a:lnTo>
                                    <a:pt x="6640" y="4574"/>
                                  </a:lnTo>
                                  <a:lnTo>
                                    <a:pt x="7099" y="4294"/>
                                  </a:lnTo>
                                  <a:close/>
                                  <a:moveTo>
                                    <a:pt x="8144" y="4294"/>
                                  </a:moveTo>
                                  <a:lnTo>
                                    <a:pt x="8141" y="4294"/>
                                  </a:lnTo>
                                  <a:lnTo>
                                    <a:pt x="8600" y="4574"/>
                                  </a:lnTo>
                                  <a:lnTo>
                                    <a:pt x="8603" y="4574"/>
                                  </a:lnTo>
                                  <a:lnTo>
                                    <a:pt x="8603" y="4554"/>
                                  </a:lnTo>
                                  <a:lnTo>
                                    <a:pt x="8144" y="4294"/>
                                  </a:lnTo>
                                  <a:close/>
                                  <a:moveTo>
                                    <a:pt x="9095" y="4274"/>
                                  </a:moveTo>
                                  <a:lnTo>
                                    <a:pt x="9092" y="4274"/>
                                  </a:lnTo>
                                  <a:lnTo>
                                    <a:pt x="8609" y="4554"/>
                                  </a:lnTo>
                                  <a:lnTo>
                                    <a:pt x="8609" y="4574"/>
                                  </a:lnTo>
                                  <a:lnTo>
                                    <a:pt x="8612" y="4574"/>
                                  </a:lnTo>
                                  <a:lnTo>
                                    <a:pt x="9095" y="4294"/>
                                  </a:lnTo>
                                  <a:lnTo>
                                    <a:pt x="9095" y="4274"/>
                                  </a:lnTo>
                                  <a:close/>
                                  <a:moveTo>
                                    <a:pt x="9591" y="3434"/>
                                  </a:moveTo>
                                  <a:lnTo>
                                    <a:pt x="10081" y="3714"/>
                                  </a:lnTo>
                                  <a:lnTo>
                                    <a:pt x="10081" y="4274"/>
                                  </a:lnTo>
                                  <a:lnTo>
                                    <a:pt x="9591" y="4554"/>
                                  </a:lnTo>
                                  <a:lnTo>
                                    <a:pt x="9629" y="4554"/>
                                  </a:lnTo>
                                  <a:lnTo>
                                    <a:pt x="10084" y="4294"/>
                                  </a:lnTo>
                                  <a:lnTo>
                                    <a:pt x="10122" y="4294"/>
                                  </a:lnTo>
                                  <a:lnTo>
                                    <a:pt x="10087" y="4274"/>
                                  </a:lnTo>
                                  <a:lnTo>
                                    <a:pt x="10087" y="3714"/>
                                  </a:lnTo>
                                  <a:lnTo>
                                    <a:pt x="9591" y="3434"/>
                                  </a:lnTo>
                                  <a:close/>
                                  <a:moveTo>
                                    <a:pt x="11562" y="3434"/>
                                  </a:moveTo>
                                  <a:lnTo>
                                    <a:pt x="11067" y="3714"/>
                                  </a:lnTo>
                                  <a:lnTo>
                                    <a:pt x="11067" y="4274"/>
                                  </a:lnTo>
                                  <a:lnTo>
                                    <a:pt x="10577" y="4554"/>
                                  </a:lnTo>
                                  <a:lnTo>
                                    <a:pt x="10615" y="4554"/>
                                  </a:lnTo>
                                  <a:lnTo>
                                    <a:pt x="11070" y="4294"/>
                                  </a:lnTo>
                                  <a:lnTo>
                                    <a:pt x="11108" y="4294"/>
                                  </a:lnTo>
                                  <a:lnTo>
                                    <a:pt x="11073" y="4274"/>
                                  </a:lnTo>
                                  <a:lnTo>
                                    <a:pt x="11073" y="3714"/>
                                  </a:lnTo>
                                  <a:lnTo>
                                    <a:pt x="11562" y="3434"/>
                                  </a:lnTo>
                                  <a:close/>
                                  <a:moveTo>
                                    <a:pt x="11906" y="4374"/>
                                  </a:moveTo>
                                  <a:lnTo>
                                    <a:pt x="11562" y="4554"/>
                                  </a:lnTo>
                                  <a:lnTo>
                                    <a:pt x="11600" y="4554"/>
                                  </a:lnTo>
                                  <a:lnTo>
                                    <a:pt x="11906" y="4374"/>
                                  </a:lnTo>
                                  <a:close/>
                                  <a:moveTo>
                                    <a:pt x="2202" y="3714"/>
                                  </a:moveTo>
                                  <a:lnTo>
                                    <a:pt x="2196" y="3714"/>
                                  </a:lnTo>
                                  <a:lnTo>
                                    <a:pt x="2196" y="4274"/>
                                  </a:lnTo>
                                  <a:lnTo>
                                    <a:pt x="2202" y="4274"/>
                                  </a:lnTo>
                                  <a:lnTo>
                                    <a:pt x="2202" y="3714"/>
                                  </a:lnTo>
                                  <a:close/>
                                  <a:moveTo>
                                    <a:pt x="5159" y="3714"/>
                                  </a:moveTo>
                                  <a:lnTo>
                                    <a:pt x="5153" y="3714"/>
                                  </a:lnTo>
                                  <a:lnTo>
                                    <a:pt x="5153" y="4274"/>
                                  </a:lnTo>
                                  <a:lnTo>
                                    <a:pt x="5159" y="4274"/>
                                  </a:lnTo>
                                  <a:lnTo>
                                    <a:pt x="5159" y="3714"/>
                                  </a:lnTo>
                                  <a:close/>
                                  <a:moveTo>
                                    <a:pt x="8637" y="3434"/>
                                  </a:moveTo>
                                  <a:lnTo>
                                    <a:pt x="8636" y="3454"/>
                                  </a:lnTo>
                                  <a:lnTo>
                                    <a:pt x="8634" y="3454"/>
                                  </a:lnTo>
                                  <a:lnTo>
                                    <a:pt x="9095" y="3714"/>
                                  </a:lnTo>
                                  <a:lnTo>
                                    <a:pt x="9095" y="4274"/>
                                  </a:lnTo>
                                  <a:lnTo>
                                    <a:pt x="9101" y="4274"/>
                                  </a:lnTo>
                                  <a:lnTo>
                                    <a:pt x="9101" y="3714"/>
                                  </a:lnTo>
                                  <a:lnTo>
                                    <a:pt x="9098" y="3714"/>
                                  </a:lnTo>
                                  <a:lnTo>
                                    <a:pt x="8637" y="3434"/>
                                  </a:lnTo>
                                  <a:close/>
                                  <a:moveTo>
                                    <a:pt x="4173" y="3714"/>
                                  </a:moveTo>
                                  <a:lnTo>
                                    <a:pt x="4167" y="3714"/>
                                  </a:lnTo>
                                  <a:lnTo>
                                    <a:pt x="4167" y="4254"/>
                                  </a:lnTo>
                                  <a:lnTo>
                                    <a:pt x="4173" y="4254"/>
                                  </a:lnTo>
                                  <a:lnTo>
                                    <a:pt x="4173" y="3714"/>
                                  </a:lnTo>
                                  <a:close/>
                                  <a:moveTo>
                                    <a:pt x="7130" y="3714"/>
                                  </a:moveTo>
                                  <a:lnTo>
                                    <a:pt x="7124" y="3714"/>
                                  </a:lnTo>
                                  <a:lnTo>
                                    <a:pt x="7124" y="4254"/>
                                  </a:lnTo>
                                  <a:lnTo>
                                    <a:pt x="7130" y="4254"/>
                                  </a:lnTo>
                                  <a:lnTo>
                                    <a:pt x="7130" y="3714"/>
                                  </a:lnTo>
                                  <a:close/>
                                  <a:moveTo>
                                    <a:pt x="8116" y="3714"/>
                                  </a:moveTo>
                                  <a:lnTo>
                                    <a:pt x="8110" y="3714"/>
                                  </a:lnTo>
                                  <a:lnTo>
                                    <a:pt x="8110" y="4254"/>
                                  </a:lnTo>
                                  <a:lnTo>
                                    <a:pt x="8116" y="4254"/>
                                  </a:lnTo>
                                  <a:lnTo>
                                    <a:pt x="8116" y="3714"/>
                                  </a:lnTo>
                                  <a:close/>
                                  <a:moveTo>
                                    <a:pt x="1675" y="3434"/>
                                  </a:moveTo>
                                  <a:lnTo>
                                    <a:pt x="1217" y="3714"/>
                                  </a:lnTo>
                                  <a:lnTo>
                                    <a:pt x="1678" y="3454"/>
                                  </a:lnTo>
                                  <a:lnTo>
                                    <a:pt x="1676" y="3454"/>
                                  </a:lnTo>
                                  <a:lnTo>
                                    <a:pt x="1675" y="3434"/>
                                  </a:lnTo>
                                  <a:close/>
                                  <a:moveTo>
                                    <a:pt x="1737" y="3434"/>
                                  </a:moveTo>
                                  <a:lnTo>
                                    <a:pt x="1736" y="3454"/>
                                  </a:lnTo>
                                  <a:lnTo>
                                    <a:pt x="1734" y="3454"/>
                                  </a:lnTo>
                                  <a:lnTo>
                                    <a:pt x="2193" y="3714"/>
                                  </a:lnTo>
                                  <a:lnTo>
                                    <a:pt x="2196" y="3714"/>
                                  </a:lnTo>
                                  <a:lnTo>
                                    <a:pt x="1737" y="3434"/>
                                  </a:lnTo>
                                  <a:close/>
                                  <a:moveTo>
                                    <a:pt x="2238" y="3693"/>
                                  </a:moveTo>
                                  <a:lnTo>
                                    <a:pt x="2202" y="3714"/>
                                  </a:lnTo>
                                  <a:lnTo>
                                    <a:pt x="2205" y="3714"/>
                                  </a:lnTo>
                                  <a:lnTo>
                                    <a:pt x="2238" y="3693"/>
                                  </a:lnTo>
                                  <a:close/>
                                  <a:moveTo>
                                    <a:pt x="2698" y="3434"/>
                                  </a:moveTo>
                                  <a:lnTo>
                                    <a:pt x="2695" y="3434"/>
                                  </a:lnTo>
                                  <a:lnTo>
                                    <a:pt x="3179" y="3714"/>
                                  </a:lnTo>
                                  <a:lnTo>
                                    <a:pt x="3182" y="3714"/>
                                  </a:lnTo>
                                  <a:lnTo>
                                    <a:pt x="2698" y="3434"/>
                                  </a:lnTo>
                                  <a:close/>
                                  <a:moveTo>
                                    <a:pt x="3674" y="3434"/>
                                  </a:moveTo>
                                  <a:lnTo>
                                    <a:pt x="3671" y="3434"/>
                                  </a:lnTo>
                                  <a:lnTo>
                                    <a:pt x="3188" y="3714"/>
                                  </a:lnTo>
                                  <a:lnTo>
                                    <a:pt x="3191" y="3714"/>
                                  </a:lnTo>
                                  <a:lnTo>
                                    <a:pt x="3674" y="3434"/>
                                  </a:lnTo>
                                  <a:close/>
                                  <a:moveTo>
                                    <a:pt x="3684" y="3434"/>
                                  </a:moveTo>
                                  <a:lnTo>
                                    <a:pt x="3681" y="3434"/>
                                  </a:lnTo>
                                  <a:lnTo>
                                    <a:pt x="4164" y="3714"/>
                                  </a:lnTo>
                                  <a:lnTo>
                                    <a:pt x="4167" y="3714"/>
                                  </a:lnTo>
                                  <a:lnTo>
                                    <a:pt x="3684" y="3434"/>
                                  </a:lnTo>
                                  <a:close/>
                                  <a:moveTo>
                                    <a:pt x="4660" y="3434"/>
                                  </a:moveTo>
                                  <a:lnTo>
                                    <a:pt x="4657" y="3434"/>
                                  </a:lnTo>
                                  <a:lnTo>
                                    <a:pt x="4173" y="3714"/>
                                  </a:lnTo>
                                  <a:lnTo>
                                    <a:pt x="4176" y="3714"/>
                                  </a:lnTo>
                                  <a:lnTo>
                                    <a:pt x="4660" y="3434"/>
                                  </a:lnTo>
                                  <a:close/>
                                  <a:moveTo>
                                    <a:pt x="4669" y="3434"/>
                                  </a:moveTo>
                                  <a:lnTo>
                                    <a:pt x="4666" y="3434"/>
                                  </a:lnTo>
                                  <a:lnTo>
                                    <a:pt x="5150" y="3714"/>
                                  </a:lnTo>
                                  <a:lnTo>
                                    <a:pt x="5153" y="3714"/>
                                  </a:lnTo>
                                  <a:lnTo>
                                    <a:pt x="4669" y="3434"/>
                                  </a:lnTo>
                                  <a:close/>
                                  <a:moveTo>
                                    <a:pt x="5646" y="3434"/>
                                  </a:moveTo>
                                  <a:lnTo>
                                    <a:pt x="5643" y="3434"/>
                                  </a:lnTo>
                                  <a:lnTo>
                                    <a:pt x="5159" y="3714"/>
                                  </a:lnTo>
                                  <a:lnTo>
                                    <a:pt x="5162" y="3714"/>
                                  </a:lnTo>
                                  <a:lnTo>
                                    <a:pt x="5646" y="3434"/>
                                  </a:lnTo>
                                  <a:close/>
                                  <a:moveTo>
                                    <a:pt x="5655" y="3434"/>
                                  </a:moveTo>
                                  <a:lnTo>
                                    <a:pt x="5652" y="3434"/>
                                  </a:lnTo>
                                  <a:lnTo>
                                    <a:pt x="6136" y="3714"/>
                                  </a:lnTo>
                                  <a:lnTo>
                                    <a:pt x="6138" y="3714"/>
                                  </a:lnTo>
                                  <a:lnTo>
                                    <a:pt x="5655" y="3434"/>
                                  </a:lnTo>
                                  <a:close/>
                                  <a:moveTo>
                                    <a:pt x="6603" y="3434"/>
                                  </a:moveTo>
                                  <a:lnTo>
                                    <a:pt x="6145" y="3714"/>
                                  </a:lnTo>
                                  <a:lnTo>
                                    <a:pt x="6148" y="3714"/>
                                  </a:lnTo>
                                  <a:lnTo>
                                    <a:pt x="6606" y="3454"/>
                                  </a:lnTo>
                                  <a:lnTo>
                                    <a:pt x="6604" y="3454"/>
                                  </a:lnTo>
                                  <a:lnTo>
                                    <a:pt x="6603" y="3434"/>
                                  </a:lnTo>
                                  <a:close/>
                                  <a:moveTo>
                                    <a:pt x="6665" y="3434"/>
                                  </a:moveTo>
                                  <a:lnTo>
                                    <a:pt x="6665" y="3454"/>
                                  </a:lnTo>
                                  <a:lnTo>
                                    <a:pt x="6662" y="3454"/>
                                  </a:lnTo>
                                  <a:lnTo>
                                    <a:pt x="6879" y="3574"/>
                                  </a:lnTo>
                                  <a:lnTo>
                                    <a:pt x="7121" y="3714"/>
                                  </a:lnTo>
                                  <a:lnTo>
                                    <a:pt x="7124" y="3714"/>
                                  </a:lnTo>
                                  <a:lnTo>
                                    <a:pt x="6665" y="3434"/>
                                  </a:lnTo>
                                  <a:close/>
                                  <a:moveTo>
                                    <a:pt x="7589" y="3434"/>
                                  </a:moveTo>
                                  <a:lnTo>
                                    <a:pt x="7130" y="3714"/>
                                  </a:lnTo>
                                  <a:lnTo>
                                    <a:pt x="7133" y="3714"/>
                                  </a:lnTo>
                                  <a:lnTo>
                                    <a:pt x="7592" y="3454"/>
                                  </a:lnTo>
                                  <a:lnTo>
                                    <a:pt x="7590" y="3454"/>
                                  </a:lnTo>
                                  <a:lnTo>
                                    <a:pt x="7589" y="3434"/>
                                  </a:lnTo>
                                  <a:close/>
                                  <a:moveTo>
                                    <a:pt x="7651" y="3434"/>
                                  </a:moveTo>
                                  <a:lnTo>
                                    <a:pt x="7650" y="3454"/>
                                  </a:lnTo>
                                  <a:lnTo>
                                    <a:pt x="7648" y="3454"/>
                                  </a:lnTo>
                                  <a:lnTo>
                                    <a:pt x="8107" y="3714"/>
                                  </a:lnTo>
                                  <a:lnTo>
                                    <a:pt x="8113" y="3714"/>
                                  </a:lnTo>
                                  <a:lnTo>
                                    <a:pt x="7651" y="3434"/>
                                  </a:lnTo>
                                  <a:close/>
                                  <a:moveTo>
                                    <a:pt x="8575" y="3434"/>
                                  </a:moveTo>
                                  <a:lnTo>
                                    <a:pt x="8526" y="3474"/>
                                  </a:lnTo>
                                  <a:lnTo>
                                    <a:pt x="8113" y="3714"/>
                                  </a:lnTo>
                                  <a:lnTo>
                                    <a:pt x="8119" y="3714"/>
                                  </a:lnTo>
                                  <a:lnTo>
                                    <a:pt x="8289" y="3614"/>
                                  </a:lnTo>
                                  <a:lnTo>
                                    <a:pt x="8578" y="3454"/>
                                  </a:lnTo>
                                  <a:lnTo>
                                    <a:pt x="8575" y="3454"/>
                                  </a:lnTo>
                                  <a:lnTo>
                                    <a:pt x="8575" y="3434"/>
                                  </a:lnTo>
                                  <a:close/>
                                  <a:moveTo>
                                    <a:pt x="9591" y="3434"/>
                                  </a:moveTo>
                                  <a:lnTo>
                                    <a:pt x="9098" y="3714"/>
                                  </a:lnTo>
                                  <a:lnTo>
                                    <a:pt x="9101" y="3714"/>
                                  </a:lnTo>
                                  <a:lnTo>
                                    <a:pt x="9591" y="3434"/>
                                  </a:lnTo>
                                  <a:close/>
                                  <a:moveTo>
                                    <a:pt x="2553" y="3511"/>
                                  </a:moveTo>
                                  <a:lnTo>
                                    <a:pt x="2300" y="3654"/>
                                  </a:lnTo>
                                  <a:lnTo>
                                    <a:pt x="2238" y="3693"/>
                                  </a:lnTo>
                                  <a:lnTo>
                                    <a:pt x="2553" y="3511"/>
                                  </a:lnTo>
                                  <a:close/>
                                  <a:moveTo>
                                    <a:pt x="11562" y="3434"/>
                                  </a:moveTo>
                                  <a:lnTo>
                                    <a:pt x="11906" y="3634"/>
                                  </a:lnTo>
                                  <a:lnTo>
                                    <a:pt x="11906" y="3614"/>
                                  </a:lnTo>
                                  <a:lnTo>
                                    <a:pt x="11562" y="3434"/>
                                  </a:lnTo>
                                  <a:close/>
                                  <a:moveTo>
                                    <a:pt x="2689" y="3434"/>
                                  </a:moveTo>
                                  <a:lnTo>
                                    <a:pt x="2686" y="3434"/>
                                  </a:lnTo>
                                  <a:lnTo>
                                    <a:pt x="2553" y="3511"/>
                                  </a:lnTo>
                                  <a:lnTo>
                                    <a:pt x="2689" y="3434"/>
                                  </a:lnTo>
                                  <a:close/>
                                  <a:moveTo>
                                    <a:pt x="2692" y="2854"/>
                                  </a:moveTo>
                                  <a:lnTo>
                                    <a:pt x="2689" y="2874"/>
                                  </a:lnTo>
                                  <a:lnTo>
                                    <a:pt x="2689" y="3414"/>
                                  </a:lnTo>
                                  <a:lnTo>
                                    <a:pt x="2692" y="3434"/>
                                  </a:lnTo>
                                  <a:lnTo>
                                    <a:pt x="2695" y="3414"/>
                                  </a:lnTo>
                                  <a:lnTo>
                                    <a:pt x="2695" y="2874"/>
                                  </a:lnTo>
                                  <a:lnTo>
                                    <a:pt x="2692" y="2854"/>
                                  </a:lnTo>
                                  <a:close/>
                                  <a:moveTo>
                                    <a:pt x="3678" y="2854"/>
                                  </a:moveTo>
                                  <a:lnTo>
                                    <a:pt x="3674" y="2874"/>
                                  </a:lnTo>
                                  <a:lnTo>
                                    <a:pt x="3674" y="3414"/>
                                  </a:lnTo>
                                  <a:lnTo>
                                    <a:pt x="3678" y="3434"/>
                                  </a:lnTo>
                                  <a:lnTo>
                                    <a:pt x="3681" y="3414"/>
                                  </a:lnTo>
                                  <a:lnTo>
                                    <a:pt x="3681" y="2874"/>
                                  </a:lnTo>
                                  <a:lnTo>
                                    <a:pt x="3678" y="2854"/>
                                  </a:lnTo>
                                  <a:close/>
                                  <a:moveTo>
                                    <a:pt x="4666" y="2854"/>
                                  </a:moveTo>
                                  <a:lnTo>
                                    <a:pt x="4660" y="2874"/>
                                  </a:lnTo>
                                  <a:lnTo>
                                    <a:pt x="4660" y="3414"/>
                                  </a:lnTo>
                                  <a:lnTo>
                                    <a:pt x="4663" y="3434"/>
                                  </a:lnTo>
                                  <a:lnTo>
                                    <a:pt x="4666" y="3414"/>
                                  </a:lnTo>
                                  <a:lnTo>
                                    <a:pt x="4666" y="2854"/>
                                  </a:lnTo>
                                  <a:close/>
                                  <a:moveTo>
                                    <a:pt x="5649" y="2854"/>
                                  </a:moveTo>
                                  <a:lnTo>
                                    <a:pt x="5646" y="2874"/>
                                  </a:lnTo>
                                  <a:lnTo>
                                    <a:pt x="5646" y="3414"/>
                                  </a:lnTo>
                                  <a:lnTo>
                                    <a:pt x="5649" y="3434"/>
                                  </a:lnTo>
                                  <a:lnTo>
                                    <a:pt x="5652" y="3414"/>
                                  </a:lnTo>
                                  <a:lnTo>
                                    <a:pt x="5652" y="2874"/>
                                  </a:lnTo>
                                  <a:lnTo>
                                    <a:pt x="5649" y="2854"/>
                                  </a:lnTo>
                                  <a:close/>
                                  <a:moveTo>
                                    <a:pt x="1706" y="2854"/>
                                  </a:moveTo>
                                  <a:lnTo>
                                    <a:pt x="1703" y="2874"/>
                                  </a:lnTo>
                                  <a:lnTo>
                                    <a:pt x="1703" y="3394"/>
                                  </a:lnTo>
                                  <a:lnTo>
                                    <a:pt x="1709" y="3394"/>
                                  </a:lnTo>
                                  <a:lnTo>
                                    <a:pt x="1709" y="2874"/>
                                  </a:lnTo>
                                  <a:lnTo>
                                    <a:pt x="1706" y="2854"/>
                                  </a:lnTo>
                                  <a:close/>
                                  <a:moveTo>
                                    <a:pt x="6634" y="2854"/>
                                  </a:moveTo>
                                  <a:lnTo>
                                    <a:pt x="6631" y="2874"/>
                                  </a:lnTo>
                                  <a:lnTo>
                                    <a:pt x="6631" y="3394"/>
                                  </a:lnTo>
                                  <a:lnTo>
                                    <a:pt x="6637" y="3394"/>
                                  </a:lnTo>
                                  <a:lnTo>
                                    <a:pt x="6637" y="2874"/>
                                  </a:lnTo>
                                  <a:lnTo>
                                    <a:pt x="6634" y="2854"/>
                                  </a:lnTo>
                                  <a:close/>
                                  <a:moveTo>
                                    <a:pt x="7620" y="2854"/>
                                  </a:moveTo>
                                  <a:lnTo>
                                    <a:pt x="7617" y="2874"/>
                                  </a:lnTo>
                                  <a:lnTo>
                                    <a:pt x="7617" y="3394"/>
                                  </a:lnTo>
                                  <a:lnTo>
                                    <a:pt x="7623" y="3394"/>
                                  </a:lnTo>
                                  <a:lnTo>
                                    <a:pt x="7623" y="2874"/>
                                  </a:lnTo>
                                  <a:lnTo>
                                    <a:pt x="7620" y="2854"/>
                                  </a:lnTo>
                                  <a:close/>
                                  <a:moveTo>
                                    <a:pt x="8609" y="2854"/>
                                  </a:moveTo>
                                  <a:lnTo>
                                    <a:pt x="8603" y="2874"/>
                                  </a:lnTo>
                                  <a:lnTo>
                                    <a:pt x="8603" y="3394"/>
                                  </a:lnTo>
                                  <a:lnTo>
                                    <a:pt x="8609" y="3394"/>
                                  </a:lnTo>
                                  <a:lnTo>
                                    <a:pt x="8609" y="2854"/>
                                  </a:lnTo>
                                  <a:close/>
                                  <a:moveTo>
                                    <a:pt x="1244" y="2594"/>
                                  </a:moveTo>
                                  <a:lnTo>
                                    <a:pt x="1241" y="2594"/>
                                  </a:lnTo>
                                  <a:lnTo>
                                    <a:pt x="1700" y="2854"/>
                                  </a:lnTo>
                                  <a:lnTo>
                                    <a:pt x="1703" y="2854"/>
                                  </a:lnTo>
                                  <a:lnTo>
                                    <a:pt x="1244" y="2594"/>
                                  </a:lnTo>
                                  <a:close/>
                                  <a:moveTo>
                                    <a:pt x="2171" y="2594"/>
                                  </a:moveTo>
                                  <a:lnTo>
                                    <a:pt x="2168" y="2594"/>
                                  </a:lnTo>
                                  <a:lnTo>
                                    <a:pt x="1709" y="2854"/>
                                  </a:lnTo>
                                  <a:lnTo>
                                    <a:pt x="1712" y="2854"/>
                                  </a:lnTo>
                                  <a:lnTo>
                                    <a:pt x="2171" y="2594"/>
                                  </a:lnTo>
                                  <a:close/>
                                  <a:moveTo>
                                    <a:pt x="2230" y="2594"/>
                                  </a:moveTo>
                                  <a:lnTo>
                                    <a:pt x="2227" y="2594"/>
                                  </a:lnTo>
                                  <a:lnTo>
                                    <a:pt x="2686" y="2854"/>
                                  </a:lnTo>
                                  <a:lnTo>
                                    <a:pt x="2689" y="2854"/>
                                  </a:lnTo>
                                  <a:lnTo>
                                    <a:pt x="2230" y="2594"/>
                                  </a:lnTo>
                                  <a:close/>
                                  <a:moveTo>
                                    <a:pt x="3182" y="2574"/>
                                  </a:moveTo>
                                  <a:lnTo>
                                    <a:pt x="3179" y="2574"/>
                                  </a:lnTo>
                                  <a:lnTo>
                                    <a:pt x="2695" y="2854"/>
                                  </a:lnTo>
                                  <a:lnTo>
                                    <a:pt x="2698" y="2854"/>
                                  </a:lnTo>
                                  <a:lnTo>
                                    <a:pt x="3182" y="2574"/>
                                  </a:lnTo>
                                  <a:close/>
                                  <a:moveTo>
                                    <a:pt x="4167" y="2574"/>
                                  </a:moveTo>
                                  <a:lnTo>
                                    <a:pt x="4164" y="2574"/>
                                  </a:lnTo>
                                  <a:lnTo>
                                    <a:pt x="3681" y="2854"/>
                                  </a:lnTo>
                                  <a:lnTo>
                                    <a:pt x="3683" y="2854"/>
                                  </a:lnTo>
                                  <a:lnTo>
                                    <a:pt x="4167" y="2574"/>
                                  </a:lnTo>
                                  <a:close/>
                                  <a:moveTo>
                                    <a:pt x="4176" y="2574"/>
                                  </a:moveTo>
                                  <a:lnTo>
                                    <a:pt x="4173" y="2574"/>
                                  </a:lnTo>
                                  <a:lnTo>
                                    <a:pt x="4657" y="2854"/>
                                  </a:lnTo>
                                  <a:lnTo>
                                    <a:pt x="4660" y="2854"/>
                                  </a:lnTo>
                                  <a:lnTo>
                                    <a:pt x="4176" y="2574"/>
                                  </a:lnTo>
                                  <a:close/>
                                  <a:moveTo>
                                    <a:pt x="5162" y="2574"/>
                                  </a:moveTo>
                                  <a:lnTo>
                                    <a:pt x="5159" y="2574"/>
                                  </a:lnTo>
                                  <a:lnTo>
                                    <a:pt x="5643" y="2854"/>
                                  </a:lnTo>
                                  <a:lnTo>
                                    <a:pt x="5652" y="2854"/>
                                  </a:lnTo>
                                  <a:lnTo>
                                    <a:pt x="5162" y="2574"/>
                                  </a:lnTo>
                                  <a:close/>
                                  <a:moveTo>
                                    <a:pt x="7124" y="2574"/>
                                  </a:moveTo>
                                  <a:lnTo>
                                    <a:pt x="7121" y="2574"/>
                                  </a:lnTo>
                                  <a:lnTo>
                                    <a:pt x="6637" y="2854"/>
                                  </a:lnTo>
                                  <a:lnTo>
                                    <a:pt x="6640" y="2854"/>
                                  </a:lnTo>
                                  <a:lnTo>
                                    <a:pt x="7124" y="2574"/>
                                  </a:lnTo>
                                  <a:close/>
                                  <a:moveTo>
                                    <a:pt x="7133" y="2574"/>
                                  </a:moveTo>
                                  <a:lnTo>
                                    <a:pt x="7130" y="2574"/>
                                  </a:lnTo>
                                  <a:lnTo>
                                    <a:pt x="7614" y="2854"/>
                                  </a:lnTo>
                                  <a:lnTo>
                                    <a:pt x="7617" y="2854"/>
                                  </a:lnTo>
                                  <a:lnTo>
                                    <a:pt x="7133" y="2574"/>
                                  </a:lnTo>
                                  <a:close/>
                                  <a:moveTo>
                                    <a:pt x="8113" y="2574"/>
                                  </a:moveTo>
                                  <a:lnTo>
                                    <a:pt x="8107" y="2574"/>
                                  </a:lnTo>
                                  <a:lnTo>
                                    <a:pt x="7623" y="2854"/>
                                  </a:lnTo>
                                  <a:lnTo>
                                    <a:pt x="7626" y="2854"/>
                                  </a:lnTo>
                                  <a:lnTo>
                                    <a:pt x="8113" y="2574"/>
                                  </a:lnTo>
                                  <a:close/>
                                  <a:moveTo>
                                    <a:pt x="8119" y="2574"/>
                                  </a:moveTo>
                                  <a:lnTo>
                                    <a:pt x="8113" y="2574"/>
                                  </a:lnTo>
                                  <a:lnTo>
                                    <a:pt x="8600" y="2854"/>
                                  </a:lnTo>
                                  <a:lnTo>
                                    <a:pt x="8603" y="2854"/>
                                  </a:lnTo>
                                  <a:lnTo>
                                    <a:pt x="8119" y="2574"/>
                                  </a:lnTo>
                                  <a:close/>
                                  <a:moveTo>
                                    <a:pt x="2723" y="1734"/>
                                  </a:moveTo>
                                  <a:lnTo>
                                    <a:pt x="2720" y="1734"/>
                                  </a:lnTo>
                                  <a:lnTo>
                                    <a:pt x="3182" y="2014"/>
                                  </a:lnTo>
                                  <a:lnTo>
                                    <a:pt x="3182" y="2574"/>
                                  </a:lnTo>
                                  <a:lnTo>
                                    <a:pt x="3188" y="2574"/>
                                  </a:lnTo>
                                  <a:lnTo>
                                    <a:pt x="3188" y="1994"/>
                                  </a:lnTo>
                                  <a:lnTo>
                                    <a:pt x="2723" y="1734"/>
                                  </a:lnTo>
                                  <a:close/>
                                  <a:moveTo>
                                    <a:pt x="4173" y="2014"/>
                                  </a:moveTo>
                                  <a:lnTo>
                                    <a:pt x="4167" y="2014"/>
                                  </a:lnTo>
                                  <a:lnTo>
                                    <a:pt x="4167" y="2574"/>
                                  </a:lnTo>
                                  <a:lnTo>
                                    <a:pt x="4173" y="2574"/>
                                  </a:lnTo>
                                  <a:lnTo>
                                    <a:pt x="4173" y="2014"/>
                                  </a:lnTo>
                                  <a:close/>
                                  <a:moveTo>
                                    <a:pt x="4666" y="1715"/>
                                  </a:moveTo>
                                  <a:lnTo>
                                    <a:pt x="4666" y="1734"/>
                                  </a:lnTo>
                                  <a:lnTo>
                                    <a:pt x="5153" y="2014"/>
                                  </a:lnTo>
                                  <a:lnTo>
                                    <a:pt x="5153" y="2574"/>
                                  </a:lnTo>
                                  <a:lnTo>
                                    <a:pt x="5159" y="2574"/>
                                  </a:lnTo>
                                  <a:lnTo>
                                    <a:pt x="5159" y="1994"/>
                                  </a:lnTo>
                                  <a:lnTo>
                                    <a:pt x="4666" y="1715"/>
                                  </a:lnTo>
                                  <a:close/>
                                  <a:moveTo>
                                    <a:pt x="7130" y="2014"/>
                                  </a:moveTo>
                                  <a:lnTo>
                                    <a:pt x="7124" y="2014"/>
                                  </a:lnTo>
                                  <a:lnTo>
                                    <a:pt x="7124" y="2574"/>
                                  </a:lnTo>
                                  <a:lnTo>
                                    <a:pt x="7130" y="2574"/>
                                  </a:lnTo>
                                  <a:lnTo>
                                    <a:pt x="7130" y="2014"/>
                                  </a:lnTo>
                                  <a:close/>
                                  <a:moveTo>
                                    <a:pt x="8116" y="2014"/>
                                  </a:moveTo>
                                  <a:lnTo>
                                    <a:pt x="8110" y="2014"/>
                                  </a:lnTo>
                                  <a:lnTo>
                                    <a:pt x="8110" y="2574"/>
                                  </a:lnTo>
                                  <a:lnTo>
                                    <a:pt x="8116" y="2574"/>
                                  </a:lnTo>
                                  <a:lnTo>
                                    <a:pt x="8116" y="2014"/>
                                  </a:lnTo>
                                  <a:close/>
                                  <a:moveTo>
                                    <a:pt x="2202" y="2014"/>
                                  </a:moveTo>
                                  <a:lnTo>
                                    <a:pt x="2196" y="2014"/>
                                  </a:lnTo>
                                  <a:lnTo>
                                    <a:pt x="2196" y="2534"/>
                                  </a:lnTo>
                                  <a:lnTo>
                                    <a:pt x="2202" y="2534"/>
                                  </a:lnTo>
                                  <a:lnTo>
                                    <a:pt x="2202" y="2014"/>
                                  </a:lnTo>
                                  <a:close/>
                                  <a:moveTo>
                                    <a:pt x="2664" y="1734"/>
                                  </a:moveTo>
                                  <a:lnTo>
                                    <a:pt x="2661" y="1734"/>
                                  </a:lnTo>
                                  <a:lnTo>
                                    <a:pt x="2202" y="1994"/>
                                  </a:lnTo>
                                  <a:lnTo>
                                    <a:pt x="2205" y="2014"/>
                                  </a:lnTo>
                                  <a:lnTo>
                                    <a:pt x="2664" y="1734"/>
                                  </a:lnTo>
                                  <a:close/>
                                  <a:moveTo>
                                    <a:pt x="4660" y="1714"/>
                                  </a:moveTo>
                                  <a:lnTo>
                                    <a:pt x="4657" y="1714"/>
                                  </a:lnTo>
                                  <a:lnTo>
                                    <a:pt x="4167" y="1994"/>
                                  </a:lnTo>
                                  <a:lnTo>
                                    <a:pt x="4170" y="1994"/>
                                  </a:lnTo>
                                  <a:lnTo>
                                    <a:pt x="4176" y="2014"/>
                                  </a:lnTo>
                                  <a:lnTo>
                                    <a:pt x="4660" y="1734"/>
                                  </a:lnTo>
                                  <a:lnTo>
                                    <a:pt x="4660" y="1714"/>
                                  </a:lnTo>
                                  <a:close/>
                                  <a:moveTo>
                                    <a:pt x="7617" y="1714"/>
                                  </a:moveTo>
                                  <a:lnTo>
                                    <a:pt x="7614" y="1714"/>
                                  </a:lnTo>
                                  <a:lnTo>
                                    <a:pt x="7124" y="1994"/>
                                  </a:lnTo>
                                  <a:lnTo>
                                    <a:pt x="7127" y="1994"/>
                                  </a:lnTo>
                                  <a:lnTo>
                                    <a:pt x="7133" y="2014"/>
                                  </a:lnTo>
                                  <a:lnTo>
                                    <a:pt x="7617" y="1734"/>
                                  </a:lnTo>
                                  <a:lnTo>
                                    <a:pt x="7617" y="1714"/>
                                  </a:lnTo>
                                  <a:close/>
                                  <a:moveTo>
                                    <a:pt x="7626" y="1714"/>
                                  </a:moveTo>
                                  <a:lnTo>
                                    <a:pt x="7623" y="1714"/>
                                  </a:lnTo>
                                  <a:lnTo>
                                    <a:pt x="7623" y="1734"/>
                                  </a:lnTo>
                                  <a:lnTo>
                                    <a:pt x="8107" y="2014"/>
                                  </a:lnTo>
                                  <a:lnTo>
                                    <a:pt x="8113" y="1994"/>
                                  </a:lnTo>
                                  <a:lnTo>
                                    <a:pt x="7626" y="1714"/>
                                  </a:lnTo>
                                  <a:close/>
                                  <a:moveTo>
                                    <a:pt x="4666" y="1714"/>
                                  </a:moveTo>
                                  <a:lnTo>
                                    <a:pt x="4663" y="1714"/>
                                  </a:lnTo>
                                  <a:lnTo>
                                    <a:pt x="4666" y="1715"/>
                                  </a:lnTo>
                                  <a:lnTo>
                                    <a:pt x="4666" y="1714"/>
                                  </a:lnTo>
                                  <a:close/>
                                  <a:moveTo>
                                    <a:pt x="259" y="4286"/>
                                  </a:moveTo>
                                  <a:lnTo>
                                    <a:pt x="258" y="4288"/>
                                  </a:lnTo>
                                  <a:lnTo>
                                    <a:pt x="257" y="4290"/>
                                  </a:lnTo>
                                  <a:lnTo>
                                    <a:pt x="256" y="4291"/>
                                  </a:lnTo>
                                  <a:lnTo>
                                    <a:pt x="715" y="4556"/>
                                  </a:lnTo>
                                  <a:lnTo>
                                    <a:pt x="718" y="4554"/>
                                  </a:lnTo>
                                  <a:lnTo>
                                    <a:pt x="718" y="4551"/>
                                  </a:lnTo>
                                  <a:lnTo>
                                    <a:pt x="259" y="4286"/>
                                  </a:lnTo>
                                  <a:close/>
                                  <a:moveTo>
                                    <a:pt x="228" y="3706"/>
                                  </a:moveTo>
                                  <a:lnTo>
                                    <a:pt x="225" y="3708"/>
                                  </a:lnTo>
                                  <a:lnTo>
                                    <a:pt x="225" y="4237"/>
                                  </a:lnTo>
                                  <a:lnTo>
                                    <a:pt x="226" y="4237"/>
                                  </a:lnTo>
                                  <a:lnTo>
                                    <a:pt x="227" y="4237"/>
                                  </a:lnTo>
                                  <a:lnTo>
                                    <a:pt x="231" y="4237"/>
                                  </a:lnTo>
                                  <a:lnTo>
                                    <a:pt x="231" y="3708"/>
                                  </a:lnTo>
                                  <a:lnTo>
                                    <a:pt x="228" y="3706"/>
                                  </a:lnTo>
                                  <a:close/>
                                  <a:moveTo>
                                    <a:pt x="231" y="4237"/>
                                  </a:moveTo>
                                  <a:lnTo>
                                    <a:pt x="229" y="4237"/>
                                  </a:lnTo>
                                  <a:lnTo>
                                    <a:pt x="230" y="4237"/>
                                  </a:lnTo>
                                  <a:lnTo>
                                    <a:pt x="231" y="4237"/>
                                  </a:lnTo>
                                  <a:close/>
                                  <a:moveTo>
                                    <a:pt x="1216" y="3704"/>
                                  </a:moveTo>
                                  <a:lnTo>
                                    <a:pt x="1210" y="3708"/>
                                  </a:lnTo>
                                  <a:lnTo>
                                    <a:pt x="1210" y="4270"/>
                                  </a:lnTo>
                                  <a:lnTo>
                                    <a:pt x="724" y="4551"/>
                                  </a:lnTo>
                                  <a:lnTo>
                                    <a:pt x="724" y="4558"/>
                                  </a:lnTo>
                                  <a:lnTo>
                                    <a:pt x="1216" y="4273"/>
                                  </a:lnTo>
                                  <a:lnTo>
                                    <a:pt x="1216" y="3704"/>
                                  </a:lnTo>
                                  <a:close/>
                                  <a:moveTo>
                                    <a:pt x="752" y="3432"/>
                                  </a:moveTo>
                                  <a:lnTo>
                                    <a:pt x="751" y="3434"/>
                                  </a:lnTo>
                                  <a:lnTo>
                                    <a:pt x="750" y="3436"/>
                                  </a:lnTo>
                                  <a:lnTo>
                                    <a:pt x="749" y="3438"/>
                                  </a:lnTo>
                                  <a:lnTo>
                                    <a:pt x="1208" y="3703"/>
                                  </a:lnTo>
                                  <a:lnTo>
                                    <a:pt x="1210" y="3701"/>
                                  </a:lnTo>
                                  <a:lnTo>
                                    <a:pt x="1210" y="3697"/>
                                  </a:lnTo>
                                  <a:lnTo>
                                    <a:pt x="752" y="3432"/>
                                  </a:lnTo>
                                  <a:close/>
                                  <a:moveTo>
                                    <a:pt x="690" y="3432"/>
                                  </a:moveTo>
                                  <a:lnTo>
                                    <a:pt x="231" y="3697"/>
                                  </a:lnTo>
                                  <a:lnTo>
                                    <a:pt x="231" y="3701"/>
                                  </a:lnTo>
                                  <a:lnTo>
                                    <a:pt x="234" y="3703"/>
                                  </a:lnTo>
                                  <a:lnTo>
                                    <a:pt x="693" y="3438"/>
                                  </a:lnTo>
                                  <a:lnTo>
                                    <a:pt x="692" y="3436"/>
                                  </a:lnTo>
                                  <a:lnTo>
                                    <a:pt x="690" y="3434"/>
                                  </a:lnTo>
                                  <a:lnTo>
                                    <a:pt x="690" y="3432"/>
                                  </a:lnTo>
                                  <a:close/>
                                  <a:moveTo>
                                    <a:pt x="721" y="2852"/>
                                  </a:moveTo>
                                  <a:lnTo>
                                    <a:pt x="718" y="2854"/>
                                  </a:lnTo>
                                  <a:lnTo>
                                    <a:pt x="718" y="3384"/>
                                  </a:lnTo>
                                  <a:lnTo>
                                    <a:pt x="720" y="3384"/>
                                  </a:lnTo>
                                  <a:lnTo>
                                    <a:pt x="724" y="3384"/>
                                  </a:lnTo>
                                  <a:lnTo>
                                    <a:pt x="724" y="2854"/>
                                  </a:lnTo>
                                  <a:lnTo>
                                    <a:pt x="721" y="2852"/>
                                  </a:lnTo>
                                  <a:close/>
                                  <a:moveTo>
                                    <a:pt x="724" y="3384"/>
                                  </a:moveTo>
                                  <a:lnTo>
                                    <a:pt x="722" y="3384"/>
                                  </a:lnTo>
                                  <a:lnTo>
                                    <a:pt x="724" y="3384"/>
                                  </a:lnTo>
                                  <a:close/>
                                  <a:moveTo>
                                    <a:pt x="1182" y="2579"/>
                                  </a:moveTo>
                                  <a:lnTo>
                                    <a:pt x="724" y="2844"/>
                                  </a:lnTo>
                                  <a:lnTo>
                                    <a:pt x="724" y="2847"/>
                                  </a:lnTo>
                                  <a:lnTo>
                                    <a:pt x="726" y="2849"/>
                                  </a:lnTo>
                                  <a:lnTo>
                                    <a:pt x="1185" y="2584"/>
                                  </a:lnTo>
                                  <a:lnTo>
                                    <a:pt x="1184" y="2582"/>
                                  </a:lnTo>
                                  <a:lnTo>
                                    <a:pt x="1183" y="2581"/>
                                  </a:lnTo>
                                  <a:lnTo>
                                    <a:pt x="1182" y="2579"/>
                                  </a:lnTo>
                                  <a:close/>
                                  <a:moveTo>
                                    <a:pt x="259" y="2579"/>
                                  </a:moveTo>
                                  <a:lnTo>
                                    <a:pt x="258" y="2581"/>
                                  </a:lnTo>
                                  <a:lnTo>
                                    <a:pt x="257" y="2582"/>
                                  </a:lnTo>
                                  <a:lnTo>
                                    <a:pt x="256" y="2584"/>
                                  </a:lnTo>
                                  <a:lnTo>
                                    <a:pt x="715" y="2849"/>
                                  </a:lnTo>
                                  <a:lnTo>
                                    <a:pt x="718" y="2847"/>
                                  </a:lnTo>
                                  <a:lnTo>
                                    <a:pt x="718" y="2844"/>
                                  </a:lnTo>
                                  <a:lnTo>
                                    <a:pt x="259" y="2579"/>
                                  </a:lnTo>
                                  <a:close/>
                                  <a:moveTo>
                                    <a:pt x="197" y="2579"/>
                                  </a:moveTo>
                                  <a:lnTo>
                                    <a:pt x="0" y="2692"/>
                                  </a:lnTo>
                                  <a:lnTo>
                                    <a:pt x="0" y="2699"/>
                                  </a:lnTo>
                                  <a:lnTo>
                                    <a:pt x="200" y="2584"/>
                                  </a:lnTo>
                                  <a:lnTo>
                                    <a:pt x="199" y="2582"/>
                                  </a:lnTo>
                                  <a:lnTo>
                                    <a:pt x="198" y="2581"/>
                                  </a:lnTo>
                                  <a:lnTo>
                                    <a:pt x="197" y="2579"/>
                                  </a:lnTo>
                                  <a:close/>
                                  <a:moveTo>
                                    <a:pt x="1214" y="1999"/>
                                  </a:moveTo>
                                  <a:lnTo>
                                    <a:pt x="1210" y="2001"/>
                                  </a:lnTo>
                                  <a:lnTo>
                                    <a:pt x="1210" y="2530"/>
                                  </a:lnTo>
                                  <a:lnTo>
                                    <a:pt x="1211" y="2530"/>
                                  </a:lnTo>
                                  <a:lnTo>
                                    <a:pt x="1213" y="2530"/>
                                  </a:lnTo>
                                  <a:lnTo>
                                    <a:pt x="1216" y="2530"/>
                                  </a:lnTo>
                                  <a:lnTo>
                                    <a:pt x="1216" y="2001"/>
                                  </a:lnTo>
                                  <a:lnTo>
                                    <a:pt x="1214" y="1999"/>
                                  </a:lnTo>
                                  <a:close/>
                                  <a:moveTo>
                                    <a:pt x="1216" y="2530"/>
                                  </a:moveTo>
                                  <a:lnTo>
                                    <a:pt x="1215" y="2530"/>
                                  </a:lnTo>
                                  <a:lnTo>
                                    <a:pt x="1216" y="2530"/>
                                  </a:lnTo>
                                  <a:close/>
                                  <a:moveTo>
                                    <a:pt x="752" y="1725"/>
                                  </a:moveTo>
                                  <a:lnTo>
                                    <a:pt x="751" y="1727"/>
                                  </a:lnTo>
                                  <a:lnTo>
                                    <a:pt x="750" y="1729"/>
                                  </a:lnTo>
                                  <a:lnTo>
                                    <a:pt x="749" y="1731"/>
                                  </a:lnTo>
                                  <a:lnTo>
                                    <a:pt x="1208" y="1995"/>
                                  </a:lnTo>
                                  <a:lnTo>
                                    <a:pt x="1210" y="1994"/>
                                  </a:lnTo>
                                  <a:lnTo>
                                    <a:pt x="1210" y="1990"/>
                                  </a:lnTo>
                                  <a:lnTo>
                                    <a:pt x="752" y="1725"/>
                                  </a:lnTo>
                                  <a:close/>
                                  <a:moveTo>
                                    <a:pt x="0" y="1860"/>
                                  </a:moveTo>
                                  <a:lnTo>
                                    <a:pt x="0" y="1867"/>
                                  </a:lnTo>
                                  <a:lnTo>
                                    <a:pt x="225" y="1997"/>
                                  </a:lnTo>
                                  <a:lnTo>
                                    <a:pt x="225" y="2530"/>
                                  </a:lnTo>
                                  <a:lnTo>
                                    <a:pt x="226" y="2530"/>
                                  </a:lnTo>
                                  <a:lnTo>
                                    <a:pt x="227" y="2530"/>
                                  </a:lnTo>
                                  <a:lnTo>
                                    <a:pt x="231" y="2530"/>
                                  </a:lnTo>
                                  <a:lnTo>
                                    <a:pt x="231" y="1997"/>
                                  </a:lnTo>
                                  <a:lnTo>
                                    <a:pt x="240" y="1992"/>
                                  </a:lnTo>
                                  <a:lnTo>
                                    <a:pt x="228" y="1992"/>
                                  </a:lnTo>
                                  <a:lnTo>
                                    <a:pt x="0" y="1860"/>
                                  </a:lnTo>
                                  <a:close/>
                                  <a:moveTo>
                                    <a:pt x="231" y="2530"/>
                                  </a:moveTo>
                                  <a:lnTo>
                                    <a:pt x="229" y="2530"/>
                                  </a:lnTo>
                                  <a:lnTo>
                                    <a:pt x="231" y="2530"/>
                                  </a:lnTo>
                                  <a:close/>
                                  <a:moveTo>
                                    <a:pt x="690" y="1725"/>
                                  </a:moveTo>
                                  <a:lnTo>
                                    <a:pt x="228" y="1992"/>
                                  </a:lnTo>
                                  <a:lnTo>
                                    <a:pt x="240" y="1992"/>
                                  </a:lnTo>
                                  <a:lnTo>
                                    <a:pt x="693" y="1730"/>
                                  </a:lnTo>
                                  <a:lnTo>
                                    <a:pt x="692" y="1729"/>
                                  </a:lnTo>
                                  <a:lnTo>
                                    <a:pt x="691" y="1727"/>
                                  </a:lnTo>
                                  <a:lnTo>
                                    <a:pt x="690" y="1725"/>
                                  </a:lnTo>
                                  <a:close/>
                                  <a:moveTo>
                                    <a:pt x="240" y="861"/>
                                  </a:moveTo>
                                  <a:lnTo>
                                    <a:pt x="228" y="861"/>
                                  </a:lnTo>
                                  <a:lnTo>
                                    <a:pt x="718" y="1143"/>
                                  </a:lnTo>
                                  <a:lnTo>
                                    <a:pt x="718" y="1677"/>
                                  </a:lnTo>
                                  <a:lnTo>
                                    <a:pt x="720" y="1677"/>
                                  </a:lnTo>
                                  <a:lnTo>
                                    <a:pt x="724" y="1677"/>
                                  </a:lnTo>
                                  <a:lnTo>
                                    <a:pt x="724" y="1143"/>
                                  </a:lnTo>
                                  <a:lnTo>
                                    <a:pt x="733" y="1138"/>
                                  </a:lnTo>
                                  <a:lnTo>
                                    <a:pt x="721" y="1138"/>
                                  </a:lnTo>
                                  <a:lnTo>
                                    <a:pt x="240" y="861"/>
                                  </a:lnTo>
                                  <a:close/>
                                  <a:moveTo>
                                    <a:pt x="724" y="1677"/>
                                  </a:moveTo>
                                  <a:lnTo>
                                    <a:pt x="722" y="1677"/>
                                  </a:lnTo>
                                  <a:lnTo>
                                    <a:pt x="724" y="1677"/>
                                  </a:lnTo>
                                  <a:close/>
                                  <a:moveTo>
                                    <a:pt x="1182" y="872"/>
                                  </a:moveTo>
                                  <a:lnTo>
                                    <a:pt x="721" y="1138"/>
                                  </a:lnTo>
                                  <a:lnTo>
                                    <a:pt x="733" y="1138"/>
                                  </a:lnTo>
                                  <a:lnTo>
                                    <a:pt x="1185" y="877"/>
                                  </a:lnTo>
                                  <a:lnTo>
                                    <a:pt x="1184" y="875"/>
                                  </a:lnTo>
                                  <a:lnTo>
                                    <a:pt x="1183" y="873"/>
                                  </a:lnTo>
                                  <a:lnTo>
                                    <a:pt x="1182" y="872"/>
                                  </a:lnTo>
                                  <a:close/>
                                  <a:moveTo>
                                    <a:pt x="721" y="0"/>
                                  </a:moveTo>
                                  <a:lnTo>
                                    <a:pt x="225" y="286"/>
                                  </a:lnTo>
                                  <a:lnTo>
                                    <a:pt x="225" y="856"/>
                                  </a:lnTo>
                                  <a:lnTo>
                                    <a:pt x="0" y="985"/>
                                  </a:lnTo>
                                  <a:lnTo>
                                    <a:pt x="0" y="992"/>
                                  </a:lnTo>
                                  <a:lnTo>
                                    <a:pt x="228" y="861"/>
                                  </a:lnTo>
                                  <a:lnTo>
                                    <a:pt x="240" y="861"/>
                                  </a:lnTo>
                                  <a:lnTo>
                                    <a:pt x="231" y="856"/>
                                  </a:lnTo>
                                  <a:lnTo>
                                    <a:pt x="231" y="290"/>
                                  </a:lnTo>
                                  <a:lnTo>
                                    <a:pt x="721" y="7"/>
                                  </a:lnTo>
                                  <a:lnTo>
                                    <a:pt x="733" y="7"/>
                                  </a:lnTo>
                                  <a:lnTo>
                                    <a:pt x="721" y="0"/>
                                  </a:lnTo>
                                  <a:close/>
                                  <a:moveTo>
                                    <a:pt x="733" y="7"/>
                                  </a:moveTo>
                                  <a:lnTo>
                                    <a:pt x="721" y="7"/>
                                  </a:lnTo>
                                  <a:lnTo>
                                    <a:pt x="1210" y="290"/>
                                  </a:lnTo>
                                  <a:lnTo>
                                    <a:pt x="1210" y="823"/>
                                  </a:lnTo>
                                  <a:lnTo>
                                    <a:pt x="1211" y="823"/>
                                  </a:lnTo>
                                  <a:lnTo>
                                    <a:pt x="1212" y="823"/>
                                  </a:lnTo>
                                  <a:lnTo>
                                    <a:pt x="1216" y="823"/>
                                  </a:lnTo>
                                  <a:lnTo>
                                    <a:pt x="1216" y="286"/>
                                  </a:lnTo>
                                  <a:lnTo>
                                    <a:pt x="733" y="7"/>
                                  </a:lnTo>
                                  <a:close/>
                                  <a:moveTo>
                                    <a:pt x="1216" y="823"/>
                                  </a:moveTo>
                                  <a:lnTo>
                                    <a:pt x="1215" y="823"/>
                                  </a:lnTo>
                                  <a:lnTo>
                                    <a:pt x="1216" y="823"/>
                                  </a:lnTo>
                                  <a:close/>
                                </a:path>
                              </a:pathLst>
                            </a:custGeom>
                            <a:solidFill>
                              <a:srgbClr val="EDED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7"/>
                          <wps:cNvSpPr>
                            <a:spLocks/>
                          </wps:cNvSpPr>
                          <wps:spPr bwMode="auto">
                            <a:xfrm>
                              <a:off x="224" y="7854"/>
                              <a:ext cx="9866" cy="4279"/>
                            </a:xfrm>
                            <a:custGeom>
                              <a:avLst/>
                              <a:gdLst>
                                <a:gd name="T0" fmla="+- 0 6634 225"/>
                                <a:gd name="T1" fmla="*/ T0 w 9866"/>
                                <a:gd name="T2" fmla="+- 0 12124 7854"/>
                                <a:gd name="T3" fmla="*/ 12124 h 4279"/>
                                <a:gd name="T4" fmla="+- 0 7614 225"/>
                                <a:gd name="T5" fmla="*/ T4 w 9866"/>
                                <a:gd name="T6" fmla="+- 0 12127 7854"/>
                                <a:gd name="T7" fmla="*/ 12127 h 4279"/>
                                <a:gd name="T8" fmla="+- 0 7620 225"/>
                                <a:gd name="T9" fmla="*/ T8 w 9866"/>
                                <a:gd name="T10" fmla="+- 0 12124 7854"/>
                                <a:gd name="T11" fmla="*/ 12124 h 4279"/>
                                <a:gd name="T12" fmla="+- 0 8603 225"/>
                                <a:gd name="T13" fmla="*/ T12 w 9866"/>
                                <a:gd name="T14" fmla="+- 0 12122 7854"/>
                                <a:gd name="T15" fmla="*/ 12122 h 4279"/>
                                <a:gd name="T16" fmla="+- 0 7121 225"/>
                                <a:gd name="T17" fmla="*/ T16 w 9866"/>
                                <a:gd name="T18" fmla="+- 0 11274 7854"/>
                                <a:gd name="T19" fmla="*/ 11274 h 4279"/>
                                <a:gd name="T20" fmla="+- 0 7127 225"/>
                                <a:gd name="T21" fmla="*/ T20 w 9866"/>
                                <a:gd name="T22" fmla="+- 0 11277 7854"/>
                                <a:gd name="T23" fmla="*/ 11277 h 4279"/>
                                <a:gd name="T24" fmla="+- 0 6631 225"/>
                                <a:gd name="T25" fmla="*/ T24 w 9866"/>
                                <a:gd name="T26" fmla="+- 0 10415 7854"/>
                                <a:gd name="T27" fmla="*/ 10415 h 4279"/>
                                <a:gd name="T28" fmla="+- 0 6634 225"/>
                                <a:gd name="T29" fmla="*/ T28 w 9866"/>
                                <a:gd name="T30" fmla="+- 0 10417 7854"/>
                                <a:gd name="T31" fmla="*/ 10417 h 4279"/>
                                <a:gd name="T32" fmla="+- 0 2686 225"/>
                                <a:gd name="T33" fmla="*/ T32 w 9866"/>
                                <a:gd name="T34" fmla="+- 0 10420 7854"/>
                                <a:gd name="T35" fmla="*/ 10420 h 4279"/>
                                <a:gd name="T36" fmla="+- 0 2692 225"/>
                                <a:gd name="T37" fmla="*/ T36 w 9866"/>
                                <a:gd name="T38" fmla="+- 0 10417 7854"/>
                                <a:gd name="T39" fmla="*/ 10417 h 4279"/>
                                <a:gd name="T40" fmla="+- 0 3681 225"/>
                                <a:gd name="T41" fmla="*/ T40 w 9866"/>
                                <a:gd name="T42" fmla="+- 0 10418 7854"/>
                                <a:gd name="T43" fmla="*/ 10418 h 4279"/>
                                <a:gd name="T44" fmla="+- 0 718 225"/>
                                <a:gd name="T45" fmla="*/ T44 w 9866"/>
                                <a:gd name="T46" fmla="+- 0 10415 7854"/>
                                <a:gd name="T47" fmla="*/ 10415 h 4279"/>
                                <a:gd name="T48" fmla="+- 0 724 225"/>
                                <a:gd name="T49" fmla="*/ T48 w 9866"/>
                                <a:gd name="T50" fmla="+- 0 10415 7854"/>
                                <a:gd name="T51" fmla="*/ 10415 h 4279"/>
                                <a:gd name="T52" fmla="+- 0 5646 225"/>
                                <a:gd name="T53" fmla="*/ T52 w 9866"/>
                                <a:gd name="T54" fmla="+- 0 10425 7854"/>
                                <a:gd name="T55" fmla="*/ 10425 h 4279"/>
                                <a:gd name="T56" fmla="+- 0 5652 225"/>
                                <a:gd name="T57" fmla="*/ T56 w 9866"/>
                                <a:gd name="T58" fmla="+- 0 10415 7854"/>
                                <a:gd name="T59" fmla="*/ 10415 h 4279"/>
                                <a:gd name="T60" fmla="+- 0 8606 225"/>
                                <a:gd name="T61" fmla="*/ T60 w 9866"/>
                                <a:gd name="T62" fmla="+- 0 10416 7854"/>
                                <a:gd name="T63" fmla="*/ 10416 h 4279"/>
                                <a:gd name="T64" fmla="+- 0 8110 225"/>
                                <a:gd name="T65" fmla="*/ T64 w 9866"/>
                                <a:gd name="T66" fmla="+- 0 9568 7854"/>
                                <a:gd name="T67" fmla="*/ 9568 h 4279"/>
                                <a:gd name="T68" fmla="+- 0 8113 225"/>
                                <a:gd name="T69" fmla="*/ T68 w 9866"/>
                                <a:gd name="T70" fmla="+- 0 9570 7854"/>
                                <a:gd name="T71" fmla="*/ 9570 h 4279"/>
                                <a:gd name="T72" fmla="+- 0 2199 225"/>
                                <a:gd name="T73" fmla="*/ T72 w 9866"/>
                                <a:gd name="T74" fmla="+- 0 9570 7854"/>
                                <a:gd name="T75" fmla="*/ 9570 h 4279"/>
                                <a:gd name="T76" fmla="+- 0 2202 225"/>
                                <a:gd name="T77" fmla="*/ T76 w 9866"/>
                                <a:gd name="T78" fmla="+- 0 9570 7854"/>
                                <a:gd name="T79" fmla="*/ 9570 h 4279"/>
                                <a:gd name="T80" fmla="+- 0 4167 225"/>
                                <a:gd name="T81" fmla="*/ T80 w 9866"/>
                                <a:gd name="T82" fmla="+- 0 9561 7854"/>
                                <a:gd name="T83" fmla="*/ 9561 h 4279"/>
                                <a:gd name="T84" fmla="+- 0 4176 225"/>
                                <a:gd name="T85" fmla="*/ T84 w 9866"/>
                                <a:gd name="T86" fmla="+- 0 9567 7854"/>
                                <a:gd name="T87" fmla="*/ 9567 h 4279"/>
                                <a:gd name="T88" fmla="+- 0 4173 225"/>
                                <a:gd name="T89" fmla="*/ T88 w 9866"/>
                                <a:gd name="T90" fmla="+- 0 9570 7854"/>
                                <a:gd name="T91" fmla="*/ 9570 h 4279"/>
                                <a:gd name="T92" fmla="+- 0 3182 225"/>
                                <a:gd name="T93" fmla="*/ T92 w 9866"/>
                                <a:gd name="T94" fmla="+- 0 9568 7854"/>
                                <a:gd name="T95" fmla="*/ 9568 h 4279"/>
                                <a:gd name="T96" fmla="+- 0 3185 225"/>
                                <a:gd name="T97" fmla="*/ T96 w 9866"/>
                                <a:gd name="T98" fmla="+- 0 9563 7854"/>
                                <a:gd name="T99" fmla="*/ 9563 h 4279"/>
                                <a:gd name="T100" fmla="+- 0 3188 225"/>
                                <a:gd name="T101" fmla="*/ T100 w 9866"/>
                                <a:gd name="T102" fmla="+- 0 9563 7854"/>
                                <a:gd name="T103" fmla="*/ 9563 h 4279"/>
                                <a:gd name="T104" fmla="+- 0 6145 225"/>
                                <a:gd name="T105" fmla="*/ T104 w 9866"/>
                                <a:gd name="T106" fmla="+- 0 9570 7854"/>
                                <a:gd name="T107" fmla="*/ 9570 h 4279"/>
                                <a:gd name="T108" fmla="+- 0 6142 225"/>
                                <a:gd name="T109" fmla="*/ T108 w 9866"/>
                                <a:gd name="T110" fmla="+- 0 9570 7854"/>
                                <a:gd name="T111" fmla="*/ 9570 h 4279"/>
                                <a:gd name="T112" fmla="+- 0 7124 225"/>
                                <a:gd name="T113" fmla="*/ T112 w 9866"/>
                                <a:gd name="T114" fmla="+- 0 9565 7854"/>
                                <a:gd name="T115" fmla="*/ 9565 h 4279"/>
                                <a:gd name="T116" fmla="+- 0 7130 225"/>
                                <a:gd name="T117" fmla="*/ T116 w 9866"/>
                                <a:gd name="T118" fmla="+- 0 9565 7854"/>
                                <a:gd name="T119" fmla="*/ 9565 h 4279"/>
                                <a:gd name="T120" fmla="+- 0 7130 225"/>
                                <a:gd name="T121" fmla="*/ T120 w 9866"/>
                                <a:gd name="T122" fmla="+- 0 9561 7854"/>
                                <a:gd name="T123" fmla="*/ 9561 h 4279"/>
                                <a:gd name="T124" fmla="+- 0 5153 225"/>
                                <a:gd name="T125" fmla="*/ T124 w 9866"/>
                                <a:gd name="T126" fmla="+- 0 9572 7854"/>
                                <a:gd name="T127" fmla="*/ 9572 h 4279"/>
                                <a:gd name="T128" fmla="+- 0 5153 225"/>
                                <a:gd name="T129" fmla="*/ T128 w 9866"/>
                                <a:gd name="T130" fmla="+- 0 9561 7854"/>
                                <a:gd name="T131" fmla="*/ 9561 h 4279"/>
                                <a:gd name="T132" fmla="+- 0 5159 225"/>
                                <a:gd name="T133" fmla="*/ T132 w 9866"/>
                                <a:gd name="T134" fmla="+- 0 9561 7854"/>
                                <a:gd name="T135" fmla="*/ 9561 h 4279"/>
                                <a:gd name="T136" fmla="+- 0 231 225"/>
                                <a:gd name="T137" fmla="*/ T136 w 9866"/>
                                <a:gd name="T138" fmla="+- 0 9565 7854"/>
                                <a:gd name="T139" fmla="*/ 9565 h 4279"/>
                                <a:gd name="T140" fmla="+- 0 1208 225"/>
                                <a:gd name="T141" fmla="*/ T140 w 9866"/>
                                <a:gd name="T142" fmla="+- 0 9567 7854"/>
                                <a:gd name="T143" fmla="*/ 9567 h 4279"/>
                                <a:gd name="T144" fmla="+- 0 1213 225"/>
                                <a:gd name="T145" fmla="*/ T144 w 9866"/>
                                <a:gd name="T146" fmla="+- 0 9563 7854"/>
                                <a:gd name="T147" fmla="*/ 9563 h 4279"/>
                                <a:gd name="T148" fmla="+- 0 5652 225"/>
                                <a:gd name="T149" fmla="*/ T148 w 9866"/>
                                <a:gd name="T150" fmla="+- 0 8716 7854"/>
                                <a:gd name="T151" fmla="*/ 8716 h 4279"/>
                                <a:gd name="T152" fmla="+- 0 6634 225"/>
                                <a:gd name="T153" fmla="*/ T152 w 9866"/>
                                <a:gd name="T154" fmla="+- 0 8716 7854"/>
                                <a:gd name="T155" fmla="*/ 8716 h 4279"/>
                                <a:gd name="T156" fmla="+- 0 6637 225"/>
                                <a:gd name="T157" fmla="*/ T156 w 9866"/>
                                <a:gd name="T158" fmla="+- 0 8715 7854"/>
                                <a:gd name="T159" fmla="*/ 8715 h 4279"/>
                                <a:gd name="T160" fmla="+- 0 2689 225"/>
                                <a:gd name="T161" fmla="*/ T160 w 9866"/>
                                <a:gd name="T162" fmla="+- 0 8718 7854"/>
                                <a:gd name="T163" fmla="*/ 8718 h 4279"/>
                                <a:gd name="T164" fmla="+- 0 2689 225"/>
                                <a:gd name="T165" fmla="*/ T164 w 9866"/>
                                <a:gd name="T166" fmla="+- 0 8708 7854"/>
                                <a:gd name="T167" fmla="*/ 8708 h 4279"/>
                                <a:gd name="T168" fmla="+- 0 2695 225"/>
                                <a:gd name="T169" fmla="*/ T168 w 9866"/>
                                <a:gd name="T170" fmla="+- 0 8708 7854"/>
                                <a:gd name="T171" fmla="*/ 8708 h 4279"/>
                                <a:gd name="T172" fmla="+- 0 3681 225"/>
                                <a:gd name="T173" fmla="*/ T172 w 9866"/>
                                <a:gd name="T174" fmla="+- 0 8711 7854"/>
                                <a:gd name="T175" fmla="*/ 8711 h 4279"/>
                                <a:gd name="T176" fmla="+- 0 8600 225"/>
                                <a:gd name="T177" fmla="*/ T176 w 9866"/>
                                <a:gd name="T178" fmla="+- 0 8713 7854"/>
                                <a:gd name="T179" fmla="*/ 8713 h 4279"/>
                                <a:gd name="T180" fmla="+- 0 4657 225"/>
                                <a:gd name="T181" fmla="*/ T180 w 9866"/>
                                <a:gd name="T182" fmla="+- 0 8713 7854"/>
                                <a:gd name="T183" fmla="*/ 8713 h 4279"/>
                                <a:gd name="T184" fmla="+- 0 4663 225"/>
                                <a:gd name="T185" fmla="*/ T184 w 9866"/>
                                <a:gd name="T186" fmla="+- 0 8709 7854"/>
                                <a:gd name="T187" fmla="*/ 8709 h 4279"/>
                                <a:gd name="T188" fmla="+- 0 1703 225"/>
                                <a:gd name="T189" fmla="*/ T188 w 9866"/>
                                <a:gd name="T190" fmla="+- 0 8711 7854"/>
                                <a:gd name="T191" fmla="*/ 8711 h 4279"/>
                                <a:gd name="T192" fmla="+- 0 1709 225"/>
                                <a:gd name="T193" fmla="*/ T192 w 9866"/>
                                <a:gd name="T194" fmla="+- 0 8711 7854"/>
                                <a:gd name="T195" fmla="*/ 8711 h 4279"/>
                                <a:gd name="T196" fmla="+- 0 7623 225"/>
                                <a:gd name="T197" fmla="*/ T196 w 9866"/>
                                <a:gd name="T198" fmla="+- 0 8716 7854"/>
                                <a:gd name="T199" fmla="*/ 8716 h 4279"/>
                                <a:gd name="T200" fmla="+- 0 7617 225"/>
                                <a:gd name="T201" fmla="*/ T200 w 9866"/>
                                <a:gd name="T202" fmla="+- 0 8718 7854"/>
                                <a:gd name="T203" fmla="*/ 8718 h 4279"/>
                                <a:gd name="T204" fmla="+- 0 7617 225"/>
                                <a:gd name="T205" fmla="*/ T204 w 9866"/>
                                <a:gd name="T206" fmla="+- 0 8708 7854"/>
                                <a:gd name="T207" fmla="*/ 8708 h 4279"/>
                                <a:gd name="T208" fmla="+- 0 724 225"/>
                                <a:gd name="T209" fmla="*/ T208 w 9866"/>
                                <a:gd name="T210" fmla="+- 0 8716 7854"/>
                                <a:gd name="T211" fmla="*/ 8716 h 4279"/>
                                <a:gd name="T212" fmla="+- 0 724 225"/>
                                <a:gd name="T213" fmla="*/ T212 w 9866"/>
                                <a:gd name="T214" fmla="+- 0 8715 7854"/>
                                <a:gd name="T215" fmla="*/ 8715 h 4279"/>
                                <a:gd name="T216" fmla="+- 0 724 225"/>
                                <a:gd name="T217" fmla="*/ T216 w 9866"/>
                                <a:gd name="T218" fmla="+- 0 8709 7854"/>
                                <a:gd name="T219" fmla="*/ 8709 h 4279"/>
                                <a:gd name="T220" fmla="+- 0 8116 225"/>
                                <a:gd name="T221" fmla="*/ T220 w 9866"/>
                                <a:gd name="T222" fmla="+- 0 7858 7854"/>
                                <a:gd name="T223" fmla="*/ 7858 h 4279"/>
                                <a:gd name="T224" fmla="+- 0 4167 225"/>
                                <a:gd name="T225" fmla="*/ T224 w 9866"/>
                                <a:gd name="T226" fmla="+- 0 7865 7854"/>
                                <a:gd name="T227" fmla="*/ 7865 h 4279"/>
                                <a:gd name="T228" fmla="+- 0 4173 225"/>
                                <a:gd name="T229" fmla="*/ T228 w 9866"/>
                                <a:gd name="T230" fmla="+- 0 7865 7854"/>
                                <a:gd name="T231" fmla="*/ 7865 h 4279"/>
                                <a:gd name="T232" fmla="+- 0 7133 225"/>
                                <a:gd name="T233" fmla="*/ T232 w 9866"/>
                                <a:gd name="T234" fmla="+- 0 7859 7854"/>
                                <a:gd name="T235" fmla="*/ 7859 h 4279"/>
                                <a:gd name="T236" fmla="+- 0 1208 225"/>
                                <a:gd name="T237" fmla="*/ T236 w 9866"/>
                                <a:gd name="T238" fmla="+- 0 7859 7854"/>
                                <a:gd name="T239" fmla="*/ 7859 h 4279"/>
                                <a:gd name="T240" fmla="+- 0 1214 225"/>
                                <a:gd name="T241" fmla="*/ T240 w 9866"/>
                                <a:gd name="T242" fmla="+- 0 7863 7854"/>
                                <a:gd name="T243" fmla="*/ 7863 h 4279"/>
                                <a:gd name="T244" fmla="+- 0 2202 225"/>
                                <a:gd name="T245" fmla="*/ T244 w 9866"/>
                                <a:gd name="T246" fmla="+- 0 7861 7854"/>
                                <a:gd name="T247" fmla="*/ 7861 h 4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866" h="4279">
                                  <a:moveTo>
                                    <a:pt x="6406" y="4268"/>
                                  </a:moveTo>
                                  <a:lnTo>
                                    <a:pt x="6406" y="4275"/>
                                  </a:lnTo>
                                  <a:lnTo>
                                    <a:pt x="6412" y="4279"/>
                                  </a:lnTo>
                                  <a:lnTo>
                                    <a:pt x="6412" y="4275"/>
                                  </a:lnTo>
                                  <a:lnTo>
                                    <a:pt x="6415" y="4273"/>
                                  </a:lnTo>
                                  <a:lnTo>
                                    <a:pt x="6412" y="4272"/>
                                  </a:lnTo>
                                  <a:lnTo>
                                    <a:pt x="6412" y="4270"/>
                                  </a:lnTo>
                                  <a:lnTo>
                                    <a:pt x="6409" y="4270"/>
                                  </a:lnTo>
                                  <a:lnTo>
                                    <a:pt x="6406" y="4268"/>
                                  </a:lnTo>
                                  <a:close/>
                                  <a:moveTo>
                                    <a:pt x="6412" y="4268"/>
                                  </a:moveTo>
                                  <a:lnTo>
                                    <a:pt x="6409" y="4270"/>
                                  </a:lnTo>
                                  <a:lnTo>
                                    <a:pt x="6412" y="4270"/>
                                  </a:lnTo>
                                  <a:lnTo>
                                    <a:pt x="6412" y="4268"/>
                                  </a:lnTo>
                                  <a:close/>
                                  <a:moveTo>
                                    <a:pt x="7392" y="4268"/>
                                  </a:moveTo>
                                  <a:lnTo>
                                    <a:pt x="7392" y="4272"/>
                                  </a:lnTo>
                                  <a:lnTo>
                                    <a:pt x="7389" y="4273"/>
                                  </a:lnTo>
                                  <a:lnTo>
                                    <a:pt x="7392" y="4275"/>
                                  </a:lnTo>
                                  <a:lnTo>
                                    <a:pt x="7392" y="4279"/>
                                  </a:lnTo>
                                  <a:lnTo>
                                    <a:pt x="7398" y="4275"/>
                                  </a:lnTo>
                                  <a:lnTo>
                                    <a:pt x="7398" y="4270"/>
                                  </a:lnTo>
                                  <a:lnTo>
                                    <a:pt x="7395" y="4270"/>
                                  </a:lnTo>
                                  <a:lnTo>
                                    <a:pt x="7392" y="4268"/>
                                  </a:lnTo>
                                  <a:close/>
                                  <a:moveTo>
                                    <a:pt x="7398" y="4268"/>
                                  </a:moveTo>
                                  <a:lnTo>
                                    <a:pt x="7395" y="4270"/>
                                  </a:lnTo>
                                  <a:lnTo>
                                    <a:pt x="7398" y="4270"/>
                                  </a:lnTo>
                                  <a:lnTo>
                                    <a:pt x="7398" y="4268"/>
                                  </a:lnTo>
                                  <a:close/>
                                  <a:moveTo>
                                    <a:pt x="8378" y="4268"/>
                                  </a:moveTo>
                                  <a:lnTo>
                                    <a:pt x="8378" y="4275"/>
                                  </a:lnTo>
                                  <a:lnTo>
                                    <a:pt x="8379" y="4276"/>
                                  </a:lnTo>
                                  <a:lnTo>
                                    <a:pt x="8384" y="4278"/>
                                  </a:lnTo>
                                  <a:lnTo>
                                    <a:pt x="8384" y="4271"/>
                                  </a:lnTo>
                                  <a:lnTo>
                                    <a:pt x="8378" y="4268"/>
                                  </a:lnTo>
                                  <a:close/>
                                  <a:moveTo>
                                    <a:pt x="9859" y="3416"/>
                                  </a:moveTo>
                                  <a:lnTo>
                                    <a:pt x="9853" y="3420"/>
                                  </a:lnTo>
                                  <a:lnTo>
                                    <a:pt x="9859" y="3423"/>
                                  </a:lnTo>
                                  <a:lnTo>
                                    <a:pt x="9865" y="3420"/>
                                  </a:lnTo>
                                  <a:lnTo>
                                    <a:pt x="9859" y="3416"/>
                                  </a:lnTo>
                                  <a:close/>
                                  <a:moveTo>
                                    <a:pt x="6899" y="3414"/>
                                  </a:moveTo>
                                  <a:lnTo>
                                    <a:pt x="6899" y="3418"/>
                                  </a:lnTo>
                                  <a:lnTo>
                                    <a:pt x="6896" y="3420"/>
                                  </a:lnTo>
                                  <a:lnTo>
                                    <a:pt x="6899" y="3421"/>
                                  </a:lnTo>
                                  <a:lnTo>
                                    <a:pt x="6899" y="3425"/>
                                  </a:lnTo>
                                  <a:lnTo>
                                    <a:pt x="6902" y="3423"/>
                                  </a:lnTo>
                                  <a:lnTo>
                                    <a:pt x="6905" y="3423"/>
                                  </a:lnTo>
                                  <a:lnTo>
                                    <a:pt x="6905" y="3418"/>
                                  </a:lnTo>
                                  <a:lnTo>
                                    <a:pt x="6899" y="3414"/>
                                  </a:lnTo>
                                  <a:close/>
                                  <a:moveTo>
                                    <a:pt x="6905" y="3423"/>
                                  </a:moveTo>
                                  <a:lnTo>
                                    <a:pt x="6902" y="3423"/>
                                  </a:lnTo>
                                  <a:lnTo>
                                    <a:pt x="6905" y="3425"/>
                                  </a:lnTo>
                                  <a:lnTo>
                                    <a:pt x="6905" y="3423"/>
                                  </a:lnTo>
                                  <a:close/>
                                  <a:moveTo>
                                    <a:pt x="4934" y="3414"/>
                                  </a:moveTo>
                                  <a:lnTo>
                                    <a:pt x="4928" y="3418"/>
                                  </a:lnTo>
                                  <a:lnTo>
                                    <a:pt x="4928" y="3425"/>
                                  </a:lnTo>
                                  <a:lnTo>
                                    <a:pt x="4934" y="3421"/>
                                  </a:lnTo>
                                  <a:lnTo>
                                    <a:pt x="4934" y="3414"/>
                                  </a:lnTo>
                                  <a:close/>
                                  <a:moveTo>
                                    <a:pt x="6406" y="2561"/>
                                  </a:moveTo>
                                  <a:lnTo>
                                    <a:pt x="6406" y="2568"/>
                                  </a:lnTo>
                                  <a:lnTo>
                                    <a:pt x="6408" y="2569"/>
                                  </a:lnTo>
                                  <a:lnTo>
                                    <a:pt x="6412" y="2571"/>
                                  </a:lnTo>
                                  <a:lnTo>
                                    <a:pt x="6412" y="2568"/>
                                  </a:lnTo>
                                  <a:lnTo>
                                    <a:pt x="6415" y="2566"/>
                                  </a:lnTo>
                                  <a:lnTo>
                                    <a:pt x="6412" y="2564"/>
                                  </a:lnTo>
                                  <a:lnTo>
                                    <a:pt x="6412" y="2563"/>
                                  </a:lnTo>
                                  <a:lnTo>
                                    <a:pt x="6409" y="2563"/>
                                  </a:lnTo>
                                  <a:lnTo>
                                    <a:pt x="6406" y="2561"/>
                                  </a:lnTo>
                                  <a:close/>
                                  <a:moveTo>
                                    <a:pt x="6412" y="2561"/>
                                  </a:moveTo>
                                  <a:lnTo>
                                    <a:pt x="6409" y="2563"/>
                                  </a:lnTo>
                                  <a:lnTo>
                                    <a:pt x="6412" y="2563"/>
                                  </a:lnTo>
                                  <a:lnTo>
                                    <a:pt x="6412" y="2561"/>
                                  </a:lnTo>
                                  <a:close/>
                                  <a:moveTo>
                                    <a:pt x="2464" y="2561"/>
                                  </a:moveTo>
                                  <a:lnTo>
                                    <a:pt x="2464" y="2564"/>
                                  </a:lnTo>
                                  <a:lnTo>
                                    <a:pt x="2461" y="2566"/>
                                  </a:lnTo>
                                  <a:lnTo>
                                    <a:pt x="2464" y="2568"/>
                                  </a:lnTo>
                                  <a:lnTo>
                                    <a:pt x="2464" y="2571"/>
                                  </a:lnTo>
                                  <a:lnTo>
                                    <a:pt x="2470" y="2568"/>
                                  </a:lnTo>
                                  <a:lnTo>
                                    <a:pt x="2470" y="2563"/>
                                  </a:lnTo>
                                  <a:lnTo>
                                    <a:pt x="2467" y="2563"/>
                                  </a:lnTo>
                                  <a:lnTo>
                                    <a:pt x="2464" y="2561"/>
                                  </a:lnTo>
                                  <a:close/>
                                  <a:moveTo>
                                    <a:pt x="2470" y="2561"/>
                                  </a:moveTo>
                                  <a:lnTo>
                                    <a:pt x="2467" y="2563"/>
                                  </a:lnTo>
                                  <a:lnTo>
                                    <a:pt x="2470" y="2563"/>
                                  </a:lnTo>
                                  <a:lnTo>
                                    <a:pt x="2470" y="2561"/>
                                  </a:lnTo>
                                  <a:close/>
                                  <a:moveTo>
                                    <a:pt x="3449" y="2561"/>
                                  </a:moveTo>
                                  <a:lnTo>
                                    <a:pt x="3449" y="2568"/>
                                  </a:lnTo>
                                  <a:lnTo>
                                    <a:pt x="3456" y="2571"/>
                                  </a:lnTo>
                                  <a:lnTo>
                                    <a:pt x="3456" y="2568"/>
                                  </a:lnTo>
                                  <a:lnTo>
                                    <a:pt x="3459" y="2566"/>
                                  </a:lnTo>
                                  <a:lnTo>
                                    <a:pt x="3456" y="2564"/>
                                  </a:lnTo>
                                  <a:lnTo>
                                    <a:pt x="3456" y="2563"/>
                                  </a:lnTo>
                                  <a:lnTo>
                                    <a:pt x="3453" y="2563"/>
                                  </a:lnTo>
                                  <a:lnTo>
                                    <a:pt x="3449" y="2561"/>
                                  </a:lnTo>
                                  <a:close/>
                                  <a:moveTo>
                                    <a:pt x="3456" y="2561"/>
                                  </a:moveTo>
                                  <a:lnTo>
                                    <a:pt x="3453" y="2563"/>
                                  </a:lnTo>
                                  <a:lnTo>
                                    <a:pt x="3456" y="2563"/>
                                  </a:lnTo>
                                  <a:lnTo>
                                    <a:pt x="3456" y="2561"/>
                                  </a:lnTo>
                                  <a:close/>
                                  <a:moveTo>
                                    <a:pt x="493" y="2561"/>
                                  </a:moveTo>
                                  <a:lnTo>
                                    <a:pt x="493" y="2564"/>
                                  </a:lnTo>
                                  <a:lnTo>
                                    <a:pt x="490" y="2566"/>
                                  </a:lnTo>
                                  <a:lnTo>
                                    <a:pt x="496" y="2570"/>
                                  </a:lnTo>
                                  <a:lnTo>
                                    <a:pt x="499" y="2568"/>
                                  </a:lnTo>
                                  <a:lnTo>
                                    <a:pt x="499" y="2563"/>
                                  </a:lnTo>
                                  <a:lnTo>
                                    <a:pt x="496" y="2563"/>
                                  </a:lnTo>
                                  <a:lnTo>
                                    <a:pt x="493" y="2561"/>
                                  </a:lnTo>
                                  <a:close/>
                                  <a:moveTo>
                                    <a:pt x="499" y="2561"/>
                                  </a:moveTo>
                                  <a:lnTo>
                                    <a:pt x="496" y="2563"/>
                                  </a:lnTo>
                                  <a:lnTo>
                                    <a:pt x="499" y="2563"/>
                                  </a:lnTo>
                                  <a:lnTo>
                                    <a:pt x="499" y="2561"/>
                                  </a:lnTo>
                                  <a:close/>
                                  <a:moveTo>
                                    <a:pt x="5421" y="2561"/>
                                  </a:moveTo>
                                  <a:lnTo>
                                    <a:pt x="5421" y="2564"/>
                                  </a:lnTo>
                                  <a:lnTo>
                                    <a:pt x="5418" y="2566"/>
                                  </a:lnTo>
                                  <a:lnTo>
                                    <a:pt x="5421" y="2568"/>
                                  </a:lnTo>
                                  <a:lnTo>
                                    <a:pt x="5421" y="2571"/>
                                  </a:lnTo>
                                  <a:lnTo>
                                    <a:pt x="5427" y="2568"/>
                                  </a:lnTo>
                                  <a:lnTo>
                                    <a:pt x="5427" y="2563"/>
                                  </a:lnTo>
                                  <a:lnTo>
                                    <a:pt x="5424" y="2563"/>
                                  </a:lnTo>
                                  <a:lnTo>
                                    <a:pt x="5421" y="2561"/>
                                  </a:lnTo>
                                  <a:close/>
                                  <a:moveTo>
                                    <a:pt x="5427" y="2561"/>
                                  </a:moveTo>
                                  <a:lnTo>
                                    <a:pt x="5424" y="2563"/>
                                  </a:lnTo>
                                  <a:lnTo>
                                    <a:pt x="5427" y="2563"/>
                                  </a:lnTo>
                                  <a:lnTo>
                                    <a:pt x="5427" y="2561"/>
                                  </a:lnTo>
                                  <a:close/>
                                  <a:moveTo>
                                    <a:pt x="8378" y="2561"/>
                                  </a:moveTo>
                                  <a:lnTo>
                                    <a:pt x="8378" y="2564"/>
                                  </a:lnTo>
                                  <a:lnTo>
                                    <a:pt x="8375" y="2566"/>
                                  </a:lnTo>
                                  <a:lnTo>
                                    <a:pt x="8381" y="2570"/>
                                  </a:lnTo>
                                  <a:lnTo>
                                    <a:pt x="8387" y="2566"/>
                                  </a:lnTo>
                                  <a:lnTo>
                                    <a:pt x="8384" y="2564"/>
                                  </a:lnTo>
                                  <a:lnTo>
                                    <a:pt x="8384" y="2562"/>
                                  </a:lnTo>
                                  <a:lnTo>
                                    <a:pt x="8381" y="2562"/>
                                  </a:lnTo>
                                  <a:lnTo>
                                    <a:pt x="8378" y="2561"/>
                                  </a:lnTo>
                                  <a:close/>
                                  <a:moveTo>
                                    <a:pt x="8384" y="2561"/>
                                  </a:moveTo>
                                  <a:lnTo>
                                    <a:pt x="8381" y="2562"/>
                                  </a:lnTo>
                                  <a:lnTo>
                                    <a:pt x="8384" y="2562"/>
                                  </a:lnTo>
                                  <a:lnTo>
                                    <a:pt x="8384" y="2561"/>
                                  </a:lnTo>
                                  <a:close/>
                                  <a:moveTo>
                                    <a:pt x="7888" y="1709"/>
                                  </a:moveTo>
                                  <a:lnTo>
                                    <a:pt x="7882" y="1713"/>
                                  </a:lnTo>
                                  <a:lnTo>
                                    <a:pt x="7885" y="1714"/>
                                  </a:lnTo>
                                  <a:lnTo>
                                    <a:pt x="7885" y="1718"/>
                                  </a:lnTo>
                                  <a:lnTo>
                                    <a:pt x="7888" y="1716"/>
                                  </a:lnTo>
                                  <a:lnTo>
                                    <a:pt x="7891" y="1716"/>
                                  </a:lnTo>
                                  <a:lnTo>
                                    <a:pt x="7891" y="1714"/>
                                  </a:lnTo>
                                  <a:lnTo>
                                    <a:pt x="7894" y="1713"/>
                                  </a:lnTo>
                                  <a:lnTo>
                                    <a:pt x="7888" y="1709"/>
                                  </a:lnTo>
                                  <a:close/>
                                  <a:moveTo>
                                    <a:pt x="7891" y="1716"/>
                                  </a:moveTo>
                                  <a:lnTo>
                                    <a:pt x="7888" y="1716"/>
                                  </a:lnTo>
                                  <a:lnTo>
                                    <a:pt x="7891" y="1718"/>
                                  </a:lnTo>
                                  <a:lnTo>
                                    <a:pt x="7891" y="1716"/>
                                  </a:lnTo>
                                  <a:close/>
                                  <a:moveTo>
                                    <a:pt x="1971" y="1707"/>
                                  </a:moveTo>
                                  <a:lnTo>
                                    <a:pt x="1971" y="1711"/>
                                  </a:lnTo>
                                  <a:lnTo>
                                    <a:pt x="1968" y="1713"/>
                                  </a:lnTo>
                                  <a:lnTo>
                                    <a:pt x="1971" y="1714"/>
                                  </a:lnTo>
                                  <a:lnTo>
                                    <a:pt x="1971" y="1718"/>
                                  </a:lnTo>
                                  <a:lnTo>
                                    <a:pt x="1974" y="1716"/>
                                  </a:lnTo>
                                  <a:lnTo>
                                    <a:pt x="1977" y="1716"/>
                                  </a:lnTo>
                                  <a:lnTo>
                                    <a:pt x="1977" y="1714"/>
                                  </a:lnTo>
                                  <a:lnTo>
                                    <a:pt x="1980" y="1713"/>
                                  </a:lnTo>
                                  <a:lnTo>
                                    <a:pt x="1977" y="1711"/>
                                  </a:lnTo>
                                  <a:lnTo>
                                    <a:pt x="1977" y="1709"/>
                                  </a:lnTo>
                                  <a:lnTo>
                                    <a:pt x="1974" y="1709"/>
                                  </a:lnTo>
                                  <a:lnTo>
                                    <a:pt x="1971" y="1707"/>
                                  </a:lnTo>
                                  <a:close/>
                                  <a:moveTo>
                                    <a:pt x="1977" y="1716"/>
                                  </a:moveTo>
                                  <a:lnTo>
                                    <a:pt x="1974" y="1716"/>
                                  </a:lnTo>
                                  <a:lnTo>
                                    <a:pt x="1977" y="1718"/>
                                  </a:lnTo>
                                  <a:lnTo>
                                    <a:pt x="1977" y="1716"/>
                                  </a:lnTo>
                                  <a:close/>
                                  <a:moveTo>
                                    <a:pt x="1977" y="1707"/>
                                  </a:moveTo>
                                  <a:lnTo>
                                    <a:pt x="1974" y="1709"/>
                                  </a:lnTo>
                                  <a:lnTo>
                                    <a:pt x="1977" y="1709"/>
                                  </a:lnTo>
                                  <a:lnTo>
                                    <a:pt x="1977" y="1707"/>
                                  </a:lnTo>
                                  <a:close/>
                                  <a:moveTo>
                                    <a:pt x="3942" y="1707"/>
                                  </a:moveTo>
                                  <a:lnTo>
                                    <a:pt x="3942" y="1711"/>
                                  </a:lnTo>
                                  <a:lnTo>
                                    <a:pt x="3939" y="1713"/>
                                  </a:lnTo>
                                  <a:lnTo>
                                    <a:pt x="3942" y="1714"/>
                                  </a:lnTo>
                                  <a:lnTo>
                                    <a:pt x="3942" y="1718"/>
                                  </a:lnTo>
                                  <a:lnTo>
                                    <a:pt x="3945" y="1716"/>
                                  </a:lnTo>
                                  <a:lnTo>
                                    <a:pt x="3948" y="1716"/>
                                  </a:lnTo>
                                  <a:lnTo>
                                    <a:pt x="3948" y="1714"/>
                                  </a:lnTo>
                                  <a:lnTo>
                                    <a:pt x="3951" y="1713"/>
                                  </a:lnTo>
                                  <a:lnTo>
                                    <a:pt x="3948" y="1711"/>
                                  </a:lnTo>
                                  <a:lnTo>
                                    <a:pt x="3948" y="1709"/>
                                  </a:lnTo>
                                  <a:lnTo>
                                    <a:pt x="3945" y="1709"/>
                                  </a:lnTo>
                                  <a:lnTo>
                                    <a:pt x="3942" y="1707"/>
                                  </a:lnTo>
                                  <a:close/>
                                  <a:moveTo>
                                    <a:pt x="3948" y="1716"/>
                                  </a:moveTo>
                                  <a:lnTo>
                                    <a:pt x="3945" y="1716"/>
                                  </a:lnTo>
                                  <a:lnTo>
                                    <a:pt x="3948" y="1718"/>
                                  </a:lnTo>
                                  <a:lnTo>
                                    <a:pt x="3948" y="1716"/>
                                  </a:lnTo>
                                  <a:close/>
                                  <a:moveTo>
                                    <a:pt x="3948" y="1707"/>
                                  </a:moveTo>
                                  <a:lnTo>
                                    <a:pt x="3945" y="1709"/>
                                  </a:lnTo>
                                  <a:lnTo>
                                    <a:pt x="3948" y="1709"/>
                                  </a:lnTo>
                                  <a:lnTo>
                                    <a:pt x="3948" y="1707"/>
                                  </a:lnTo>
                                  <a:close/>
                                  <a:moveTo>
                                    <a:pt x="2957" y="1707"/>
                                  </a:moveTo>
                                  <a:lnTo>
                                    <a:pt x="2957" y="1711"/>
                                  </a:lnTo>
                                  <a:lnTo>
                                    <a:pt x="2954" y="1713"/>
                                  </a:lnTo>
                                  <a:lnTo>
                                    <a:pt x="2957" y="1714"/>
                                  </a:lnTo>
                                  <a:lnTo>
                                    <a:pt x="2957" y="1718"/>
                                  </a:lnTo>
                                  <a:lnTo>
                                    <a:pt x="2960" y="1716"/>
                                  </a:lnTo>
                                  <a:lnTo>
                                    <a:pt x="2963" y="1716"/>
                                  </a:lnTo>
                                  <a:lnTo>
                                    <a:pt x="2963" y="1714"/>
                                  </a:lnTo>
                                  <a:lnTo>
                                    <a:pt x="2966" y="1713"/>
                                  </a:lnTo>
                                  <a:lnTo>
                                    <a:pt x="2963" y="1711"/>
                                  </a:lnTo>
                                  <a:lnTo>
                                    <a:pt x="2963" y="1709"/>
                                  </a:lnTo>
                                  <a:lnTo>
                                    <a:pt x="2960" y="1709"/>
                                  </a:lnTo>
                                  <a:lnTo>
                                    <a:pt x="2957" y="1707"/>
                                  </a:lnTo>
                                  <a:close/>
                                  <a:moveTo>
                                    <a:pt x="2963" y="1716"/>
                                  </a:moveTo>
                                  <a:lnTo>
                                    <a:pt x="2960" y="1716"/>
                                  </a:lnTo>
                                  <a:lnTo>
                                    <a:pt x="2963" y="1718"/>
                                  </a:lnTo>
                                  <a:lnTo>
                                    <a:pt x="2963" y="1716"/>
                                  </a:lnTo>
                                  <a:close/>
                                  <a:moveTo>
                                    <a:pt x="2963" y="1707"/>
                                  </a:moveTo>
                                  <a:lnTo>
                                    <a:pt x="2960" y="1709"/>
                                  </a:lnTo>
                                  <a:lnTo>
                                    <a:pt x="2963" y="1709"/>
                                  </a:lnTo>
                                  <a:lnTo>
                                    <a:pt x="2963" y="1707"/>
                                  </a:lnTo>
                                  <a:close/>
                                  <a:moveTo>
                                    <a:pt x="5913" y="1707"/>
                                  </a:moveTo>
                                  <a:lnTo>
                                    <a:pt x="5913" y="1711"/>
                                  </a:lnTo>
                                  <a:lnTo>
                                    <a:pt x="5911" y="1713"/>
                                  </a:lnTo>
                                  <a:lnTo>
                                    <a:pt x="5913" y="1714"/>
                                  </a:lnTo>
                                  <a:lnTo>
                                    <a:pt x="5913" y="1718"/>
                                  </a:lnTo>
                                  <a:lnTo>
                                    <a:pt x="5917" y="1716"/>
                                  </a:lnTo>
                                  <a:lnTo>
                                    <a:pt x="5920" y="1716"/>
                                  </a:lnTo>
                                  <a:lnTo>
                                    <a:pt x="5920" y="1714"/>
                                  </a:lnTo>
                                  <a:lnTo>
                                    <a:pt x="5923" y="1713"/>
                                  </a:lnTo>
                                  <a:lnTo>
                                    <a:pt x="5920" y="1711"/>
                                  </a:lnTo>
                                  <a:lnTo>
                                    <a:pt x="5920" y="1709"/>
                                  </a:lnTo>
                                  <a:lnTo>
                                    <a:pt x="5917" y="1709"/>
                                  </a:lnTo>
                                  <a:lnTo>
                                    <a:pt x="5913" y="1707"/>
                                  </a:lnTo>
                                  <a:close/>
                                  <a:moveTo>
                                    <a:pt x="5920" y="1716"/>
                                  </a:moveTo>
                                  <a:lnTo>
                                    <a:pt x="5917" y="1716"/>
                                  </a:lnTo>
                                  <a:lnTo>
                                    <a:pt x="5920" y="1718"/>
                                  </a:lnTo>
                                  <a:lnTo>
                                    <a:pt x="5920" y="1716"/>
                                  </a:lnTo>
                                  <a:close/>
                                  <a:moveTo>
                                    <a:pt x="5920" y="1707"/>
                                  </a:moveTo>
                                  <a:lnTo>
                                    <a:pt x="5917" y="1709"/>
                                  </a:lnTo>
                                  <a:lnTo>
                                    <a:pt x="5920" y="1709"/>
                                  </a:lnTo>
                                  <a:lnTo>
                                    <a:pt x="5920" y="1707"/>
                                  </a:lnTo>
                                  <a:close/>
                                  <a:moveTo>
                                    <a:pt x="6899" y="1707"/>
                                  </a:moveTo>
                                  <a:lnTo>
                                    <a:pt x="6899" y="1711"/>
                                  </a:lnTo>
                                  <a:lnTo>
                                    <a:pt x="6896" y="1713"/>
                                  </a:lnTo>
                                  <a:lnTo>
                                    <a:pt x="6899" y="1714"/>
                                  </a:lnTo>
                                  <a:lnTo>
                                    <a:pt x="6899" y="1718"/>
                                  </a:lnTo>
                                  <a:lnTo>
                                    <a:pt x="6902" y="1716"/>
                                  </a:lnTo>
                                  <a:lnTo>
                                    <a:pt x="6905" y="1716"/>
                                  </a:lnTo>
                                  <a:lnTo>
                                    <a:pt x="6905" y="1714"/>
                                  </a:lnTo>
                                  <a:lnTo>
                                    <a:pt x="6908" y="1713"/>
                                  </a:lnTo>
                                  <a:lnTo>
                                    <a:pt x="6905" y="1711"/>
                                  </a:lnTo>
                                  <a:lnTo>
                                    <a:pt x="6905" y="1709"/>
                                  </a:lnTo>
                                  <a:lnTo>
                                    <a:pt x="6902" y="1709"/>
                                  </a:lnTo>
                                  <a:lnTo>
                                    <a:pt x="6899" y="1707"/>
                                  </a:lnTo>
                                  <a:close/>
                                  <a:moveTo>
                                    <a:pt x="6905" y="1716"/>
                                  </a:moveTo>
                                  <a:lnTo>
                                    <a:pt x="6902" y="1716"/>
                                  </a:lnTo>
                                  <a:lnTo>
                                    <a:pt x="6905" y="1718"/>
                                  </a:lnTo>
                                  <a:lnTo>
                                    <a:pt x="6905" y="1716"/>
                                  </a:lnTo>
                                  <a:close/>
                                  <a:moveTo>
                                    <a:pt x="6905" y="1707"/>
                                  </a:moveTo>
                                  <a:lnTo>
                                    <a:pt x="6902" y="1709"/>
                                  </a:lnTo>
                                  <a:lnTo>
                                    <a:pt x="6905" y="1709"/>
                                  </a:lnTo>
                                  <a:lnTo>
                                    <a:pt x="6905" y="1707"/>
                                  </a:lnTo>
                                  <a:close/>
                                  <a:moveTo>
                                    <a:pt x="4928" y="1707"/>
                                  </a:moveTo>
                                  <a:lnTo>
                                    <a:pt x="4928" y="1711"/>
                                  </a:lnTo>
                                  <a:lnTo>
                                    <a:pt x="4925" y="1713"/>
                                  </a:lnTo>
                                  <a:lnTo>
                                    <a:pt x="4928" y="1714"/>
                                  </a:lnTo>
                                  <a:lnTo>
                                    <a:pt x="4928" y="1718"/>
                                  </a:lnTo>
                                  <a:lnTo>
                                    <a:pt x="4931" y="1716"/>
                                  </a:lnTo>
                                  <a:lnTo>
                                    <a:pt x="4934" y="1716"/>
                                  </a:lnTo>
                                  <a:lnTo>
                                    <a:pt x="4934" y="1714"/>
                                  </a:lnTo>
                                  <a:lnTo>
                                    <a:pt x="4937" y="1713"/>
                                  </a:lnTo>
                                  <a:lnTo>
                                    <a:pt x="4934" y="1711"/>
                                  </a:lnTo>
                                  <a:lnTo>
                                    <a:pt x="4934" y="1709"/>
                                  </a:lnTo>
                                  <a:lnTo>
                                    <a:pt x="4931" y="1709"/>
                                  </a:lnTo>
                                  <a:lnTo>
                                    <a:pt x="4928" y="1707"/>
                                  </a:lnTo>
                                  <a:close/>
                                  <a:moveTo>
                                    <a:pt x="4934" y="1716"/>
                                  </a:moveTo>
                                  <a:lnTo>
                                    <a:pt x="4931" y="1716"/>
                                  </a:lnTo>
                                  <a:lnTo>
                                    <a:pt x="4934" y="1718"/>
                                  </a:lnTo>
                                  <a:lnTo>
                                    <a:pt x="4934" y="1716"/>
                                  </a:lnTo>
                                  <a:close/>
                                  <a:moveTo>
                                    <a:pt x="4934" y="1707"/>
                                  </a:moveTo>
                                  <a:lnTo>
                                    <a:pt x="4931" y="1709"/>
                                  </a:lnTo>
                                  <a:lnTo>
                                    <a:pt x="4934" y="1709"/>
                                  </a:lnTo>
                                  <a:lnTo>
                                    <a:pt x="4934" y="1707"/>
                                  </a:lnTo>
                                  <a:close/>
                                  <a:moveTo>
                                    <a:pt x="6" y="1707"/>
                                  </a:moveTo>
                                  <a:lnTo>
                                    <a:pt x="0" y="1711"/>
                                  </a:lnTo>
                                  <a:lnTo>
                                    <a:pt x="0" y="1718"/>
                                  </a:lnTo>
                                  <a:lnTo>
                                    <a:pt x="3" y="1716"/>
                                  </a:lnTo>
                                  <a:lnTo>
                                    <a:pt x="6" y="1716"/>
                                  </a:lnTo>
                                  <a:lnTo>
                                    <a:pt x="6" y="1714"/>
                                  </a:lnTo>
                                  <a:lnTo>
                                    <a:pt x="9" y="1713"/>
                                  </a:lnTo>
                                  <a:lnTo>
                                    <a:pt x="6" y="1711"/>
                                  </a:lnTo>
                                  <a:lnTo>
                                    <a:pt x="6" y="1707"/>
                                  </a:lnTo>
                                  <a:close/>
                                  <a:moveTo>
                                    <a:pt x="6" y="1716"/>
                                  </a:moveTo>
                                  <a:lnTo>
                                    <a:pt x="3" y="1716"/>
                                  </a:lnTo>
                                  <a:lnTo>
                                    <a:pt x="6" y="1718"/>
                                  </a:lnTo>
                                  <a:lnTo>
                                    <a:pt x="6" y="1716"/>
                                  </a:lnTo>
                                  <a:close/>
                                  <a:moveTo>
                                    <a:pt x="985" y="1707"/>
                                  </a:moveTo>
                                  <a:lnTo>
                                    <a:pt x="985" y="1711"/>
                                  </a:lnTo>
                                  <a:lnTo>
                                    <a:pt x="983" y="1713"/>
                                  </a:lnTo>
                                  <a:lnTo>
                                    <a:pt x="985" y="1714"/>
                                  </a:lnTo>
                                  <a:lnTo>
                                    <a:pt x="985" y="1718"/>
                                  </a:lnTo>
                                  <a:lnTo>
                                    <a:pt x="991" y="1714"/>
                                  </a:lnTo>
                                  <a:lnTo>
                                    <a:pt x="992" y="1709"/>
                                  </a:lnTo>
                                  <a:lnTo>
                                    <a:pt x="988" y="1709"/>
                                  </a:lnTo>
                                  <a:lnTo>
                                    <a:pt x="985" y="1707"/>
                                  </a:lnTo>
                                  <a:close/>
                                  <a:moveTo>
                                    <a:pt x="992" y="1707"/>
                                  </a:moveTo>
                                  <a:lnTo>
                                    <a:pt x="988" y="1709"/>
                                  </a:lnTo>
                                  <a:lnTo>
                                    <a:pt x="992" y="1709"/>
                                  </a:lnTo>
                                  <a:lnTo>
                                    <a:pt x="992" y="1707"/>
                                  </a:lnTo>
                                  <a:close/>
                                  <a:moveTo>
                                    <a:pt x="5424" y="856"/>
                                  </a:moveTo>
                                  <a:lnTo>
                                    <a:pt x="5418" y="859"/>
                                  </a:lnTo>
                                  <a:lnTo>
                                    <a:pt x="5421" y="861"/>
                                  </a:lnTo>
                                  <a:lnTo>
                                    <a:pt x="5421" y="864"/>
                                  </a:lnTo>
                                  <a:lnTo>
                                    <a:pt x="5424" y="862"/>
                                  </a:lnTo>
                                  <a:lnTo>
                                    <a:pt x="5427" y="862"/>
                                  </a:lnTo>
                                  <a:lnTo>
                                    <a:pt x="5427" y="857"/>
                                  </a:lnTo>
                                  <a:lnTo>
                                    <a:pt x="5424" y="856"/>
                                  </a:lnTo>
                                  <a:close/>
                                  <a:moveTo>
                                    <a:pt x="5427" y="862"/>
                                  </a:moveTo>
                                  <a:lnTo>
                                    <a:pt x="5424" y="862"/>
                                  </a:lnTo>
                                  <a:lnTo>
                                    <a:pt x="5427" y="864"/>
                                  </a:lnTo>
                                  <a:lnTo>
                                    <a:pt x="5427" y="862"/>
                                  </a:lnTo>
                                  <a:close/>
                                  <a:moveTo>
                                    <a:pt x="6412" y="862"/>
                                  </a:moveTo>
                                  <a:lnTo>
                                    <a:pt x="6409" y="862"/>
                                  </a:lnTo>
                                  <a:lnTo>
                                    <a:pt x="6412" y="864"/>
                                  </a:lnTo>
                                  <a:lnTo>
                                    <a:pt x="6412" y="862"/>
                                  </a:lnTo>
                                  <a:close/>
                                  <a:moveTo>
                                    <a:pt x="6412" y="854"/>
                                  </a:moveTo>
                                  <a:lnTo>
                                    <a:pt x="6406" y="857"/>
                                  </a:lnTo>
                                  <a:lnTo>
                                    <a:pt x="6406" y="864"/>
                                  </a:lnTo>
                                  <a:lnTo>
                                    <a:pt x="6409" y="862"/>
                                  </a:lnTo>
                                  <a:lnTo>
                                    <a:pt x="6412" y="862"/>
                                  </a:lnTo>
                                  <a:lnTo>
                                    <a:pt x="6412" y="861"/>
                                  </a:lnTo>
                                  <a:lnTo>
                                    <a:pt x="6415" y="859"/>
                                  </a:lnTo>
                                  <a:lnTo>
                                    <a:pt x="6412" y="857"/>
                                  </a:lnTo>
                                  <a:lnTo>
                                    <a:pt x="6412" y="854"/>
                                  </a:lnTo>
                                  <a:close/>
                                  <a:moveTo>
                                    <a:pt x="2464" y="854"/>
                                  </a:moveTo>
                                  <a:lnTo>
                                    <a:pt x="2464" y="857"/>
                                  </a:lnTo>
                                  <a:lnTo>
                                    <a:pt x="2461" y="859"/>
                                  </a:lnTo>
                                  <a:lnTo>
                                    <a:pt x="2464" y="861"/>
                                  </a:lnTo>
                                  <a:lnTo>
                                    <a:pt x="2464" y="864"/>
                                  </a:lnTo>
                                  <a:lnTo>
                                    <a:pt x="2467" y="862"/>
                                  </a:lnTo>
                                  <a:lnTo>
                                    <a:pt x="2470" y="862"/>
                                  </a:lnTo>
                                  <a:lnTo>
                                    <a:pt x="2470" y="861"/>
                                  </a:lnTo>
                                  <a:lnTo>
                                    <a:pt x="2473" y="859"/>
                                  </a:lnTo>
                                  <a:lnTo>
                                    <a:pt x="2470" y="857"/>
                                  </a:lnTo>
                                  <a:lnTo>
                                    <a:pt x="2470" y="855"/>
                                  </a:lnTo>
                                  <a:lnTo>
                                    <a:pt x="2467" y="855"/>
                                  </a:lnTo>
                                  <a:lnTo>
                                    <a:pt x="2464" y="854"/>
                                  </a:lnTo>
                                  <a:close/>
                                  <a:moveTo>
                                    <a:pt x="2470" y="862"/>
                                  </a:moveTo>
                                  <a:lnTo>
                                    <a:pt x="2467" y="862"/>
                                  </a:lnTo>
                                  <a:lnTo>
                                    <a:pt x="2470" y="864"/>
                                  </a:lnTo>
                                  <a:lnTo>
                                    <a:pt x="2470" y="862"/>
                                  </a:lnTo>
                                  <a:close/>
                                  <a:moveTo>
                                    <a:pt x="2470" y="854"/>
                                  </a:moveTo>
                                  <a:lnTo>
                                    <a:pt x="2467" y="855"/>
                                  </a:lnTo>
                                  <a:lnTo>
                                    <a:pt x="2470" y="855"/>
                                  </a:lnTo>
                                  <a:lnTo>
                                    <a:pt x="2470" y="854"/>
                                  </a:lnTo>
                                  <a:close/>
                                  <a:moveTo>
                                    <a:pt x="3456" y="854"/>
                                  </a:moveTo>
                                  <a:lnTo>
                                    <a:pt x="3449" y="857"/>
                                  </a:lnTo>
                                  <a:lnTo>
                                    <a:pt x="3449" y="864"/>
                                  </a:lnTo>
                                  <a:lnTo>
                                    <a:pt x="3453" y="862"/>
                                  </a:lnTo>
                                  <a:lnTo>
                                    <a:pt x="3456" y="862"/>
                                  </a:lnTo>
                                  <a:lnTo>
                                    <a:pt x="3456" y="861"/>
                                  </a:lnTo>
                                  <a:lnTo>
                                    <a:pt x="3458" y="859"/>
                                  </a:lnTo>
                                  <a:lnTo>
                                    <a:pt x="3456" y="857"/>
                                  </a:lnTo>
                                  <a:lnTo>
                                    <a:pt x="3456" y="854"/>
                                  </a:lnTo>
                                  <a:close/>
                                  <a:moveTo>
                                    <a:pt x="3456" y="862"/>
                                  </a:moveTo>
                                  <a:lnTo>
                                    <a:pt x="3453" y="862"/>
                                  </a:lnTo>
                                  <a:lnTo>
                                    <a:pt x="3456" y="864"/>
                                  </a:lnTo>
                                  <a:lnTo>
                                    <a:pt x="3456" y="862"/>
                                  </a:lnTo>
                                  <a:close/>
                                  <a:moveTo>
                                    <a:pt x="8378" y="854"/>
                                  </a:moveTo>
                                  <a:lnTo>
                                    <a:pt x="8378" y="857"/>
                                  </a:lnTo>
                                  <a:lnTo>
                                    <a:pt x="8375" y="859"/>
                                  </a:lnTo>
                                  <a:lnTo>
                                    <a:pt x="8378" y="861"/>
                                  </a:lnTo>
                                  <a:lnTo>
                                    <a:pt x="8378" y="864"/>
                                  </a:lnTo>
                                  <a:lnTo>
                                    <a:pt x="8384" y="861"/>
                                  </a:lnTo>
                                  <a:lnTo>
                                    <a:pt x="8384" y="857"/>
                                  </a:lnTo>
                                  <a:lnTo>
                                    <a:pt x="8378" y="854"/>
                                  </a:lnTo>
                                  <a:close/>
                                  <a:moveTo>
                                    <a:pt x="4435" y="854"/>
                                  </a:moveTo>
                                  <a:lnTo>
                                    <a:pt x="4435" y="857"/>
                                  </a:lnTo>
                                  <a:lnTo>
                                    <a:pt x="4432" y="859"/>
                                  </a:lnTo>
                                  <a:lnTo>
                                    <a:pt x="4435" y="861"/>
                                  </a:lnTo>
                                  <a:lnTo>
                                    <a:pt x="4435" y="864"/>
                                  </a:lnTo>
                                  <a:lnTo>
                                    <a:pt x="4441" y="861"/>
                                  </a:lnTo>
                                  <a:lnTo>
                                    <a:pt x="4441" y="855"/>
                                  </a:lnTo>
                                  <a:lnTo>
                                    <a:pt x="4438" y="855"/>
                                  </a:lnTo>
                                  <a:lnTo>
                                    <a:pt x="4435" y="854"/>
                                  </a:lnTo>
                                  <a:close/>
                                  <a:moveTo>
                                    <a:pt x="4441" y="854"/>
                                  </a:moveTo>
                                  <a:lnTo>
                                    <a:pt x="4438" y="855"/>
                                  </a:lnTo>
                                  <a:lnTo>
                                    <a:pt x="4441" y="855"/>
                                  </a:lnTo>
                                  <a:lnTo>
                                    <a:pt x="4441" y="854"/>
                                  </a:lnTo>
                                  <a:close/>
                                  <a:moveTo>
                                    <a:pt x="1484" y="862"/>
                                  </a:moveTo>
                                  <a:lnTo>
                                    <a:pt x="1481" y="862"/>
                                  </a:lnTo>
                                  <a:lnTo>
                                    <a:pt x="1484" y="864"/>
                                  </a:lnTo>
                                  <a:lnTo>
                                    <a:pt x="1484" y="862"/>
                                  </a:lnTo>
                                  <a:close/>
                                  <a:moveTo>
                                    <a:pt x="1478" y="854"/>
                                  </a:moveTo>
                                  <a:lnTo>
                                    <a:pt x="1478" y="857"/>
                                  </a:lnTo>
                                  <a:lnTo>
                                    <a:pt x="1475" y="859"/>
                                  </a:lnTo>
                                  <a:lnTo>
                                    <a:pt x="1478" y="861"/>
                                  </a:lnTo>
                                  <a:lnTo>
                                    <a:pt x="1478" y="864"/>
                                  </a:lnTo>
                                  <a:lnTo>
                                    <a:pt x="1481" y="862"/>
                                  </a:lnTo>
                                  <a:lnTo>
                                    <a:pt x="1484" y="862"/>
                                  </a:lnTo>
                                  <a:lnTo>
                                    <a:pt x="1484" y="861"/>
                                  </a:lnTo>
                                  <a:lnTo>
                                    <a:pt x="1487" y="859"/>
                                  </a:lnTo>
                                  <a:lnTo>
                                    <a:pt x="1484" y="857"/>
                                  </a:lnTo>
                                  <a:lnTo>
                                    <a:pt x="1484" y="855"/>
                                  </a:lnTo>
                                  <a:lnTo>
                                    <a:pt x="1481" y="855"/>
                                  </a:lnTo>
                                  <a:lnTo>
                                    <a:pt x="1478" y="854"/>
                                  </a:lnTo>
                                  <a:close/>
                                  <a:moveTo>
                                    <a:pt x="1484" y="854"/>
                                  </a:moveTo>
                                  <a:lnTo>
                                    <a:pt x="1481" y="855"/>
                                  </a:lnTo>
                                  <a:lnTo>
                                    <a:pt x="1484" y="855"/>
                                  </a:lnTo>
                                  <a:lnTo>
                                    <a:pt x="1484" y="854"/>
                                  </a:lnTo>
                                  <a:close/>
                                  <a:moveTo>
                                    <a:pt x="7398" y="862"/>
                                  </a:moveTo>
                                  <a:lnTo>
                                    <a:pt x="7395" y="862"/>
                                  </a:lnTo>
                                  <a:lnTo>
                                    <a:pt x="7398" y="864"/>
                                  </a:lnTo>
                                  <a:lnTo>
                                    <a:pt x="7398" y="862"/>
                                  </a:lnTo>
                                  <a:close/>
                                  <a:moveTo>
                                    <a:pt x="7392" y="854"/>
                                  </a:moveTo>
                                  <a:lnTo>
                                    <a:pt x="7392" y="857"/>
                                  </a:lnTo>
                                  <a:lnTo>
                                    <a:pt x="7389" y="859"/>
                                  </a:lnTo>
                                  <a:lnTo>
                                    <a:pt x="7392" y="861"/>
                                  </a:lnTo>
                                  <a:lnTo>
                                    <a:pt x="7392" y="864"/>
                                  </a:lnTo>
                                  <a:lnTo>
                                    <a:pt x="7395" y="862"/>
                                  </a:lnTo>
                                  <a:lnTo>
                                    <a:pt x="7398" y="862"/>
                                  </a:lnTo>
                                  <a:lnTo>
                                    <a:pt x="7398" y="861"/>
                                  </a:lnTo>
                                  <a:lnTo>
                                    <a:pt x="7401" y="859"/>
                                  </a:lnTo>
                                  <a:lnTo>
                                    <a:pt x="7398" y="857"/>
                                  </a:lnTo>
                                  <a:lnTo>
                                    <a:pt x="7398" y="855"/>
                                  </a:lnTo>
                                  <a:lnTo>
                                    <a:pt x="7395" y="855"/>
                                  </a:lnTo>
                                  <a:lnTo>
                                    <a:pt x="7392" y="854"/>
                                  </a:lnTo>
                                  <a:close/>
                                  <a:moveTo>
                                    <a:pt x="7398" y="854"/>
                                  </a:moveTo>
                                  <a:lnTo>
                                    <a:pt x="7395" y="855"/>
                                  </a:lnTo>
                                  <a:lnTo>
                                    <a:pt x="7398" y="855"/>
                                  </a:lnTo>
                                  <a:lnTo>
                                    <a:pt x="7398" y="854"/>
                                  </a:lnTo>
                                  <a:close/>
                                  <a:moveTo>
                                    <a:pt x="499" y="862"/>
                                  </a:moveTo>
                                  <a:lnTo>
                                    <a:pt x="496" y="862"/>
                                  </a:lnTo>
                                  <a:lnTo>
                                    <a:pt x="499" y="864"/>
                                  </a:lnTo>
                                  <a:lnTo>
                                    <a:pt x="499" y="862"/>
                                  </a:lnTo>
                                  <a:close/>
                                  <a:moveTo>
                                    <a:pt x="493" y="854"/>
                                  </a:moveTo>
                                  <a:lnTo>
                                    <a:pt x="493" y="857"/>
                                  </a:lnTo>
                                  <a:lnTo>
                                    <a:pt x="490" y="859"/>
                                  </a:lnTo>
                                  <a:lnTo>
                                    <a:pt x="493" y="861"/>
                                  </a:lnTo>
                                  <a:lnTo>
                                    <a:pt x="493" y="864"/>
                                  </a:lnTo>
                                  <a:lnTo>
                                    <a:pt x="496" y="862"/>
                                  </a:lnTo>
                                  <a:lnTo>
                                    <a:pt x="499" y="862"/>
                                  </a:lnTo>
                                  <a:lnTo>
                                    <a:pt x="499" y="861"/>
                                  </a:lnTo>
                                  <a:lnTo>
                                    <a:pt x="501" y="859"/>
                                  </a:lnTo>
                                  <a:lnTo>
                                    <a:pt x="499" y="857"/>
                                  </a:lnTo>
                                  <a:lnTo>
                                    <a:pt x="499" y="855"/>
                                  </a:lnTo>
                                  <a:lnTo>
                                    <a:pt x="496" y="855"/>
                                  </a:lnTo>
                                  <a:lnTo>
                                    <a:pt x="493" y="854"/>
                                  </a:lnTo>
                                  <a:close/>
                                  <a:moveTo>
                                    <a:pt x="499" y="854"/>
                                  </a:moveTo>
                                  <a:lnTo>
                                    <a:pt x="496" y="855"/>
                                  </a:lnTo>
                                  <a:lnTo>
                                    <a:pt x="499" y="855"/>
                                  </a:lnTo>
                                  <a:lnTo>
                                    <a:pt x="499" y="854"/>
                                  </a:lnTo>
                                  <a:close/>
                                  <a:moveTo>
                                    <a:pt x="7888" y="2"/>
                                  </a:moveTo>
                                  <a:lnTo>
                                    <a:pt x="7882" y="5"/>
                                  </a:lnTo>
                                  <a:lnTo>
                                    <a:pt x="7885" y="7"/>
                                  </a:lnTo>
                                  <a:lnTo>
                                    <a:pt x="7885" y="11"/>
                                  </a:lnTo>
                                  <a:lnTo>
                                    <a:pt x="7888" y="9"/>
                                  </a:lnTo>
                                  <a:lnTo>
                                    <a:pt x="7891" y="9"/>
                                  </a:lnTo>
                                  <a:lnTo>
                                    <a:pt x="7891" y="4"/>
                                  </a:lnTo>
                                  <a:lnTo>
                                    <a:pt x="7888" y="2"/>
                                  </a:lnTo>
                                  <a:close/>
                                  <a:moveTo>
                                    <a:pt x="7891" y="9"/>
                                  </a:moveTo>
                                  <a:lnTo>
                                    <a:pt x="7888" y="9"/>
                                  </a:lnTo>
                                  <a:lnTo>
                                    <a:pt x="7891" y="11"/>
                                  </a:lnTo>
                                  <a:lnTo>
                                    <a:pt x="7891" y="9"/>
                                  </a:lnTo>
                                  <a:close/>
                                  <a:moveTo>
                                    <a:pt x="3945" y="2"/>
                                  </a:moveTo>
                                  <a:lnTo>
                                    <a:pt x="3942" y="4"/>
                                  </a:lnTo>
                                  <a:lnTo>
                                    <a:pt x="3942" y="11"/>
                                  </a:lnTo>
                                  <a:lnTo>
                                    <a:pt x="3945" y="9"/>
                                  </a:lnTo>
                                  <a:lnTo>
                                    <a:pt x="3948" y="9"/>
                                  </a:lnTo>
                                  <a:lnTo>
                                    <a:pt x="3948" y="7"/>
                                  </a:lnTo>
                                  <a:lnTo>
                                    <a:pt x="3951" y="5"/>
                                  </a:lnTo>
                                  <a:lnTo>
                                    <a:pt x="3945" y="2"/>
                                  </a:lnTo>
                                  <a:close/>
                                  <a:moveTo>
                                    <a:pt x="3948" y="9"/>
                                  </a:moveTo>
                                  <a:lnTo>
                                    <a:pt x="3945" y="9"/>
                                  </a:lnTo>
                                  <a:lnTo>
                                    <a:pt x="3948" y="11"/>
                                  </a:lnTo>
                                  <a:lnTo>
                                    <a:pt x="3948" y="9"/>
                                  </a:lnTo>
                                  <a:close/>
                                  <a:moveTo>
                                    <a:pt x="6902" y="2"/>
                                  </a:moveTo>
                                  <a:lnTo>
                                    <a:pt x="6899" y="4"/>
                                  </a:lnTo>
                                  <a:lnTo>
                                    <a:pt x="6899" y="11"/>
                                  </a:lnTo>
                                  <a:lnTo>
                                    <a:pt x="6902" y="9"/>
                                  </a:lnTo>
                                  <a:lnTo>
                                    <a:pt x="6905" y="9"/>
                                  </a:lnTo>
                                  <a:lnTo>
                                    <a:pt x="6905" y="7"/>
                                  </a:lnTo>
                                  <a:lnTo>
                                    <a:pt x="6908" y="5"/>
                                  </a:lnTo>
                                  <a:lnTo>
                                    <a:pt x="6902" y="2"/>
                                  </a:lnTo>
                                  <a:close/>
                                  <a:moveTo>
                                    <a:pt x="6905" y="9"/>
                                  </a:moveTo>
                                  <a:lnTo>
                                    <a:pt x="6902" y="9"/>
                                  </a:lnTo>
                                  <a:lnTo>
                                    <a:pt x="6905" y="11"/>
                                  </a:lnTo>
                                  <a:lnTo>
                                    <a:pt x="6905" y="9"/>
                                  </a:lnTo>
                                  <a:close/>
                                  <a:moveTo>
                                    <a:pt x="985" y="0"/>
                                  </a:moveTo>
                                  <a:lnTo>
                                    <a:pt x="985" y="4"/>
                                  </a:lnTo>
                                  <a:lnTo>
                                    <a:pt x="983" y="5"/>
                                  </a:lnTo>
                                  <a:lnTo>
                                    <a:pt x="985" y="7"/>
                                  </a:lnTo>
                                  <a:lnTo>
                                    <a:pt x="985" y="11"/>
                                  </a:lnTo>
                                  <a:lnTo>
                                    <a:pt x="989" y="9"/>
                                  </a:lnTo>
                                  <a:lnTo>
                                    <a:pt x="991" y="9"/>
                                  </a:lnTo>
                                  <a:lnTo>
                                    <a:pt x="991" y="4"/>
                                  </a:lnTo>
                                  <a:lnTo>
                                    <a:pt x="985" y="0"/>
                                  </a:lnTo>
                                  <a:close/>
                                  <a:moveTo>
                                    <a:pt x="991" y="9"/>
                                  </a:moveTo>
                                  <a:lnTo>
                                    <a:pt x="989" y="9"/>
                                  </a:lnTo>
                                  <a:lnTo>
                                    <a:pt x="991" y="11"/>
                                  </a:lnTo>
                                  <a:lnTo>
                                    <a:pt x="991" y="9"/>
                                  </a:lnTo>
                                  <a:close/>
                                  <a:moveTo>
                                    <a:pt x="1977" y="0"/>
                                  </a:moveTo>
                                  <a:lnTo>
                                    <a:pt x="1971" y="4"/>
                                  </a:lnTo>
                                  <a:lnTo>
                                    <a:pt x="1971" y="11"/>
                                  </a:lnTo>
                                  <a:lnTo>
                                    <a:pt x="1974" y="9"/>
                                  </a:lnTo>
                                  <a:lnTo>
                                    <a:pt x="1977" y="9"/>
                                  </a:lnTo>
                                  <a:lnTo>
                                    <a:pt x="1977" y="7"/>
                                  </a:lnTo>
                                  <a:lnTo>
                                    <a:pt x="1980" y="5"/>
                                  </a:lnTo>
                                  <a:lnTo>
                                    <a:pt x="1977" y="4"/>
                                  </a:lnTo>
                                  <a:lnTo>
                                    <a:pt x="1977" y="0"/>
                                  </a:lnTo>
                                  <a:close/>
                                  <a:moveTo>
                                    <a:pt x="1977" y="9"/>
                                  </a:moveTo>
                                  <a:lnTo>
                                    <a:pt x="1974" y="9"/>
                                  </a:lnTo>
                                  <a:lnTo>
                                    <a:pt x="1977" y="11"/>
                                  </a:lnTo>
                                  <a:lnTo>
                                    <a:pt x="1977" y="9"/>
                                  </a:lnTo>
                                  <a:close/>
                                </a:path>
                              </a:pathLst>
                            </a:custGeom>
                            <a:solidFill>
                              <a:srgbClr val="DBD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561"/>
                              <a:ext cx="11906" cy="7169"/>
                            </a:xfrm>
                            <a:prstGeom prst="rect">
                              <a:avLst/>
                            </a:prstGeom>
                            <a:noFill/>
                            <a:extLst>
                              <a:ext uri="{909E8E84-426E-40DD-AFC4-6F175D3DCCD1}">
                                <a14:hiddenFill xmlns:a14="http://schemas.microsoft.com/office/drawing/2010/main">
                                  <a:solidFill>
                                    <a:srgbClr val="FFFFFF"/>
                                  </a:solidFill>
                                </a14:hiddenFill>
                              </a:ext>
                            </a:extLst>
                          </pic:spPr>
                        </pic:pic>
                        <wps:wsp>
                          <wps:cNvPr id="136" name="AutoShape 9"/>
                          <wps:cNvSpPr>
                            <a:spLocks/>
                          </wps:cNvSpPr>
                          <wps:spPr bwMode="auto">
                            <a:xfrm>
                              <a:off x="221" y="6431"/>
                              <a:ext cx="10854" cy="6015"/>
                            </a:xfrm>
                            <a:custGeom>
                              <a:avLst/>
                              <a:gdLst>
                                <a:gd name="T0" fmla="+- 0 11073 222"/>
                                <a:gd name="T1" fmla="*/ T0 w 10854"/>
                                <a:gd name="T2" fmla="+- 0 12408 6432"/>
                                <a:gd name="T3" fmla="*/ 12408 h 6015"/>
                                <a:gd name="T4" fmla="+- 0 10056 222"/>
                                <a:gd name="T5" fmla="*/ T4 w 10854"/>
                                <a:gd name="T6" fmla="+- 0 12392 6432"/>
                                <a:gd name="T7" fmla="*/ 12392 h 6015"/>
                                <a:gd name="T8" fmla="+- 0 10087 222"/>
                                <a:gd name="T9" fmla="*/ T8 w 10854"/>
                                <a:gd name="T10" fmla="+- 0 12413 6432"/>
                                <a:gd name="T11" fmla="*/ 12413 h 6015"/>
                                <a:gd name="T12" fmla="+- 0 10574 222"/>
                                <a:gd name="T13" fmla="*/ T12 w 10854"/>
                                <a:gd name="T14" fmla="+- 0 11553 6432"/>
                                <a:gd name="T15" fmla="*/ 11553 h 6015"/>
                                <a:gd name="T16" fmla="+- 0 10580 222"/>
                                <a:gd name="T17" fmla="*/ T16 w 10854"/>
                                <a:gd name="T18" fmla="+- 0 11563 6432"/>
                                <a:gd name="T19" fmla="*/ 11563 h 6015"/>
                                <a:gd name="T20" fmla="+- 0 4660 222"/>
                                <a:gd name="T21" fmla="*/ T20 w 10854"/>
                                <a:gd name="T22" fmla="+- 0 11557 6432"/>
                                <a:gd name="T23" fmla="*/ 11557 h 6015"/>
                                <a:gd name="T24" fmla="+- 0 4666 222"/>
                                <a:gd name="T25" fmla="*/ T24 w 10854"/>
                                <a:gd name="T26" fmla="+- 0 11553 6432"/>
                                <a:gd name="T27" fmla="*/ 11553 h 6015"/>
                                <a:gd name="T28" fmla="+- 0 8606 222"/>
                                <a:gd name="T29" fmla="*/ T28 w 10854"/>
                                <a:gd name="T30" fmla="+- 0 11555 6432"/>
                                <a:gd name="T31" fmla="*/ 11555 h 6015"/>
                                <a:gd name="T32" fmla="+- 0 7617 222"/>
                                <a:gd name="T33" fmla="*/ T32 w 10854"/>
                                <a:gd name="T34" fmla="+- 0 11553 6432"/>
                                <a:gd name="T35" fmla="*/ 11553 h 6015"/>
                                <a:gd name="T36" fmla="+- 0 9589 222"/>
                                <a:gd name="T37" fmla="*/ T36 w 10854"/>
                                <a:gd name="T38" fmla="+- 0 11592 6432"/>
                                <a:gd name="T39" fmla="*/ 11592 h 6015"/>
                                <a:gd name="T40" fmla="+- 0 9603 222"/>
                                <a:gd name="T41" fmla="*/ T40 w 10854"/>
                                <a:gd name="T42" fmla="+- 0 11555 6432"/>
                                <a:gd name="T43" fmla="*/ 11555 h 6015"/>
                                <a:gd name="T44" fmla="+- 0 6637 222"/>
                                <a:gd name="T45" fmla="*/ T44 w 10854"/>
                                <a:gd name="T46" fmla="+- 0 11592 6432"/>
                                <a:gd name="T47" fmla="*/ 11592 h 6015"/>
                                <a:gd name="T48" fmla="+- 0 8110 222"/>
                                <a:gd name="T49" fmla="*/ T48 w 10854"/>
                                <a:gd name="T50" fmla="+- 0 10703 6432"/>
                                <a:gd name="T51" fmla="*/ 10703 h 6015"/>
                                <a:gd name="T52" fmla="+- 0 8110 222"/>
                                <a:gd name="T53" fmla="*/ T52 w 10854"/>
                                <a:gd name="T54" fmla="+- 0 10699 6432"/>
                                <a:gd name="T55" fmla="*/ 10699 h 6015"/>
                                <a:gd name="T56" fmla="+- 0 7121 222"/>
                                <a:gd name="T57" fmla="*/ T56 w 10854"/>
                                <a:gd name="T58" fmla="+- 0 10705 6432"/>
                                <a:gd name="T59" fmla="*/ 10705 h 6015"/>
                                <a:gd name="T60" fmla="+- 0 7130 222"/>
                                <a:gd name="T61" fmla="*/ T60 w 10854"/>
                                <a:gd name="T62" fmla="+- 0 10699 6432"/>
                                <a:gd name="T63" fmla="*/ 10699 h 6015"/>
                                <a:gd name="T64" fmla="+- 0 5156 222"/>
                                <a:gd name="T65" fmla="*/ T64 w 10854"/>
                                <a:gd name="T66" fmla="+- 0 10701 6432"/>
                                <a:gd name="T67" fmla="*/ 10701 h 6015"/>
                                <a:gd name="T68" fmla="+- 0 4167 222"/>
                                <a:gd name="T69" fmla="*/ T68 w 10854"/>
                                <a:gd name="T70" fmla="+- 0 10703 6432"/>
                                <a:gd name="T71" fmla="*/ 10703 h 6015"/>
                                <a:gd name="T72" fmla="+- 0 4167 222"/>
                                <a:gd name="T73" fmla="*/ T72 w 10854"/>
                                <a:gd name="T74" fmla="+- 0 10700 6432"/>
                                <a:gd name="T75" fmla="*/ 10700 h 6015"/>
                                <a:gd name="T76" fmla="+- 0 9096 222"/>
                                <a:gd name="T77" fmla="*/ T76 w 10854"/>
                                <a:gd name="T78" fmla="+- 0 10739 6432"/>
                                <a:gd name="T79" fmla="*/ 10739 h 6015"/>
                                <a:gd name="T80" fmla="+- 0 1709 222"/>
                                <a:gd name="T81" fmla="*/ T80 w 10854"/>
                                <a:gd name="T82" fmla="+- 0 9856 6432"/>
                                <a:gd name="T83" fmla="*/ 9856 h 6015"/>
                                <a:gd name="T84" fmla="+- 0 4666 222"/>
                                <a:gd name="T85" fmla="*/ T84 w 10854"/>
                                <a:gd name="T86" fmla="+- 0 9855 6432"/>
                                <a:gd name="T87" fmla="*/ 9855 h 6015"/>
                                <a:gd name="T88" fmla="+- 0 4666 222"/>
                                <a:gd name="T89" fmla="*/ T88 w 10854"/>
                                <a:gd name="T90" fmla="+- 0 9846 6432"/>
                                <a:gd name="T91" fmla="*/ 9846 h 6015"/>
                                <a:gd name="T92" fmla="+- 0 7617 222"/>
                                <a:gd name="T93" fmla="*/ T92 w 10854"/>
                                <a:gd name="T94" fmla="+- 0 9853 6432"/>
                                <a:gd name="T95" fmla="*/ 9853 h 6015"/>
                                <a:gd name="T96" fmla="+- 0 7620 222"/>
                                <a:gd name="T97" fmla="*/ T96 w 10854"/>
                                <a:gd name="T98" fmla="+- 0 9848 6432"/>
                                <a:gd name="T99" fmla="*/ 9848 h 6015"/>
                                <a:gd name="T100" fmla="+- 0 3674 222"/>
                                <a:gd name="T101" fmla="*/ T100 w 10854"/>
                                <a:gd name="T102" fmla="+- 0 9846 6432"/>
                                <a:gd name="T103" fmla="*/ 9846 h 6015"/>
                                <a:gd name="T104" fmla="+- 0 724 222"/>
                                <a:gd name="T105" fmla="*/ T104 w 10854"/>
                                <a:gd name="T106" fmla="+- 0 9848 6432"/>
                                <a:gd name="T107" fmla="*/ 9848 h 6015"/>
                                <a:gd name="T108" fmla="+- 0 6640 222"/>
                                <a:gd name="T109" fmla="*/ T108 w 10854"/>
                                <a:gd name="T110" fmla="+- 0 9851 6432"/>
                                <a:gd name="T111" fmla="*/ 9851 h 6015"/>
                                <a:gd name="T112" fmla="+- 0 8609 222"/>
                                <a:gd name="T113" fmla="*/ T112 w 10854"/>
                                <a:gd name="T114" fmla="+- 0 9856 6432"/>
                                <a:gd name="T115" fmla="*/ 9856 h 6015"/>
                                <a:gd name="T116" fmla="+- 0 2664 222"/>
                                <a:gd name="T117" fmla="*/ T116 w 10854"/>
                                <a:gd name="T118" fmla="+- 0 9831 6432"/>
                                <a:gd name="T119" fmla="*/ 9831 h 6015"/>
                                <a:gd name="T120" fmla="+- 0 2695 222"/>
                                <a:gd name="T121" fmla="*/ T120 w 10854"/>
                                <a:gd name="T122" fmla="+- 0 9853 6432"/>
                                <a:gd name="T123" fmla="*/ 9853 h 6015"/>
                                <a:gd name="T124" fmla="+- 0 5621 222"/>
                                <a:gd name="T125" fmla="*/ T124 w 10854"/>
                                <a:gd name="T126" fmla="+- 0 9831 6432"/>
                                <a:gd name="T127" fmla="*/ 9831 h 6015"/>
                                <a:gd name="T128" fmla="+- 0 5661 222"/>
                                <a:gd name="T129" fmla="*/ T128 w 10854"/>
                                <a:gd name="T130" fmla="+- 0 9848 6432"/>
                                <a:gd name="T131" fmla="*/ 9848 h 6015"/>
                                <a:gd name="T132" fmla="+- 0 8107 222"/>
                                <a:gd name="T133" fmla="*/ T132 w 10854"/>
                                <a:gd name="T134" fmla="+- 0 8997 6432"/>
                                <a:gd name="T135" fmla="*/ 8997 h 6015"/>
                                <a:gd name="T136" fmla="+- 0 2202 222"/>
                                <a:gd name="T137" fmla="*/ T136 w 10854"/>
                                <a:gd name="T138" fmla="+- 0 8999 6432"/>
                                <a:gd name="T139" fmla="*/ 8999 h 6015"/>
                                <a:gd name="T140" fmla="+- 0 2199 222"/>
                                <a:gd name="T141" fmla="*/ T140 w 10854"/>
                                <a:gd name="T142" fmla="+- 0 8994 6432"/>
                                <a:gd name="T143" fmla="*/ 8994 h 6015"/>
                                <a:gd name="T144" fmla="+- 0 1210 222"/>
                                <a:gd name="T145" fmla="*/ T144 w 10854"/>
                                <a:gd name="T146" fmla="+- 0 8992 6432"/>
                                <a:gd name="T147" fmla="*/ 8992 h 6015"/>
                                <a:gd name="T148" fmla="+- 0 222 222"/>
                                <a:gd name="T149" fmla="*/ T148 w 10854"/>
                                <a:gd name="T150" fmla="+- 0 8998 6432"/>
                                <a:gd name="T151" fmla="*/ 8998 h 6015"/>
                                <a:gd name="T152" fmla="+- 0 231 222"/>
                                <a:gd name="T153" fmla="*/ T152 w 10854"/>
                                <a:gd name="T154" fmla="+- 0 8992 6432"/>
                                <a:gd name="T155" fmla="*/ 8992 h 6015"/>
                                <a:gd name="T156" fmla="+- 0 7124 222"/>
                                <a:gd name="T157" fmla="*/ T156 w 10854"/>
                                <a:gd name="T158" fmla="+- 0 8999 6432"/>
                                <a:gd name="T159" fmla="*/ 8999 h 6015"/>
                                <a:gd name="T160" fmla="+- 0 7127 222"/>
                                <a:gd name="T161" fmla="*/ T160 w 10854"/>
                                <a:gd name="T162" fmla="+- 0 8994 6432"/>
                                <a:gd name="T163" fmla="*/ 8994 h 6015"/>
                                <a:gd name="T164" fmla="+- 0 6148 222"/>
                                <a:gd name="T165" fmla="*/ T164 w 10854"/>
                                <a:gd name="T166" fmla="+- 0 8998 6432"/>
                                <a:gd name="T167" fmla="*/ 8998 h 6015"/>
                                <a:gd name="T168" fmla="+- 0 6145 222"/>
                                <a:gd name="T169" fmla="*/ T168 w 10854"/>
                                <a:gd name="T170" fmla="+- 0 8994 6432"/>
                                <a:gd name="T171" fmla="*/ 8994 h 6015"/>
                                <a:gd name="T172" fmla="+- 0 5185 222"/>
                                <a:gd name="T173" fmla="*/ T172 w 10854"/>
                                <a:gd name="T174" fmla="+- 0 8980 6432"/>
                                <a:gd name="T175" fmla="*/ 8980 h 6015"/>
                                <a:gd name="T176" fmla="+- 0 4173 222"/>
                                <a:gd name="T177" fmla="*/ T176 w 10854"/>
                                <a:gd name="T178" fmla="+- 0 9032 6432"/>
                                <a:gd name="T179" fmla="*/ 9032 h 6015"/>
                                <a:gd name="T180" fmla="+- 0 4198 222"/>
                                <a:gd name="T181" fmla="*/ T180 w 10854"/>
                                <a:gd name="T182" fmla="+- 0 8978 6432"/>
                                <a:gd name="T183" fmla="*/ 8978 h 6015"/>
                                <a:gd name="T184" fmla="+- 0 3188 222"/>
                                <a:gd name="T185" fmla="*/ T184 w 10854"/>
                                <a:gd name="T186" fmla="+- 0 8999 6432"/>
                                <a:gd name="T187" fmla="*/ 8999 h 6015"/>
                                <a:gd name="T188" fmla="+- 0 2689 222"/>
                                <a:gd name="T189" fmla="*/ T188 w 10854"/>
                                <a:gd name="T190" fmla="+- 0 8139 6432"/>
                                <a:gd name="T191" fmla="*/ 8139 h 6015"/>
                                <a:gd name="T192" fmla="+- 0 2695 222"/>
                                <a:gd name="T193" fmla="*/ T192 w 10854"/>
                                <a:gd name="T194" fmla="+- 0 8149 6432"/>
                                <a:gd name="T195" fmla="*/ 8149 h 6015"/>
                                <a:gd name="T196" fmla="+- 0 724 222"/>
                                <a:gd name="T197" fmla="*/ T196 w 10854"/>
                                <a:gd name="T198" fmla="+- 0 8146 6432"/>
                                <a:gd name="T199" fmla="*/ 8146 h 6015"/>
                                <a:gd name="T200" fmla="+- 0 3681 222"/>
                                <a:gd name="T201" fmla="*/ T200 w 10854"/>
                                <a:gd name="T202" fmla="+- 0 8142 6432"/>
                                <a:gd name="T203" fmla="*/ 8142 h 6015"/>
                                <a:gd name="T204" fmla="+- 0 6637 222"/>
                                <a:gd name="T205" fmla="*/ T204 w 10854"/>
                                <a:gd name="T206" fmla="+- 0 8146 6432"/>
                                <a:gd name="T207" fmla="*/ 8146 h 6015"/>
                                <a:gd name="T208" fmla="+- 0 8603 222"/>
                                <a:gd name="T209" fmla="*/ T208 w 10854"/>
                                <a:gd name="T210" fmla="+- 0 8146 6432"/>
                                <a:gd name="T211" fmla="*/ 8146 h 6015"/>
                                <a:gd name="T212" fmla="+- 0 1700 222"/>
                                <a:gd name="T213" fmla="*/ T212 w 10854"/>
                                <a:gd name="T214" fmla="+- 0 8144 6432"/>
                                <a:gd name="T215" fmla="*/ 8144 h 6015"/>
                                <a:gd name="T216" fmla="+- 0 1709 222"/>
                                <a:gd name="T217" fmla="*/ T216 w 10854"/>
                                <a:gd name="T218" fmla="+- 0 8139 6432"/>
                                <a:gd name="T219" fmla="*/ 8139 h 6015"/>
                                <a:gd name="T220" fmla="+- 0 4662 222"/>
                                <a:gd name="T221" fmla="*/ T220 w 10854"/>
                                <a:gd name="T222" fmla="+- 0 8178 6432"/>
                                <a:gd name="T223" fmla="*/ 8178 h 6015"/>
                                <a:gd name="T224" fmla="+- 0 7619 222"/>
                                <a:gd name="T225" fmla="*/ T224 w 10854"/>
                                <a:gd name="T226" fmla="+- 0 8178 6432"/>
                                <a:gd name="T227" fmla="*/ 8178 h 6015"/>
                                <a:gd name="T228" fmla="+- 0 7650 222"/>
                                <a:gd name="T229" fmla="*/ T228 w 10854"/>
                                <a:gd name="T230" fmla="+- 0 8128 6432"/>
                                <a:gd name="T231" fmla="*/ 8128 h 6015"/>
                                <a:gd name="T232" fmla="+- 0 1216 222"/>
                                <a:gd name="T233" fmla="*/ T232 w 10854"/>
                                <a:gd name="T234" fmla="+- 0 7285 6432"/>
                                <a:gd name="T235" fmla="*/ 7285 h 6015"/>
                                <a:gd name="T236" fmla="+- 0 2202 222"/>
                                <a:gd name="T237" fmla="*/ T236 w 10854"/>
                                <a:gd name="T238" fmla="+- 0 7294 6432"/>
                                <a:gd name="T239" fmla="*/ 7294 h 6015"/>
                                <a:gd name="T240" fmla="+- 0 2202 222"/>
                                <a:gd name="T241" fmla="*/ T240 w 10854"/>
                                <a:gd name="T242" fmla="+- 0 7285 6432"/>
                                <a:gd name="T243" fmla="*/ 7285 h 6015"/>
                                <a:gd name="T244" fmla="+- 0 1706 222"/>
                                <a:gd name="T245" fmla="*/ T244 w 10854"/>
                                <a:gd name="T246" fmla="+- 0 6440 6432"/>
                                <a:gd name="T247" fmla="*/ 6440 h 6015"/>
                                <a:gd name="T248" fmla="+- 0 2695 222"/>
                                <a:gd name="T249" fmla="*/ T248 w 10854"/>
                                <a:gd name="T250" fmla="+- 0 6439 6432"/>
                                <a:gd name="T251" fmla="*/ 6439 h 6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854" h="6015">
                                  <a:moveTo>
                                    <a:pt x="10845" y="5974"/>
                                  </a:moveTo>
                                  <a:lnTo>
                                    <a:pt x="10845" y="5978"/>
                                  </a:lnTo>
                                  <a:lnTo>
                                    <a:pt x="10842" y="5980"/>
                                  </a:lnTo>
                                  <a:lnTo>
                                    <a:pt x="10845" y="5981"/>
                                  </a:lnTo>
                                  <a:lnTo>
                                    <a:pt x="10845" y="5985"/>
                                  </a:lnTo>
                                  <a:lnTo>
                                    <a:pt x="10848" y="5983"/>
                                  </a:lnTo>
                                  <a:lnTo>
                                    <a:pt x="10851" y="5983"/>
                                  </a:lnTo>
                                  <a:lnTo>
                                    <a:pt x="10851" y="5981"/>
                                  </a:lnTo>
                                  <a:lnTo>
                                    <a:pt x="10854" y="5980"/>
                                  </a:lnTo>
                                  <a:lnTo>
                                    <a:pt x="10851" y="5978"/>
                                  </a:lnTo>
                                  <a:lnTo>
                                    <a:pt x="10851" y="5976"/>
                                  </a:lnTo>
                                  <a:lnTo>
                                    <a:pt x="10848" y="5976"/>
                                  </a:lnTo>
                                  <a:lnTo>
                                    <a:pt x="10845" y="5974"/>
                                  </a:lnTo>
                                  <a:close/>
                                  <a:moveTo>
                                    <a:pt x="10851" y="5983"/>
                                  </a:moveTo>
                                  <a:lnTo>
                                    <a:pt x="10848" y="5983"/>
                                  </a:lnTo>
                                  <a:lnTo>
                                    <a:pt x="10851" y="5985"/>
                                  </a:lnTo>
                                  <a:lnTo>
                                    <a:pt x="10851" y="5983"/>
                                  </a:lnTo>
                                  <a:close/>
                                  <a:moveTo>
                                    <a:pt x="10851" y="5974"/>
                                  </a:moveTo>
                                  <a:lnTo>
                                    <a:pt x="10848" y="5976"/>
                                  </a:lnTo>
                                  <a:lnTo>
                                    <a:pt x="10851" y="5976"/>
                                  </a:lnTo>
                                  <a:lnTo>
                                    <a:pt x="10851" y="5974"/>
                                  </a:lnTo>
                                  <a:close/>
                                  <a:moveTo>
                                    <a:pt x="9834" y="5960"/>
                                  </a:moveTo>
                                  <a:lnTo>
                                    <a:pt x="9833" y="5962"/>
                                  </a:lnTo>
                                  <a:lnTo>
                                    <a:pt x="9832" y="5964"/>
                                  </a:lnTo>
                                  <a:lnTo>
                                    <a:pt x="9831" y="5965"/>
                                  </a:lnTo>
                                  <a:lnTo>
                                    <a:pt x="9859" y="5981"/>
                                  </a:lnTo>
                                  <a:lnTo>
                                    <a:pt x="9859" y="6014"/>
                                  </a:lnTo>
                                  <a:lnTo>
                                    <a:pt x="9860" y="6014"/>
                                  </a:lnTo>
                                  <a:lnTo>
                                    <a:pt x="9861" y="6014"/>
                                  </a:lnTo>
                                  <a:lnTo>
                                    <a:pt x="9863" y="6014"/>
                                  </a:lnTo>
                                  <a:lnTo>
                                    <a:pt x="9864" y="6014"/>
                                  </a:lnTo>
                                  <a:lnTo>
                                    <a:pt x="9865" y="6014"/>
                                  </a:lnTo>
                                  <a:lnTo>
                                    <a:pt x="9865" y="5981"/>
                                  </a:lnTo>
                                  <a:lnTo>
                                    <a:pt x="9874" y="5976"/>
                                  </a:lnTo>
                                  <a:lnTo>
                                    <a:pt x="9862" y="5976"/>
                                  </a:lnTo>
                                  <a:lnTo>
                                    <a:pt x="9834" y="5960"/>
                                  </a:lnTo>
                                  <a:close/>
                                  <a:moveTo>
                                    <a:pt x="9890" y="5960"/>
                                  </a:moveTo>
                                  <a:lnTo>
                                    <a:pt x="9862" y="5976"/>
                                  </a:lnTo>
                                  <a:lnTo>
                                    <a:pt x="9874" y="5976"/>
                                  </a:lnTo>
                                  <a:lnTo>
                                    <a:pt x="9893" y="5965"/>
                                  </a:lnTo>
                                  <a:lnTo>
                                    <a:pt x="9892" y="5963"/>
                                  </a:lnTo>
                                  <a:lnTo>
                                    <a:pt x="9891" y="5962"/>
                                  </a:lnTo>
                                  <a:lnTo>
                                    <a:pt x="9890" y="5960"/>
                                  </a:lnTo>
                                  <a:close/>
                                  <a:moveTo>
                                    <a:pt x="10352" y="5121"/>
                                  </a:moveTo>
                                  <a:lnTo>
                                    <a:pt x="10352" y="5125"/>
                                  </a:lnTo>
                                  <a:lnTo>
                                    <a:pt x="10349" y="5126"/>
                                  </a:lnTo>
                                  <a:lnTo>
                                    <a:pt x="10352" y="5128"/>
                                  </a:lnTo>
                                  <a:lnTo>
                                    <a:pt x="10352" y="5132"/>
                                  </a:lnTo>
                                  <a:lnTo>
                                    <a:pt x="10355" y="5130"/>
                                  </a:lnTo>
                                  <a:lnTo>
                                    <a:pt x="10358" y="5130"/>
                                  </a:lnTo>
                                  <a:lnTo>
                                    <a:pt x="10358" y="5125"/>
                                  </a:lnTo>
                                  <a:lnTo>
                                    <a:pt x="10352" y="5121"/>
                                  </a:lnTo>
                                  <a:close/>
                                  <a:moveTo>
                                    <a:pt x="10358" y="5130"/>
                                  </a:moveTo>
                                  <a:lnTo>
                                    <a:pt x="10355" y="5130"/>
                                  </a:lnTo>
                                  <a:lnTo>
                                    <a:pt x="10358" y="5131"/>
                                  </a:lnTo>
                                  <a:lnTo>
                                    <a:pt x="10358" y="5130"/>
                                  </a:lnTo>
                                  <a:close/>
                                  <a:moveTo>
                                    <a:pt x="3459" y="5121"/>
                                  </a:moveTo>
                                  <a:lnTo>
                                    <a:pt x="3452" y="5125"/>
                                  </a:lnTo>
                                  <a:lnTo>
                                    <a:pt x="3452" y="5128"/>
                                  </a:lnTo>
                                  <a:lnTo>
                                    <a:pt x="3459" y="5131"/>
                                  </a:lnTo>
                                  <a:lnTo>
                                    <a:pt x="3459" y="5128"/>
                                  </a:lnTo>
                                  <a:lnTo>
                                    <a:pt x="3462" y="5126"/>
                                  </a:lnTo>
                                  <a:lnTo>
                                    <a:pt x="3459" y="5125"/>
                                  </a:lnTo>
                                  <a:lnTo>
                                    <a:pt x="3459" y="5121"/>
                                  </a:lnTo>
                                  <a:close/>
                                  <a:moveTo>
                                    <a:pt x="4438" y="5121"/>
                                  </a:moveTo>
                                  <a:lnTo>
                                    <a:pt x="4438" y="5125"/>
                                  </a:lnTo>
                                  <a:lnTo>
                                    <a:pt x="4435" y="5126"/>
                                  </a:lnTo>
                                  <a:lnTo>
                                    <a:pt x="4438" y="5128"/>
                                  </a:lnTo>
                                  <a:lnTo>
                                    <a:pt x="4438" y="5131"/>
                                  </a:lnTo>
                                  <a:lnTo>
                                    <a:pt x="4444" y="5128"/>
                                  </a:lnTo>
                                  <a:lnTo>
                                    <a:pt x="4444" y="5123"/>
                                  </a:lnTo>
                                  <a:lnTo>
                                    <a:pt x="4441" y="5123"/>
                                  </a:lnTo>
                                  <a:lnTo>
                                    <a:pt x="4438" y="5121"/>
                                  </a:lnTo>
                                  <a:close/>
                                  <a:moveTo>
                                    <a:pt x="4444" y="5121"/>
                                  </a:moveTo>
                                  <a:lnTo>
                                    <a:pt x="4441" y="5123"/>
                                  </a:lnTo>
                                  <a:lnTo>
                                    <a:pt x="4444" y="5123"/>
                                  </a:lnTo>
                                  <a:lnTo>
                                    <a:pt x="4444" y="5121"/>
                                  </a:lnTo>
                                  <a:close/>
                                  <a:moveTo>
                                    <a:pt x="8381" y="5121"/>
                                  </a:moveTo>
                                  <a:lnTo>
                                    <a:pt x="8381" y="5128"/>
                                  </a:lnTo>
                                  <a:lnTo>
                                    <a:pt x="8387" y="5131"/>
                                  </a:lnTo>
                                  <a:lnTo>
                                    <a:pt x="8387" y="5128"/>
                                  </a:lnTo>
                                  <a:lnTo>
                                    <a:pt x="8390" y="5126"/>
                                  </a:lnTo>
                                  <a:lnTo>
                                    <a:pt x="8387" y="5125"/>
                                  </a:lnTo>
                                  <a:lnTo>
                                    <a:pt x="8387" y="5123"/>
                                  </a:lnTo>
                                  <a:lnTo>
                                    <a:pt x="8384" y="5123"/>
                                  </a:lnTo>
                                  <a:lnTo>
                                    <a:pt x="8381" y="5121"/>
                                  </a:lnTo>
                                  <a:close/>
                                  <a:moveTo>
                                    <a:pt x="8387" y="5121"/>
                                  </a:moveTo>
                                  <a:lnTo>
                                    <a:pt x="8384" y="5123"/>
                                  </a:lnTo>
                                  <a:lnTo>
                                    <a:pt x="8387" y="5123"/>
                                  </a:lnTo>
                                  <a:lnTo>
                                    <a:pt x="8387" y="5121"/>
                                  </a:lnTo>
                                  <a:close/>
                                  <a:moveTo>
                                    <a:pt x="7395" y="5121"/>
                                  </a:moveTo>
                                  <a:lnTo>
                                    <a:pt x="7395" y="5125"/>
                                  </a:lnTo>
                                  <a:lnTo>
                                    <a:pt x="7392" y="5126"/>
                                  </a:lnTo>
                                  <a:lnTo>
                                    <a:pt x="7395" y="5128"/>
                                  </a:lnTo>
                                  <a:lnTo>
                                    <a:pt x="7395" y="5131"/>
                                  </a:lnTo>
                                  <a:lnTo>
                                    <a:pt x="7401" y="5128"/>
                                  </a:lnTo>
                                  <a:lnTo>
                                    <a:pt x="7401" y="5123"/>
                                  </a:lnTo>
                                  <a:lnTo>
                                    <a:pt x="7398" y="5123"/>
                                  </a:lnTo>
                                  <a:lnTo>
                                    <a:pt x="7395" y="5121"/>
                                  </a:lnTo>
                                  <a:close/>
                                  <a:moveTo>
                                    <a:pt x="7401" y="5121"/>
                                  </a:moveTo>
                                  <a:lnTo>
                                    <a:pt x="7398" y="5123"/>
                                  </a:lnTo>
                                  <a:lnTo>
                                    <a:pt x="7401" y="5123"/>
                                  </a:lnTo>
                                  <a:lnTo>
                                    <a:pt x="7401" y="5121"/>
                                  </a:lnTo>
                                  <a:close/>
                                  <a:moveTo>
                                    <a:pt x="9341" y="5107"/>
                                  </a:moveTo>
                                  <a:lnTo>
                                    <a:pt x="9340" y="5108"/>
                                  </a:lnTo>
                                  <a:lnTo>
                                    <a:pt x="9339" y="5110"/>
                                  </a:lnTo>
                                  <a:lnTo>
                                    <a:pt x="9338" y="5112"/>
                                  </a:lnTo>
                                  <a:lnTo>
                                    <a:pt x="9366" y="5128"/>
                                  </a:lnTo>
                                  <a:lnTo>
                                    <a:pt x="9366" y="5160"/>
                                  </a:lnTo>
                                  <a:lnTo>
                                    <a:pt x="9367" y="5160"/>
                                  </a:lnTo>
                                  <a:lnTo>
                                    <a:pt x="9368" y="5160"/>
                                  </a:lnTo>
                                  <a:lnTo>
                                    <a:pt x="9370" y="5160"/>
                                  </a:lnTo>
                                  <a:lnTo>
                                    <a:pt x="9371" y="5160"/>
                                  </a:lnTo>
                                  <a:lnTo>
                                    <a:pt x="9372" y="5160"/>
                                  </a:lnTo>
                                  <a:lnTo>
                                    <a:pt x="9372" y="5128"/>
                                  </a:lnTo>
                                  <a:lnTo>
                                    <a:pt x="9381" y="5123"/>
                                  </a:lnTo>
                                  <a:lnTo>
                                    <a:pt x="9369" y="5123"/>
                                  </a:lnTo>
                                  <a:lnTo>
                                    <a:pt x="9341" y="5107"/>
                                  </a:lnTo>
                                  <a:close/>
                                  <a:moveTo>
                                    <a:pt x="9397" y="5107"/>
                                  </a:moveTo>
                                  <a:lnTo>
                                    <a:pt x="9369" y="5123"/>
                                  </a:lnTo>
                                  <a:lnTo>
                                    <a:pt x="9381" y="5123"/>
                                  </a:lnTo>
                                  <a:lnTo>
                                    <a:pt x="9400" y="5112"/>
                                  </a:lnTo>
                                  <a:lnTo>
                                    <a:pt x="9399" y="5110"/>
                                  </a:lnTo>
                                  <a:lnTo>
                                    <a:pt x="9398" y="5108"/>
                                  </a:lnTo>
                                  <a:lnTo>
                                    <a:pt x="9397" y="5107"/>
                                  </a:lnTo>
                                  <a:close/>
                                  <a:moveTo>
                                    <a:pt x="6440" y="5107"/>
                                  </a:moveTo>
                                  <a:lnTo>
                                    <a:pt x="6409" y="5125"/>
                                  </a:lnTo>
                                  <a:lnTo>
                                    <a:pt x="6409" y="5160"/>
                                  </a:lnTo>
                                  <a:lnTo>
                                    <a:pt x="6410" y="5160"/>
                                  </a:lnTo>
                                  <a:lnTo>
                                    <a:pt x="6411" y="5160"/>
                                  </a:lnTo>
                                  <a:lnTo>
                                    <a:pt x="6414" y="5160"/>
                                  </a:lnTo>
                                  <a:lnTo>
                                    <a:pt x="6415" y="5160"/>
                                  </a:lnTo>
                                  <a:lnTo>
                                    <a:pt x="6415" y="5128"/>
                                  </a:lnTo>
                                  <a:lnTo>
                                    <a:pt x="6443" y="5112"/>
                                  </a:lnTo>
                                  <a:lnTo>
                                    <a:pt x="6443" y="5110"/>
                                  </a:lnTo>
                                  <a:lnTo>
                                    <a:pt x="6442" y="5108"/>
                                  </a:lnTo>
                                  <a:lnTo>
                                    <a:pt x="6440" y="5107"/>
                                  </a:lnTo>
                                  <a:close/>
                                  <a:moveTo>
                                    <a:pt x="7894" y="4276"/>
                                  </a:moveTo>
                                  <a:lnTo>
                                    <a:pt x="7891" y="4276"/>
                                  </a:lnTo>
                                  <a:lnTo>
                                    <a:pt x="7894" y="4278"/>
                                  </a:lnTo>
                                  <a:lnTo>
                                    <a:pt x="7894" y="4276"/>
                                  </a:lnTo>
                                  <a:close/>
                                  <a:moveTo>
                                    <a:pt x="7888" y="4267"/>
                                  </a:moveTo>
                                  <a:lnTo>
                                    <a:pt x="7888" y="4271"/>
                                  </a:lnTo>
                                  <a:lnTo>
                                    <a:pt x="7885" y="4273"/>
                                  </a:lnTo>
                                  <a:lnTo>
                                    <a:pt x="7888" y="4274"/>
                                  </a:lnTo>
                                  <a:lnTo>
                                    <a:pt x="7888" y="4278"/>
                                  </a:lnTo>
                                  <a:lnTo>
                                    <a:pt x="7891" y="4276"/>
                                  </a:lnTo>
                                  <a:lnTo>
                                    <a:pt x="7894" y="4276"/>
                                  </a:lnTo>
                                  <a:lnTo>
                                    <a:pt x="7894" y="4274"/>
                                  </a:lnTo>
                                  <a:lnTo>
                                    <a:pt x="7897" y="4273"/>
                                  </a:lnTo>
                                  <a:lnTo>
                                    <a:pt x="7894" y="4271"/>
                                  </a:lnTo>
                                  <a:lnTo>
                                    <a:pt x="7894" y="4269"/>
                                  </a:lnTo>
                                  <a:lnTo>
                                    <a:pt x="7891" y="4269"/>
                                  </a:lnTo>
                                  <a:lnTo>
                                    <a:pt x="7888" y="4267"/>
                                  </a:lnTo>
                                  <a:close/>
                                  <a:moveTo>
                                    <a:pt x="7894" y="4268"/>
                                  </a:moveTo>
                                  <a:lnTo>
                                    <a:pt x="7891" y="4269"/>
                                  </a:lnTo>
                                  <a:lnTo>
                                    <a:pt x="7894" y="4269"/>
                                  </a:lnTo>
                                  <a:lnTo>
                                    <a:pt x="7894" y="4268"/>
                                  </a:lnTo>
                                  <a:close/>
                                  <a:moveTo>
                                    <a:pt x="6908" y="4276"/>
                                  </a:moveTo>
                                  <a:lnTo>
                                    <a:pt x="6905" y="4276"/>
                                  </a:lnTo>
                                  <a:lnTo>
                                    <a:pt x="6908" y="4278"/>
                                  </a:lnTo>
                                  <a:lnTo>
                                    <a:pt x="6908" y="4276"/>
                                  </a:lnTo>
                                  <a:close/>
                                  <a:moveTo>
                                    <a:pt x="6902" y="4267"/>
                                  </a:moveTo>
                                  <a:lnTo>
                                    <a:pt x="6902" y="4271"/>
                                  </a:lnTo>
                                  <a:lnTo>
                                    <a:pt x="6899" y="4273"/>
                                  </a:lnTo>
                                  <a:lnTo>
                                    <a:pt x="6902" y="4274"/>
                                  </a:lnTo>
                                  <a:lnTo>
                                    <a:pt x="6902" y="4278"/>
                                  </a:lnTo>
                                  <a:lnTo>
                                    <a:pt x="6905" y="4276"/>
                                  </a:lnTo>
                                  <a:lnTo>
                                    <a:pt x="6908" y="4276"/>
                                  </a:lnTo>
                                  <a:lnTo>
                                    <a:pt x="6908" y="4274"/>
                                  </a:lnTo>
                                  <a:lnTo>
                                    <a:pt x="6911" y="4273"/>
                                  </a:lnTo>
                                  <a:lnTo>
                                    <a:pt x="6908" y="4271"/>
                                  </a:lnTo>
                                  <a:lnTo>
                                    <a:pt x="6908" y="4269"/>
                                  </a:lnTo>
                                  <a:lnTo>
                                    <a:pt x="6905" y="4269"/>
                                  </a:lnTo>
                                  <a:lnTo>
                                    <a:pt x="6902" y="4267"/>
                                  </a:lnTo>
                                  <a:close/>
                                  <a:moveTo>
                                    <a:pt x="6908" y="4267"/>
                                  </a:moveTo>
                                  <a:lnTo>
                                    <a:pt x="6905" y="4269"/>
                                  </a:lnTo>
                                  <a:lnTo>
                                    <a:pt x="6908" y="4269"/>
                                  </a:lnTo>
                                  <a:lnTo>
                                    <a:pt x="6908" y="4267"/>
                                  </a:lnTo>
                                  <a:close/>
                                  <a:moveTo>
                                    <a:pt x="4931" y="4267"/>
                                  </a:moveTo>
                                  <a:lnTo>
                                    <a:pt x="4931" y="4271"/>
                                  </a:lnTo>
                                  <a:lnTo>
                                    <a:pt x="4928" y="4273"/>
                                  </a:lnTo>
                                  <a:lnTo>
                                    <a:pt x="4931" y="4274"/>
                                  </a:lnTo>
                                  <a:lnTo>
                                    <a:pt x="4931" y="4278"/>
                                  </a:lnTo>
                                  <a:lnTo>
                                    <a:pt x="4937" y="4274"/>
                                  </a:lnTo>
                                  <a:lnTo>
                                    <a:pt x="4937" y="4269"/>
                                  </a:lnTo>
                                  <a:lnTo>
                                    <a:pt x="4934" y="4269"/>
                                  </a:lnTo>
                                  <a:lnTo>
                                    <a:pt x="4931" y="4267"/>
                                  </a:lnTo>
                                  <a:close/>
                                  <a:moveTo>
                                    <a:pt x="4937" y="4267"/>
                                  </a:moveTo>
                                  <a:lnTo>
                                    <a:pt x="4934" y="4269"/>
                                  </a:lnTo>
                                  <a:lnTo>
                                    <a:pt x="4937" y="4269"/>
                                  </a:lnTo>
                                  <a:lnTo>
                                    <a:pt x="4937" y="4267"/>
                                  </a:lnTo>
                                  <a:close/>
                                  <a:moveTo>
                                    <a:pt x="3951" y="4276"/>
                                  </a:moveTo>
                                  <a:lnTo>
                                    <a:pt x="3948" y="4276"/>
                                  </a:lnTo>
                                  <a:lnTo>
                                    <a:pt x="3951" y="4278"/>
                                  </a:lnTo>
                                  <a:lnTo>
                                    <a:pt x="3951" y="4276"/>
                                  </a:lnTo>
                                  <a:close/>
                                  <a:moveTo>
                                    <a:pt x="3945" y="4268"/>
                                  </a:moveTo>
                                  <a:lnTo>
                                    <a:pt x="3945" y="4271"/>
                                  </a:lnTo>
                                  <a:lnTo>
                                    <a:pt x="3942" y="4273"/>
                                  </a:lnTo>
                                  <a:lnTo>
                                    <a:pt x="3945" y="4274"/>
                                  </a:lnTo>
                                  <a:lnTo>
                                    <a:pt x="3945" y="4278"/>
                                  </a:lnTo>
                                  <a:lnTo>
                                    <a:pt x="3948" y="4276"/>
                                  </a:lnTo>
                                  <a:lnTo>
                                    <a:pt x="3951" y="4276"/>
                                  </a:lnTo>
                                  <a:lnTo>
                                    <a:pt x="3951" y="4274"/>
                                  </a:lnTo>
                                  <a:lnTo>
                                    <a:pt x="3955" y="4273"/>
                                  </a:lnTo>
                                  <a:lnTo>
                                    <a:pt x="3951" y="4271"/>
                                  </a:lnTo>
                                  <a:lnTo>
                                    <a:pt x="3951" y="4269"/>
                                  </a:lnTo>
                                  <a:lnTo>
                                    <a:pt x="3948" y="4269"/>
                                  </a:lnTo>
                                  <a:lnTo>
                                    <a:pt x="3945" y="4268"/>
                                  </a:lnTo>
                                  <a:close/>
                                  <a:moveTo>
                                    <a:pt x="3951" y="4267"/>
                                  </a:moveTo>
                                  <a:lnTo>
                                    <a:pt x="3948" y="4269"/>
                                  </a:lnTo>
                                  <a:lnTo>
                                    <a:pt x="3951" y="4269"/>
                                  </a:lnTo>
                                  <a:lnTo>
                                    <a:pt x="3951" y="4267"/>
                                  </a:lnTo>
                                  <a:close/>
                                  <a:moveTo>
                                    <a:pt x="8848" y="4253"/>
                                  </a:moveTo>
                                  <a:lnTo>
                                    <a:pt x="8847" y="4255"/>
                                  </a:lnTo>
                                  <a:lnTo>
                                    <a:pt x="8846" y="4256"/>
                                  </a:lnTo>
                                  <a:lnTo>
                                    <a:pt x="8845" y="4258"/>
                                  </a:lnTo>
                                  <a:lnTo>
                                    <a:pt x="8873" y="4274"/>
                                  </a:lnTo>
                                  <a:lnTo>
                                    <a:pt x="8873" y="4307"/>
                                  </a:lnTo>
                                  <a:lnTo>
                                    <a:pt x="8874" y="4307"/>
                                  </a:lnTo>
                                  <a:lnTo>
                                    <a:pt x="8875" y="4307"/>
                                  </a:lnTo>
                                  <a:lnTo>
                                    <a:pt x="8877" y="4307"/>
                                  </a:lnTo>
                                  <a:lnTo>
                                    <a:pt x="8878" y="4307"/>
                                  </a:lnTo>
                                  <a:lnTo>
                                    <a:pt x="8879" y="4307"/>
                                  </a:lnTo>
                                  <a:lnTo>
                                    <a:pt x="8879" y="4271"/>
                                  </a:lnTo>
                                  <a:lnTo>
                                    <a:pt x="8878" y="4270"/>
                                  </a:lnTo>
                                  <a:lnTo>
                                    <a:pt x="8848" y="4253"/>
                                  </a:lnTo>
                                  <a:close/>
                                  <a:moveTo>
                                    <a:pt x="1487" y="3414"/>
                                  </a:moveTo>
                                  <a:lnTo>
                                    <a:pt x="1481" y="3417"/>
                                  </a:lnTo>
                                  <a:lnTo>
                                    <a:pt x="1481" y="3421"/>
                                  </a:lnTo>
                                  <a:lnTo>
                                    <a:pt x="1487" y="3424"/>
                                  </a:lnTo>
                                  <a:lnTo>
                                    <a:pt x="1487" y="3421"/>
                                  </a:lnTo>
                                  <a:lnTo>
                                    <a:pt x="1490" y="3419"/>
                                  </a:lnTo>
                                  <a:lnTo>
                                    <a:pt x="1487" y="3417"/>
                                  </a:lnTo>
                                  <a:lnTo>
                                    <a:pt x="1487" y="3414"/>
                                  </a:lnTo>
                                  <a:close/>
                                  <a:moveTo>
                                    <a:pt x="4438" y="3414"/>
                                  </a:moveTo>
                                  <a:lnTo>
                                    <a:pt x="4438" y="3417"/>
                                  </a:lnTo>
                                  <a:lnTo>
                                    <a:pt x="4435" y="3419"/>
                                  </a:lnTo>
                                  <a:lnTo>
                                    <a:pt x="4438" y="3421"/>
                                  </a:lnTo>
                                  <a:lnTo>
                                    <a:pt x="4438" y="3424"/>
                                  </a:lnTo>
                                  <a:lnTo>
                                    <a:pt x="4441" y="3423"/>
                                  </a:lnTo>
                                  <a:lnTo>
                                    <a:pt x="4444" y="3423"/>
                                  </a:lnTo>
                                  <a:lnTo>
                                    <a:pt x="4444" y="3421"/>
                                  </a:lnTo>
                                  <a:lnTo>
                                    <a:pt x="4447" y="3419"/>
                                  </a:lnTo>
                                  <a:lnTo>
                                    <a:pt x="4444" y="3417"/>
                                  </a:lnTo>
                                  <a:lnTo>
                                    <a:pt x="4444" y="3416"/>
                                  </a:lnTo>
                                  <a:lnTo>
                                    <a:pt x="4441" y="3416"/>
                                  </a:lnTo>
                                  <a:lnTo>
                                    <a:pt x="4438" y="3414"/>
                                  </a:lnTo>
                                  <a:close/>
                                  <a:moveTo>
                                    <a:pt x="4444" y="3423"/>
                                  </a:moveTo>
                                  <a:lnTo>
                                    <a:pt x="4441" y="3423"/>
                                  </a:lnTo>
                                  <a:lnTo>
                                    <a:pt x="4444" y="3424"/>
                                  </a:lnTo>
                                  <a:lnTo>
                                    <a:pt x="4444" y="3423"/>
                                  </a:lnTo>
                                  <a:close/>
                                  <a:moveTo>
                                    <a:pt x="4444" y="3414"/>
                                  </a:moveTo>
                                  <a:lnTo>
                                    <a:pt x="4441" y="3416"/>
                                  </a:lnTo>
                                  <a:lnTo>
                                    <a:pt x="4444" y="3416"/>
                                  </a:lnTo>
                                  <a:lnTo>
                                    <a:pt x="4444" y="3414"/>
                                  </a:lnTo>
                                  <a:close/>
                                  <a:moveTo>
                                    <a:pt x="7401" y="3423"/>
                                  </a:moveTo>
                                  <a:lnTo>
                                    <a:pt x="7398" y="3423"/>
                                  </a:lnTo>
                                  <a:lnTo>
                                    <a:pt x="7401" y="3424"/>
                                  </a:lnTo>
                                  <a:lnTo>
                                    <a:pt x="7401" y="3423"/>
                                  </a:lnTo>
                                  <a:close/>
                                  <a:moveTo>
                                    <a:pt x="7395" y="3414"/>
                                  </a:moveTo>
                                  <a:lnTo>
                                    <a:pt x="7395" y="3417"/>
                                  </a:lnTo>
                                  <a:lnTo>
                                    <a:pt x="7392" y="3419"/>
                                  </a:lnTo>
                                  <a:lnTo>
                                    <a:pt x="7395" y="3421"/>
                                  </a:lnTo>
                                  <a:lnTo>
                                    <a:pt x="7395" y="3424"/>
                                  </a:lnTo>
                                  <a:lnTo>
                                    <a:pt x="7398" y="3423"/>
                                  </a:lnTo>
                                  <a:lnTo>
                                    <a:pt x="7401" y="3423"/>
                                  </a:lnTo>
                                  <a:lnTo>
                                    <a:pt x="7401" y="3421"/>
                                  </a:lnTo>
                                  <a:lnTo>
                                    <a:pt x="7404" y="3419"/>
                                  </a:lnTo>
                                  <a:lnTo>
                                    <a:pt x="7401" y="3417"/>
                                  </a:lnTo>
                                  <a:lnTo>
                                    <a:pt x="7401" y="3416"/>
                                  </a:lnTo>
                                  <a:lnTo>
                                    <a:pt x="7398" y="3416"/>
                                  </a:lnTo>
                                  <a:lnTo>
                                    <a:pt x="7395" y="3414"/>
                                  </a:lnTo>
                                  <a:close/>
                                  <a:moveTo>
                                    <a:pt x="7401" y="3414"/>
                                  </a:moveTo>
                                  <a:lnTo>
                                    <a:pt x="7398" y="3416"/>
                                  </a:lnTo>
                                  <a:lnTo>
                                    <a:pt x="7401" y="3416"/>
                                  </a:lnTo>
                                  <a:lnTo>
                                    <a:pt x="7401" y="3414"/>
                                  </a:lnTo>
                                  <a:close/>
                                  <a:moveTo>
                                    <a:pt x="3452" y="3414"/>
                                  </a:moveTo>
                                  <a:lnTo>
                                    <a:pt x="3452" y="3421"/>
                                  </a:lnTo>
                                  <a:lnTo>
                                    <a:pt x="3459" y="3424"/>
                                  </a:lnTo>
                                  <a:lnTo>
                                    <a:pt x="3459" y="3421"/>
                                  </a:lnTo>
                                  <a:lnTo>
                                    <a:pt x="3462" y="3419"/>
                                  </a:lnTo>
                                  <a:lnTo>
                                    <a:pt x="3459" y="3417"/>
                                  </a:lnTo>
                                  <a:lnTo>
                                    <a:pt x="3459" y="3416"/>
                                  </a:lnTo>
                                  <a:lnTo>
                                    <a:pt x="3456" y="3416"/>
                                  </a:lnTo>
                                  <a:lnTo>
                                    <a:pt x="3452" y="3414"/>
                                  </a:lnTo>
                                  <a:close/>
                                  <a:moveTo>
                                    <a:pt x="3459" y="3414"/>
                                  </a:moveTo>
                                  <a:lnTo>
                                    <a:pt x="3456" y="3416"/>
                                  </a:lnTo>
                                  <a:lnTo>
                                    <a:pt x="3459" y="3416"/>
                                  </a:lnTo>
                                  <a:lnTo>
                                    <a:pt x="3459" y="3414"/>
                                  </a:lnTo>
                                  <a:close/>
                                  <a:moveTo>
                                    <a:pt x="496" y="3414"/>
                                  </a:moveTo>
                                  <a:lnTo>
                                    <a:pt x="496" y="3417"/>
                                  </a:lnTo>
                                  <a:lnTo>
                                    <a:pt x="493" y="3419"/>
                                  </a:lnTo>
                                  <a:lnTo>
                                    <a:pt x="496" y="3421"/>
                                  </a:lnTo>
                                  <a:lnTo>
                                    <a:pt x="496" y="3424"/>
                                  </a:lnTo>
                                  <a:lnTo>
                                    <a:pt x="502" y="3421"/>
                                  </a:lnTo>
                                  <a:lnTo>
                                    <a:pt x="502" y="3416"/>
                                  </a:lnTo>
                                  <a:lnTo>
                                    <a:pt x="499" y="3416"/>
                                  </a:lnTo>
                                  <a:lnTo>
                                    <a:pt x="496" y="3414"/>
                                  </a:lnTo>
                                  <a:close/>
                                  <a:moveTo>
                                    <a:pt x="502" y="3414"/>
                                  </a:moveTo>
                                  <a:lnTo>
                                    <a:pt x="499" y="3416"/>
                                  </a:lnTo>
                                  <a:lnTo>
                                    <a:pt x="502" y="3416"/>
                                  </a:lnTo>
                                  <a:lnTo>
                                    <a:pt x="502" y="3414"/>
                                  </a:lnTo>
                                  <a:close/>
                                  <a:moveTo>
                                    <a:pt x="6409" y="3414"/>
                                  </a:moveTo>
                                  <a:lnTo>
                                    <a:pt x="6409" y="3421"/>
                                  </a:lnTo>
                                  <a:lnTo>
                                    <a:pt x="6415" y="3424"/>
                                  </a:lnTo>
                                  <a:lnTo>
                                    <a:pt x="6415" y="3421"/>
                                  </a:lnTo>
                                  <a:lnTo>
                                    <a:pt x="6418" y="3419"/>
                                  </a:lnTo>
                                  <a:lnTo>
                                    <a:pt x="6415" y="3417"/>
                                  </a:lnTo>
                                  <a:lnTo>
                                    <a:pt x="6415" y="3416"/>
                                  </a:lnTo>
                                  <a:lnTo>
                                    <a:pt x="6412" y="3416"/>
                                  </a:lnTo>
                                  <a:lnTo>
                                    <a:pt x="6409" y="3414"/>
                                  </a:lnTo>
                                  <a:close/>
                                  <a:moveTo>
                                    <a:pt x="6415" y="3414"/>
                                  </a:moveTo>
                                  <a:lnTo>
                                    <a:pt x="6412" y="3416"/>
                                  </a:lnTo>
                                  <a:lnTo>
                                    <a:pt x="6415" y="3416"/>
                                  </a:lnTo>
                                  <a:lnTo>
                                    <a:pt x="6415" y="3414"/>
                                  </a:lnTo>
                                  <a:close/>
                                  <a:moveTo>
                                    <a:pt x="8387" y="3423"/>
                                  </a:moveTo>
                                  <a:lnTo>
                                    <a:pt x="8384" y="3423"/>
                                  </a:lnTo>
                                  <a:lnTo>
                                    <a:pt x="8387" y="3424"/>
                                  </a:lnTo>
                                  <a:lnTo>
                                    <a:pt x="8387" y="3423"/>
                                  </a:lnTo>
                                  <a:close/>
                                  <a:moveTo>
                                    <a:pt x="8381" y="3414"/>
                                  </a:moveTo>
                                  <a:lnTo>
                                    <a:pt x="8380" y="3417"/>
                                  </a:lnTo>
                                  <a:lnTo>
                                    <a:pt x="8378" y="3419"/>
                                  </a:lnTo>
                                  <a:lnTo>
                                    <a:pt x="8381" y="3421"/>
                                  </a:lnTo>
                                  <a:lnTo>
                                    <a:pt x="8381" y="3424"/>
                                  </a:lnTo>
                                  <a:lnTo>
                                    <a:pt x="8384" y="3423"/>
                                  </a:lnTo>
                                  <a:lnTo>
                                    <a:pt x="8387" y="3423"/>
                                  </a:lnTo>
                                  <a:lnTo>
                                    <a:pt x="8386" y="3417"/>
                                  </a:lnTo>
                                  <a:lnTo>
                                    <a:pt x="8381" y="3414"/>
                                  </a:lnTo>
                                  <a:close/>
                                  <a:moveTo>
                                    <a:pt x="2442" y="3399"/>
                                  </a:moveTo>
                                  <a:lnTo>
                                    <a:pt x="2441" y="3401"/>
                                  </a:lnTo>
                                  <a:lnTo>
                                    <a:pt x="2440" y="3403"/>
                                  </a:lnTo>
                                  <a:lnTo>
                                    <a:pt x="2439" y="3405"/>
                                  </a:lnTo>
                                  <a:lnTo>
                                    <a:pt x="2467" y="3421"/>
                                  </a:lnTo>
                                  <a:lnTo>
                                    <a:pt x="2467" y="3453"/>
                                  </a:lnTo>
                                  <a:lnTo>
                                    <a:pt x="2468" y="3453"/>
                                  </a:lnTo>
                                  <a:lnTo>
                                    <a:pt x="2469" y="3453"/>
                                  </a:lnTo>
                                  <a:lnTo>
                                    <a:pt x="2471" y="3453"/>
                                  </a:lnTo>
                                  <a:lnTo>
                                    <a:pt x="2472" y="3453"/>
                                  </a:lnTo>
                                  <a:lnTo>
                                    <a:pt x="2473" y="3453"/>
                                  </a:lnTo>
                                  <a:lnTo>
                                    <a:pt x="2473" y="3421"/>
                                  </a:lnTo>
                                  <a:lnTo>
                                    <a:pt x="2482" y="3416"/>
                                  </a:lnTo>
                                  <a:lnTo>
                                    <a:pt x="2470" y="3416"/>
                                  </a:lnTo>
                                  <a:lnTo>
                                    <a:pt x="2442" y="3399"/>
                                  </a:lnTo>
                                  <a:close/>
                                  <a:moveTo>
                                    <a:pt x="2498" y="3399"/>
                                  </a:moveTo>
                                  <a:lnTo>
                                    <a:pt x="2470" y="3416"/>
                                  </a:lnTo>
                                  <a:lnTo>
                                    <a:pt x="2482" y="3416"/>
                                  </a:lnTo>
                                  <a:lnTo>
                                    <a:pt x="2501" y="3405"/>
                                  </a:lnTo>
                                  <a:lnTo>
                                    <a:pt x="2500" y="3403"/>
                                  </a:lnTo>
                                  <a:lnTo>
                                    <a:pt x="2499" y="3401"/>
                                  </a:lnTo>
                                  <a:lnTo>
                                    <a:pt x="2498" y="3399"/>
                                  </a:lnTo>
                                  <a:close/>
                                  <a:moveTo>
                                    <a:pt x="5399" y="3399"/>
                                  </a:moveTo>
                                  <a:lnTo>
                                    <a:pt x="5398" y="3401"/>
                                  </a:lnTo>
                                  <a:lnTo>
                                    <a:pt x="5397" y="3403"/>
                                  </a:lnTo>
                                  <a:lnTo>
                                    <a:pt x="5396" y="3405"/>
                                  </a:lnTo>
                                  <a:lnTo>
                                    <a:pt x="5424" y="3421"/>
                                  </a:lnTo>
                                  <a:lnTo>
                                    <a:pt x="5424" y="3453"/>
                                  </a:lnTo>
                                  <a:lnTo>
                                    <a:pt x="5425" y="3453"/>
                                  </a:lnTo>
                                  <a:lnTo>
                                    <a:pt x="5426" y="3453"/>
                                  </a:lnTo>
                                  <a:lnTo>
                                    <a:pt x="5428" y="3453"/>
                                  </a:lnTo>
                                  <a:lnTo>
                                    <a:pt x="5430" y="3453"/>
                                  </a:lnTo>
                                  <a:lnTo>
                                    <a:pt x="5430" y="3421"/>
                                  </a:lnTo>
                                  <a:lnTo>
                                    <a:pt x="5439" y="3416"/>
                                  </a:lnTo>
                                  <a:lnTo>
                                    <a:pt x="5427" y="3416"/>
                                  </a:lnTo>
                                  <a:lnTo>
                                    <a:pt x="5399" y="3399"/>
                                  </a:lnTo>
                                  <a:close/>
                                  <a:moveTo>
                                    <a:pt x="5455" y="3399"/>
                                  </a:moveTo>
                                  <a:lnTo>
                                    <a:pt x="5427" y="3416"/>
                                  </a:lnTo>
                                  <a:lnTo>
                                    <a:pt x="5439" y="3416"/>
                                  </a:lnTo>
                                  <a:lnTo>
                                    <a:pt x="5458" y="3405"/>
                                  </a:lnTo>
                                  <a:lnTo>
                                    <a:pt x="5457" y="3403"/>
                                  </a:lnTo>
                                  <a:lnTo>
                                    <a:pt x="5456" y="3401"/>
                                  </a:lnTo>
                                  <a:lnTo>
                                    <a:pt x="5455" y="3399"/>
                                  </a:lnTo>
                                  <a:close/>
                                  <a:moveTo>
                                    <a:pt x="7891" y="2562"/>
                                  </a:moveTo>
                                  <a:lnTo>
                                    <a:pt x="7885" y="2565"/>
                                  </a:lnTo>
                                  <a:lnTo>
                                    <a:pt x="7891" y="2569"/>
                                  </a:lnTo>
                                  <a:lnTo>
                                    <a:pt x="7897" y="2566"/>
                                  </a:lnTo>
                                  <a:lnTo>
                                    <a:pt x="7891" y="2562"/>
                                  </a:lnTo>
                                  <a:close/>
                                  <a:moveTo>
                                    <a:pt x="1974" y="2560"/>
                                  </a:moveTo>
                                  <a:lnTo>
                                    <a:pt x="1974" y="2564"/>
                                  </a:lnTo>
                                  <a:lnTo>
                                    <a:pt x="1971" y="2566"/>
                                  </a:lnTo>
                                  <a:lnTo>
                                    <a:pt x="1974" y="2567"/>
                                  </a:lnTo>
                                  <a:lnTo>
                                    <a:pt x="1974" y="2571"/>
                                  </a:lnTo>
                                  <a:lnTo>
                                    <a:pt x="1977" y="2569"/>
                                  </a:lnTo>
                                  <a:lnTo>
                                    <a:pt x="1980" y="2569"/>
                                  </a:lnTo>
                                  <a:lnTo>
                                    <a:pt x="1980" y="2567"/>
                                  </a:lnTo>
                                  <a:lnTo>
                                    <a:pt x="1983" y="2566"/>
                                  </a:lnTo>
                                  <a:lnTo>
                                    <a:pt x="1980" y="2564"/>
                                  </a:lnTo>
                                  <a:lnTo>
                                    <a:pt x="1980" y="2562"/>
                                  </a:lnTo>
                                  <a:lnTo>
                                    <a:pt x="1977" y="2562"/>
                                  </a:lnTo>
                                  <a:lnTo>
                                    <a:pt x="1974" y="2560"/>
                                  </a:lnTo>
                                  <a:close/>
                                  <a:moveTo>
                                    <a:pt x="1980" y="2569"/>
                                  </a:moveTo>
                                  <a:lnTo>
                                    <a:pt x="1977" y="2569"/>
                                  </a:lnTo>
                                  <a:lnTo>
                                    <a:pt x="1980" y="2571"/>
                                  </a:lnTo>
                                  <a:lnTo>
                                    <a:pt x="1980" y="2569"/>
                                  </a:lnTo>
                                  <a:close/>
                                  <a:moveTo>
                                    <a:pt x="1980" y="2560"/>
                                  </a:moveTo>
                                  <a:lnTo>
                                    <a:pt x="1977" y="2562"/>
                                  </a:lnTo>
                                  <a:lnTo>
                                    <a:pt x="1980" y="2562"/>
                                  </a:lnTo>
                                  <a:lnTo>
                                    <a:pt x="1980" y="2560"/>
                                  </a:lnTo>
                                  <a:close/>
                                  <a:moveTo>
                                    <a:pt x="988" y="2560"/>
                                  </a:moveTo>
                                  <a:lnTo>
                                    <a:pt x="988" y="2564"/>
                                  </a:lnTo>
                                  <a:lnTo>
                                    <a:pt x="985" y="2566"/>
                                  </a:lnTo>
                                  <a:lnTo>
                                    <a:pt x="988" y="2567"/>
                                  </a:lnTo>
                                  <a:lnTo>
                                    <a:pt x="988" y="2571"/>
                                  </a:lnTo>
                                  <a:lnTo>
                                    <a:pt x="994" y="2567"/>
                                  </a:lnTo>
                                  <a:lnTo>
                                    <a:pt x="995" y="2562"/>
                                  </a:lnTo>
                                  <a:lnTo>
                                    <a:pt x="992" y="2562"/>
                                  </a:lnTo>
                                  <a:lnTo>
                                    <a:pt x="988" y="2560"/>
                                  </a:lnTo>
                                  <a:close/>
                                  <a:moveTo>
                                    <a:pt x="995" y="2560"/>
                                  </a:moveTo>
                                  <a:lnTo>
                                    <a:pt x="992" y="2562"/>
                                  </a:lnTo>
                                  <a:lnTo>
                                    <a:pt x="995" y="2562"/>
                                  </a:lnTo>
                                  <a:lnTo>
                                    <a:pt x="995" y="2560"/>
                                  </a:lnTo>
                                  <a:close/>
                                  <a:moveTo>
                                    <a:pt x="9" y="2569"/>
                                  </a:moveTo>
                                  <a:lnTo>
                                    <a:pt x="6" y="2569"/>
                                  </a:lnTo>
                                  <a:lnTo>
                                    <a:pt x="9" y="2571"/>
                                  </a:lnTo>
                                  <a:lnTo>
                                    <a:pt x="9" y="2569"/>
                                  </a:lnTo>
                                  <a:close/>
                                  <a:moveTo>
                                    <a:pt x="3" y="2560"/>
                                  </a:moveTo>
                                  <a:lnTo>
                                    <a:pt x="3" y="2564"/>
                                  </a:lnTo>
                                  <a:lnTo>
                                    <a:pt x="0" y="2566"/>
                                  </a:lnTo>
                                  <a:lnTo>
                                    <a:pt x="3" y="2567"/>
                                  </a:lnTo>
                                  <a:lnTo>
                                    <a:pt x="3" y="2571"/>
                                  </a:lnTo>
                                  <a:lnTo>
                                    <a:pt x="6" y="2569"/>
                                  </a:lnTo>
                                  <a:lnTo>
                                    <a:pt x="9" y="2569"/>
                                  </a:lnTo>
                                  <a:lnTo>
                                    <a:pt x="9" y="2567"/>
                                  </a:lnTo>
                                  <a:lnTo>
                                    <a:pt x="12" y="2566"/>
                                  </a:lnTo>
                                  <a:lnTo>
                                    <a:pt x="9" y="2564"/>
                                  </a:lnTo>
                                  <a:lnTo>
                                    <a:pt x="9" y="2562"/>
                                  </a:lnTo>
                                  <a:lnTo>
                                    <a:pt x="6" y="2562"/>
                                  </a:lnTo>
                                  <a:lnTo>
                                    <a:pt x="3" y="2560"/>
                                  </a:lnTo>
                                  <a:close/>
                                  <a:moveTo>
                                    <a:pt x="9" y="2560"/>
                                  </a:moveTo>
                                  <a:lnTo>
                                    <a:pt x="6" y="2562"/>
                                  </a:lnTo>
                                  <a:lnTo>
                                    <a:pt x="9" y="2562"/>
                                  </a:lnTo>
                                  <a:lnTo>
                                    <a:pt x="9" y="2560"/>
                                  </a:lnTo>
                                  <a:close/>
                                  <a:moveTo>
                                    <a:pt x="6908" y="2569"/>
                                  </a:moveTo>
                                  <a:lnTo>
                                    <a:pt x="6905" y="2569"/>
                                  </a:lnTo>
                                  <a:lnTo>
                                    <a:pt x="6908" y="2571"/>
                                  </a:lnTo>
                                  <a:lnTo>
                                    <a:pt x="6908" y="2569"/>
                                  </a:lnTo>
                                  <a:close/>
                                  <a:moveTo>
                                    <a:pt x="6902" y="2560"/>
                                  </a:moveTo>
                                  <a:lnTo>
                                    <a:pt x="6902" y="2564"/>
                                  </a:lnTo>
                                  <a:lnTo>
                                    <a:pt x="6899" y="2566"/>
                                  </a:lnTo>
                                  <a:lnTo>
                                    <a:pt x="6902" y="2567"/>
                                  </a:lnTo>
                                  <a:lnTo>
                                    <a:pt x="6902" y="2571"/>
                                  </a:lnTo>
                                  <a:lnTo>
                                    <a:pt x="6905" y="2569"/>
                                  </a:lnTo>
                                  <a:lnTo>
                                    <a:pt x="6908" y="2569"/>
                                  </a:lnTo>
                                  <a:lnTo>
                                    <a:pt x="6908" y="2567"/>
                                  </a:lnTo>
                                  <a:lnTo>
                                    <a:pt x="6911" y="2565"/>
                                  </a:lnTo>
                                  <a:lnTo>
                                    <a:pt x="6908" y="2564"/>
                                  </a:lnTo>
                                  <a:lnTo>
                                    <a:pt x="6908" y="2562"/>
                                  </a:lnTo>
                                  <a:lnTo>
                                    <a:pt x="6905" y="2562"/>
                                  </a:lnTo>
                                  <a:lnTo>
                                    <a:pt x="6902" y="2560"/>
                                  </a:lnTo>
                                  <a:close/>
                                  <a:moveTo>
                                    <a:pt x="6908" y="2560"/>
                                  </a:moveTo>
                                  <a:lnTo>
                                    <a:pt x="6905" y="2562"/>
                                  </a:lnTo>
                                  <a:lnTo>
                                    <a:pt x="6908" y="2562"/>
                                  </a:lnTo>
                                  <a:lnTo>
                                    <a:pt x="6908" y="2560"/>
                                  </a:lnTo>
                                  <a:close/>
                                  <a:moveTo>
                                    <a:pt x="5916" y="2560"/>
                                  </a:moveTo>
                                  <a:lnTo>
                                    <a:pt x="5916" y="2564"/>
                                  </a:lnTo>
                                  <a:lnTo>
                                    <a:pt x="5913" y="2566"/>
                                  </a:lnTo>
                                  <a:lnTo>
                                    <a:pt x="5916" y="2567"/>
                                  </a:lnTo>
                                  <a:lnTo>
                                    <a:pt x="5916" y="2571"/>
                                  </a:lnTo>
                                  <a:lnTo>
                                    <a:pt x="5920" y="2569"/>
                                  </a:lnTo>
                                  <a:lnTo>
                                    <a:pt x="5923" y="2569"/>
                                  </a:lnTo>
                                  <a:lnTo>
                                    <a:pt x="5923" y="2567"/>
                                  </a:lnTo>
                                  <a:lnTo>
                                    <a:pt x="5926" y="2566"/>
                                  </a:lnTo>
                                  <a:lnTo>
                                    <a:pt x="5923" y="2564"/>
                                  </a:lnTo>
                                  <a:lnTo>
                                    <a:pt x="5923" y="2562"/>
                                  </a:lnTo>
                                  <a:lnTo>
                                    <a:pt x="5920" y="2562"/>
                                  </a:lnTo>
                                  <a:lnTo>
                                    <a:pt x="5916" y="2560"/>
                                  </a:lnTo>
                                  <a:close/>
                                  <a:moveTo>
                                    <a:pt x="5923" y="2569"/>
                                  </a:moveTo>
                                  <a:lnTo>
                                    <a:pt x="5920" y="2569"/>
                                  </a:lnTo>
                                  <a:lnTo>
                                    <a:pt x="5923" y="2571"/>
                                  </a:lnTo>
                                  <a:lnTo>
                                    <a:pt x="5923" y="2569"/>
                                  </a:lnTo>
                                  <a:close/>
                                  <a:moveTo>
                                    <a:pt x="5923" y="2560"/>
                                  </a:moveTo>
                                  <a:lnTo>
                                    <a:pt x="5920" y="2562"/>
                                  </a:lnTo>
                                  <a:lnTo>
                                    <a:pt x="5923" y="2562"/>
                                  </a:lnTo>
                                  <a:lnTo>
                                    <a:pt x="5923" y="2560"/>
                                  </a:lnTo>
                                  <a:close/>
                                  <a:moveTo>
                                    <a:pt x="4962" y="2546"/>
                                  </a:moveTo>
                                  <a:lnTo>
                                    <a:pt x="4931" y="2564"/>
                                  </a:lnTo>
                                  <a:lnTo>
                                    <a:pt x="4931" y="2600"/>
                                  </a:lnTo>
                                  <a:lnTo>
                                    <a:pt x="4933" y="2600"/>
                                  </a:lnTo>
                                  <a:lnTo>
                                    <a:pt x="4935" y="2600"/>
                                  </a:lnTo>
                                  <a:lnTo>
                                    <a:pt x="4937" y="2600"/>
                                  </a:lnTo>
                                  <a:lnTo>
                                    <a:pt x="4937" y="2567"/>
                                  </a:lnTo>
                                  <a:lnTo>
                                    <a:pt x="4965" y="2551"/>
                                  </a:lnTo>
                                  <a:lnTo>
                                    <a:pt x="4964" y="2549"/>
                                  </a:lnTo>
                                  <a:lnTo>
                                    <a:pt x="4963" y="2548"/>
                                  </a:lnTo>
                                  <a:lnTo>
                                    <a:pt x="4962" y="2546"/>
                                  </a:lnTo>
                                  <a:close/>
                                  <a:moveTo>
                                    <a:pt x="3920" y="2546"/>
                                  </a:moveTo>
                                  <a:lnTo>
                                    <a:pt x="3919" y="2548"/>
                                  </a:lnTo>
                                  <a:lnTo>
                                    <a:pt x="3918" y="2549"/>
                                  </a:lnTo>
                                  <a:lnTo>
                                    <a:pt x="3917" y="2551"/>
                                  </a:lnTo>
                                  <a:lnTo>
                                    <a:pt x="3945" y="2567"/>
                                  </a:lnTo>
                                  <a:lnTo>
                                    <a:pt x="3945" y="2600"/>
                                  </a:lnTo>
                                  <a:lnTo>
                                    <a:pt x="3947" y="2600"/>
                                  </a:lnTo>
                                  <a:lnTo>
                                    <a:pt x="3949" y="2600"/>
                                  </a:lnTo>
                                  <a:lnTo>
                                    <a:pt x="3950" y="2600"/>
                                  </a:lnTo>
                                  <a:lnTo>
                                    <a:pt x="3951" y="2600"/>
                                  </a:lnTo>
                                  <a:lnTo>
                                    <a:pt x="3951" y="2567"/>
                                  </a:lnTo>
                                  <a:lnTo>
                                    <a:pt x="3960" y="2562"/>
                                  </a:lnTo>
                                  <a:lnTo>
                                    <a:pt x="3948" y="2562"/>
                                  </a:lnTo>
                                  <a:lnTo>
                                    <a:pt x="3920" y="2546"/>
                                  </a:lnTo>
                                  <a:close/>
                                  <a:moveTo>
                                    <a:pt x="3976" y="2546"/>
                                  </a:moveTo>
                                  <a:lnTo>
                                    <a:pt x="3948" y="2562"/>
                                  </a:lnTo>
                                  <a:lnTo>
                                    <a:pt x="3960" y="2562"/>
                                  </a:lnTo>
                                  <a:lnTo>
                                    <a:pt x="3979" y="2551"/>
                                  </a:lnTo>
                                  <a:lnTo>
                                    <a:pt x="3979" y="2549"/>
                                  </a:lnTo>
                                  <a:lnTo>
                                    <a:pt x="3978" y="2547"/>
                                  </a:lnTo>
                                  <a:lnTo>
                                    <a:pt x="3976" y="2546"/>
                                  </a:lnTo>
                                  <a:close/>
                                  <a:moveTo>
                                    <a:pt x="2935" y="2546"/>
                                  </a:moveTo>
                                  <a:lnTo>
                                    <a:pt x="2933" y="2548"/>
                                  </a:lnTo>
                                  <a:lnTo>
                                    <a:pt x="2932" y="2549"/>
                                  </a:lnTo>
                                  <a:lnTo>
                                    <a:pt x="2932" y="2551"/>
                                  </a:lnTo>
                                  <a:lnTo>
                                    <a:pt x="2960" y="2567"/>
                                  </a:lnTo>
                                  <a:lnTo>
                                    <a:pt x="2960" y="2600"/>
                                  </a:lnTo>
                                  <a:lnTo>
                                    <a:pt x="2962" y="2600"/>
                                  </a:lnTo>
                                  <a:lnTo>
                                    <a:pt x="2964" y="2600"/>
                                  </a:lnTo>
                                  <a:lnTo>
                                    <a:pt x="2965" y="2600"/>
                                  </a:lnTo>
                                  <a:lnTo>
                                    <a:pt x="2966" y="2600"/>
                                  </a:lnTo>
                                  <a:lnTo>
                                    <a:pt x="2966" y="2567"/>
                                  </a:lnTo>
                                  <a:lnTo>
                                    <a:pt x="2975" y="2562"/>
                                  </a:lnTo>
                                  <a:lnTo>
                                    <a:pt x="2963" y="2562"/>
                                  </a:lnTo>
                                  <a:lnTo>
                                    <a:pt x="2935" y="2546"/>
                                  </a:lnTo>
                                  <a:close/>
                                  <a:moveTo>
                                    <a:pt x="2991" y="2546"/>
                                  </a:moveTo>
                                  <a:lnTo>
                                    <a:pt x="2963" y="2562"/>
                                  </a:lnTo>
                                  <a:lnTo>
                                    <a:pt x="2975" y="2562"/>
                                  </a:lnTo>
                                  <a:lnTo>
                                    <a:pt x="2994" y="2551"/>
                                  </a:lnTo>
                                  <a:lnTo>
                                    <a:pt x="2993" y="2549"/>
                                  </a:lnTo>
                                  <a:lnTo>
                                    <a:pt x="2992" y="2547"/>
                                  </a:lnTo>
                                  <a:lnTo>
                                    <a:pt x="2991" y="2546"/>
                                  </a:lnTo>
                                  <a:close/>
                                  <a:moveTo>
                                    <a:pt x="2467" y="1707"/>
                                  </a:moveTo>
                                  <a:lnTo>
                                    <a:pt x="2467" y="1710"/>
                                  </a:lnTo>
                                  <a:lnTo>
                                    <a:pt x="2464" y="1712"/>
                                  </a:lnTo>
                                  <a:lnTo>
                                    <a:pt x="2467" y="1714"/>
                                  </a:lnTo>
                                  <a:lnTo>
                                    <a:pt x="2467" y="1717"/>
                                  </a:lnTo>
                                  <a:lnTo>
                                    <a:pt x="2470" y="1715"/>
                                  </a:lnTo>
                                  <a:lnTo>
                                    <a:pt x="2473" y="1715"/>
                                  </a:lnTo>
                                  <a:lnTo>
                                    <a:pt x="2473" y="1710"/>
                                  </a:lnTo>
                                  <a:lnTo>
                                    <a:pt x="2467" y="1707"/>
                                  </a:lnTo>
                                  <a:close/>
                                  <a:moveTo>
                                    <a:pt x="2473" y="1715"/>
                                  </a:moveTo>
                                  <a:lnTo>
                                    <a:pt x="2470" y="1715"/>
                                  </a:lnTo>
                                  <a:lnTo>
                                    <a:pt x="2473" y="1717"/>
                                  </a:lnTo>
                                  <a:lnTo>
                                    <a:pt x="2473" y="1715"/>
                                  </a:lnTo>
                                  <a:close/>
                                  <a:moveTo>
                                    <a:pt x="502" y="1715"/>
                                  </a:moveTo>
                                  <a:lnTo>
                                    <a:pt x="499" y="1715"/>
                                  </a:lnTo>
                                  <a:lnTo>
                                    <a:pt x="502" y="1717"/>
                                  </a:lnTo>
                                  <a:lnTo>
                                    <a:pt x="502" y="1715"/>
                                  </a:lnTo>
                                  <a:close/>
                                  <a:moveTo>
                                    <a:pt x="502" y="1707"/>
                                  </a:moveTo>
                                  <a:lnTo>
                                    <a:pt x="496" y="1710"/>
                                  </a:lnTo>
                                  <a:lnTo>
                                    <a:pt x="496" y="1717"/>
                                  </a:lnTo>
                                  <a:lnTo>
                                    <a:pt x="499" y="1715"/>
                                  </a:lnTo>
                                  <a:lnTo>
                                    <a:pt x="502" y="1715"/>
                                  </a:lnTo>
                                  <a:lnTo>
                                    <a:pt x="502" y="1714"/>
                                  </a:lnTo>
                                  <a:lnTo>
                                    <a:pt x="505" y="1712"/>
                                  </a:lnTo>
                                  <a:lnTo>
                                    <a:pt x="502" y="1710"/>
                                  </a:lnTo>
                                  <a:lnTo>
                                    <a:pt x="502" y="1707"/>
                                  </a:lnTo>
                                  <a:close/>
                                  <a:moveTo>
                                    <a:pt x="3459" y="1707"/>
                                  </a:moveTo>
                                  <a:lnTo>
                                    <a:pt x="3452" y="1710"/>
                                  </a:lnTo>
                                  <a:lnTo>
                                    <a:pt x="3452" y="1717"/>
                                  </a:lnTo>
                                  <a:lnTo>
                                    <a:pt x="3456" y="1715"/>
                                  </a:lnTo>
                                  <a:lnTo>
                                    <a:pt x="3459" y="1715"/>
                                  </a:lnTo>
                                  <a:lnTo>
                                    <a:pt x="3459" y="1714"/>
                                  </a:lnTo>
                                  <a:lnTo>
                                    <a:pt x="3462" y="1712"/>
                                  </a:lnTo>
                                  <a:lnTo>
                                    <a:pt x="3459" y="1710"/>
                                  </a:lnTo>
                                  <a:lnTo>
                                    <a:pt x="3459" y="1707"/>
                                  </a:lnTo>
                                  <a:close/>
                                  <a:moveTo>
                                    <a:pt x="3459" y="1715"/>
                                  </a:moveTo>
                                  <a:lnTo>
                                    <a:pt x="3456" y="1715"/>
                                  </a:lnTo>
                                  <a:lnTo>
                                    <a:pt x="3459" y="1717"/>
                                  </a:lnTo>
                                  <a:lnTo>
                                    <a:pt x="3459" y="1715"/>
                                  </a:lnTo>
                                  <a:close/>
                                  <a:moveTo>
                                    <a:pt x="6415" y="1707"/>
                                  </a:moveTo>
                                  <a:lnTo>
                                    <a:pt x="6409" y="1710"/>
                                  </a:lnTo>
                                  <a:lnTo>
                                    <a:pt x="6409" y="1717"/>
                                  </a:lnTo>
                                  <a:lnTo>
                                    <a:pt x="6412" y="1715"/>
                                  </a:lnTo>
                                  <a:lnTo>
                                    <a:pt x="6415" y="1715"/>
                                  </a:lnTo>
                                  <a:lnTo>
                                    <a:pt x="6415" y="1714"/>
                                  </a:lnTo>
                                  <a:lnTo>
                                    <a:pt x="6418" y="1712"/>
                                  </a:lnTo>
                                  <a:lnTo>
                                    <a:pt x="6415" y="1710"/>
                                  </a:lnTo>
                                  <a:lnTo>
                                    <a:pt x="6415" y="1707"/>
                                  </a:lnTo>
                                  <a:close/>
                                  <a:moveTo>
                                    <a:pt x="6415" y="1715"/>
                                  </a:moveTo>
                                  <a:lnTo>
                                    <a:pt x="6412" y="1715"/>
                                  </a:lnTo>
                                  <a:lnTo>
                                    <a:pt x="6415" y="1717"/>
                                  </a:lnTo>
                                  <a:lnTo>
                                    <a:pt x="6415" y="1715"/>
                                  </a:lnTo>
                                  <a:close/>
                                  <a:moveTo>
                                    <a:pt x="8381" y="1707"/>
                                  </a:moveTo>
                                  <a:lnTo>
                                    <a:pt x="8381" y="1710"/>
                                  </a:lnTo>
                                  <a:lnTo>
                                    <a:pt x="8378" y="1712"/>
                                  </a:lnTo>
                                  <a:lnTo>
                                    <a:pt x="8381" y="1714"/>
                                  </a:lnTo>
                                  <a:lnTo>
                                    <a:pt x="8381" y="1717"/>
                                  </a:lnTo>
                                  <a:lnTo>
                                    <a:pt x="8387" y="1714"/>
                                  </a:lnTo>
                                  <a:lnTo>
                                    <a:pt x="8387" y="1710"/>
                                  </a:lnTo>
                                  <a:lnTo>
                                    <a:pt x="8381" y="1707"/>
                                  </a:lnTo>
                                  <a:close/>
                                  <a:moveTo>
                                    <a:pt x="1487" y="1715"/>
                                  </a:moveTo>
                                  <a:lnTo>
                                    <a:pt x="1484" y="1715"/>
                                  </a:lnTo>
                                  <a:lnTo>
                                    <a:pt x="1487" y="1717"/>
                                  </a:lnTo>
                                  <a:lnTo>
                                    <a:pt x="1487" y="1715"/>
                                  </a:lnTo>
                                  <a:close/>
                                  <a:moveTo>
                                    <a:pt x="1481" y="1707"/>
                                  </a:moveTo>
                                  <a:lnTo>
                                    <a:pt x="1481" y="1710"/>
                                  </a:lnTo>
                                  <a:lnTo>
                                    <a:pt x="1478" y="1712"/>
                                  </a:lnTo>
                                  <a:lnTo>
                                    <a:pt x="1481" y="1714"/>
                                  </a:lnTo>
                                  <a:lnTo>
                                    <a:pt x="1481" y="1717"/>
                                  </a:lnTo>
                                  <a:lnTo>
                                    <a:pt x="1484" y="1715"/>
                                  </a:lnTo>
                                  <a:lnTo>
                                    <a:pt x="1487" y="1715"/>
                                  </a:lnTo>
                                  <a:lnTo>
                                    <a:pt x="1487" y="1714"/>
                                  </a:lnTo>
                                  <a:lnTo>
                                    <a:pt x="1490" y="1712"/>
                                  </a:lnTo>
                                  <a:lnTo>
                                    <a:pt x="1487" y="1710"/>
                                  </a:lnTo>
                                  <a:lnTo>
                                    <a:pt x="1487" y="1708"/>
                                  </a:lnTo>
                                  <a:lnTo>
                                    <a:pt x="1484" y="1708"/>
                                  </a:lnTo>
                                  <a:lnTo>
                                    <a:pt x="1481" y="1707"/>
                                  </a:lnTo>
                                  <a:close/>
                                  <a:moveTo>
                                    <a:pt x="1487" y="1707"/>
                                  </a:moveTo>
                                  <a:lnTo>
                                    <a:pt x="1484" y="1708"/>
                                  </a:lnTo>
                                  <a:lnTo>
                                    <a:pt x="1487" y="1708"/>
                                  </a:lnTo>
                                  <a:lnTo>
                                    <a:pt x="1487" y="1707"/>
                                  </a:lnTo>
                                  <a:close/>
                                  <a:moveTo>
                                    <a:pt x="4413" y="1692"/>
                                  </a:moveTo>
                                  <a:lnTo>
                                    <a:pt x="4412" y="1694"/>
                                  </a:lnTo>
                                  <a:lnTo>
                                    <a:pt x="4411" y="1696"/>
                                  </a:lnTo>
                                  <a:lnTo>
                                    <a:pt x="4410" y="1698"/>
                                  </a:lnTo>
                                  <a:lnTo>
                                    <a:pt x="4438" y="1714"/>
                                  </a:lnTo>
                                  <a:lnTo>
                                    <a:pt x="4438" y="1746"/>
                                  </a:lnTo>
                                  <a:lnTo>
                                    <a:pt x="4439" y="1746"/>
                                  </a:lnTo>
                                  <a:lnTo>
                                    <a:pt x="4440" y="1746"/>
                                  </a:lnTo>
                                  <a:lnTo>
                                    <a:pt x="4442" y="1746"/>
                                  </a:lnTo>
                                  <a:lnTo>
                                    <a:pt x="4444" y="1746"/>
                                  </a:lnTo>
                                  <a:lnTo>
                                    <a:pt x="4444" y="1710"/>
                                  </a:lnTo>
                                  <a:lnTo>
                                    <a:pt x="4413" y="1692"/>
                                  </a:lnTo>
                                  <a:close/>
                                  <a:moveTo>
                                    <a:pt x="7370" y="1692"/>
                                  </a:moveTo>
                                  <a:lnTo>
                                    <a:pt x="7369" y="1694"/>
                                  </a:lnTo>
                                  <a:lnTo>
                                    <a:pt x="7368" y="1696"/>
                                  </a:lnTo>
                                  <a:lnTo>
                                    <a:pt x="7367" y="1697"/>
                                  </a:lnTo>
                                  <a:lnTo>
                                    <a:pt x="7395" y="1714"/>
                                  </a:lnTo>
                                  <a:lnTo>
                                    <a:pt x="7395" y="1746"/>
                                  </a:lnTo>
                                  <a:lnTo>
                                    <a:pt x="7397" y="1746"/>
                                  </a:lnTo>
                                  <a:lnTo>
                                    <a:pt x="7399" y="1746"/>
                                  </a:lnTo>
                                  <a:lnTo>
                                    <a:pt x="7401" y="1746"/>
                                  </a:lnTo>
                                  <a:lnTo>
                                    <a:pt x="7401" y="1714"/>
                                  </a:lnTo>
                                  <a:lnTo>
                                    <a:pt x="7410" y="1708"/>
                                  </a:lnTo>
                                  <a:lnTo>
                                    <a:pt x="7398" y="1708"/>
                                  </a:lnTo>
                                  <a:lnTo>
                                    <a:pt x="7370" y="1692"/>
                                  </a:lnTo>
                                  <a:close/>
                                  <a:moveTo>
                                    <a:pt x="7426" y="1692"/>
                                  </a:moveTo>
                                  <a:lnTo>
                                    <a:pt x="7398" y="1708"/>
                                  </a:lnTo>
                                  <a:lnTo>
                                    <a:pt x="7410" y="1708"/>
                                  </a:lnTo>
                                  <a:lnTo>
                                    <a:pt x="7429" y="1698"/>
                                  </a:lnTo>
                                  <a:lnTo>
                                    <a:pt x="7428" y="1696"/>
                                  </a:lnTo>
                                  <a:lnTo>
                                    <a:pt x="7427" y="1694"/>
                                  </a:lnTo>
                                  <a:lnTo>
                                    <a:pt x="7426" y="1692"/>
                                  </a:lnTo>
                                  <a:close/>
                                  <a:moveTo>
                                    <a:pt x="994" y="853"/>
                                  </a:moveTo>
                                  <a:lnTo>
                                    <a:pt x="988" y="857"/>
                                  </a:lnTo>
                                  <a:lnTo>
                                    <a:pt x="988" y="864"/>
                                  </a:lnTo>
                                  <a:lnTo>
                                    <a:pt x="992" y="862"/>
                                  </a:lnTo>
                                  <a:lnTo>
                                    <a:pt x="994" y="862"/>
                                  </a:lnTo>
                                  <a:lnTo>
                                    <a:pt x="994" y="860"/>
                                  </a:lnTo>
                                  <a:lnTo>
                                    <a:pt x="997" y="858"/>
                                  </a:lnTo>
                                  <a:lnTo>
                                    <a:pt x="994" y="857"/>
                                  </a:lnTo>
                                  <a:lnTo>
                                    <a:pt x="994" y="853"/>
                                  </a:lnTo>
                                  <a:close/>
                                  <a:moveTo>
                                    <a:pt x="994" y="862"/>
                                  </a:moveTo>
                                  <a:lnTo>
                                    <a:pt x="992" y="862"/>
                                  </a:lnTo>
                                  <a:lnTo>
                                    <a:pt x="994" y="863"/>
                                  </a:lnTo>
                                  <a:lnTo>
                                    <a:pt x="994" y="862"/>
                                  </a:lnTo>
                                  <a:close/>
                                  <a:moveTo>
                                    <a:pt x="1974" y="853"/>
                                  </a:moveTo>
                                  <a:lnTo>
                                    <a:pt x="1974" y="857"/>
                                  </a:lnTo>
                                  <a:lnTo>
                                    <a:pt x="1971" y="858"/>
                                  </a:lnTo>
                                  <a:lnTo>
                                    <a:pt x="1974" y="860"/>
                                  </a:lnTo>
                                  <a:lnTo>
                                    <a:pt x="1974" y="864"/>
                                  </a:lnTo>
                                  <a:lnTo>
                                    <a:pt x="1977" y="862"/>
                                  </a:lnTo>
                                  <a:lnTo>
                                    <a:pt x="1980" y="862"/>
                                  </a:lnTo>
                                  <a:lnTo>
                                    <a:pt x="1980" y="860"/>
                                  </a:lnTo>
                                  <a:lnTo>
                                    <a:pt x="1983" y="858"/>
                                  </a:lnTo>
                                  <a:lnTo>
                                    <a:pt x="1980" y="857"/>
                                  </a:lnTo>
                                  <a:lnTo>
                                    <a:pt x="1980" y="855"/>
                                  </a:lnTo>
                                  <a:lnTo>
                                    <a:pt x="1977" y="855"/>
                                  </a:lnTo>
                                  <a:lnTo>
                                    <a:pt x="1974" y="853"/>
                                  </a:lnTo>
                                  <a:close/>
                                  <a:moveTo>
                                    <a:pt x="1980" y="862"/>
                                  </a:moveTo>
                                  <a:lnTo>
                                    <a:pt x="1977" y="862"/>
                                  </a:lnTo>
                                  <a:lnTo>
                                    <a:pt x="1980" y="864"/>
                                  </a:lnTo>
                                  <a:lnTo>
                                    <a:pt x="1980" y="862"/>
                                  </a:lnTo>
                                  <a:close/>
                                  <a:moveTo>
                                    <a:pt x="1980" y="853"/>
                                  </a:moveTo>
                                  <a:lnTo>
                                    <a:pt x="1977" y="855"/>
                                  </a:lnTo>
                                  <a:lnTo>
                                    <a:pt x="1980" y="855"/>
                                  </a:lnTo>
                                  <a:lnTo>
                                    <a:pt x="1980" y="853"/>
                                  </a:lnTo>
                                  <a:close/>
                                  <a:moveTo>
                                    <a:pt x="1487" y="8"/>
                                  </a:moveTo>
                                  <a:lnTo>
                                    <a:pt x="1484" y="8"/>
                                  </a:lnTo>
                                  <a:lnTo>
                                    <a:pt x="1487" y="10"/>
                                  </a:lnTo>
                                  <a:lnTo>
                                    <a:pt x="1487" y="8"/>
                                  </a:lnTo>
                                  <a:close/>
                                  <a:moveTo>
                                    <a:pt x="1487" y="0"/>
                                  </a:moveTo>
                                  <a:lnTo>
                                    <a:pt x="1481" y="3"/>
                                  </a:lnTo>
                                  <a:lnTo>
                                    <a:pt x="1481" y="10"/>
                                  </a:lnTo>
                                  <a:lnTo>
                                    <a:pt x="1484" y="8"/>
                                  </a:lnTo>
                                  <a:lnTo>
                                    <a:pt x="1487" y="8"/>
                                  </a:lnTo>
                                  <a:lnTo>
                                    <a:pt x="1487" y="7"/>
                                  </a:lnTo>
                                  <a:lnTo>
                                    <a:pt x="1490" y="5"/>
                                  </a:lnTo>
                                  <a:lnTo>
                                    <a:pt x="1487" y="3"/>
                                  </a:lnTo>
                                  <a:lnTo>
                                    <a:pt x="1487" y="0"/>
                                  </a:lnTo>
                                  <a:close/>
                                  <a:moveTo>
                                    <a:pt x="2467" y="0"/>
                                  </a:moveTo>
                                  <a:lnTo>
                                    <a:pt x="2467" y="3"/>
                                  </a:lnTo>
                                  <a:lnTo>
                                    <a:pt x="2464" y="5"/>
                                  </a:lnTo>
                                  <a:lnTo>
                                    <a:pt x="2467" y="7"/>
                                  </a:lnTo>
                                  <a:lnTo>
                                    <a:pt x="2467" y="10"/>
                                  </a:lnTo>
                                  <a:lnTo>
                                    <a:pt x="2473" y="7"/>
                                  </a:lnTo>
                                  <a:lnTo>
                                    <a:pt x="2473" y="3"/>
                                  </a:lnTo>
                                  <a:lnTo>
                                    <a:pt x="2467" y="0"/>
                                  </a:lnTo>
                                  <a:close/>
                                </a:path>
                              </a:pathLst>
                            </a:custGeom>
                            <a:solidFill>
                              <a:srgbClr val="C9C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10"/>
                          <wps:cNvSpPr>
                            <a:spLocks/>
                          </wps:cNvSpPr>
                          <wps:spPr bwMode="auto">
                            <a:xfrm>
                              <a:off x="196" y="6687"/>
                              <a:ext cx="10412" cy="5160"/>
                            </a:xfrm>
                            <a:custGeom>
                              <a:avLst/>
                              <a:gdLst>
                                <a:gd name="T0" fmla="+- 0 7124 197"/>
                                <a:gd name="T1" fmla="*/ T0 w 10412"/>
                                <a:gd name="T2" fmla="+- 0 11837 6687"/>
                                <a:gd name="T3" fmla="*/ 11837 h 5160"/>
                                <a:gd name="T4" fmla="+- 0 6637 197"/>
                                <a:gd name="T5" fmla="*/ T4 w 10412"/>
                                <a:gd name="T6" fmla="+- 0 10984 6687"/>
                                <a:gd name="T7" fmla="*/ 10984 h 5160"/>
                                <a:gd name="T8" fmla="+- 0 9588 197"/>
                                <a:gd name="T9" fmla="*/ T8 w 10412"/>
                                <a:gd name="T10" fmla="+- 0 10984 6687"/>
                                <a:gd name="T11" fmla="*/ 10984 h 5160"/>
                                <a:gd name="T12" fmla="+- 0 9594 197"/>
                                <a:gd name="T13" fmla="*/ T12 w 10412"/>
                                <a:gd name="T14" fmla="+- 0 10984 6687"/>
                                <a:gd name="T15" fmla="*/ 10984 h 5160"/>
                                <a:gd name="T16" fmla="+- 0 3647 197"/>
                                <a:gd name="T17" fmla="*/ T16 w 10412"/>
                                <a:gd name="T18" fmla="+- 0 11005 6687"/>
                                <a:gd name="T19" fmla="*/ 11005 h 5160"/>
                                <a:gd name="T20" fmla="+- 0 10575 197"/>
                                <a:gd name="T21" fmla="*/ T20 w 10412"/>
                                <a:gd name="T22" fmla="+- 0 10955 6687"/>
                                <a:gd name="T23" fmla="*/ 10955 h 5160"/>
                                <a:gd name="T24" fmla="+- 0 10580 197"/>
                                <a:gd name="T25" fmla="*/ T24 w 10412"/>
                                <a:gd name="T26" fmla="+- 0 10987 6687"/>
                                <a:gd name="T27" fmla="*/ 10987 h 5160"/>
                                <a:gd name="T28" fmla="+- 0 10589 197"/>
                                <a:gd name="T29" fmla="*/ T28 w 10412"/>
                                <a:gd name="T30" fmla="+- 0 10993 6687"/>
                                <a:gd name="T31" fmla="*/ 10993 h 5160"/>
                                <a:gd name="T32" fmla="+- 0 9095 197"/>
                                <a:gd name="T33" fmla="*/ T32 w 10412"/>
                                <a:gd name="T34" fmla="+- 0 10130 6687"/>
                                <a:gd name="T35" fmla="*/ 10130 h 5160"/>
                                <a:gd name="T36" fmla="+- 0 2202 197"/>
                                <a:gd name="T37" fmla="*/ T36 w 10412"/>
                                <a:gd name="T38" fmla="+- 0 10134 6687"/>
                                <a:gd name="T39" fmla="*/ 10134 h 5160"/>
                                <a:gd name="T40" fmla="+- 0 5153 197"/>
                                <a:gd name="T41" fmla="*/ T40 w 10412"/>
                                <a:gd name="T42" fmla="+- 0 10137 6687"/>
                                <a:gd name="T43" fmla="*/ 10137 h 5160"/>
                                <a:gd name="T44" fmla="+- 0 5156 197"/>
                                <a:gd name="T45" fmla="*/ T44 w 10412"/>
                                <a:gd name="T46" fmla="+- 0 10132 6687"/>
                                <a:gd name="T47" fmla="*/ 10132 h 5160"/>
                                <a:gd name="T48" fmla="+- 0 258 197"/>
                                <a:gd name="T49" fmla="*/ T48 w 10412"/>
                                <a:gd name="T50" fmla="+- 0 10152 6687"/>
                                <a:gd name="T51" fmla="*/ 10152 h 5160"/>
                                <a:gd name="T52" fmla="+- 0 4167 197"/>
                                <a:gd name="T53" fmla="*/ T52 w 10412"/>
                                <a:gd name="T54" fmla="+- 0 10134 6687"/>
                                <a:gd name="T55" fmla="*/ 10134 h 5160"/>
                                <a:gd name="T56" fmla="+- 0 7128 197"/>
                                <a:gd name="T57" fmla="*/ T56 w 10412"/>
                                <a:gd name="T58" fmla="+- 0 10101 6687"/>
                                <a:gd name="T59" fmla="*/ 10101 h 5160"/>
                                <a:gd name="T60" fmla="+- 0 7130 197"/>
                                <a:gd name="T61" fmla="*/ T60 w 10412"/>
                                <a:gd name="T62" fmla="+- 0 10137 6687"/>
                                <a:gd name="T63" fmla="*/ 10137 h 5160"/>
                                <a:gd name="T64" fmla="+- 0 8142 197"/>
                                <a:gd name="T65" fmla="*/ T64 w 10412"/>
                                <a:gd name="T66" fmla="+- 0 10154 6687"/>
                                <a:gd name="T67" fmla="*/ 10154 h 5160"/>
                                <a:gd name="T68" fmla="+- 0 2686 197"/>
                                <a:gd name="T69" fmla="*/ T68 w 10412"/>
                                <a:gd name="T70" fmla="+- 0 9282 6687"/>
                                <a:gd name="T71" fmla="*/ 9282 h 5160"/>
                                <a:gd name="T72" fmla="+- 0 2692 197"/>
                                <a:gd name="T73" fmla="*/ T72 w 10412"/>
                                <a:gd name="T74" fmla="+- 0 9278 6687"/>
                                <a:gd name="T75" fmla="*/ 9278 h 5160"/>
                                <a:gd name="T76" fmla="+- 0 2695 197"/>
                                <a:gd name="T77" fmla="*/ T76 w 10412"/>
                                <a:gd name="T78" fmla="+- 0 9277 6687"/>
                                <a:gd name="T79" fmla="*/ 9277 h 5160"/>
                                <a:gd name="T80" fmla="+- 0 4669 197"/>
                                <a:gd name="T81" fmla="*/ T80 w 10412"/>
                                <a:gd name="T82" fmla="+- 0 9282 6687"/>
                                <a:gd name="T83" fmla="*/ 9282 h 5160"/>
                                <a:gd name="T84" fmla="+- 0 4666 197"/>
                                <a:gd name="T85" fmla="*/ T84 w 10412"/>
                                <a:gd name="T86" fmla="+- 0 9277 6687"/>
                                <a:gd name="T87" fmla="*/ 9277 h 5160"/>
                                <a:gd name="T88" fmla="+- 0 3678 197"/>
                                <a:gd name="T89" fmla="*/ T88 w 10412"/>
                                <a:gd name="T90" fmla="+- 0 9285 6687"/>
                                <a:gd name="T91" fmla="*/ 9285 h 5160"/>
                                <a:gd name="T92" fmla="+- 0 3678 197"/>
                                <a:gd name="T93" fmla="*/ T92 w 10412"/>
                                <a:gd name="T94" fmla="+- 0 9285 6687"/>
                                <a:gd name="T95" fmla="*/ 9285 h 5160"/>
                                <a:gd name="T96" fmla="+- 0 5643 197"/>
                                <a:gd name="T97" fmla="*/ T96 w 10412"/>
                                <a:gd name="T98" fmla="+- 0 9282 6687"/>
                                <a:gd name="T99" fmla="*/ 9282 h 5160"/>
                                <a:gd name="T100" fmla="+- 0 5649 197"/>
                                <a:gd name="T101" fmla="*/ T100 w 10412"/>
                                <a:gd name="T102" fmla="+- 0 9278 6687"/>
                                <a:gd name="T103" fmla="*/ 9278 h 5160"/>
                                <a:gd name="T104" fmla="+- 0 5652 197"/>
                                <a:gd name="T105" fmla="*/ T104 w 10412"/>
                                <a:gd name="T106" fmla="+- 0 9277 6687"/>
                                <a:gd name="T107" fmla="*/ 9277 h 5160"/>
                                <a:gd name="T108" fmla="+- 0 720 197"/>
                                <a:gd name="T109" fmla="*/ T108 w 10412"/>
                                <a:gd name="T110" fmla="+- 0 9248 6687"/>
                                <a:gd name="T111" fmla="*/ 9248 h 5160"/>
                                <a:gd name="T112" fmla="+- 0 724 197"/>
                                <a:gd name="T113" fmla="*/ T112 w 10412"/>
                                <a:gd name="T114" fmla="+- 0 9280 6687"/>
                                <a:gd name="T115" fmla="*/ 9280 h 5160"/>
                                <a:gd name="T116" fmla="+- 0 1718 197"/>
                                <a:gd name="T117" fmla="*/ T116 w 10412"/>
                                <a:gd name="T118" fmla="+- 0 9285 6687"/>
                                <a:gd name="T119" fmla="*/ 9285 h 5160"/>
                                <a:gd name="T120" fmla="+- 0 1706 197"/>
                                <a:gd name="T121" fmla="*/ T120 w 10412"/>
                                <a:gd name="T122" fmla="+- 0 9285 6687"/>
                                <a:gd name="T123" fmla="*/ 9285 h 5160"/>
                                <a:gd name="T124" fmla="+- 0 6664 197"/>
                                <a:gd name="T125" fmla="*/ T124 w 10412"/>
                                <a:gd name="T126" fmla="+- 0 9300 6687"/>
                                <a:gd name="T127" fmla="*/ 9300 h 5160"/>
                                <a:gd name="T128" fmla="+- 0 6604 197"/>
                                <a:gd name="T129" fmla="*/ T128 w 10412"/>
                                <a:gd name="T130" fmla="+- 0 9298 6687"/>
                                <a:gd name="T131" fmla="*/ 9298 h 5160"/>
                                <a:gd name="T132" fmla="+- 0 7632 197"/>
                                <a:gd name="T133" fmla="*/ T132 w 10412"/>
                                <a:gd name="T134" fmla="+- 0 9285 6687"/>
                                <a:gd name="T135" fmla="*/ 9285 h 5160"/>
                                <a:gd name="T136" fmla="+- 0 7617 197"/>
                                <a:gd name="T137" fmla="*/ T136 w 10412"/>
                                <a:gd name="T138" fmla="+- 0 9248 6687"/>
                                <a:gd name="T139" fmla="*/ 9248 h 5160"/>
                                <a:gd name="T140" fmla="+- 0 7623 197"/>
                                <a:gd name="T141" fmla="*/ T140 w 10412"/>
                                <a:gd name="T142" fmla="+- 0 9248 6687"/>
                                <a:gd name="T143" fmla="*/ 9248 h 5160"/>
                                <a:gd name="T144" fmla="+- 0 8618 197"/>
                                <a:gd name="T145" fmla="*/ T144 w 10412"/>
                                <a:gd name="T146" fmla="+- 0 9285 6687"/>
                                <a:gd name="T147" fmla="*/ 9285 h 5160"/>
                                <a:gd name="T148" fmla="+- 0 8606 197"/>
                                <a:gd name="T149" fmla="*/ T148 w 10412"/>
                                <a:gd name="T150" fmla="+- 0 9285 6687"/>
                                <a:gd name="T151" fmla="*/ 9285 h 5160"/>
                                <a:gd name="T152" fmla="+- 0 3182 197"/>
                                <a:gd name="T153" fmla="*/ T152 w 10412"/>
                                <a:gd name="T154" fmla="+- 0 8430 6687"/>
                                <a:gd name="T155" fmla="*/ 8430 h 5160"/>
                                <a:gd name="T156" fmla="+- 0 3188 197"/>
                                <a:gd name="T157" fmla="*/ T156 w 10412"/>
                                <a:gd name="T158" fmla="+- 0 8423 6687"/>
                                <a:gd name="T159" fmla="*/ 8423 h 5160"/>
                                <a:gd name="T160" fmla="+- 0 5159 197"/>
                                <a:gd name="T161" fmla="*/ T160 w 10412"/>
                                <a:gd name="T162" fmla="+- 0 8423 6687"/>
                                <a:gd name="T163" fmla="*/ 8423 h 5160"/>
                                <a:gd name="T164" fmla="+- 0 7124 197"/>
                                <a:gd name="T165" fmla="*/ T164 w 10412"/>
                                <a:gd name="T166" fmla="+- 0 8423 6687"/>
                                <a:gd name="T167" fmla="*/ 8423 h 5160"/>
                                <a:gd name="T168" fmla="+- 0 7130 197"/>
                                <a:gd name="T169" fmla="*/ T168 w 10412"/>
                                <a:gd name="T170" fmla="+- 0 8427 6687"/>
                                <a:gd name="T171" fmla="*/ 8427 h 5160"/>
                                <a:gd name="T172" fmla="+- 0 8110 197"/>
                                <a:gd name="T173" fmla="*/ T172 w 10412"/>
                                <a:gd name="T174" fmla="+- 0 8427 6687"/>
                                <a:gd name="T175" fmla="*/ 8427 h 5160"/>
                                <a:gd name="T176" fmla="+- 0 8113 197"/>
                                <a:gd name="T177" fmla="*/ T176 w 10412"/>
                                <a:gd name="T178" fmla="+- 0 8425 6687"/>
                                <a:gd name="T179" fmla="*/ 8425 h 5160"/>
                                <a:gd name="T180" fmla="+- 0 4173 197"/>
                                <a:gd name="T181" fmla="*/ T180 w 10412"/>
                                <a:gd name="T182" fmla="+- 0 8432 6687"/>
                                <a:gd name="T183" fmla="*/ 8432 h 5160"/>
                                <a:gd name="T184" fmla="+- 0 4173 197"/>
                                <a:gd name="T185" fmla="*/ T184 w 10412"/>
                                <a:gd name="T186" fmla="+- 0 8434 6687"/>
                                <a:gd name="T187" fmla="*/ 8434 h 5160"/>
                                <a:gd name="T188" fmla="+- 0 257 197"/>
                                <a:gd name="T189" fmla="*/ T188 w 10412"/>
                                <a:gd name="T190" fmla="+- 0 8446 6687"/>
                                <a:gd name="T191" fmla="*/ 8446 h 5160"/>
                                <a:gd name="T192" fmla="+- 0 198 197"/>
                                <a:gd name="T193" fmla="*/ T192 w 10412"/>
                                <a:gd name="T194" fmla="+- 0 8445 6687"/>
                                <a:gd name="T195" fmla="*/ 8445 h 5160"/>
                                <a:gd name="T196" fmla="+- 0 1213 197"/>
                                <a:gd name="T197" fmla="*/ T196 w 10412"/>
                                <a:gd name="T198" fmla="+- 0 8432 6687"/>
                                <a:gd name="T199" fmla="*/ 8432 h 5160"/>
                                <a:gd name="T200" fmla="+- 0 1210 197"/>
                                <a:gd name="T201" fmla="*/ T200 w 10412"/>
                                <a:gd name="T202" fmla="+- 0 8427 6687"/>
                                <a:gd name="T203" fmla="*/ 8427 h 5160"/>
                                <a:gd name="T204" fmla="+- 0 1215 197"/>
                                <a:gd name="T205" fmla="*/ T204 w 10412"/>
                                <a:gd name="T206" fmla="+- 0 8394 6687"/>
                                <a:gd name="T207" fmla="*/ 8394 h 5160"/>
                                <a:gd name="T208" fmla="+- 0 2199 197"/>
                                <a:gd name="T209" fmla="*/ T208 w 10412"/>
                                <a:gd name="T210" fmla="+- 0 8432 6687"/>
                                <a:gd name="T211" fmla="*/ 8432 h 5160"/>
                                <a:gd name="T212" fmla="+- 0 2229 197"/>
                                <a:gd name="T213" fmla="*/ T212 w 10412"/>
                                <a:gd name="T214" fmla="+- 0 8445 6687"/>
                                <a:gd name="T215" fmla="*/ 8445 h 5160"/>
                                <a:gd name="T216" fmla="+- 0 4666 197"/>
                                <a:gd name="T217" fmla="*/ T216 w 10412"/>
                                <a:gd name="T218" fmla="+- 0 7573 6687"/>
                                <a:gd name="T219" fmla="*/ 7573 h 5160"/>
                                <a:gd name="T220" fmla="+- 0 2721 197"/>
                                <a:gd name="T221" fmla="*/ T220 w 10412"/>
                                <a:gd name="T222" fmla="+- 0 7593 6687"/>
                                <a:gd name="T223" fmla="*/ 7593 h 5160"/>
                                <a:gd name="T224" fmla="+- 0 2692 197"/>
                                <a:gd name="T225" fmla="*/ T224 w 10412"/>
                                <a:gd name="T226" fmla="+- 0 7578 6687"/>
                                <a:gd name="T227" fmla="*/ 7578 h 5160"/>
                                <a:gd name="T228" fmla="+- 0 7617 197"/>
                                <a:gd name="T229" fmla="*/ T228 w 10412"/>
                                <a:gd name="T230" fmla="+- 0 7577 6687"/>
                                <a:gd name="T231" fmla="*/ 7577 h 5160"/>
                                <a:gd name="T232" fmla="+- 0 749 197"/>
                                <a:gd name="T233" fmla="*/ T232 w 10412"/>
                                <a:gd name="T234" fmla="+- 0 7595 6687"/>
                                <a:gd name="T235" fmla="*/ 7595 h 5160"/>
                                <a:gd name="T236" fmla="+- 0 690 197"/>
                                <a:gd name="T237" fmla="*/ T236 w 10412"/>
                                <a:gd name="T238" fmla="+- 0 7589 6687"/>
                                <a:gd name="T239" fmla="*/ 7589 h 5160"/>
                                <a:gd name="T240" fmla="+- 0 1215 197"/>
                                <a:gd name="T241" fmla="*/ T240 w 10412"/>
                                <a:gd name="T242" fmla="+- 0 6687 6687"/>
                                <a:gd name="T243" fmla="*/ 6687 h 5160"/>
                                <a:gd name="T244" fmla="+- 0 1216 197"/>
                                <a:gd name="T245" fmla="*/ T244 w 10412"/>
                                <a:gd name="T246" fmla="+- 0 6723 6687"/>
                                <a:gd name="T247" fmla="*/ 6723 h 5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412" h="5160">
                                  <a:moveTo>
                                    <a:pt x="6927" y="5150"/>
                                  </a:moveTo>
                                  <a:lnTo>
                                    <a:pt x="6927" y="5154"/>
                                  </a:lnTo>
                                  <a:lnTo>
                                    <a:pt x="6924" y="5156"/>
                                  </a:lnTo>
                                  <a:lnTo>
                                    <a:pt x="6930" y="5159"/>
                                  </a:lnTo>
                                  <a:lnTo>
                                    <a:pt x="6936" y="5156"/>
                                  </a:lnTo>
                                  <a:lnTo>
                                    <a:pt x="6933" y="5154"/>
                                  </a:lnTo>
                                  <a:lnTo>
                                    <a:pt x="6933" y="5152"/>
                                  </a:lnTo>
                                  <a:lnTo>
                                    <a:pt x="6930" y="5152"/>
                                  </a:lnTo>
                                  <a:lnTo>
                                    <a:pt x="6927" y="5150"/>
                                  </a:lnTo>
                                  <a:close/>
                                  <a:moveTo>
                                    <a:pt x="6933" y="5150"/>
                                  </a:moveTo>
                                  <a:lnTo>
                                    <a:pt x="6930" y="5152"/>
                                  </a:lnTo>
                                  <a:lnTo>
                                    <a:pt x="6933" y="5152"/>
                                  </a:lnTo>
                                  <a:lnTo>
                                    <a:pt x="6933" y="5150"/>
                                  </a:lnTo>
                                  <a:close/>
                                  <a:moveTo>
                                    <a:pt x="6440" y="4306"/>
                                  </a:moveTo>
                                  <a:lnTo>
                                    <a:pt x="6437" y="4306"/>
                                  </a:lnTo>
                                  <a:lnTo>
                                    <a:pt x="6440" y="4307"/>
                                  </a:lnTo>
                                  <a:lnTo>
                                    <a:pt x="6440" y="4306"/>
                                  </a:lnTo>
                                  <a:close/>
                                  <a:moveTo>
                                    <a:pt x="6440" y="4297"/>
                                  </a:moveTo>
                                  <a:lnTo>
                                    <a:pt x="6434" y="4300"/>
                                  </a:lnTo>
                                  <a:lnTo>
                                    <a:pt x="6434" y="4307"/>
                                  </a:lnTo>
                                  <a:lnTo>
                                    <a:pt x="6437" y="4306"/>
                                  </a:lnTo>
                                  <a:lnTo>
                                    <a:pt x="6440" y="4306"/>
                                  </a:lnTo>
                                  <a:lnTo>
                                    <a:pt x="6440" y="4304"/>
                                  </a:lnTo>
                                  <a:lnTo>
                                    <a:pt x="6443" y="4302"/>
                                  </a:lnTo>
                                  <a:lnTo>
                                    <a:pt x="6440" y="4300"/>
                                  </a:lnTo>
                                  <a:lnTo>
                                    <a:pt x="6440" y="4297"/>
                                  </a:lnTo>
                                  <a:close/>
                                  <a:moveTo>
                                    <a:pt x="9391" y="4297"/>
                                  </a:moveTo>
                                  <a:lnTo>
                                    <a:pt x="9391" y="4304"/>
                                  </a:lnTo>
                                  <a:lnTo>
                                    <a:pt x="9397" y="4307"/>
                                  </a:lnTo>
                                  <a:lnTo>
                                    <a:pt x="9397" y="4304"/>
                                  </a:lnTo>
                                  <a:lnTo>
                                    <a:pt x="9400" y="4302"/>
                                  </a:lnTo>
                                  <a:lnTo>
                                    <a:pt x="9397" y="4300"/>
                                  </a:lnTo>
                                  <a:lnTo>
                                    <a:pt x="9397" y="4299"/>
                                  </a:lnTo>
                                  <a:lnTo>
                                    <a:pt x="9394" y="4299"/>
                                  </a:lnTo>
                                  <a:lnTo>
                                    <a:pt x="9391" y="4297"/>
                                  </a:lnTo>
                                  <a:close/>
                                  <a:moveTo>
                                    <a:pt x="9397" y="4297"/>
                                  </a:moveTo>
                                  <a:lnTo>
                                    <a:pt x="9394" y="4299"/>
                                  </a:lnTo>
                                  <a:lnTo>
                                    <a:pt x="9397" y="4299"/>
                                  </a:lnTo>
                                  <a:lnTo>
                                    <a:pt x="9397" y="4297"/>
                                  </a:lnTo>
                                  <a:close/>
                                  <a:moveTo>
                                    <a:pt x="3482" y="4268"/>
                                  </a:moveTo>
                                  <a:lnTo>
                                    <a:pt x="3478" y="4268"/>
                                  </a:lnTo>
                                  <a:lnTo>
                                    <a:pt x="3477" y="4268"/>
                                  </a:lnTo>
                                  <a:lnTo>
                                    <a:pt x="3477" y="4300"/>
                                  </a:lnTo>
                                  <a:lnTo>
                                    <a:pt x="3449" y="4317"/>
                                  </a:lnTo>
                                  <a:lnTo>
                                    <a:pt x="3450" y="4318"/>
                                  </a:lnTo>
                                  <a:lnTo>
                                    <a:pt x="3451" y="4320"/>
                                  </a:lnTo>
                                  <a:lnTo>
                                    <a:pt x="3452" y="4322"/>
                                  </a:lnTo>
                                  <a:lnTo>
                                    <a:pt x="3484" y="4304"/>
                                  </a:lnTo>
                                  <a:lnTo>
                                    <a:pt x="3484" y="4268"/>
                                  </a:lnTo>
                                  <a:lnTo>
                                    <a:pt x="3483" y="4268"/>
                                  </a:lnTo>
                                  <a:lnTo>
                                    <a:pt x="3482" y="4268"/>
                                  </a:lnTo>
                                  <a:close/>
                                  <a:moveTo>
                                    <a:pt x="10381" y="4268"/>
                                  </a:moveTo>
                                  <a:lnTo>
                                    <a:pt x="10379" y="4268"/>
                                  </a:lnTo>
                                  <a:lnTo>
                                    <a:pt x="10378" y="4268"/>
                                  </a:lnTo>
                                  <a:lnTo>
                                    <a:pt x="10377" y="4268"/>
                                  </a:lnTo>
                                  <a:lnTo>
                                    <a:pt x="10377" y="4300"/>
                                  </a:lnTo>
                                  <a:lnTo>
                                    <a:pt x="10349" y="4317"/>
                                  </a:lnTo>
                                  <a:lnTo>
                                    <a:pt x="10350" y="4318"/>
                                  </a:lnTo>
                                  <a:lnTo>
                                    <a:pt x="10351" y="4320"/>
                                  </a:lnTo>
                                  <a:lnTo>
                                    <a:pt x="10352" y="4322"/>
                                  </a:lnTo>
                                  <a:lnTo>
                                    <a:pt x="10380" y="4306"/>
                                  </a:lnTo>
                                  <a:lnTo>
                                    <a:pt x="10392" y="4306"/>
                                  </a:lnTo>
                                  <a:lnTo>
                                    <a:pt x="10383" y="4300"/>
                                  </a:lnTo>
                                  <a:lnTo>
                                    <a:pt x="10383" y="4268"/>
                                  </a:lnTo>
                                  <a:lnTo>
                                    <a:pt x="10381" y="4268"/>
                                  </a:lnTo>
                                  <a:close/>
                                  <a:moveTo>
                                    <a:pt x="10392" y="4306"/>
                                  </a:moveTo>
                                  <a:lnTo>
                                    <a:pt x="10380" y="4306"/>
                                  </a:lnTo>
                                  <a:lnTo>
                                    <a:pt x="10408" y="4322"/>
                                  </a:lnTo>
                                  <a:lnTo>
                                    <a:pt x="10409" y="4320"/>
                                  </a:lnTo>
                                  <a:lnTo>
                                    <a:pt x="10410" y="4318"/>
                                  </a:lnTo>
                                  <a:lnTo>
                                    <a:pt x="10411" y="4317"/>
                                  </a:lnTo>
                                  <a:lnTo>
                                    <a:pt x="10392" y="4306"/>
                                  </a:lnTo>
                                  <a:close/>
                                  <a:moveTo>
                                    <a:pt x="8898" y="3443"/>
                                  </a:moveTo>
                                  <a:lnTo>
                                    <a:pt x="8898" y="3447"/>
                                  </a:lnTo>
                                  <a:lnTo>
                                    <a:pt x="8895" y="3449"/>
                                  </a:lnTo>
                                  <a:lnTo>
                                    <a:pt x="8898" y="3450"/>
                                  </a:lnTo>
                                  <a:lnTo>
                                    <a:pt x="8898" y="3454"/>
                                  </a:lnTo>
                                  <a:lnTo>
                                    <a:pt x="8901" y="3452"/>
                                  </a:lnTo>
                                  <a:lnTo>
                                    <a:pt x="8904" y="3452"/>
                                  </a:lnTo>
                                  <a:lnTo>
                                    <a:pt x="8904" y="3447"/>
                                  </a:lnTo>
                                  <a:lnTo>
                                    <a:pt x="8898" y="3443"/>
                                  </a:lnTo>
                                  <a:close/>
                                  <a:moveTo>
                                    <a:pt x="8904" y="3452"/>
                                  </a:moveTo>
                                  <a:lnTo>
                                    <a:pt x="8901" y="3452"/>
                                  </a:lnTo>
                                  <a:lnTo>
                                    <a:pt x="8904" y="3454"/>
                                  </a:lnTo>
                                  <a:lnTo>
                                    <a:pt x="8904" y="3452"/>
                                  </a:lnTo>
                                  <a:close/>
                                  <a:moveTo>
                                    <a:pt x="1999" y="3443"/>
                                  </a:moveTo>
                                  <a:lnTo>
                                    <a:pt x="1999" y="3450"/>
                                  </a:lnTo>
                                  <a:lnTo>
                                    <a:pt x="2002" y="3452"/>
                                  </a:lnTo>
                                  <a:lnTo>
                                    <a:pt x="2008" y="3449"/>
                                  </a:lnTo>
                                  <a:lnTo>
                                    <a:pt x="2005" y="3447"/>
                                  </a:lnTo>
                                  <a:lnTo>
                                    <a:pt x="2005" y="3445"/>
                                  </a:lnTo>
                                  <a:lnTo>
                                    <a:pt x="2002" y="3445"/>
                                  </a:lnTo>
                                  <a:lnTo>
                                    <a:pt x="1999" y="3443"/>
                                  </a:lnTo>
                                  <a:close/>
                                  <a:moveTo>
                                    <a:pt x="2005" y="3443"/>
                                  </a:moveTo>
                                  <a:lnTo>
                                    <a:pt x="2002" y="3445"/>
                                  </a:lnTo>
                                  <a:lnTo>
                                    <a:pt x="2005" y="3445"/>
                                  </a:lnTo>
                                  <a:lnTo>
                                    <a:pt x="2005" y="3443"/>
                                  </a:lnTo>
                                  <a:close/>
                                  <a:moveTo>
                                    <a:pt x="4956" y="3443"/>
                                  </a:moveTo>
                                  <a:lnTo>
                                    <a:pt x="4956" y="3450"/>
                                  </a:lnTo>
                                  <a:lnTo>
                                    <a:pt x="4962" y="3454"/>
                                  </a:lnTo>
                                  <a:lnTo>
                                    <a:pt x="4962" y="3450"/>
                                  </a:lnTo>
                                  <a:lnTo>
                                    <a:pt x="4965" y="3449"/>
                                  </a:lnTo>
                                  <a:lnTo>
                                    <a:pt x="4962" y="3447"/>
                                  </a:lnTo>
                                  <a:lnTo>
                                    <a:pt x="4962" y="3445"/>
                                  </a:lnTo>
                                  <a:lnTo>
                                    <a:pt x="4959" y="3445"/>
                                  </a:lnTo>
                                  <a:lnTo>
                                    <a:pt x="4956" y="3443"/>
                                  </a:lnTo>
                                  <a:close/>
                                  <a:moveTo>
                                    <a:pt x="4962" y="3443"/>
                                  </a:moveTo>
                                  <a:lnTo>
                                    <a:pt x="4959" y="3445"/>
                                  </a:lnTo>
                                  <a:lnTo>
                                    <a:pt x="4962" y="3445"/>
                                  </a:lnTo>
                                  <a:lnTo>
                                    <a:pt x="4962" y="3443"/>
                                  </a:lnTo>
                                  <a:close/>
                                  <a:moveTo>
                                    <a:pt x="32" y="3414"/>
                                  </a:moveTo>
                                  <a:lnTo>
                                    <a:pt x="29" y="3414"/>
                                  </a:lnTo>
                                  <a:lnTo>
                                    <a:pt x="28" y="3414"/>
                                  </a:lnTo>
                                  <a:lnTo>
                                    <a:pt x="28" y="3450"/>
                                  </a:lnTo>
                                  <a:lnTo>
                                    <a:pt x="59" y="3468"/>
                                  </a:lnTo>
                                  <a:lnTo>
                                    <a:pt x="60" y="3467"/>
                                  </a:lnTo>
                                  <a:lnTo>
                                    <a:pt x="61" y="3465"/>
                                  </a:lnTo>
                                  <a:lnTo>
                                    <a:pt x="62" y="3463"/>
                                  </a:lnTo>
                                  <a:lnTo>
                                    <a:pt x="34" y="3447"/>
                                  </a:lnTo>
                                  <a:lnTo>
                                    <a:pt x="34" y="3414"/>
                                  </a:lnTo>
                                  <a:lnTo>
                                    <a:pt x="33" y="3414"/>
                                  </a:lnTo>
                                  <a:lnTo>
                                    <a:pt x="32" y="3414"/>
                                  </a:lnTo>
                                  <a:close/>
                                  <a:moveTo>
                                    <a:pt x="3974" y="3414"/>
                                  </a:moveTo>
                                  <a:lnTo>
                                    <a:pt x="3971" y="3414"/>
                                  </a:lnTo>
                                  <a:lnTo>
                                    <a:pt x="3970" y="3414"/>
                                  </a:lnTo>
                                  <a:lnTo>
                                    <a:pt x="3970" y="3447"/>
                                  </a:lnTo>
                                  <a:lnTo>
                                    <a:pt x="3942" y="3463"/>
                                  </a:lnTo>
                                  <a:lnTo>
                                    <a:pt x="3943" y="3465"/>
                                  </a:lnTo>
                                  <a:lnTo>
                                    <a:pt x="3944" y="3467"/>
                                  </a:lnTo>
                                  <a:lnTo>
                                    <a:pt x="3945" y="3468"/>
                                  </a:lnTo>
                                  <a:lnTo>
                                    <a:pt x="3976" y="3450"/>
                                  </a:lnTo>
                                  <a:lnTo>
                                    <a:pt x="3976" y="3414"/>
                                  </a:lnTo>
                                  <a:lnTo>
                                    <a:pt x="3975" y="3414"/>
                                  </a:lnTo>
                                  <a:lnTo>
                                    <a:pt x="3974" y="3414"/>
                                  </a:lnTo>
                                  <a:close/>
                                  <a:moveTo>
                                    <a:pt x="6931" y="3414"/>
                                  </a:moveTo>
                                  <a:lnTo>
                                    <a:pt x="6929" y="3414"/>
                                  </a:lnTo>
                                  <a:lnTo>
                                    <a:pt x="6928" y="3414"/>
                                  </a:lnTo>
                                  <a:lnTo>
                                    <a:pt x="6927" y="3414"/>
                                  </a:lnTo>
                                  <a:lnTo>
                                    <a:pt x="6927" y="3447"/>
                                  </a:lnTo>
                                  <a:lnTo>
                                    <a:pt x="6899" y="3463"/>
                                  </a:lnTo>
                                  <a:lnTo>
                                    <a:pt x="6900" y="3465"/>
                                  </a:lnTo>
                                  <a:lnTo>
                                    <a:pt x="6901" y="3467"/>
                                  </a:lnTo>
                                  <a:lnTo>
                                    <a:pt x="6902" y="3468"/>
                                  </a:lnTo>
                                  <a:lnTo>
                                    <a:pt x="6933" y="3450"/>
                                  </a:lnTo>
                                  <a:lnTo>
                                    <a:pt x="6933" y="3414"/>
                                  </a:lnTo>
                                  <a:lnTo>
                                    <a:pt x="6932" y="3414"/>
                                  </a:lnTo>
                                  <a:lnTo>
                                    <a:pt x="6931" y="3414"/>
                                  </a:lnTo>
                                  <a:close/>
                                  <a:moveTo>
                                    <a:pt x="7917" y="3414"/>
                                  </a:moveTo>
                                  <a:lnTo>
                                    <a:pt x="7914" y="3414"/>
                                  </a:lnTo>
                                  <a:lnTo>
                                    <a:pt x="7913" y="3414"/>
                                  </a:lnTo>
                                  <a:lnTo>
                                    <a:pt x="7913" y="3450"/>
                                  </a:lnTo>
                                  <a:lnTo>
                                    <a:pt x="7944" y="3468"/>
                                  </a:lnTo>
                                  <a:lnTo>
                                    <a:pt x="7945" y="3467"/>
                                  </a:lnTo>
                                  <a:lnTo>
                                    <a:pt x="7946" y="3465"/>
                                  </a:lnTo>
                                  <a:lnTo>
                                    <a:pt x="7947" y="3463"/>
                                  </a:lnTo>
                                  <a:lnTo>
                                    <a:pt x="7919" y="3447"/>
                                  </a:lnTo>
                                  <a:lnTo>
                                    <a:pt x="7919" y="3414"/>
                                  </a:lnTo>
                                  <a:lnTo>
                                    <a:pt x="7918" y="3414"/>
                                  </a:lnTo>
                                  <a:lnTo>
                                    <a:pt x="7917" y="3414"/>
                                  </a:lnTo>
                                  <a:close/>
                                  <a:moveTo>
                                    <a:pt x="2492" y="2590"/>
                                  </a:moveTo>
                                  <a:lnTo>
                                    <a:pt x="2492" y="2593"/>
                                  </a:lnTo>
                                  <a:lnTo>
                                    <a:pt x="2489" y="2595"/>
                                  </a:lnTo>
                                  <a:lnTo>
                                    <a:pt x="2492" y="2597"/>
                                  </a:lnTo>
                                  <a:lnTo>
                                    <a:pt x="2492" y="2600"/>
                                  </a:lnTo>
                                  <a:lnTo>
                                    <a:pt x="2495" y="2598"/>
                                  </a:lnTo>
                                  <a:lnTo>
                                    <a:pt x="2498" y="2598"/>
                                  </a:lnTo>
                                  <a:lnTo>
                                    <a:pt x="2498" y="2597"/>
                                  </a:lnTo>
                                  <a:lnTo>
                                    <a:pt x="2501" y="2595"/>
                                  </a:lnTo>
                                  <a:lnTo>
                                    <a:pt x="2498" y="2593"/>
                                  </a:lnTo>
                                  <a:lnTo>
                                    <a:pt x="2498" y="2591"/>
                                  </a:lnTo>
                                  <a:lnTo>
                                    <a:pt x="2495" y="2591"/>
                                  </a:lnTo>
                                  <a:lnTo>
                                    <a:pt x="2492" y="2590"/>
                                  </a:lnTo>
                                  <a:close/>
                                  <a:moveTo>
                                    <a:pt x="2498" y="2598"/>
                                  </a:moveTo>
                                  <a:lnTo>
                                    <a:pt x="2495" y="2598"/>
                                  </a:lnTo>
                                  <a:lnTo>
                                    <a:pt x="2498" y="2600"/>
                                  </a:lnTo>
                                  <a:lnTo>
                                    <a:pt x="2498" y="2598"/>
                                  </a:lnTo>
                                  <a:close/>
                                  <a:moveTo>
                                    <a:pt x="2498" y="2590"/>
                                  </a:moveTo>
                                  <a:lnTo>
                                    <a:pt x="2495" y="2591"/>
                                  </a:lnTo>
                                  <a:lnTo>
                                    <a:pt x="2498" y="2591"/>
                                  </a:lnTo>
                                  <a:lnTo>
                                    <a:pt x="2498" y="2590"/>
                                  </a:lnTo>
                                  <a:close/>
                                  <a:moveTo>
                                    <a:pt x="4463" y="2590"/>
                                  </a:moveTo>
                                  <a:lnTo>
                                    <a:pt x="4463" y="2593"/>
                                  </a:lnTo>
                                  <a:lnTo>
                                    <a:pt x="4460" y="2595"/>
                                  </a:lnTo>
                                  <a:lnTo>
                                    <a:pt x="4463" y="2597"/>
                                  </a:lnTo>
                                  <a:lnTo>
                                    <a:pt x="4463" y="2600"/>
                                  </a:lnTo>
                                  <a:lnTo>
                                    <a:pt x="4466" y="2598"/>
                                  </a:lnTo>
                                  <a:lnTo>
                                    <a:pt x="4469" y="2598"/>
                                  </a:lnTo>
                                  <a:lnTo>
                                    <a:pt x="4469" y="2597"/>
                                  </a:lnTo>
                                  <a:lnTo>
                                    <a:pt x="4472" y="2595"/>
                                  </a:lnTo>
                                  <a:lnTo>
                                    <a:pt x="4469" y="2593"/>
                                  </a:lnTo>
                                  <a:lnTo>
                                    <a:pt x="4469" y="2591"/>
                                  </a:lnTo>
                                  <a:lnTo>
                                    <a:pt x="4466" y="2591"/>
                                  </a:lnTo>
                                  <a:lnTo>
                                    <a:pt x="4463" y="2590"/>
                                  </a:lnTo>
                                  <a:close/>
                                  <a:moveTo>
                                    <a:pt x="4469" y="2598"/>
                                  </a:moveTo>
                                  <a:lnTo>
                                    <a:pt x="4466" y="2598"/>
                                  </a:lnTo>
                                  <a:lnTo>
                                    <a:pt x="4469" y="2600"/>
                                  </a:lnTo>
                                  <a:lnTo>
                                    <a:pt x="4469" y="2598"/>
                                  </a:lnTo>
                                  <a:close/>
                                  <a:moveTo>
                                    <a:pt x="4469" y="2590"/>
                                  </a:moveTo>
                                  <a:lnTo>
                                    <a:pt x="4466" y="2591"/>
                                  </a:lnTo>
                                  <a:lnTo>
                                    <a:pt x="4469" y="2591"/>
                                  </a:lnTo>
                                  <a:lnTo>
                                    <a:pt x="4469" y="2590"/>
                                  </a:lnTo>
                                  <a:close/>
                                  <a:moveTo>
                                    <a:pt x="3477" y="2590"/>
                                  </a:moveTo>
                                  <a:lnTo>
                                    <a:pt x="3477" y="2593"/>
                                  </a:lnTo>
                                  <a:lnTo>
                                    <a:pt x="3474" y="2595"/>
                                  </a:lnTo>
                                  <a:lnTo>
                                    <a:pt x="3477" y="2597"/>
                                  </a:lnTo>
                                  <a:lnTo>
                                    <a:pt x="3477" y="2600"/>
                                  </a:lnTo>
                                  <a:lnTo>
                                    <a:pt x="3481" y="2598"/>
                                  </a:lnTo>
                                  <a:lnTo>
                                    <a:pt x="3484" y="2598"/>
                                  </a:lnTo>
                                  <a:lnTo>
                                    <a:pt x="3484" y="2597"/>
                                  </a:lnTo>
                                  <a:lnTo>
                                    <a:pt x="3487" y="2595"/>
                                  </a:lnTo>
                                  <a:lnTo>
                                    <a:pt x="3484" y="2593"/>
                                  </a:lnTo>
                                  <a:lnTo>
                                    <a:pt x="3484" y="2591"/>
                                  </a:lnTo>
                                  <a:lnTo>
                                    <a:pt x="3481" y="2591"/>
                                  </a:lnTo>
                                  <a:lnTo>
                                    <a:pt x="3477" y="2590"/>
                                  </a:lnTo>
                                  <a:close/>
                                  <a:moveTo>
                                    <a:pt x="3484" y="2598"/>
                                  </a:moveTo>
                                  <a:lnTo>
                                    <a:pt x="3481" y="2598"/>
                                  </a:lnTo>
                                  <a:lnTo>
                                    <a:pt x="3484" y="2600"/>
                                  </a:lnTo>
                                  <a:lnTo>
                                    <a:pt x="3484" y="2598"/>
                                  </a:lnTo>
                                  <a:close/>
                                  <a:moveTo>
                                    <a:pt x="3484" y="2590"/>
                                  </a:moveTo>
                                  <a:lnTo>
                                    <a:pt x="3481" y="2591"/>
                                  </a:lnTo>
                                  <a:lnTo>
                                    <a:pt x="3484" y="2591"/>
                                  </a:lnTo>
                                  <a:lnTo>
                                    <a:pt x="3484" y="2590"/>
                                  </a:lnTo>
                                  <a:close/>
                                  <a:moveTo>
                                    <a:pt x="5449" y="2590"/>
                                  </a:moveTo>
                                  <a:lnTo>
                                    <a:pt x="5449" y="2593"/>
                                  </a:lnTo>
                                  <a:lnTo>
                                    <a:pt x="5446" y="2595"/>
                                  </a:lnTo>
                                  <a:lnTo>
                                    <a:pt x="5449" y="2597"/>
                                  </a:lnTo>
                                  <a:lnTo>
                                    <a:pt x="5449" y="2600"/>
                                  </a:lnTo>
                                  <a:lnTo>
                                    <a:pt x="5452" y="2598"/>
                                  </a:lnTo>
                                  <a:lnTo>
                                    <a:pt x="5455" y="2598"/>
                                  </a:lnTo>
                                  <a:lnTo>
                                    <a:pt x="5455" y="2597"/>
                                  </a:lnTo>
                                  <a:lnTo>
                                    <a:pt x="5458" y="2595"/>
                                  </a:lnTo>
                                  <a:lnTo>
                                    <a:pt x="5455" y="2593"/>
                                  </a:lnTo>
                                  <a:lnTo>
                                    <a:pt x="5455" y="2591"/>
                                  </a:lnTo>
                                  <a:lnTo>
                                    <a:pt x="5452" y="2591"/>
                                  </a:lnTo>
                                  <a:lnTo>
                                    <a:pt x="5449" y="2590"/>
                                  </a:lnTo>
                                  <a:close/>
                                  <a:moveTo>
                                    <a:pt x="5455" y="2598"/>
                                  </a:moveTo>
                                  <a:lnTo>
                                    <a:pt x="5452" y="2598"/>
                                  </a:lnTo>
                                  <a:lnTo>
                                    <a:pt x="5455" y="2600"/>
                                  </a:lnTo>
                                  <a:lnTo>
                                    <a:pt x="5455" y="2598"/>
                                  </a:lnTo>
                                  <a:close/>
                                  <a:moveTo>
                                    <a:pt x="5455" y="2590"/>
                                  </a:moveTo>
                                  <a:lnTo>
                                    <a:pt x="5452" y="2591"/>
                                  </a:lnTo>
                                  <a:lnTo>
                                    <a:pt x="5455" y="2591"/>
                                  </a:lnTo>
                                  <a:lnTo>
                                    <a:pt x="5455" y="2590"/>
                                  </a:lnTo>
                                  <a:close/>
                                  <a:moveTo>
                                    <a:pt x="536" y="2598"/>
                                  </a:moveTo>
                                  <a:lnTo>
                                    <a:pt x="524" y="2598"/>
                                  </a:lnTo>
                                  <a:lnTo>
                                    <a:pt x="552" y="2615"/>
                                  </a:lnTo>
                                  <a:lnTo>
                                    <a:pt x="553" y="2613"/>
                                  </a:lnTo>
                                  <a:lnTo>
                                    <a:pt x="554" y="2611"/>
                                  </a:lnTo>
                                  <a:lnTo>
                                    <a:pt x="555" y="2609"/>
                                  </a:lnTo>
                                  <a:lnTo>
                                    <a:pt x="536" y="2598"/>
                                  </a:lnTo>
                                  <a:close/>
                                  <a:moveTo>
                                    <a:pt x="525" y="2561"/>
                                  </a:moveTo>
                                  <a:lnTo>
                                    <a:pt x="523" y="2561"/>
                                  </a:lnTo>
                                  <a:lnTo>
                                    <a:pt x="521" y="2561"/>
                                  </a:lnTo>
                                  <a:lnTo>
                                    <a:pt x="521" y="2593"/>
                                  </a:lnTo>
                                  <a:lnTo>
                                    <a:pt x="493" y="2609"/>
                                  </a:lnTo>
                                  <a:lnTo>
                                    <a:pt x="494" y="2611"/>
                                  </a:lnTo>
                                  <a:lnTo>
                                    <a:pt x="495" y="2613"/>
                                  </a:lnTo>
                                  <a:lnTo>
                                    <a:pt x="496" y="2615"/>
                                  </a:lnTo>
                                  <a:lnTo>
                                    <a:pt x="524" y="2598"/>
                                  </a:lnTo>
                                  <a:lnTo>
                                    <a:pt x="536" y="2598"/>
                                  </a:lnTo>
                                  <a:lnTo>
                                    <a:pt x="527" y="2593"/>
                                  </a:lnTo>
                                  <a:lnTo>
                                    <a:pt x="527" y="2561"/>
                                  </a:lnTo>
                                  <a:lnTo>
                                    <a:pt x="525" y="2561"/>
                                  </a:lnTo>
                                  <a:close/>
                                  <a:moveTo>
                                    <a:pt x="1521" y="2598"/>
                                  </a:moveTo>
                                  <a:lnTo>
                                    <a:pt x="1509" y="2598"/>
                                  </a:lnTo>
                                  <a:lnTo>
                                    <a:pt x="1537" y="2615"/>
                                  </a:lnTo>
                                  <a:lnTo>
                                    <a:pt x="1538" y="2613"/>
                                  </a:lnTo>
                                  <a:lnTo>
                                    <a:pt x="1539" y="2611"/>
                                  </a:lnTo>
                                  <a:lnTo>
                                    <a:pt x="1540" y="2609"/>
                                  </a:lnTo>
                                  <a:lnTo>
                                    <a:pt x="1521" y="2598"/>
                                  </a:lnTo>
                                  <a:close/>
                                  <a:moveTo>
                                    <a:pt x="1510" y="2561"/>
                                  </a:moveTo>
                                  <a:lnTo>
                                    <a:pt x="1507" y="2561"/>
                                  </a:lnTo>
                                  <a:lnTo>
                                    <a:pt x="1506" y="2561"/>
                                  </a:lnTo>
                                  <a:lnTo>
                                    <a:pt x="1506" y="2593"/>
                                  </a:lnTo>
                                  <a:lnTo>
                                    <a:pt x="1478" y="2609"/>
                                  </a:lnTo>
                                  <a:lnTo>
                                    <a:pt x="1479" y="2611"/>
                                  </a:lnTo>
                                  <a:lnTo>
                                    <a:pt x="1480" y="2613"/>
                                  </a:lnTo>
                                  <a:lnTo>
                                    <a:pt x="1481" y="2615"/>
                                  </a:lnTo>
                                  <a:lnTo>
                                    <a:pt x="1509" y="2598"/>
                                  </a:lnTo>
                                  <a:lnTo>
                                    <a:pt x="1521" y="2598"/>
                                  </a:lnTo>
                                  <a:lnTo>
                                    <a:pt x="1512" y="2593"/>
                                  </a:lnTo>
                                  <a:lnTo>
                                    <a:pt x="1512" y="2561"/>
                                  </a:lnTo>
                                  <a:lnTo>
                                    <a:pt x="1511" y="2561"/>
                                  </a:lnTo>
                                  <a:lnTo>
                                    <a:pt x="1510" y="2561"/>
                                  </a:lnTo>
                                  <a:close/>
                                  <a:moveTo>
                                    <a:pt x="6450" y="2598"/>
                                  </a:moveTo>
                                  <a:lnTo>
                                    <a:pt x="6437" y="2598"/>
                                  </a:lnTo>
                                  <a:lnTo>
                                    <a:pt x="6465" y="2615"/>
                                  </a:lnTo>
                                  <a:lnTo>
                                    <a:pt x="6467" y="2613"/>
                                  </a:lnTo>
                                  <a:lnTo>
                                    <a:pt x="6468" y="2611"/>
                                  </a:lnTo>
                                  <a:lnTo>
                                    <a:pt x="6468" y="2609"/>
                                  </a:lnTo>
                                  <a:lnTo>
                                    <a:pt x="6450" y="2598"/>
                                  </a:lnTo>
                                  <a:close/>
                                  <a:moveTo>
                                    <a:pt x="6438" y="2561"/>
                                  </a:moveTo>
                                  <a:lnTo>
                                    <a:pt x="6435" y="2561"/>
                                  </a:lnTo>
                                  <a:lnTo>
                                    <a:pt x="6434" y="2561"/>
                                  </a:lnTo>
                                  <a:lnTo>
                                    <a:pt x="6434" y="2593"/>
                                  </a:lnTo>
                                  <a:lnTo>
                                    <a:pt x="6406" y="2609"/>
                                  </a:lnTo>
                                  <a:lnTo>
                                    <a:pt x="6407" y="2611"/>
                                  </a:lnTo>
                                  <a:lnTo>
                                    <a:pt x="6408" y="2613"/>
                                  </a:lnTo>
                                  <a:lnTo>
                                    <a:pt x="6409" y="2615"/>
                                  </a:lnTo>
                                  <a:lnTo>
                                    <a:pt x="6437" y="2598"/>
                                  </a:lnTo>
                                  <a:lnTo>
                                    <a:pt x="6450" y="2598"/>
                                  </a:lnTo>
                                  <a:lnTo>
                                    <a:pt x="6440" y="2593"/>
                                  </a:lnTo>
                                  <a:lnTo>
                                    <a:pt x="6440" y="2561"/>
                                  </a:lnTo>
                                  <a:lnTo>
                                    <a:pt x="6439" y="2561"/>
                                  </a:lnTo>
                                  <a:lnTo>
                                    <a:pt x="6438" y="2561"/>
                                  </a:lnTo>
                                  <a:close/>
                                  <a:moveTo>
                                    <a:pt x="7435" y="2598"/>
                                  </a:moveTo>
                                  <a:lnTo>
                                    <a:pt x="7423" y="2598"/>
                                  </a:lnTo>
                                  <a:lnTo>
                                    <a:pt x="7451" y="2615"/>
                                  </a:lnTo>
                                  <a:lnTo>
                                    <a:pt x="7452" y="2613"/>
                                  </a:lnTo>
                                  <a:lnTo>
                                    <a:pt x="7453" y="2611"/>
                                  </a:lnTo>
                                  <a:lnTo>
                                    <a:pt x="7454" y="2609"/>
                                  </a:lnTo>
                                  <a:lnTo>
                                    <a:pt x="7435" y="2598"/>
                                  </a:lnTo>
                                  <a:close/>
                                  <a:moveTo>
                                    <a:pt x="7424" y="2561"/>
                                  </a:moveTo>
                                  <a:lnTo>
                                    <a:pt x="7421" y="2561"/>
                                  </a:lnTo>
                                  <a:lnTo>
                                    <a:pt x="7420" y="2561"/>
                                  </a:lnTo>
                                  <a:lnTo>
                                    <a:pt x="7420" y="2593"/>
                                  </a:lnTo>
                                  <a:lnTo>
                                    <a:pt x="7392" y="2609"/>
                                  </a:lnTo>
                                  <a:lnTo>
                                    <a:pt x="7393" y="2611"/>
                                  </a:lnTo>
                                  <a:lnTo>
                                    <a:pt x="7394" y="2613"/>
                                  </a:lnTo>
                                  <a:lnTo>
                                    <a:pt x="7395" y="2615"/>
                                  </a:lnTo>
                                  <a:lnTo>
                                    <a:pt x="7423" y="2598"/>
                                  </a:lnTo>
                                  <a:lnTo>
                                    <a:pt x="7435" y="2598"/>
                                  </a:lnTo>
                                  <a:lnTo>
                                    <a:pt x="7426" y="2593"/>
                                  </a:lnTo>
                                  <a:lnTo>
                                    <a:pt x="7426" y="2561"/>
                                  </a:lnTo>
                                  <a:lnTo>
                                    <a:pt x="7425" y="2561"/>
                                  </a:lnTo>
                                  <a:lnTo>
                                    <a:pt x="7424" y="2561"/>
                                  </a:lnTo>
                                  <a:close/>
                                  <a:moveTo>
                                    <a:pt x="8421" y="2598"/>
                                  </a:moveTo>
                                  <a:lnTo>
                                    <a:pt x="8409" y="2598"/>
                                  </a:lnTo>
                                  <a:lnTo>
                                    <a:pt x="8437" y="2615"/>
                                  </a:lnTo>
                                  <a:lnTo>
                                    <a:pt x="8438" y="2613"/>
                                  </a:lnTo>
                                  <a:lnTo>
                                    <a:pt x="8439" y="2611"/>
                                  </a:lnTo>
                                  <a:lnTo>
                                    <a:pt x="8440" y="2609"/>
                                  </a:lnTo>
                                  <a:lnTo>
                                    <a:pt x="8421" y="2598"/>
                                  </a:lnTo>
                                  <a:close/>
                                  <a:moveTo>
                                    <a:pt x="8410" y="2561"/>
                                  </a:moveTo>
                                  <a:lnTo>
                                    <a:pt x="8408" y="2561"/>
                                  </a:lnTo>
                                  <a:lnTo>
                                    <a:pt x="8406" y="2561"/>
                                  </a:lnTo>
                                  <a:lnTo>
                                    <a:pt x="8406" y="2593"/>
                                  </a:lnTo>
                                  <a:lnTo>
                                    <a:pt x="8378" y="2609"/>
                                  </a:lnTo>
                                  <a:lnTo>
                                    <a:pt x="8378" y="2611"/>
                                  </a:lnTo>
                                  <a:lnTo>
                                    <a:pt x="8380" y="2613"/>
                                  </a:lnTo>
                                  <a:lnTo>
                                    <a:pt x="8381" y="2615"/>
                                  </a:lnTo>
                                  <a:lnTo>
                                    <a:pt x="8409" y="2598"/>
                                  </a:lnTo>
                                  <a:lnTo>
                                    <a:pt x="8421" y="2598"/>
                                  </a:lnTo>
                                  <a:lnTo>
                                    <a:pt x="8412" y="2593"/>
                                  </a:lnTo>
                                  <a:lnTo>
                                    <a:pt x="8412" y="2561"/>
                                  </a:lnTo>
                                  <a:lnTo>
                                    <a:pt x="8411" y="2561"/>
                                  </a:lnTo>
                                  <a:lnTo>
                                    <a:pt x="8410" y="2561"/>
                                  </a:lnTo>
                                  <a:close/>
                                  <a:moveTo>
                                    <a:pt x="2985" y="1736"/>
                                  </a:moveTo>
                                  <a:lnTo>
                                    <a:pt x="2985" y="1740"/>
                                  </a:lnTo>
                                  <a:lnTo>
                                    <a:pt x="2982" y="1741"/>
                                  </a:lnTo>
                                  <a:lnTo>
                                    <a:pt x="2985" y="1743"/>
                                  </a:lnTo>
                                  <a:lnTo>
                                    <a:pt x="2985" y="1747"/>
                                  </a:lnTo>
                                  <a:lnTo>
                                    <a:pt x="2991" y="1743"/>
                                  </a:lnTo>
                                  <a:lnTo>
                                    <a:pt x="2991" y="1738"/>
                                  </a:lnTo>
                                  <a:lnTo>
                                    <a:pt x="2988" y="1738"/>
                                  </a:lnTo>
                                  <a:lnTo>
                                    <a:pt x="2985" y="1736"/>
                                  </a:lnTo>
                                  <a:close/>
                                  <a:moveTo>
                                    <a:pt x="2991" y="1736"/>
                                  </a:moveTo>
                                  <a:lnTo>
                                    <a:pt x="2988" y="1738"/>
                                  </a:lnTo>
                                  <a:lnTo>
                                    <a:pt x="2991" y="1738"/>
                                  </a:lnTo>
                                  <a:lnTo>
                                    <a:pt x="2991" y="1736"/>
                                  </a:lnTo>
                                  <a:close/>
                                  <a:moveTo>
                                    <a:pt x="4962" y="1736"/>
                                  </a:moveTo>
                                  <a:lnTo>
                                    <a:pt x="4956" y="1740"/>
                                  </a:lnTo>
                                  <a:lnTo>
                                    <a:pt x="4956" y="1747"/>
                                  </a:lnTo>
                                  <a:lnTo>
                                    <a:pt x="4959" y="1745"/>
                                  </a:lnTo>
                                  <a:lnTo>
                                    <a:pt x="4962" y="1745"/>
                                  </a:lnTo>
                                  <a:lnTo>
                                    <a:pt x="4962" y="1743"/>
                                  </a:lnTo>
                                  <a:lnTo>
                                    <a:pt x="4965" y="1741"/>
                                  </a:lnTo>
                                  <a:lnTo>
                                    <a:pt x="4962" y="1740"/>
                                  </a:lnTo>
                                  <a:lnTo>
                                    <a:pt x="4962" y="1736"/>
                                  </a:lnTo>
                                  <a:close/>
                                  <a:moveTo>
                                    <a:pt x="4962" y="1745"/>
                                  </a:moveTo>
                                  <a:lnTo>
                                    <a:pt x="4959" y="1745"/>
                                  </a:lnTo>
                                  <a:lnTo>
                                    <a:pt x="4962" y="1747"/>
                                  </a:lnTo>
                                  <a:lnTo>
                                    <a:pt x="4962" y="1745"/>
                                  </a:lnTo>
                                  <a:close/>
                                  <a:moveTo>
                                    <a:pt x="6933" y="1745"/>
                                  </a:moveTo>
                                  <a:lnTo>
                                    <a:pt x="6930" y="1745"/>
                                  </a:lnTo>
                                  <a:lnTo>
                                    <a:pt x="6933" y="1747"/>
                                  </a:lnTo>
                                  <a:lnTo>
                                    <a:pt x="6933" y="1745"/>
                                  </a:lnTo>
                                  <a:close/>
                                  <a:moveTo>
                                    <a:pt x="6927" y="1736"/>
                                  </a:moveTo>
                                  <a:lnTo>
                                    <a:pt x="6927" y="1740"/>
                                  </a:lnTo>
                                  <a:lnTo>
                                    <a:pt x="6924" y="1741"/>
                                  </a:lnTo>
                                  <a:lnTo>
                                    <a:pt x="6927" y="1743"/>
                                  </a:lnTo>
                                  <a:lnTo>
                                    <a:pt x="6927" y="1747"/>
                                  </a:lnTo>
                                  <a:lnTo>
                                    <a:pt x="6930" y="1745"/>
                                  </a:lnTo>
                                  <a:lnTo>
                                    <a:pt x="6933" y="1745"/>
                                  </a:lnTo>
                                  <a:lnTo>
                                    <a:pt x="6933" y="1743"/>
                                  </a:lnTo>
                                  <a:lnTo>
                                    <a:pt x="6936" y="1741"/>
                                  </a:lnTo>
                                  <a:lnTo>
                                    <a:pt x="6933" y="1740"/>
                                  </a:lnTo>
                                  <a:lnTo>
                                    <a:pt x="6933" y="1738"/>
                                  </a:lnTo>
                                  <a:lnTo>
                                    <a:pt x="6930" y="1738"/>
                                  </a:lnTo>
                                  <a:lnTo>
                                    <a:pt x="6927" y="1736"/>
                                  </a:lnTo>
                                  <a:close/>
                                  <a:moveTo>
                                    <a:pt x="6933" y="1736"/>
                                  </a:moveTo>
                                  <a:lnTo>
                                    <a:pt x="6930" y="1738"/>
                                  </a:lnTo>
                                  <a:lnTo>
                                    <a:pt x="6933" y="1738"/>
                                  </a:lnTo>
                                  <a:lnTo>
                                    <a:pt x="6933" y="1736"/>
                                  </a:lnTo>
                                  <a:close/>
                                  <a:moveTo>
                                    <a:pt x="7913" y="1736"/>
                                  </a:moveTo>
                                  <a:lnTo>
                                    <a:pt x="7913" y="1740"/>
                                  </a:lnTo>
                                  <a:lnTo>
                                    <a:pt x="7910" y="1741"/>
                                  </a:lnTo>
                                  <a:lnTo>
                                    <a:pt x="7916" y="1745"/>
                                  </a:lnTo>
                                  <a:lnTo>
                                    <a:pt x="7922" y="1741"/>
                                  </a:lnTo>
                                  <a:lnTo>
                                    <a:pt x="7919" y="1740"/>
                                  </a:lnTo>
                                  <a:lnTo>
                                    <a:pt x="7919" y="1738"/>
                                  </a:lnTo>
                                  <a:lnTo>
                                    <a:pt x="7916" y="1738"/>
                                  </a:lnTo>
                                  <a:lnTo>
                                    <a:pt x="7913" y="1736"/>
                                  </a:lnTo>
                                  <a:close/>
                                  <a:moveTo>
                                    <a:pt x="7919" y="1736"/>
                                  </a:moveTo>
                                  <a:lnTo>
                                    <a:pt x="7916" y="1738"/>
                                  </a:lnTo>
                                  <a:lnTo>
                                    <a:pt x="7919" y="1738"/>
                                  </a:lnTo>
                                  <a:lnTo>
                                    <a:pt x="7919" y="1736"/>
                                  </a:lnTo>
                                  <a:close/>
                                  <a:moveTo>
                                    <a:pt x="3970" y="1736"/>
                                  </a:moveTo>
                                  <a:lnTo>
                                    <a:pt x="3970" y="1740"/>
                                  </a:lnTo>
                                  <a:lnTo>
                                    <a:pt x="3967" y="1741"/>
                                  </a:lnTo>
                                  <a:lnTo>
                                    <a:pt x="3970" y="1743"/>
                                  </a:lnTo>
                                  <a:lnTo>
                                    <a:pt x="3970" y="1747"/>
                                  </a:lnTo>
                                  <a:lnTo>
                                    <a:pt x="3973" y="1745"/>
                                  </a:lnTo>
                                  <a:lnTo>
                                    <a:pt x="3976" y="1745"/>
                                  </a:lnTo>
                                  <a:lnTo>
                                    <a:pt x="3976" y="1743"/>
                                  </a:lnTo>
                                  <a:lnTo>
                                    <a:pt x="3979" y="1741"/>
                                  </a:lnTo>
                                  <a:lnTo>
                                    <a:pt x="3976" y="1740"/>
                                  </a:lnTo>
                                  <a:lnTo>
                                    <a:pt x="3976" y="1738"/>
                                  </a:lnTo>
                                  <a:lnTo>
                                    <a:pt x="3973" y="1738"/>
                                  </a:lnTo>
                                  <a:lnTo>
                                    <a:pt x="3970" y="1736"/>
                                  </a:lnTo>
                                  <a:close/>
                                  <a:moveTo>
                                    <a:pt x="3976" y="1745"/>
                                  </a:moveTo>
                                  <a:lnTo>
                                    <a:pt x="3973" y="1745"/>
                                  </a:lnTo>
                                  <a:lnTo>
                                    <a:pt x="3976" y="1747"/>
                                  </a:lnTo>
                                  <a:lnTo>
                                    <a:pt x="3976" y="1745"/>
                                  </a:lnTo>
                                  <a:close/>
                                  <a:moveTo>
                                    <a:pt x="3976" y="1736"/>
                                  </a:moveTo>
                                  <a:lnTo>
                                    <a:pt x="3973" y="1738"/>
                                  </a:lnTo>
                                  <a:lnTo>
                                    <a:pt x="3976" y="1738"/>
                                  </a:lnTo>
                                  <a:lnTo>
                                    <a:pt x="3976" y="1736"/>
                                  </a:lnTo>
                                  <a:close/>
                                  <a:moveTo>
                                    <a:pt x="43" y="1745"/>
                                  </a:moveTo>
                                  <a:lnTo>
                                    <a:pt x="31" y="1745"/>
                                  </a:lnTo>
                                  <a:lnTo>
                                    <a:pt x="59" y="1761"/>
                                  </a:lnTo>
                                  <a:lnTo>
                                    <a:pt x="60" y="1759"/>
                                  </a:lnTo>
                                  <a:lnTo>
                                    <a:pt x="61" y="1758"/>
                                  </a:lnTo>
                                  <a:lnTo>
                                    <a:pt x="62" y="1756"/>
                                  </a:lnTo>
                                  <a:lnTo>
                                    <a:pt x="43" y="1745"/>
                                  </a:lnTo>
                                  <a:close/>
                                  <a:moveTo>
                                    <a:pt x="32" y="1707"/>
                                  </a:moveTo>
                                  <a:lnTo>
                                    <a:pt x="29" y="1707"/>
                                  </a:lnTo>
                                  <a:lnTo>
                                    <a:pt x="28" y="1707"/>
                                  </a:lnTo>
                                  <a:lnTo>
                                    <a:pt x="28" y="1740"/>
                                  </a:lnTo>
                                  <a:lnTo>
                                    <a:pt x="0" y="1756"/>
                                  </a:lnTo>
                                  <a:lnTo>
                                    <a:pt x="1" y="1758"/>
                                  </a:lnTo>
                                  <a:lnTo>
                                    <a:pt x="2" y="1759"/>
                                  </a:lnTo>
                                  <a:lnTo>
                                    <a:pt x="3" y="1761"/>
                                  </a:lnTo>
                                  <a:lnTo>
                                    <a:pt x="31" y="1745"/>
                                  </a:lnTo>
                                  <a:lnTo>
                                    <a:pt x="43" y="1745"/>
                                  </a:lnTo>
                                  <a:lnTo>
                                    <a:pt x="34" y="1740"/>
                                  </a:lnTo>
                                  <a:lnTo>
                                    <a:pt x="34" y="1707"/>
                                  </a:lnTo>
                                  <a:lnTo>
                                    <a:pt x="32" y="1707"/>
                                  </a:lnTo>
                                  <a:close/>
                                  <a:moveTo>
                                    <a:pt x="1028" y="1745"/>
                                  </a:moveTo>
                                  <a:lnTo>
                                    <a:pt x="1016" y="1745"/>
                                  </a:lnTo>
                                  <a:lnTo>
                                    <a:pt x="1044" y="1761"/>
                                  </a:lnTo>
                                  <a:lnTo>
                                    <a:pt x="1046" y="1759"/>
                                  </a:lnTo>
                                  <a:lnTo>
                                    <a:pt x="1047" y="1758"/>
                                  </a:lnTo>
                                  <a:lnTo>
                                    <a:pt x="1047" y="1756"/>
                                  </a:lnTo>
                                  <a:lnTo>
                                    <a:pt x="1028" y="1745"/>
                                  </a:lnTo>
                                  <a:close/>
                                  <a:moveTo>
                                    <a:pt x="1018" y="1707"/>
                                  </a:moveTo>
                                  <a:lnTo>
                                    <a:pt x="1014" y="1707"/>
                                  </a:lnTo>
                                  <a:lnTo>
                                    <a:pt x="1013" y="1707"/>
                                  </a:lnTo>
                                  <a:lnTo>
                                    <a:pt x="1013" y="1740"/>
                                  </a:lnTo>
                                  <a:lnTo>
                                    <a:pt x="985" y="1756"/>
                                  </a:lnTo>
                                  <a:lnTo>
                                    <a:pt x="986" y="1758"/>
                                  </a:lnTo>
                                  <a:lnTo>
                                    <a:pt x="987" y="1759"/>
                                  </a:lnTo>
                                  <a:lnTo>
                                    <a:pt x="988" y="1761"/>
                                  </a:lnTo>
                                  <a:lnTo>
                                    <a:pt x="1016" y="1745"/>
                                  </a:lnTo>
                                  <a:lnTo>
                                    <a:pt x="1028" y="1745"/>
                                  </a:lnTo>
                                  <a:lnTo>
                                    <a:pt x="1019" y="1740"/>
                                  </a:lnTo>
                                  <a:lnTo>
                                    <a:pt x="1019" y="1707"/>
                                  </a:lnTo>
                                  <a:lnTo>
                                    <a:pt x="1018" y="1707"/>
                                  </a:lnTo>
                                  <a:close/>
                                  <a:moveTo>
                                    <a:pt x="2003" y="1707"/>
                                  </a:moveTo>
                                  <a:lnTo>
                                    <a:pt x="2000" y="1707"/>
                                  </a:lnTo>
                                  <a:lnTo>
                                    <a:pt x="1999" y="1707"/>
                                  </a:lnTo>
                                  <a:lnTo>
                                    <a:pt x="1999" y="1740"/>
                                  </a:lnTo>
                                  <a:lnTo>
                                    <a:pt x="1971" y="1756"/>
                                  </a:lnTo>
                                  <a:lnTo>
                                    <a:pt x="1972" y="1758"/>
                                  </a:lnTo>
                                  <a:lnTo>
                                    <a:pt x="1973" y="1759"/>
                                  </a:lnTo>
                                  <a:lnTo>
                                    <a:pt x="1974" y="1761"/>
                                  </a:lnTo>
                                  <a:lnTo>
                                    <a:pt x="2002" y="1745"/>
                                  </a:lnTo>
                                  <a:lnTo>
                                    <a:pt x="2014" y="1745"/>
                                  </a:lnTo>
                                  <a:lnTo>
                                    <a:pt x="2005" y="1740"/>
                                  </a:lnTo>
                                  <a:lnTo>
                                    <a:pt x="2005" y="1707"/>
                                  </a:lnTo>
                                  <a:lnTo>
                                    <a:pt x="2003" y="1707"/>
                                  </a:lnTo>
                                  <a:close/>
                                  <a:moveTo>
                                    <a:pt x="2014" y="1745"/>
                                  </a:moveTo>
                                  <a:lnTo>
                                    <a:pt x="2002" y="1745"/>
                                  </a:lnTo>
                                  <a:lnTo>
                                    <a:pt x="2030" y="1761"/>
                                  </a:lnTo>
                                  <a:lnTo>
                                    <a:pt x="2031" y="1759"/>
                                  </a:lnTo>
                                  <a:lnTo>
                                    <a:pt x="2032" y="1758"/>
                                  </a:lnTo>
                                  <a:lnTo>
                                    <a:pt x="2033" y="1756"/>
                                  </a:lnTo>
                                  <a:lnTo>
                                    <a:pt x="2014" y="1745"/>
                                  </a:lnTo>
                                  <a:close/>
                                  <a:moveTo>
                                    <a:pt x="4466" y="884"/>
                                  </a:moveTo>
                                  <a:lnTo>
                                    <a:pt x="4460" y="888"/>
                                  </a:lnTo>
                                  <a:lnTo>
                                    <a:pt x="4463" y="890"/>
                                  </a:lnTo>
                                  <a:lnTo>
                                    <a:pt x="4463" y="893"/>
                                  </a:lnTo>
                                  <a:lnTo>
                                    <a:pt x="4466" y="891"/>
                                  </a:lnTo>
                                  <a:lnTo>
                                    <a:pt x="4469" y="891"/>
                                  </a:lnTo>
                                  <a:lnTo>
                                    <a:pt x="4469" y="886"/>
                                  </a:lnTo>
                                  <a:lnTo>
                                    <a:pt x="4466" y="884"/>
                                  </a:lnTo>
                                  <a:close/>
                                  <a:moveTo>
                                    <a:pt x="4469" y="891"/>
                                  </a:moveTo>
                                  <a:lnTo>
                                    <a:pt x="4466" y="891"/>
                                  </a:lnTo>
                                  <a:lnTo>
                                    <a:pt x="4469" y="893"/>
                                  </a:lnTo>
                                  <a:lnTo>
                                    <a:pt x="4469" y="891"/>
                                  </a:lnTo>
                                  <a:close/>
                                  <a:moveTo>
                                    <a:pt x="2507" y="891"/>
                                  </a:moveTo>
                                  <a:lnTo>
                                    <a:pt x="2495" y="891"/>
                                  </a:lnTo>
                                  <a:lnTo>
                                    <a:pt x="2523" y="908"/>
                                  </a:lnTo>
                                  <a:lnTo>
                                    <a:pt x="2524" y="906"/>
                                  </a:lnTo>
                                  <a:lnTo>
                                    <a:pt x="2525" y="904"/>
                                  </a:lnTo>
                                  <a:lnTo>
                                    <a:pt x="2526" y="902"/>
                                  </a:lnTo>
                                  <a:lnTo>
                                    <a:pt x="2507" y="891"/>
                                  </a:lnTo>
                                  <a:close/>
                                  <a:moveTo>
                                    <a:pt x="2495" y="884"/>
                                  </a:moveTo>
                                  <a:lnTo>
                                    <a:pt x="2464" y="902"/>
                                  </a:lnTo>
                                  <a:lnTo>
                                    <a:pt x="2465" y="904"/>
                                  </a:lnTo>
                                  <a:lnTo>
                                    <a:pt x="2466" y="906"/>
                                  </a:lnTo>
                                  <a:lnTo>
                                    <a:pt x="2467" y="907"/>
                                  </a:lnTo>
                                  <a:lnTo>
                                    <a:pt x="2495" y="891"/>
                                  </a:lnTo>
                                  <a:lnTo>
                                    <a:pt x="2507" y="891"/>
                                  </a:lnTo>
                                  <a:lnTo>
                                    <a:pt x="2495" y="884"/>
                                  </a:lnTo>
                                  <a:close/>
                                  <a:moveTo>
                                    <a:pt x="7426" y="891"/>
                                  </a:moveTo>
                                  <a:lnTo>
                                    <a:pt x="7423" y="891"/>
                                  </a:lnTo>
                                  <a:lnTo>
                                    <a:pt x="7426" y="893"/>
                                  </a:lnTo>
                                  <a:lnTo>
                                    <a:pt x="7426" y="891"/>
                                  </a:lnTo>
                                  <a:close/>
                                  <a:moveTo>
                                    <a:pt x="7423" y="884"/>
                                  </a:moveTo>
                                  <a:lnTo>
                                    <a:pt x="7417" y="888"/>
                                  </a:lnTo>
                                  <a:lnTo>
                                    <a:pt x="7420" y="890"/>
                                  </a:lnTo>
                                  <a:lnTo>
                                    <a:pt x="7420" y="893"/>
                                  </a:lnTo>
                                  <a:lnTo>
                                    <a:pt x="7423" y="891"/>
                                  </a:lnTo>
                                  <a:lnTo>
                                    <a:pt x="7426" y="891"/>
                                  </a:lnTo>
                                  <a:lnTo>
                                    <a:pt x="7426" y="890"/>
                                  </a:lnTo>
                                  <a:lnTo>
                                    <a:pt x="7429" y="888"/>
                                  </a:lnTo>
                                  <a:lnTo>
                                    <a:pt x="7423" y="884"/>
                                  </a:lnTo>
                                  <a:close/>
                                  <a:moveTo>
                                    <a:pt x="536" y="891"/>
                                  </a:moveTo>
                                  <a:lnTo>
                                    <a:pt x="524" y="891"/>
                                  </a:lnTo>
                                  <a:lnTo>
                                    <a:pt x="552" y="908"/>
                                  </a:lnTo>
                                  <a:lnTo>
                                    <a:pt x="553" y="906"/>
                                  </a:lnTo>
                                  <a:lnTo>
                                    <a:pt x="554" y="904"/>
                                  </a:lnTo>
                                  <a:lnTo>
                                    <a:pt x="555" y="902"/>
                                  </a:lnTo>
                                  <a:lnTo>
                                    <a:pt x="536" y="891"/>
                                  </a:lnTo>
                                  <a:close/>
                                  <a:moveTo>
                                    <a:pt x="525" y="854"/>
                                  </a:moveTo>
                                  <a:lnTo>
                                    <a:pt x="523" y="854"/>
                                  </a:lnTo>
                                  <a:lnTo>
                                    <a:pt x="521" y="854"/>
                                  </a:lnTo>
                                  <a:lnTo>
                                    <a:pt x="521" y="886"/>
                                  </a:lnTo>
                                  <a:lnTo>
                                    <a:pt x="493" y="902"/>
                                  </a:lnTo>
                                  <a:lnTo>
                                    <a:pt x="494" y="904"/>
                                  </a:lnTo>
                                  <a:lnTo>
                                    <a:pt x="495" y="906"/>
                                  </a:lnTo>
                                  <a:lnTo>
                                    <a:pt x="496" y="907"/>
                                  </a:lnTo>
                                  <a:lnTo>
                                    <a:pt x="524" y="891"/>
                                  </a:lnTo>
                                  <a:lnTo>
                                    <a:pt x="536" y="891"/>
                                  </a:lnTo>
                                  <a:lnTo>
                                    <a:pt x="527" y="886"/>
                                  </a:lnTo>
                                  <a:lnTo>
                                    <a:pt x="527" y="854"/>
                                  </a:lnTo>
                                  <a:lnTo>
                                    <a:pt x="525" y="854"/>
                                  </a:lnTo>
                                  <a:close/>
                                  <a:moveTo>
                                    <a:pt x="1018" y="0"/>
                                  </a:moveTo>
                                  <a:lnTo>
                                    <a:pt x="1015" y="0"/>
                                  </a:lnTo>
                                  <a:lnTo>
                                    <a:pt x="1014" y="0"/>
                                  </a:lnTo>
                                  <a:lnTo>
                                    <a:pt x="1013" y="0"/>
                                  </a:lnTo>
                                  <a:lnTo>
                                    <a:pt x="1013" y="32"/>
                                  </a:lnTo>
                                  <a:lnTo>
                                    <a:pt x="985" y="49"/>
                                  </a:lnTo>
                                  <a:lnTo>
                                    <a:pt x="986" y="50"/>
                                  </a:lnTo>
                                  <a:lnTo>
                                    <a:pt x="987" y="52"/>
                                  </a:lnTo>
                                  <a:lnTo>
                                    <a:pt x="988" y="54"/>
                                  </a:lnTo>
                                  <a:lnTo>
                                    <a:pt x="1019" y="36"/>
                                  </a:lnTo>
                                  <a:lnTo>
                                    <a:pt x="1019" y="0"/>
                                  </a:lnTo>
                                  <a:lnTo>
                                    <a:pt x="1018" y="0"/>
                                  </a:lnTo>
                                  <a:close/>
                                </a:path>
                              </a:pathLst>
                            </a:custGeom>
                            <a:solidFill>
                              <a:srgbClr val="D1D6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1"/>
                          <wps:cNvSpPr>
                            <a:spLocks noChangeArrowheads="1"/>
                          </wps:cNvSpPr>
                          <wps:spPr bwMode="auto">
                            <a:xfrm>
                              <a:off x="1133" y="5281"/>
                              <a:ext cx="155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
                          <wps:cNvSpPr>
                            <a:spLocks noChangeArrowheads="1"/>
                          </wps:cNvSpPr>
                          <wps:spPr bwMode="auto">
                            <a:xfrm>
                              <a:off x="8854" y="13086"/>
                              <a:ext cx="2181" cy="2112"/>
                            </a:xfrm>
                            <a:prstGeom prst="rect">
                              <a:avLst/>
                            </a:prstGeom>
                            <a:solidFill>
                              <a:srgbClr val="D3D6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
                          <wps:cNvSpPr>
                            <a:spLocks noChangeArrowheads="1"/>
                          </wps:cNvSpPr>
                          <wps:spPr bwMode="auto">
                            <a:xfrm>
                              <a:off x="8842" y="15188"/>
                              <a:ext cx="2205" cy="22"/>
                            </a:xfrm>
                            <a:prstGeom prst="rect">
                              <a:avLst/>
                            </a:prstGeom>
                            <a:solidFill>
                              <a:srgbClr val="E5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
                          <wps:cNvCnPr>
                            <a:cxnSpLocks noChangeShapeType="1"/>
                          </wps:cNvCnPr>
                          <wps:spPr bwMode="auto">
                            <a:xfrm>
                              <a:off x="8853" y="13103"/>
                              <a:ext cx="0" cy="2086"/>
                            </a:xfrm>
                            <a:prstGeom prst="line">
                              <a:avLst/>
                            </a:prstGeom>
                            <a:noFill/>
                            <a:ln w="12967">
                              <a:solidFill>
                                <a:srgbClr val="E5E7D3"/>
                              </a:solidFill>
                              <a:round/>
                              <a:headEnd/>
                              <a:tailEnd/>
                            </a:ln>
                            <a:extLst>
                              <a:ext uri="{909E8E84-426E-40DD-AFC4-6F175D3DCCD1}">
                                <a14:hiddenFill xmlns:a14="http://schemas.microsoft.com/office/drawing/2010/main">
                                  <a:noFill/>
                                </a14:hiddenFill>
                              </a:ext>
                            </a:extLst>
                          </wps:spPr>
                          <wps:bodyPr/>
                        </wps:wsp>
                        <wps:wsp>
                          <wps:cNvPr id="142" name="Rectangle 15"/>
                          <wps:cNvSpPr>
                            <a:spLocks noChangeArrowheads="1"/>
                          </wps:cNvSpPr>
                          <wps:spPr bwMode="auto">
                            <a:xfrm>
                              <a:off x="8842" y="13092"/>
                              <a:ext cx="11" cy="10"/>
                            </a:xfrm>
                            <a:prstGeom prst="rect">
                              <a:avLst/>
                            </a:prstGeom>
                            <a:solidFill>
                              <a:srgbClr val="E5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6"/>
                          <wps:cNvCnPr>
                            <a:cxnSpLocks noChangeShapeType="1"/>
                          </wps:cNvCnPr>
                          <wps:spPr bwMode="auto">
                            <a:xfrm>
                              <a:off x="8842" y="13088"/>
                              <a:ext cx="2205" cy="0"/>
                            </a:xfrm>
                            <a:prstGeom prst="line">
                              <a:avLst/>
                            </a:prstGeom>
                            <a:noFill/>
                            <a:ln w="6350">
                              <a:solidFill>
                                <a:srgbClr val="E5E7D3"/>
                              </a:solidFill>
                              <a:round/>
                              <a:headEnd/>
                              <a:tailEnd/>
                            </a:ln>
                            <a:extLst>
                              <a:ext uri="{909E8E84-426E-40DD-AFC4-6F175D3DCCD1}">
                                <a14:hiddenFill xmlns:a14="http://schemas.microsoft.com/office/drawing/2010/main">
                                  <a:noFill/>
                                </a14:hiddenFill>
                              </a:ext>
                            </a:extLst>
                          </wps:spPr>
                          <wps:bodyPr/>
                        </wps:wsp>
                        <wps:wsp>
                          <wps:cNvPr id="144" name="Line 17"/>
                          <wps:cNvCnPr>
                            <a:cxnSpLocks noChangeShapeType="1"/>
                          </wps:cNvCnPr>
                          <wps:spPr bwMode="auto">
                            <a:xfrm>
                              <a:off x="11036" y="13103"/>
                              <a:ext cx="0" cy="2086"/>
                            </a:xfrm>
                            <a:prstGeom prst="line">
                              <a:avLst/>
                            </a:prstGeom>
                            <a:noFill/>
                            <a:ln w="13043">
                              <a:solidFill>
                                <a:srgbClr val="E5E7D3"/>
                              </a:solidFill>
                              <a:round/>
                              <a:headEnd/>
                              <a:tailEnd/>
                            </a:ln>
                            <a:extLst>
                              <a:ext uri="{909E8E84-426E-40DD-AFC4-6F175D3DCCD1}">
                                <a14:hiddenFill xmlns:a14="http://schemas.microsoft.com/office/drawing/2010/main">
                                  <a:noFill/>
                                </a14:hiddenFill>
                              </a:ext>
                            </a:extLst>
                          </wps:spPr>
                          <wps:bodyPr/>
                        </wps:wsp>
                        <wps:wsp>
                          <wps:cNvPr id="145" name="Line 18"/>
                          <wps:cNvCnPr>
                            <a:cxnSpLocks noChangeShapeType="1"/>
                          </wps:cNvCnPr>
                          <wps:spPr bwMode="auto">
                            <a:xfrm>
                              <a:off x="8853" y="13098"/>
                              <a:ext cx="2194" cy="0"/>
                            </a:xfrm>
                            <a:prstGeom prst="line">
                              <a:avLst/>
                            </a:prstGeom>
                            <a:noFill/>
                            <a:ln w="6350">
                              <a:solidFill>
                                <a:srgbClr val="E5E7D3"/>
                              </a:solidFill>
                              <a:round/>
                              <a:headEnd/>
                              <a:tailEnd/>
                            </a:ln>
                            <a:extLst>
                              <a:ext uri="{909E8E84-426E-40DD-AFC4-6F175D3DCCD1}">
                                <a14:hiddenFill xmlns:a14="http://schemas.microsoft.com/office/drawing/2010/main">
                                  <a:noFill/>
                                </a14:hiddenFill>
                              </a:ext>
                            </a:extLst>
                          </wps:spPr>
                          <wps:bodyPr/>
                        </wps:wsp>
                        <wps:wsp>
                          <wps:cNvPr id="146" name="AutoShape 19"/>
                          <wps:cNvSpPr>
                            <a:spLocks/>
                          </wps:cNvSpPr>
                          <wps:spPr bwMode="auto">
                            <a:xfrm>
                              <a:off x="8913" y="13158"/>
                              <a:ext cx="1048" cy="1971"/>
                            </a:xfrm>
                            <a:custGeom>
                              <a:avLst/>
                              <a:gdLst>
                                <a:gd name="T0" fmla="+- 0 9207 8913"/>
                                <a:gd name="T1" fmla="*/ T0 w 1048"/>
                                <a:gd name="T2" fmla="+- 0 13159 13159"/>
                                <a:gd name="T3" fmla="*/ 13159 h 1971"/>
                                <a:gd name="T4" fmla="+- 0 8913 8913"/>
                                <a:gd name="T5" fmla="*/ T4 w 1048"/>
                                <a:gd name="T6" fmla="+- 0 13159 13159"/>
                                <a:gd name="T7" fmla="*/ 13159 h 1971"/>
                                <a:gd name="T8" fmla="+- 0 8913 8913"/>
                                <a:gd name="T9" fmla="*/ T8 w 1048"/>
                                <a:gd name="T10" fmla="+- 0 15129 13159"/>
                                <a:gd name="T11" fmla="*/ 15129 h 1971"/>
                                <a:gd name="T12" fmla="+- 0 9207 8913"/>
                                <a:gd name="T13" fmla="*/ T12 w 1048"/>
                                <a:gd name="T14" fmla="+- 0 15129 13159"/>
                                <a:gd name="T15" fmla="*/ 15129 h 1971"/>
                                <a:gd name="T16" fmla="+- 0 9207 8913"/>
                                <a:gd name="T17" fmla="*/ T16 w 1048"/>
                                <a:gd name="T18" fmla="+- 0 14493 13159"/>
                                <a:gd name="T19" fmla="*/ 14493 h 1971"/>
                                <a:gd name="T20" fmla="+- 0 9525 8913"/>
                                <a:gd name="T21" fmla="*/ T20 w 1048"/>
                                <a:gd name="T22" fmla="+- 0 14493 13159"/>
                                <a:gd name="T23" fmla="*/ 14493 h 1971"/>
                                <a:gd name="T24" fmla="+- 0 9504 8913"/>
                                <a:gd name="T25" fmla="*/ T24 w 1048"/>
                                <a:gd name="T26" fmla="+- 0 14462 13159"/>
                                <a:gd name="T27" fmla="*/ 14462 h 1971"/>
                                <a:gd name="T28" fmla="+- 0 9207 8913"/>
                                <a:gd name="T29" fmla="*/ T28 w 1048"/>
                                <a:gd name="T30" fmla="+- 0 14462 13159"/>
                                <a:gd name="T31" fmla="*/ 14462 h 1971"/>
                                <a:gd name="T32" fmla="+- 0 9207 8913"/>
                                <a:gd name="T33" fmla="*/ T32 w 1048"/>
                                <a:gd name="T34" fmla="+- 0 13159 13159"/>
                                <a:gd name="T35" fmla="*/ 13159 h 1971"/>
                                <a:gd name="T36" fmla="+- 0 9525 8913"/>
                                <a:gd name="T37" fmla="*/ T36 w 1048"/>
                                <a:gd name="T38" fmla="+- 0 14493 13159"/>
                                <a:gd name="T39" fmla="*/ 14493 h 1971"/>
                                <a:gd name="T40" fmla="+- 0 9213 8913"/>
                                <a:gd name="T41" fmla="*/ T40 w 1048"/>
                                <a:gd name="T42" fmla="+- 0 14493 13159"/>
                                <a:gd name="T43" fmla="*/ 14493 h 1971"/>
                                <a:gd name="T44" fmla="+- 0 9620 8913"/>
                                <a:gd name="T45" fmla="*/ T44 w 1048"/>
                                <a:gd name="T46" fmla="+- 0 15129 13159"/>
                                <a:gd name="T47" fmla="*/ 15129 h 1971"/>
                                <a:gd name="T48" fmla="+- 0 9960 8913"/>
                                <a:gd name="T49" fmla="*/ T48 w 1048"/>
                                <a:gd name="T50" fmla="+- 0 15129 13159"/>
                                <a:gd name="T51" fmla="*/ 15129 h 1971"/>
                                <a:gd name="T52" fmla="+- 0 9525 8913"/>
                                <a:gd name="T53" fmla="*/ T52 w 1048"/>
                                <a:gd name="T54" fmla="+- 0 14493 13159"/>
                                <a:gd name="T55" fmla="*/ 14493 h 1971"/>
                                <a:gd name="T56" fmla="+- 0 9907 8913"/>
                                <a:gd name="T57" fmla="*/ T56 w 1048"/>
                                <a:gd name="T58" fmla="+- 0 13930 13159"/>
                                <a:gd name="T59" fmla="*/ 13930 h 1971"/>
                                <a:gd name="T60" fmla="+- 0 9579 8913"/>
                                <a:gd name="T61" fmla="*/ T60 w 1048"/>
                                <a:gd name="T62" fmla="+- 0 13930 13159"/>
                                <a:gd name="T63" fmla="*/ 13930 h 1971"/>
                                <a:gd name="T64" fmla="+- 0 9213 8913"/>
                                <a:gd name="T65" fmla="*/ T64 w 1048"/>
                                <a:gd name="T66" fmla="+- 0 14462 13159"/>
                                <a:gd name="T67" fmla="*/ 14462 h 1971"/>
                                <a:gd name="T68" fmla="+- 0 9504 8913"/>
                                <a:gd name="T69" fmla="*/ T68 w 1048"/>
                                <a:gd name="T70" fmla="+- 0 14462 13159"/>
                                <a:gd name="T71" fmla="*/ 14462 h 1971"/>
                                <a:gd name="T72" fmla="+- 0 9907 8913"/>
                                <a:gd name="T73" fmla="*/ T72 w 1048"/>
                                <a:gd name="T74" fmla="+- 0 13930 13159"/>
                                <a:gd name="T75" fmla="*/ 13930 h 1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8" h="1971">
                                  <a:moveTo>
                                    <a:pt x="294" y="0"/>
                                  </a:moveTo>
                                  <a:lnTo>
                                    <a:pt x="0" y="0"/>
                                  </a:lnTo>
                                  <a:lnTo>
                                    <a:pt x="0" y="1970"/>
                                  </a:lnTo>
                                  <a:lnTo>
                                    <a:pt x="294" y="1970"/>
                                  </a:lnTo>
                                  <a:lnTo>
                                    <a:pt x="294" y="1334"/>
                                  </a:lnTo>
                                  <a:lnTo>
                                    <a:pt x="612" y="1334"/>
                                  </a:lnTo>
                                  <a:lnTo>
                                    <a:pt x="591" y="1303"/>
                                  </a:lnTo>
                                  <a:lnTo>
                                    <a:pt x="294" y="1303"/>
                                  </a:lnTo>
                                  <a:lnTo>
                                    <a:pt x="294" y="0"/>
                                  </a:lnTo>
                                  <a:close/>
                                  <a:moveTo>
                                    <a:pt x="612" y="1334"/>
                                  </a:moveTo>
                                  <a:lnTo>
                                    <a:pt x="300" y="1334"/>
                                  </a:lnTo>
                                  <a:lnTo>
                                    <a:pt x="707" y="1970"/>
                                  </a:lnTo>
                                  <a:lnTo>
                                    <a:pt x="1047" y="1970"/>
                                  </a:lnTo>
                                  <a:lnTo>
                                    <a:pt x="612" y="1334"/>
                                  </a:lnTo>
                                  <a:close/>
                                  <a:moveTo>
                                    <a:pt x="994" y="771"/>
                                  </a:moveTo>
                                  <a:lnTo>
                                    <a:pt x="666" y="771"/>
                                  </a:lnTo>
                                  <a:lnTo>
                                    <a:pt x="300" y="1303"/>
                                  </a:lnTo>
                                  <a:lnTo>
                                    <a:pt x="591" y="1303"/>
                                  </a:lnTo>
                                  <a:lnTo>
                                    <a:pt x="994" y="771"/>
                                  </a:lnTo>
                                  <a:close/>
                                </a:path>
                              </a:pathLst>
                            </a:custGeom>
                            <a:solidFill>
                              <a:srgbClr val="652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AutoShape 20"/>
                          <wps:cNvSpPr>
                            <a:spLocks/>
                          </wps:cNvSpPr>
                          <wps:spPr bwMode="auto">
                            <a:xfrm>
                              <a:off x="10280" y="13907"/>
                              <a:ext cx="704" cy="1237"/>
                            </a:xfrm>
                            <a:custGeom>
                              <a:avLst/>
                              <a:gdLst>
                                <a:gd name="T0" fmla="+- 0 10656 10280"/>
                                <a:gd name="T1" fmla="*/ T0 w 704"/>
                                <a:gd name="T2" fmla="+- 0 13914 13907"/>
                                <a:gd name="T3" fmla="*/ 13914 h 1237"/>
                                <a:gd name="T4" fmla="+- 0 10509 10280"/>
                                <a:gd name="T5" fmla="*/ T4 w 704"/>
                                <a:gd name="T6" fmla="+- 0 13962 13907"/>
                                <a:gd name="T7" fmla="*/ 13962 h 1237"/>
                                <a:gd name="T8" fmla="+- 0 10406 10280"/>
                                <a:gd name="T9" fmla="*/ T8 w 704"/>
                                <a:gd name="T10" fmla="+- 0 14047 13907"/>
                                <a:gd name="T11" fmla="*/ 14047 h 1237"/>
                                <a:gd name="T12" fmla="+- 0 10339 10280"/>
                                <a:gd name="T13" fmla="*/ T12 w 704"/>
                                <a:gd name="T14" fmla="+- 0 14159 13907"/>
                                <a:gd name="T15" fmla="*/ 14159 h 1237"/>
                                <a:gd name="T16" fmla="+- 0 10301 10280"/>
                                <a:gd name="T17" fmla="*/ T16 w 704"/>
                                <a:gd name="T18" fmla="+- 0 14285 13907"/>
                                <a:gd name="T19" fmla="*/ 14285 h 1237"/>
                                <a:gd name="T20" fmla="+- 0 10284 10280"/>
                                <a:gd name="T21" fmla="*/ T20 w 704"/>
                                <a:gd name="T22" fmla="+- 0 14415 13907"/>
                                <a:gd name="T23" fmla="*/ 14415 h 1237"/>
                                <a:gd name="T24" fmla="+- 0 10280 10280"/>
                                <a:gd name="T25" fmla="*/ T24 w 704"/>
                                <a:gd name="T26" fmla="+- 0 14536 13907"/>
                                <a:gd name="T27" fmla="*/ 14536 h 1237"/>
                                <a:gd name="T28" fmla="+- 0 10285 10280"/>
                                <a:gd name="T29" fmla="*/ T28 w 704"/>
                                <a:gd name="T30" fmla="+- 0 14653 13907"/>
                                <a:gd name="T31" fmla="*/ 14653 h 1237"/>
                                <a:gd name="T32" fmla="+- 0 10304 10280"/>
                                <a:gd name="T33" fmla="*/ T32 w 704"/>
                                <a:gd name="T34" fmla="+- 0 14778 13907"/>
                                <a:gd name="T35" fmla="*/ 14778 h 1237"/>
                                <a:gd name="T36" fmla="+- 0 10343 10280"/>
                                <a:gd name="T37" fmla="*/ T36 w 704"/>
                                <a:gd name="T38" fmla="+- 0 14900 13907"/>
                                <a:gd name="T39" fmla="*/ 14900 h 1237"/>
                                <a:gd name="T40" fmla="+- 0 10411 10280"/>
                                <a:gd name="T41" fmla="*/ T40 w 704"/>
                                <a:gd name="T42" fmla="+- 0 15008 13907"/>
                                <a:gd name="T43" fmla="*/ 15008 h 1237"/>
                                <a:gd name="T44" fmla="+- 0 10513 10280"/>
                                <a:gd name="T45" fmla="*/ T44 w 704"/>
                                <a:gd name="T46" fmla="+- 0 15091 13907"/>
                                <a:gd name="T47" fmla="*/ 15091 h 1237"/>
                                <a:gd name="T48" fmla="+- 0 10656 10280"/>
                                <a:gd name="T49" fmla="*/ T48 w 704"/>
                                <a:gd name="T50" fmla="+- 0 15138 13907"/>
                                <a:gd name="T51" fmla="*/ 15138 h 1237"/>
                                <a:gd name="T52" fmla="+- 0 10809 10280"/>
                                <a:gd name="T53" fmla="*/ T52 w 704"/>
                                <a:gd name="T54" fmla="+- 0 15141 13907"/>
                                <a:gd name="T55" fmla="*/ 15141 h 1237"/>
                                <a:gd name="T56" fmla="+- 0 10927 10280"/>
                                <a:gd name="T57" fmla="*/ T56 w 704"/>
                                <a:gd name="T58" fmla="+- 0 15118 13907"/>
                                <a:gd name="T59" fmla="*/ 15118 h 1237"/>
                                <a:gd name="T60" fmla="+- 0 10983 10280"/>
                                <a:gd name="T61" fmla="*/ T60 w 704"/>
                                <a:gd name="T62" fmla="+- 0 14935 13907"/>
                                <a:gd name="T63" fmla="*/ 14935 h 1237"/>
                                <a:gd name="T64" fmla="+- 0 10752 10280"/>
                                <a:gd name="T65" fmla="*/ T64 w 704"/>
                                <a:gd name="T66" fmla="+- 0 14922 13907"/>
                                <a:gd name="T67" fmla="*/ 14922 h 1237"/>
                                <a:gd name="T68" fmla="+- 0 10645 10280"/>
                                <a:gd name="T69" fmla="*/ T68 w 704"/>
                                <a:gd name="T70" fmla="+- 0 14834 13907"/>
                                <a:gd name="T71" fmla="*/ 14834 h 1237"/>
                                <a:gd name="T72" fmla="+- 0 10595 10280"/>
                                <a:gd name="T73" fmla="*/ T72 w 704"/>
                                <a:gd name="T74" fmla="+- 0 14701 13907"/>
                                <a:gd name="T75" fmla="*/ 14701 h 1237"/>
                                <a:gd name="T76" fmla="+- 0 10581 10280"/>
                                <a:gd name="T77" fmla="*/ T76 w 704"/>
                                <a:gd name="T78" fmla="+- 0 14568 13907"/>
                                <a:gd name="T79" fmla="*/ 14568 h 1237"/>
                                <a:gd name="T80" fmla="+- 0 10581 10280"/>
                                <a:gd name="T81" fmla="*/ T80 w 704"/>
                                <a:gd name="T82" fmla="+- 0 14461 13907"/>
                                <a:gd name="T83" fmla="*/ 14461 h 1237"/>
                                <a:gd name="T84" fmla="+- 0 10596 10280"/>
                                <a:gd name="T85" fmla="*/ T84 w 704"/>
                                <a:gd name="T86" fmla="+- 0 14333 13907"/>
                                <a:gd name="T87" fmla="*/ 14333 h 1237"/>
                                <a:gd name="T88" fmla="+- 0 10646 10280"/>
                                <a:gd name="T89" fmla="*/ T88 w 704"/>
                                <a:gd name="T90" fmla="+- 0 14210 13907"/>
                                <a:gd name="T91" fmla="*/ 14210 h 1237"/>
                                <a:gd name="T92" fmla="+- 0 10756 10280"/>
                                <a:gd name="T93" fmla="*/ T92 w 704"/>
                                <a:gd name="T94" fmla="+- 0 14129 13907"/>
                                <a:gd name="T95" fmla="*/ 14129 h 1237"/>
                                <a:gd name="T96" fmla="+- 0 10983 10280"/>
                                <a:gd name="T97" fmla="*/ T96 w 704"/>
                                <a:gd name="T98" fmla="+- 0 14116 13907"/>
                                <a:gd name="T99" fmla="*/ 14116 h 1237"/>
                                <a:gd name="T100" fmla="+- 0 10926 10280"/>
                                <a:gd name="T101" fmla="*/ T100 w 704"/>
                                <a:gd name="T102" fmla="+- 0 13929 13907"/>
                                <a:gd name="T103" fmla="*/ 13929 h 1237"/>
                                <a:gd name="T104" fmla="+- 0 10812 10280"/>
                                <a:gd name="T105" fmla="*/ T104 w 704"/>
                                <a:gd name="T106" fmla="+- 0 13910 13907"/>
                                <a:gd name="T107" fmla="*/ 13910 h 1237"/>
                                <a:gd name="T108" fmla="+- 0 10983 10280"/>
                                <a:gd name="T109" fmla="*/ T108 w 704"/>
                                <a:gd name="T110" fmla="+- 0 14890 13907"/>
                                <a:gd name="T111" fmla="*/ 14890 h 1237"/>
                                <a:gd name="T112" fmla="+- 0 10915 10280"/>
                                <a:gd name="T113" fmla="*/ T112 w 704"/>
                                <a:gd name="T114" fmla="+- 0 14922 13907"/>
                                <a:gd name="T115" fmla="*/ 14922 h 1237"/>
                                <a:gd name="T116" fmla="+- 0 10833 10280"/>
                                <a:gd name="T117" fmla="*/ T116 w 704"/>
                                <a:gd name="T118" fmla="+- 0 14935 13907"/>
                                <a:gd name="T119" fmla="*/ 14935 h 1237"/>
                                <a:gd name="T120" fmla="+- 0 10983 10280"/>
                                <a:gd name="T121" fmla="*/ T120 w 704"/>
                                <a:gd name="T122" fmla="+- 0 14890 13907"/>
                                <a:gd name="T123" fmla="*/ 14890 h 1237"/>
                                <a:gd name="T124" fmla="+- 0 10840 10280"/>
                                <a:gd name="T125" fmla="*/ T124 w 704"/>
                                <a:gd name="T126" fmla="+- 0 14116 13907"/>
                                <a:gd name="T127" fmla="*/ 14116 h 1237"/>
                                <a:gd name="T128" fmla="+- 0 10921 10280"/>
                                <a:gd name="T129" fmla="*/ T128 w 704"/>
                                <a:gd name="T130" fmla="+- 0 14132 13907"/>
                                <a:gd name="T131" fmla="*/ 14132 h 1237"/>
                                <a:gd name="T132" fmla="+- 0 10977 10280"/>
                                <a:gd name="T133" fmla="*/ T132 w 704"/>
                                <a:gd name="T134" fmla="+- 0 14173 13907"/>
                                <a:gd name="T135" fmla="*/ 14173 h 1237"/>
                                <a:gd name="T136" fmla="+- 0 10983 10280"/>
                                <a:gd name="T137" fmla="*/ T136 w 704"/>
                                <a:gd name="T138" fmla="+- 0 14116 13907"/>
                                <a:gd name="T139" fmla="*/ 14116 h 1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04" h="1237">
                                  <a:moveTo>
                                    <a:pt x="469" y="0"/>
                                  </a:moveTo>
                                  <a:lnTo>
                                    <a:pt x="376" y="7"/>
                                  </a:lnTo>
                                  <a:lnTo>
                                    <a:pt x="297" y="25"/>
                                  </a:lnTo>
                                  <a:lnTo>
                                    <a:pt x="229" y="55"/>
                                  </a:lnTo>
                                  <a:lnTo>
                                    <a:pt x="172" y="94"/>
                                  </a:lnTo>
                                  <a:lnTo>
                                    <a:pt x="126" y="140"/>
                                  </a:lnTo>
                                  <a:lnTo>
                                    <a:pt x="88" y="194"/>
                                  </a:lnTo>
                                  <a:lnTo>
                                    <a:pt x="59" y="252"/>
                                  </a:lnTo>
                                  <a:lnTo>
                                    <a:pt x="37" y="314"/>
                                  </a:lnTo>
                                  <a:lnTo>
                                    <a:pt x="21" y="378"/>
                                  </a:lnTo>
                                  <a:lnTo>
                                    <a:pt x="11" y="443"/>
                                  </a:lnTo>
                                  <a:lnTo>
                                    <a:pt x="4" y="508"/>
                                  </a:lnTo>
                                  <a:lnTo>
                                    <a:pt x="1" y="570"/>
                                  </a:lnTo>
                                  <a:lnTo>
                                    <a:pt x="0" y="629"/>
                                  </a:lnTo>
                                  <a:lnTo>
                                    <a:pt x="1" y="686"/>
                                  </a:lnTo>
                                  <a:lnTo>
                                    <a:pt x="5" y="746"/>
                                  </a:lnTo>
                                  <a:lnTo>
                                    <a:pt x="12" y="809"/>
                                  </a:lnTo>
                                  <a:lnTo>
                                    <a:pt x="24" y="871"/>
                                  </a:lnTo>
                                  <a:lnTo>
                                    <a:pt x="40" y="934"/>
                                  </a:lnTo>
                                  <a:lnTo>
                                    <a:pt x="63" y="993"/>
                                  </a:lnTo>
                                  <a:lnTo>
                                    <a:pt x="93" y="1050"/>
                                  </a:lnTo>
                                  <a:lnTo>
                                    <a:pt x="131" y="1101"/>
                                  </a:lnTo>
                                  <a:lnTo>
                                    <a:pt x="177" y="1146"/>
                                  </a:lnTo>
                                  <a:lnTo>
                                    <a:pt x="233" y="1184"/>
                                  </a:lnTo>
                                  <a:lnTo>
                                    <a:pt x="299" y="1212"/>
                                  </a:lnTo>
                                  <a:lnTo>
                                    <a:pt x="376" y="1231"/>
                                  </a:lnTo>
                                  <a:lnTo>
                                    <a:pt x="466" y="1237"/>
                                  </a:lnTo>
                                  <a:lnTo>
                                    <a:pt x="529" y="1234"/>
                                  </a:lnTo>
                                  <a:lnTo>
                                    <a:pt x="589" y="1226"/>
                                  </a:lnTo>
                                  <a:lnTo>
                                    <a:pt x="647" y="1211"/>
                                  </a:lnTo>
                                  <a:lnTo>
                                    <a:pt x="703" y="1189"/>
                                  </a:lnTo>
                                  <a:lnTo>
                                    <a:pt x="703" y="1028"/>
                                  </a:lnTo>
                                  <a:lnTo>
                                    <a:pt x="553" y="1028"/>
                                  </a:lnTo>
                                  <a:lnTo>
                                    <a:pt x="472" y="1015"/>
                                  </a:lnTo>
                                  <a:lnTo>
                                    <a:pt x="410" y="979"/>
                                  </a:lnTo>
                                  <a:lnTo>
                                    <a:pt x="365" y="927"/>
                                  </a:lnTo>
                                  <a:lnTo>
                                    <a:pt x="334" y="863"/>
                                  </a:lnTo>
                                  <a:lnTo>
                                    <a:pt x="315" y="794"/>
                                  </a:lnTo>
                                  <a:lnTo>
                                    <a:pt x="305" y="725"/>
                                  </a:lnTo>
                                  <a:lnTo>
                                    <a:pt x="301" y="661"/>
                                  </a:lnTo>
                                  <a:lnTo>
                                    <a:pt x="300" y="608"/>
                                  </a:lnTo>
                                  <a:lnTo>
                                    <a:pt x="301" y="554"/>
                                  </a:lnTo>
                                  <a:lnTo>
                                    <a:pt x="305" y="492"/>
                                  </a:lnTo>
                                  <a:lnTo>
                                    <a:pt x="316" y="426"/>
                                  </a:lnTo>
                                  <a:lnTo>
                                    <a:pt x="335" y="361"/>
                                  </a:lnTo>
                                  <a:lnTo>
                                    <a:pt x="366" y="303"/>
                                  </a:lnTo>
                                  <a:lnTo>
                                    <a:pt x="412" y="254"/>
                                  </a:lnTo>
                                  <a:lnTo>
                                    <a:pt x="476" y="222"/>
                                  </a:lnTo>
                                  <a:lnTo>
                                    <a:pt x="560" y="209"/>
                                  </a:lnTo>
                                  <a:lnTo>
                                    <a:pt x="703" y="209"/>
                                  </a:lnTo>
                                  <a:lnTo>
                                    <a:pt x="703" y="41"/>
                                  </a:lnTo>
                                  <a:lnTo>
                                    <a:pt x="646" y="22"/>
                                  </a:lnTo>
                                  <a:lnTo>
                                    <a:pt x="590" y="10"/>
                                  </a:lnTo>
                                  <a:lnTo>
                                    <a:pt x="532" y="3"/>
                                  </a:lnTo>
                                  <a:lnTo>
                                    <a:pt x="469" y="0"/>
                                  </a:lnTo>
                                  <a:close/>
                                  <a:moveTo>
                                    <a:pt x="703" y="983"/>
                                  </a:moveTo>
                                  <a:lnTo>
                                    <a:pt x="669" y="1001"/>
                                  </a:lnTo>
                                  <a:lnTo>
                                    <a:pt x="635" y="1015"/>
                                  </a:lnTo>
                                  <a:lnTo>
                                    <a:pt x="598" y="1025"/>
                                  </a:lnTo>
                                  <a:lnTo>
                                    <a:pt x="553" y="1028"/>
                                  </a:lnTo>
                                  <a:lnTo>
                                    <a:pt x="703" y="1028"/>
                                  </a:lnTo>
                                  <a:lnTo>
                                    <a:pt x="703" y="983"/>
                                  </a:lnTo>
                                  <a:close/>
                                  <a:moveTo>
                                    <a:pt x="703" y="209"/>
                                  </a:moveTo>
                                  <a:lnTo>
                                    <a:pt x="560" y="209"/>
                                  </a:lnTo>
                                  <a:lnTo>
                                    <a:pt x="604" y="214"/>
                                  </a:lnTo>
                                  <a:lnTo>
                                    <a:pt x="641" y="225"/>
                                  </a:lnTo>
                                  <a:lnTo>
                                    <a:pt x="672" y="242"/>
                                  </a:lnTo>
                                  <a:lnTo>
                                    <a:pt x="697" y="266"/>
                                  </a:lnTo>
                                  <a:lnTo>
                                    <a:pt x="703" y="266"/>
                                  </a:lnTo>
                                  <a:lnTo>
                                    <a:pt x="703" y="209"/>
                                  </a:lnTo>
                                  <a:close/>
                                </a:path>
                              </a:pathLst>
                            </a:custGeom>
                            <a:solidFill>
                              <a:srgbClr val="949B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AutoShape 21"/>
                          <wps:cNvSpPr>
                            <a:spLocks/>
                          </wps:cNvSpPr>
                          <wps:spPr bwMode="auto">
                            <a:xfrm>
                              <a:off x="9616" y="13157"/>
                              <a:ext cx="833" cy="1990"/>
                            </a:xfrm>
                            <a:custGeom>
                              <a:avLst/>
                              <a:gdLst>
                                <a:gd name="T0" fmla="+- 0 9917 9616"/>
                                <a:gd name="T1" fmla="*/ T0 w 833"/>
                                <a:gd name="T2" fmla="+- 0 14974 13158"/>
                                <a:gd name="T3" fmla="*/ 14974 h 1990"/>
                                <a:gd name="T4" fmla="+- 0 9996 9616"/>
                                <a:gd name="T5" fmla="*/ T4 w 833"/>
                                <a:gd name="T6" fmla="+- 0 15080 13158"/>
                                <a:gd name="T7" fmla="*/ 15080 h 1990"/>
                                <a:gd name="T8" fmla="+- 0 10118 9616"/>
                                <a:gd name="T9" fmla="*/ T8 w 833"/>
                                <a:gd name="T10" fmla="+- 0 15139 13158"/>
                                <a:gd name="T11" fmla="*/ 15139 h 1990"/>
                                <a:gd name="T12" fmla="+- 0 10284 9616"/>
                                <a:gd name="T13" fmla="*/ T12 w 833"/>
                                <a:gd name="T14" fmla="+- 0 15140 13158"/>
                                <a:gd name="T15" fmla="*/ 15140 h 1990"/>
                                <a:gd name="T16" fmla="+- 0 10404 9616"/>
                                <a:gd name="T17" fmla="*/ T16 w 833"/>
                                <a:gd name="T18" fmla="+- 0 15088 13158"/>
                                <a:gd name="T19" fmla="*/ 15088 h 1990"/>
                                <a:gd name="T20" fmla="+- 0 10394 9616"/>
                                <a:gd name="T21" fmla="*/ T20 w 833"/>
                                <a:gd name="T22" fmla="+- 0 14987 13158"/>
                                <a:gd name="T23" fmla="*/ 14987 h 1990"/>
                                <a:gd name="T24" fmla="+- 0 9616 9616"/>
                                <a:gd name="T25" fmla="*/ T24 w 833"/>
                                <a:gd name="T26" fmla="+- 0 15124 13158"/>
                                <a:gd name="T27" fmla="*/ 15124 h 1990"/>
                                <a:gd name="T28" fmla="+- 0 9619 9616"/>
                                <a:gd name="T29" fmla="*/ T28 w 833"/>
                                <a:gd name="T30" fmla="+- 0 15128 13158"/>
                                <a:gd name="T31" fmla="*/ 15128 h 1990"/>
                                <a:gd name="T32" fmla="+- 0 9910 9616"/>
                                <a:gd name="T33" fmla="*/ T32 w 833"/>
                                <a:gd name="T34" fmla="+- 0 13158 13158"/>
                                <a:gd name="T35" fmla="*/ 13158 h 1990"/>
                                <a:gd name="T36" fmla="+- 0 9616 9616"/>
                                <a:gd name="T37" fmla="*/ T36 w 833"/>
                                <a:gd name="T38" fmla="+- 0 13930 13158"/>
                                <a:gd name="T39" fmla="*/ 13930 h 1990"/>
                                <a:gd name="T40" fmla="+- 0 9616 9616"/>
                                <a:gd name="T41" fmla="*/ T40 w 833"/>
                                <a:gd name="T42" fmla="+- 0 14314 13158"/>
                                <a:gd name="T43" fmla="*/ 14314 h 1990"/>
                                <a:gd name="T44" fmla="+- 0 9910 9616"/>
                                <a:gd name="T45" fmla="*/ T44 w 833"/>
                                <a:gd name="T46" fmla="+- 0 15056 13158"/>
                                <a:gd name="T47" fmla="*/ 15056 h 1990"/>
                                <a:gd name="T48" fmla="+- 0 10386 9616"/>
                                <a:gd name="T49" fmla="*/ T48 w 833"/>
                                <a:gd name="T50" fmla="+- 0 14974 13158"/>
                                <a:gd name="T51" fmla="*/ 14974 h 1990"/>
                                <a:gd name="T52" fmla="+- 0 10085 9616"/>
                                <a:gd name="T53" fmla="*/ T52 w 833"/>
                                <a:gd name="T54" fmla="+- 0 14948 13158"/>
                                <a:gd name="T55" fmla="*/ 14948 h 1990"/>
                                <a:gd name="T56" fmla="+- 0 9973 9616"/>
                                <a:gd name="T57" fmla="*/ T56 w 833"/>
                                <a:gd name="T58" fmla="+- 0 14894 13158"/>
                                <a:gd name="T59" fmla="*/ 14894 h 1990"/>
                                <a:gd name="T60" fmla="+- 0 9919 9616"/>
                                <a:gd name="T61" fmla="*/ T60 w 833"/>
                                <a:gd name="T62" fmla="+- 0 14772 13158"/>
                                <a:gd name="T63" fmla="*/ 14772 h 1990"/>
                                <a:gd name="T64" fmla="+- 0 9902 9616"/>
                                <a:gd name="T65" fmla="*/ T64 w 833"/>
                                <a:gd name="T66" fmla="+- 0 14633 13158"/>
                                <a:gd name="T67" fmla="*/ 14633 h 1990"/>
                                <a:gd name="T68" fmla="+- 0 9901 9616"/>
                                <a:gd name="T69" fmla="*/ T68 w 833"/>
                                <a:gd name="T70" fmla="+- 0 14482 13158"/>
                                <a:gd name="T71" fmla="*/ 14482 h 1990"/>
                                <a:gd name="T72" fmla="+- 0 9907 9616"/>
                                <a:gd name="T73" fmla="*/ T72 w 833"/>
                                <a:gd name="T74" fmla="+- 0 14354 13158"/>
                                <a:gd name="T75" fmla="*/ 14354 h 1990"/>
                                <a:gd name="T76" fmla="+- 0 9940 9616"/>
                                <a:gd name="T77" fmla="*/ T76 w 833"/>
                                <a:gd name="T78" fmla="+- 0 14217 13158"/>
                                <a:gd name="T79" fmla="*/ 14217 h 1990"/>
                                <a:gd name="T80" fmla="+- 0 10021 9616"/>
                                <a:gd name="T81" fmla="*/ T80 w 833"/>
                                <a:gd name="T82" fmla="+- 0 14124 13158"/>
                                <a:gd name="T83" fmla="*/ 14124 h 1990"/>
                                <a:gd name="T84" fmla="+- 0 10365 9616"/>
                                <a:gd name="T85" fmla="*/ T84 w 833"/>
                                <a:gd name="T86" fmla="+- 0 14110 13158"/>
                                <a:gd name="T87" fmla="*/ 14110 h 1990"/>
                                <a:gd name="T88" fmla="+- 0 10395 9616"/>
                                <a:gd name="T89" fmla="*/ T88 w 833"/>
                                <a:gd name="T90" fmla="+- 0 14062 13158"/>
                                <a:gd name="T91" fmla="*/ 14062 h 1990"/>
                                <a:gd name="T92" fmla="+- 0 9910 9616"/>
                                <a:gd name="T93" fmla="*/ T92 w 833"/>
                                <a:gd name="T94" fmla="+- 0 13158 13158"/>
                                <a:gd name="T95" fmla="*/ 13158 h 1990"/>
                                <a:gd name="T96" fmla="+- 0 10085 9616"/>
                                <a:gd name="T97" fmla="*/ T96 w 833"/>
                                <a:gd name="T98" fmla="+- 0 14110 13158"/>
                                <a:gd name="T99" fmla="*/ 14110 h 1990"/>
                                <a:gd name="T100" fmla="+- 0 10208 9616"/>
                                <a:gd name="T101" fmla="*/ T100 w 833"/>
                                <a:gd name="T102" fmla="+- 0 14161 13158"/>
                                <a:gd name="T103" fmla="*/ 14161 h 1990"/>
                                <a:gd name="T104" fmla="+- 0 10264 9616"/>
                                <a:gd name="T105" fmla="*/ T104 w 833"/>
                                <a:gd name="T106" fmla="+- 0 14282 13158"/>
                                <a:gd name="T107" fmla="*/ 14282 h 1990"/>
                                <a:gd name="T108" fmla="+- 0 10280 9616"/>
                                <a:gd name="T109" fmla="*/ T108 w 833"/>
                                <a:gd name="T110" fmla="+- 0 14421 13158"/>
                                <a:gd name="T111" fmla="*/ 14421 h 1990"/>
                                <a:gd name="T112" fmla="+- 0 10279 9616"/>
                                <a:gd name="T113" fmla="*/ T112 w 833"/>
                                <a:gd name="T114" fmla="+- 0 14527 13158"/>
                                <a:gd name="T115" fmla="*/ 14527 h 1990"/>
                                <a:gd name="T116" fmla="+- 0 10280 9616"/>
                                <a:gd name="T117" fmla="*/ T116 w 833"/>
                                <a:gd name="T118" fmla="+- 0 14634 13158"/>
                                <a:gd name="T119" fmla="*/ 14634 h 1990"/>
                                <a:gd name="T120" fmla="+- 0 10264 9616"/>
                                <a:gd name="T121" fmla="*/ T120 w 833"/>
                                <a:gd name="T122" fmla="+- 0 14773 13158"/>
                                <a:gd name="T123" fmla="*/ 14773 h 1990"/>
                                <a:gd name="T124" fmla="+- 0 10208 9616"/>
                                <a:gd name="T125" fmla="*/ T124 w 833"/>
                                <a:gd name="T126" fmla="+- 0 14895 13158"/>
                                <a:gd name="T127" fmla="*/ 14895 h 1990"/>
                                <a:gd name="T128" fmla="+- 0 10085 9616"/>
                                <a:gd name="T129" fmla="*/ T128 w 833"/>
                                <a:gd name="T130" fmla="+- 0 14948 13158"/>
                                <a:gd name="T131" fmla="*/ 14948 h 1990"/>
                                <a:gd name="T132" fmla="+- 0 10352 9616"/>
                                <a:gd name="T133" fmla="*/ T132 w 833"/>
                                <a:gd name="T134" fmla="+- 0 14919 13158"/>
                                <a:gd name="T135" fmla="*/ 14919 h 1990"/>
                                <a:gd name="T136" fmla="+- 0 10301 9616"/>
                                <a:gd name="T137" fmla="*/ T136 w 833"/>
                                <a:gd name="T138" fmla="+- 0 14765 13158"/>
                                <a:gd name="T139" fmla="*/ 14765 h 1990"/>
                                <a:gd name="T140" fmla="+- 0 10282 9616"/>
                                <a:gd name="T141" fmla="*/ T140 w 833"/>
                                <a:gd name="T142" fmla="+- 0 14609 13158"/>
                                <a:gd name="T143" fmla="*/ 14609 h 1990"/>
                                <a:gd name="T144" fmla="+- 0 10282 9616"/>
                                <a:gd name="T145" fmla="*/ T144 w 833"/>
                                <a:gd name="T146" fmla="+- 0 14461 13158"/>
                                <a:gd name="T147" fmla="*/ 14461 h 1990"/>
                                <a:gd name="T148" fmla="+- 0 10299 9616"/>
                                <a:gd name="T149" fmla="*/ T148 w 833"/>
                                <a:gd name="T150" fmla="+- 0 14297 13158"/>
                                <a:gd name="T151" fmla="*/ 14297 h 1990"/>
                                <a:gd name="T152" fmla="+- 0 10349 9616"/>
                                <a:gd name="T153" fmla="*/ T152 w 833"/>
                                <a:gd name="T154" fmla="+- 0 14138 13158"/>
                                <a:gd name="T155" fmla="*/ 14138 h 1990"/>
                                <a:gd name="T156" fmla="+- 0 10198 9616"/>
                                <a:gd name="T157" fmla="*/ T156 w 833"/>
                                <a:gd name="T158" fmla="+- 0 13910 13158"/>
                                <a:gd name="T159" fmla="*/ 13910 h 1990"/>
                                <a:gd name="T160" fmla="+- 0 10023 9616"/>
                                <a:gd name="T161" fmla="*/ T160 w 833"/>
                                <a:gd name="T162" fmla="+- 0 13952 13158"/>
                                <a:gd name="T163" fmla="*/ 13952 h 1990"/>
                                <a:gd name="T164" fmla="+- 0 9917 9616"/>
                                <a:gd name="T165" fmla="*/ T164 w 833"/>
                                <a:gd name="T166" fmla="+- 0 14062 13158"/>
                                <a:gd name="T167" fmla="*/ 14062 h 1990"/>
                                <a:gd name="T168" fmla="+- 0 10447 9616"/>
                                <a:gd name="T169" fmla="*/ T168 w 833"/>
                                <a:gd name="T170" fmla="+- 0 14005 13158"/>
                                <a:gd name="T171" fmla="*/ 14005 h 1990"/>
                                <a:gd name="T172" fmla="+- 0 10344 9616"/>
                                <a:gd name="T173" fmla="*/ T172 w 833"/>
                                <a:gd name="T174" fmla="+- 0 13936 13158"/>
                                <a:gd name="T175" fmla="*/ 13936 h 1990"/>
                                <a:gd name="T176" fmla="+- 0 10198 9616"/>
                                <a:gd name="T177" fmla="*/ T176 w 833"/>
                                <a:gd name="T178" fmla="+- 0 13910 13158"/>
                                <a:gd name="T179" fmla="*/ 13910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33" h="1990">
                                  <a:moveTo>
                                    <a:pt x="770" y="1816"/>
                                  </a:moveTo>
                                  <a:lnTo>
                                    <a:pt x="301" y="1816"/>
                                  </a:lnTo>
                                  <a:lnTo>
                                    <a:pt x="337" y="1874"/>
                                  </a:lnTo>
                                  <a:lnTo>
                                    <a:pt x="380" y="1922"/>
                                  </a:lnTo>
                                  <a:lnTo>
                                    <a:pt x="433" y="1958"/>
                                  </a:lnTo>
                                  <a:lnTo>
                                    <a:pt x="502" y="1981"/>
                                  </a:lnTo>
                                  <a:lnTo>
                                    <a:pt x="591" y="1989"/>
                                  </a:lnTo>
                                  <a:lnTo>
                                    <a:pt x="668" y="1982"/>
                                  </a:lnTo>
                                  <a:lnTo>
                                    <a:pt x="733" y="1962"/>
                                  </a:lnTo>
                                  <a:lnTo>
                                    <a:pt x="788" y="1930"/>
                                  </a:lnTo>
                                  <a:lnTo>
                                    <a:pt x="833" y="1889"/>
                                  </a:lnTo>
                                  <a:lnTo>
                                    <a:pt x="778" y="1829"/>
                                  </a:lnTo>
                                  <a:lnTo>
                                    <a:pt x="770" y="1816"/>
                                  </a:lnTo>
                                  <a:close/>
                                  <a:moveTo>
                                    <a:pt x="0" y="1966"/>
                                  </a:moveTo>
                                  <a:lnTo>
                                    <a:pt x="0" y="1970"/>
                                  </a:lnTo>
                                  <a:lnTo>
                                    <a:pt x="3" y="1970"/>
                                  </a:lnTo>
                                  <a:lnTo>
                                    <a:pt x="0" y="1966"/>
                                  </a:lnTo>
                                  <a:close/>
                                  <a:moveTo>
                                    <a:pt x="294" y="0"/>
                                  </a:moveTo>
                                  <a:lnTo>
                                    <a:pt x="0" y="0"/>
                                  </a:lnTo>
                                  <a:lnTo>
                                    <a:pt x="0" y="772"/>
                                  </a:lnTo>
                                  <a:lnTo>
                                    <a:pt x="291" y="772"/>
                                  </a:lnTo>
                                  <a:lnTo>
                                    <a:pt x="0" y="1156"/>
                                  </a:lnTo>
                                  <a:lnTo>
                                    <a:pt x="0" y="1468"/>
                                  </a:lnTo>
                                  <a:lnTo>
                                    <a:pt x="294" y="1898"/>
                                  </a:lnTo>
                                  <a:lnTo>
                                    <a:pt x="294" y="1816"/>
                                  </a:lnTo>
                                  <a:lnTo>
                                    <a:pt x="770" y="1816"/>
                                  </a:lnTo>
                                  <a:lnTo>
                                    <a:pt x="754" y="1790"/>
                                  </a:lnTo>
                                  <a:lnTo>
                                    <a:pt x="469" y="1790"/>
                                  </a:lnTo>
                                  <a:lnTo>
                                    <a:pt x="405" y="1775"/>
                                  </a:lnTo>
                                  <a:lnTo>
                                    <a:pt x="357" y="1736"/>
                                  </a:lnTo>
                                  <a:lnTo>
                                    <a:pt x="324" y="1681"/>
                                  </a:lnTo>
                                  <a:lnTo>
                                    <a:pt x="303" y="1614"/>
                                  </a:lnTo>
                                  <a:lnTo>
                                    <a:pt x="291" y="1544"/>
                                  </a:lnTo>
                                  <a:lnTo>
                                    <a:pt x="286" y="1475"/>
                                  </a:lnTo>
                                  <a:lnTo>
                                    <a:pt x="285" y="1415"/>
                                  </a:lnTo>
                                  <a:lnTo>
                                    <a:pt x="285" y="1324"/>
                                  </a:lnTo>
                                  <a:lnTo>
                                    <a:pt x="286" y="1264"/>
                                  </a:lnTo>
                                  <a:lnTo>
                                    <a:pt x="291" y="1196"/>
                                  </a:lnTo>
                                  <a:lnTo>
                                    <a:pt x="303" y="1125"/>
                                  </a:lnTo>
                                  <a:lnTo>
                                    <a:pt x="324" y="1059"/>
                                  </a:lnTo>
                                  <a:lnTo>
                                    <a:pt x="357" y="1004"/>
                                  </a:lnTo>
                                  <a:lnTo>
                                    <a:pt x="405" y="966"/>
                                  </a:lnTo>
                                  <a:lnTo>
                                    <a:pt x="469" y="952"/>
                                  </a:lnTo>
                                  <a:lnTo>
                                    <a:pt x="749" y="952"/>
                                  </a:lnTo>
                                  <a:lnTo>
                                    <a:pt x="775" y="909"/>
                                  </a:lnTo>
                                  <a:lnTo>
                                    <a:pt x="779" y="904"/>
                                  </a:lnTo>
                                  <a:lnTo>
                                    <a:pt x="294" y="904"/>
                                  </a:lnTo>
                                  <a:lnTo>
                                    <a:pt x="294" y="0"/>
                                  </a:lnTo>
                                  <a:close/>
                                  <a:moveTo>
                                    <a:pt x="749" y="952"/>
                                  </a:moveTo>
                                  <a:lnTo>
                                    <a:pt x="469" y="952"/>
                                  </a:lnTo>
                                  <a:lnTo>
                                    <a:pt x="540" y="966"/>
                                  </a:lnTo>
                                  <a:lnTo>
                                    <a:pt x="592" y="1003"/>
                                  </a:lnTo>
                                  <a:lnTo>
                                    <a:pt x="627" y="1058"/>
                                  </a:lnTo>
                                  <a:lnTo>
                                    <a:pt x="648" y="1124"/>
                                  </a:lnTo>
                                  <a:lnTo>
                                    <a:pt x="659" y="1195"/>
                                  </a:lnTo>
                                  <a:lnTo>
                                    <a:pt x="664" y="1263"/>
                                  </a:lnTo>
                                  <a:lnTo>
                                    <a:pt x="664" y="1324"/>
                                  </a:lnTo>
                                  <a:lnTo>
                                    <a:pt x="663" y="1369"/>
                                  </a:lnTo>
                                  <a:lnTo>
                                    <a:pt x="664" y="1415"/>
                                  </a:lnTo>
                                  <a:lnTo>
                                    <a:pt x="664" y="1476"/>
                                  </a:lnTo>
                                  <a:lnTo>
                                    <a:pt x="659" y="1545"/>
                                  </a:lnTo>
                                  <a:lnTo>
                                    <a:pt x="648" y="1615"/>
                                  </a:lnTo>
                                  <a:lnTo>
                                    <a:pt x="627" y="1681"/>
                                  </a:lnTo>
                                  <a:lnTo>
                                    <a:pt x="592" y="1737"/>
                                  </a:lnTo>
                                  <a:lnTo>
                                    <a:pt x="540" y="1775"/>
                                  </a:lnTo>
                                  <a:lnTo>
                                    <a:pt x="469" y="1790"/>
                                  </a:lnTo>
                                  <a:lnTo>
                                    <a:pt x="754" y="1790"/>
                                  </a:lnTo>
                                  <a:lnTo>
                                    <a:pt x="736" y="1761"/>
                                  </a:lnTo>
                                  <a:lnTo>
                                    <a:pt x="705" y="1686"/>
                                  </a:lnTo>
                                  <a:lnTo>
                                    <a:pt x="685" y="1607"/>
                                  </a:lnTo>
                                  <a:lnTo>
                                    <a:pt x="672" y="1528"/>
                                  </a:lnTo>
                                  <a:lnTo>
                                    <a:pt x="666" y="1451"/>
                                  </a:lnTo>
                                  <a:lnTo>
                                    <a:pt x="664" y="1378"/>
                                  </a:lnTo>
                                  <a:lnTo>
                                    <a:pt x="666" y="1303"/>
                                  </a:lnTo>
                                  <a:lnTo>
                                    <a:pt x="671" y="1222"/>
                                  </a:lnTo>
                                  <a:lnTo>
                                    <a:pt x="683" y="1139"/>
                                  </a:lnTo>
                                  <a:lnTo>
                                    <a:pt x="703" y="1058"/>
                                  </a:lnTo>
                                  <a:lnTo>
                                    <a:pt x="733" y="980"/>
                                  </a:lnTo>
                                  <a:lnTo>
                                    <a:pt x="749" y="952"/>
                                  </a:lnTo>
                                  <a:close/>
                                  <a:moveTo>
                                    <a:pt x="582" y="752"/>
                                  </a:moveTo>
                                  <a:lnTo>
                                    <a:pt x="483" y="763"/>
                                  </a:lnTo>
                                  <a:lnTo>
                                    <a:pt x="407" y="794"/>
                                  </a:lnTo>
                                  <a:lnTo>
                                    <a:pt x="348" y="841"/>
                                  </a:lnTo>
                                  <a:lnTo>
                                    <a:pt x="301" y="904"/>
                                  </a:lnTo>
                                  <a:lnTo>
                                    <a:pt x="779" y="904"/>
                                  </a:lnTo>
                                  <a:lnTo>
                                    <a:pt x="831" y="847"/>
                                  </a:lnTo>
                                  <a:lnTo>
                                    <a:pt x="784" y="808"/>
                                  </a:lnTo>
                                  <a:lnTo>
                                    <a:pt x="728" y="778"/>
                                  </a:lnTo>
                                  <a:lnTo>
                                    <a:pt x="661" y="759"/>
                                  </a:lnTo>
                                  <a:lnTo>
                                    <a:pt x="582" y="752"/>
                                  </a:lnTo>
                                  <a:close/>
                                </a:path>
                              </a:pathLst>
                            </a:custGeom>
                            <a:solidFill>
                              <a:srgbClr val="ECE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22"/>
                          <wps:cNvSpPr>
                            <a:spLocks/>
                          </wps:cNvSpPr>
                          <wps:spPr bwMode="auto">
                            <a:xfrm>
                              <a:off x="9616" y="13930"/>
                              <a:ext cx="294" cy="1198"/>
                            </a:xfrm>
                            <a:custGeom>
                              <a:avLst/>
                              <a:gdLst>
                                <a:gd name="T0" fmla="+- 0 9907 9616"/>
                                <a:gd name="T1" fmla="*/ T0 w 294"/>
                                <a:gd name="T2" fmla="+- 0 13930 13930"/>
                                <a:gd name="T3" fmla="*/ 13930 h 1198"/>
                                <a:gd name="T4" fmla="+- 0 9616 9616"/>
                                <a:gd name="T5" fmla="*/ T4 w 294"/>
                                <a:gd name="T6" fmla="+- 0 13930 13930"/>
                                <a:gd name="T7" fmla="*/ 13930 h 1198"/>
                                <a:gd name="T8" fmla="+- 0 9616 9616"/>
                                <a:gd name="T9" fmla="*/ T8 w 294"/>
                                <a:gd name="T10" fmla="+- 0 14314 13930"/>
                                <a:gd name="T11" fmla="*/ 14314 h 1198"/>
                                <a:gd name="T12" fmla="+- 0 9907 9616"/>
                                <a:gd name="T13" fmla="*/ T12 w 294"/>
                                <a:gd name="T14" fmla="+- 0 13930 13930"/>
                                <a:gd name="T15" fmla="*/ 13930 h 1198"/>
                                <a:gd name="T16" fmla="+- 0 9616 9616"/>
                                <a:gd name="T17" fmla="*/ T16 w 294"/>
                                <a:gd name="T18" fmla="+- 0 14626 13930"/>
                                <a:gd name="T19" fmla="*/ 14626 h 1198"/>
                                <a:gd name="T20" fmla="+- 0 9616 9616"/>
                                <a:gd name="T21" fmla="*/ T20 w 294"/>
                                <a:gd name="T22" fmla="+- 0 15124 13930"/>
                                <a:gd name="T23" fmla="*/ 15124 h 1198"/>
                                <a:gd name="T24" fmla="+- 0 9619 9616"/>
                                <a:gd name="T25" fmla="*/ T24 w 294"/>
                                <a:gd name="T26" fmla="+- 0 15128 13930"/>
                                <a:gd name="T27" fmla="*/ 15128 h 1198"/>
                                <a:gd name="T28" fmla="+- 0 9910 9616"/>
                                <a:gd name="T29" fmla="*/ T28 w 294"/>
                                <a:gd name="T30" fmla="+- 0 15128 13930"/>
                                <a:gd name="T31" fmla="*/ 15128 h 1198"/>
                                <a:gd name="T32" fmla="+- 0 9910 9616"/>
                                <a:gd name="T33" fmla="*/ T32 w 294"/>
                                <a:gd name="T34" fmla="+- 0 15056 13930"/>
                                <a:gd name="T35" fmla="*/ 15056 h 1198"/>
                                <a:gd name="T36" fmla="+- 0 9616 9616"/>
                                <a:gd name="T37" fmla="*/ T36 w 294"/>
                                <a:gd name="T38" fmla="+- 0 14626 13930"/>
                                <a:gd name="T39" fmla="*/ 14626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4" h="1198">
                                  <a:moveTo>
                                    <a:pt x="291" y="0"/>
                                  </a:moveTo>
                                  <a:lnTo>
                                    <a:pt x="0" y="0"/>
                                  </a:lnTo>
                                  <a:lnTo>
                                    <a:pt x="0" y="384"/>
                                  </a:lnTo>
                                  <a:lnTo>
                                    <a:pt x="291" y="0"/>
                                  </a:lnTo>
                                  <a:close/>
                                  <a:moveTo>
                                    <a:pt x="0" y="696"/>
                                  </a:moveTo>
                                  <a:lnTo>
                                    <a:pt x="0" y="1194"/>
                                  </a:lnTo>
                                  <a:lnTo>
                                    <a:pt x="3" y="1198"/>
                                  </a:lnTo>
                                  <a:lnTo>
                                    <a:pt x="294" y="1198"/>
                                  </a:lnTo>
                                  <a:lnTo>
                                    <a:pt x="294" y="1126"/>
                                  </a:lnTo>
                                  <a:lnTo>
                                    <a:pt x="0" y="696"/>
                                  </a:lnTo>
                                  <a:close/>
                                </a:path>
                              </a:pathLst>
                            </a:custGeom>
                            <a:solidFill>
                              <a:srgbClr val="C4A1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3"/>
                          <wps:cNvSpPr>
                            <a:spLocks/>
                          </wps:cNvSpPr>
                          <wps:spPr bwMode="auto">
                            <a:xfrm>
                              <a:off x="10280" y="14005"/>
                              <a:ext cx="299" cy="1042"/>
                            </a:xfrm>
                            <a:custGeom>
                              <a:avLst/>
                              <a:gdLst>
                                <a:gd name="T0" fmla="+- 0 10447 10280"/>
                                <a:gd name="T1" fmla="*/ T0 w 299"/>
                                <a:gd name="T2" fmla="+- 0 14005 14005"/>
                                <a:gd name="T3" fmla="*/ 14005 h 1042"/>
                                <a:gd name="T4" fmla="+- 0 10391 10280"/>
                                <a:gd name="T5" fmla="*/ T4 w 299"/>
                                <a:gd name="T6" fmla="+- 0 14067 14005"/>
                                <a:gd name="T7" fmla="*/ 14067 h 1042"/>
                                <a:gd name="T8" fmla="+- 0 10349 10280"/>
                                <a:gd name="T9" fmla="*/ T8 w 299"/>
                                <a:gd name="T10" fmla="+- 0 14138 14005"/>
                                <a:gd name="T11" fmla="*/ 14138 h 1042"/>
                                <a:gd name="T12" fmla="+- 0 10319 10280"/>
                                <a:gd name="T13" fmla="*/ T12 w 299"/>
                                <a:gd name="T14" fmla="+- 0 14216 14005"/>
                                <a:gd name="T15" fmla="*/ 14216 h 1042"/>
                                <a:gd name="T16" fmla="+- 0 10299 10280"/>
                                <a:gd name="T17" fmla="*/ T16 w 299"/>
                                <a:gd name="T18" fmla="+- 0 14297 14005"/>
                                <a:gd name="T19" fmla="*/ 14297 h 1042"/>
                                <a:gd name="T20" fmla="+- 0 10287 10280"/>
                                <a:gd name="T21" fmla="*/ T20 w 299"/>
                                <a:gd name="T22" fmla="+- 0 14380 14005"/>
                                <a:gd name="T23" fmla="*/ 14380 h 1042"/>
                                <a:gd name="T24" fmla="+- 0 10282 10280"/>
                                <a:gd name="T25" fmla="*/ T24 w 299"/>
                                <a:gd name="T26" fmla="+- 0 14461 14005"/>
                                <a:gd name="T27" fmla="*/ 14461 h 1042"/>
                                <a:gd name="T28" fmla="+- 0 10280 10280"/>
                                <a:gd name="T29" fmla="*/ T28 w 299"/>
                                <a:gd name="T30" fmla="+- 0 14536 14005"/>
                                <a:gd name="T31" fmla="*/ 14536 h 1042"/>
                                <a:gd name="T32" fmla="+- 0 10282 10280"/>
                                <a:gd name="T33" fmla="*/ T32 w 299"/>
                                <a:gd name="T34" fmla="+- 0 14609 14005"/>
                                <a:gd name="T35" fmla="*/ 14609 h 1042"/>
                                <a:gd name="T36" fmla="+- 0 10288 10280"/>
                                <a:gd name="T37" fmla="*/ T36 w 299"/>
                                <a:gd name="T38" fmla="+- 0 14686 14005"/>
                                <a:gd name="T39" fmla="*/ 14686 h 1042"/>
                                <a:gd name="T40" fmla="+- 0 10301 10280"/>
                                <a:gd name="T41" fmla="*/ T40 w 299"/>
                                <a:gd name="T42" fmla="+- 0 14765 14005"/>
                                <a:gd name="T43" fmla="*/ 14765 h 1042"/>
                                <a:gd name="T44" fmla="+- 0 10321 10280"/>
                                <a:gd name="T45" fmla="*/ T44 w 299"/>
                                <a:gd name="T46" fmla="+- 0 14844 14005"/>
                                <a:gd name="T47" fmla="*/ 14844 h 1042"/>
                                <a:gd name="T48" fmla="+- 0 10352 10280"/>
                                <a:gd name="T49" fmla="*/ T48 w 299"/>
                                <a:gd name="T50" fmla="+- 0 14919 14005"/>
                                <a:gd name="T51" fmla="*/ 14919 h 1042"/>
                                <a:gd name="T52" fmla="+- 0 10394 10280"/>
                                <a:gd name="T53" fmla="*/ T52 w 299"/>
                                <a:gd name="T54" fmla="+- 0 14987 14005"/>
                                <a:gd name="T55" fmla="*/ 14987 h 1042"/>
                                <a:gd name="T56" fmla="+- 0 10449 10280"/>
                                <a:gd name="T57" fmla="*/ T56 w 299"/>
                                <a:gd name="T58" fmla="+- 0 15047 14005"/>
                                <a:gd name="T59" fmla="*/ 15047 h 1042"/>
                                <a:gd name="T60" fmla="+- 0 10496 10280"/>
                                <a:gd name="T61" fmla="*/ T60 w 299"/>
                                <a:gd name="T62" fmla="+- 0 14980 14005"/>
                                <a:gd name="T63" fmla="*/ 14980 h 1042"/>
                                <a:gd name="T64" fmla="+- 0 10530 10280"/>
                                <a:gd name="T65" fmla="*/ T64 w 299"/>
                                <a:gd name="T66" fmla="+- 0 14903 14005"/>
                                <a:gd name="T67" fmla="*/ 14903 h 1042"/>
                                <a:gd name="T68" fmla="+- 0 10554 10280"/>
                                <a:gd name="T69" fmla="*/ T68 w 299"/>
                                <a:gd name="T70" fmla="+- 0 14820 14005"/>
                                <a:gd name="T71" fmla="*/ 14820 h 1042"/>
                                <a:gd name="T72" fmla="+- 0 10568 10280"/>
                                <a:gd name="T73" fmla="*/ T72 w 299"/>
                                <a:gd name="T74" fmla="+- 0 14736 14005"/>
                                <a:gd name="T75" fmla="*/ 14736 h 1042"/>
                                <a:gd name="T76" fmla="+- 0 10576 10280"/>
                                <a:gd name="T77" fmla="*/ T76 w 299"/>
                                <a:gd name="T78" fmla="+- 0 14654 14005"/>
                                <a:gd name="T79" fmla="*/ 14654 h 1042"/>
                                <a:gd name="T80" fmla="+- 0 10579 10280"/>
                                <a:gd name="T81" fmla="*/ T80 w 299"/>
                                <a:gd name="T82" fmla="+- 0 14578 14005"/>
                                <a:gd name="T83" fmla="*/ 14578 h 1042"/>
                                <a:gd name="T84" fmla="+- 0 10579 10280"/>
                                <a:gd name="T85" fmla="*/ T84 w 299"/>
                                <a:gd name="T86" fmla="+- 0 14513 14005"/>
                                <a:gd name="T87" fmla="*/ 14513 h 1042"/>
                                <a:gd name="T88" fmla="+- 0 10579 10280"/>
                                <a:gd name="T89" fmla="*/ T88 w 299"/>
                                <a:gd name="T90" fmla="+- 0 14448 14005"/>
                                <a:gd name="T91" fmla="*/ 14448 h 1042"/>
                                <a:gd name="T92" fmla="+- 0 10575 10280"/>
                                <a:gd name="T93" fmla="*/ T92 w 299"/>
                                <a:gd name="T94" fmla="+- 0 14375 14005"/>
                                <a:gd name="T95" fmla="*/ 14375 h 1042"/>
                                <a:gd name="T96" fmla="+- 0 10567 10280"/>
                                <a:gd name="T97" fmla="*/ T96 w 299"/>
                                <a:gd name="T98" fmla="+- 0 14297 14005"/>
                                <a:gd name="T99" fmla="*/ 14297 h 1042"/>
                                <a:gd name="T100" fmla="+- 0 10553 10280"/>
                                <a:gd name="T101" fmla="*/ T100 w 299"/>
                                <a:gd name="T102" fmla="+- 0 14217 14005"/>
                                <a:gd name="T103" fmla="*/ 14217 h 1042"/>
                                <a:gd name="T104" fmla="+- 0 10529 10280"/>
                                <a:gd name="T105" fmla="*/ T104 w 299"/>
                                <a:gd name="T106" fmla="+- 0 14139 14005"/>
                                <a:gd name="T107" fmla="*/ 14139 h 1042"/>
                                <a:gd name="T108" fmla="+- 0 10494 10280"/>
                                <a:gd name="T109" fmla="*/ T108 w 299"/>
                                <a:gd name="T110" fmla="+- 0 14068 14005"/>
                                <a:gd name="T111" fmla="*/ 14068 h 1042"/>
                                <a:gd name="T112" fmla="+- 0 10447 10280"/>
                                <a:gd name="T113" fmla="*/ T112 w 299"/>
                                <a:gd name="T114" fmla="+- 0 14005 14005"/>
                                <a:gd name="T115" fmla="*/ 14005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9" h="1042">
                                  <a:moveTo>
                                    <a:pt x="167" y="0"/>
                                  </a:moveTo>
                                  <a:lnTo>
                                    <a:pt x="111" y="62"/>
                                  </a:lnTo>
                                  <a:lnTo>
                                    <a:pt x="69" y="133"/>
                                  </a:lnTo>
                                  <a:lnTo>
                                    <a:pt x="39" y="211"/>
                                  </a:lnTo>
                                  <a:lnTo>
                                    <a:pt x="19" y="292"/>
                                  </a:lnTo>
                                  <a:lnTo>
                                    <a:pt x="7" y="375"/>
                                  </a:lnTo>
                                  <a:lnTo>
                                    <a:pt x="2" y="456"/>
                                  </a:lnTo>
                                  <a:lnTo>
                                    <a:pt x="0" y="531"/>
                                  </a:lnTo>
                                  <a:lnTo>
                                    <a:pt x="2" y="604"/>
                                  </a:lnTo>
                                  <a:lnTo>
                                    <a:pt x="8" y="681"/>
                                  </a:lnTo>
                                  <a:lnTo>
                                    <a:pt x="21" y="760"/>
                                  </a:lnTo>
                                  <a:lnTo>
                                    <a:pt x="41" y="839"/>
                                  </a:lnTo>
                                  <a:lnTo>
                                    <a:pt x="72" y="914"/>
                                  </a:lnTo>
                                  <a:lnTo>
                                    <a:pt x="114" y="982"/>
                                  </a:lnTo>
                                  <a:lnTo>
                                    <a:pt x="169" y="1042"/>
                                  </a:lnTo>
                                  <a:lnTo>
                                    <a:pt x="216" y="975"/>
                                  </a:lnTo>
                                  <a:lnTo>
                                    <a:pt x="250" y="898"/>
                                  </a:lnTo>
                                  <a:lnTo>
                                    <a:pt x="274" y="815"/>
                                  </a:lnTo>
                                  <a:lnTo>
                                    <a:pt x="288" y="731"/>
                                  </a:lnTo>
                                  <a:lnTo>
                                    <a:pt x="296" y="649"/>
                                  </a:lnTo>
                                  <a:lnTo>
                                    <a:pt x="299" y="573"/>
                                  </a:lnTo>
                                  <a:lnTo>
                                    <a:pt x="299" y="508"/>
                                  </a:lnTo>
                                  <a:lnTo>
                                    <a:pt x="299" y="443"/>
                                  </a:lnTo>
                                  <a:lnTo>
                                    <a:pt x="295" y="370"/>
                                  </a:lnTo>
                                  <a:lnTo>
                                    <a:pt x="287" y="292"/>
                                  </a:lnTo>
                                  <a:lnTo>
                                    <a:pt x="273" y="212"/>
                                  </a:lnTo>
                                  <a:lnTo>
                                    <a:pt x="249" y="134"/>
                                  </a:lnTo>
                                  <a:lnTo>
                                    <a:pt x="214" y="63"/>
                                  </a:lnTo>
                                  <a:lnTo>
                                    <a:pt x="167" y="0"/>
                                  </a:lnTo>
                                  <a:close/>
                                </a:path>
                              </a:pathLst>
                            </a:custGeom>
                            <a:solidFill>
                              <a:srgbClr val="D7DA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24"/>
                          <wps:cNvSpPr>
                            <a:spLocks noChangeArrowheads="1"/>
                          </wps:cNvSpPr>
                          <wps:spPr bwMode="auto">
                            <a:xfrm>
                              <a:off x="380" y="5692"/>
                              <a:ext cx="868" cy="586"/>
                            </a:xfrm>
                            <a:prstGeom prst="rect">
                              <a:avLst/>
                            </a:prstGeom>
                            <a:solidFill>
                              <a:srgbClr val="949B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5"/>
                          <wps:cNvSpPr>
                            <a:spLocks noChangeArrowheads="1"/>
                          </wps:cNvSpPr>
                          <wps:spPr bwMode="auto">
                            <a:xfrm>
                              <a:off x="1247" y="5692"/>
                              <a:ext cx="586" cy="586"/>
                            </a:xfrm>
                            <a:prstGeom prst="rect">
                              <a:avLst/>
                            </a:prstGeom>
                            <a:solidFill>
                              <a:srgbClr val="EEF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6"/>
                          <wps:cNvSpPr>
                            <a:spLocks noChangeArrowheads="1"/>
                          </wps:cNvSpPr>
                          <wps:spPr bwMode="auto">
                            <a:xfrm>
                              <a:off x="1833" y="5692"/>
                              <a:ext cx="2032" cy="586"/>
                            </a:xfrm>
                            <a:prstGeom prst="rect">
                              <a:avLst/>
                            </a:prstGeom>
                            <a:solidFill>
                              <a:srgbClr val="C4A1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7"/>
                          <wps:cNvSpPr>
                            <a:spLocks noChangeArrowheads="1"/>
                          </wps:cNvSpPr>
                          <wps:spPr bwMode="auto">
                            <a:xfrm>
                              <a:off x="3864" y="5692"/>
                              <a:ext cx="2004" cy="586"/>
                            </a:xfrm>
                            <a:prstGeom prst="rect">
                              <a:avLst/>
                            </a:prstGeom>
                            <a:solidFill>
                              <a:srgbClr val="6327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28"/>
                          <wps:cNvSpPr>
                            <a:spLocks/>
                          </wps:cNvSpPr>
                          <wps:spPr bwMode="auto">
                            <a:xfrm>
                              <a:off x="5867" y="5692"/>
                              <a:ext cx="6038" cy="586"/>
                            </a:xfrm>
                            <a:custGeom>
                              <a:avLst/>
                              <a:gdLst>
                                <a:gd name="T0" fmla="+- 0 7899 5868"/>
                                <a:gd name="T1" fmla="*/ T0 w 6038"/>
                                <a:gd name="T2" fmla="+- 0 5692 5692"/>
                                <a:gd name="T3" fmla="*/ 5692 h 586"/>
                                <a:gd name="T4" fmla="+- 0 5868 5868"/>
                                <a:gd name="T5" fmla="*/ T4 w 6038"/>
                                <a:gd name="T6" fmla="+- 0 5692 5692"/>
                                <a:gd name="T7" fmla="*/ 5692 h 586"/>
                                <a:gd name="T8" fmla="+- 0 5868 5868"/>
                                <a:gd name="T9" fmla="*/ T8 w 6038"/>
                                <a:gd name="T10" fmla="+- 0 6278 5692"/>
                                <a:gd name="T11" fmla="*/ 6278 h 586"/>
                                <a:gd name="T12" fmla="+- 0 7899 5868"/>
                                <a:gd name="T13" fmla="*/ T12 w 6038"/>
                                <a:gd name="T14" fmla="+- 0 6278 5692"/>
                                <a:gd name="T15" fmla="*/ 6278 h 586"/>
                                <a:gd name="T16" fmla="+- 0 7899 5868"/>
                                <a:gd name="T17" fmla="*/ T16 w 6038"/>
                                <a:gd name="T18" fmla="+- 0 5692 5692"/>
                                <a:gd name="T19" fmla="*/ 5692 h 586"/>
                                <a:gd name="T20" fmla="+- 0 11906 5868"/>
                                <a:gd name="T21" fmla="*/ T20 w 6038"/>
                                <a:gd name="T22" fmla="+- 0 5692 5692"/>
                                <a:gd name="T23" fmla="*/ 5692 h 586"/>
                                <a:gd name="T24" fmla="+- 0 11093 5868"/>
                                <a:gd name="T25" fmla="*/ T24 w 6038"/>
                                <a:gd name="T26" fmla="+- 0 5692 5692"/>
                                <a:gd name="T27" fmla="*/ 5692 h 586"/>
                                <a:gd name="T28" fmla="+- 0 11093 5868"/>
                                <a:gd name="T29" fmla="*/ T28 w 6038"/>
                                <a:gd name="T30" fmla="+- 0 6278 5692"/>
                                <a:gd name="T31" fmla="*/ 6278 h 586"/>
                                <a:gd name="T32" fmla="+- 0 11906 5868"/>
                                <a:gd name="T33" fmla="*/ T32 w 6038"/>
                                <a:gd name="T34" fmla="+- 0 6278 5692"/>
                                <a:gd name="T35" fmla="*/ 6278 h 586"/>
                                <a:gd name="T36" fmla="+- 0 11906 5868"/>
                                <a:gd name="T37" fmla="*/ T36 w 6038"/>
                                <a:gd name="T38" fmla="+- 0 5692 5692"/>
                                <a:gd name="T39" fmla="*/ 569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38" h="586">
                                  <a:moveTo>
                                    <a:pt x="2031" y="0"/>
                                  </a:moveTo>
                                  <a:lnTo>
                                    <a:pt x="0" y="0"/>
                                  </a:lnTo>
                                  <a:lnTo>
                                    <a:pt x="0" y="586"/>
                                  </a:lnTo>
                                  <a:lnTo>
                                    <a:pt x="2031" y="586"/>
                                  </a:lnTo>
                                  <a:lnTo>
                                    <a:pt x="2031" y="0"/>
                                  </a:lnTo>
                                  <a:moveTo>
                                    <a:pt x="6038" y="0"/>
                                  </a:moveTo>
                                  <a:lnTo>
                                    <a:pt x="5225" y="0"/>
                                  </a:lnTo>
                                  <a:lnTo>
                                    <a:pt x="5225" y="586"/>
                                  </a:lnTo>
                                  <a:lnTo>
                                    <a:pt x="6038" y="586"/>
                                  </a:lnTo>
                                  <a:lnTo>
                                    <a:pt x="6038" y="0"/>
                                  </a:lnTo>
                                </a:path>
                              </a:pathLst>
                            </a:custGeom>
                            <a:solidFill>
                              <a:srgbClr val="949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29"/>
                          <wps:cNvSpPr>
                            <a:spLocks noChangeArrowheads="1"/>
                          </wps:cNvSpPr>
                          <wps:spPr bwMode="auto">
                            <a:xfrm>
                              <a:off x="7899" y="5692"/>
                              <a:ext cx="615" cy="586"/>
                            </a:xfrm>
                            <a:prstGeom prst="rect">
                              <a:avLst/>
                            </a:prstGeom>
                            <a:solidFill>
                              <a:srgbClr val="EEF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30"/>
                          <wps:cNvSpPr>
                            <a:spLocks noChangeArrowheads="1"/>
                          </wps:cNvSpPr>
                          <wps:spPr bwMode="auto">
                            <a:xfrm>
                              <a:off x="8513" y="5692"/>
                              <a:ext cx="549" cy="586"/>
                            </a:xfrm>
                            <a:prstGeom prst="rect">
                              <a:avLst/>
                            </a:prstGeom>
                            <a:solidFill>
                              <a:srgbClr val="C4A1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1"/>
                          <wps:cNvSpPr>
                            <a:spLocks noChangeArrowheads="1"/>
                          </wps:cNvSpPr>
                          <wps:spPr bwMode="auto">
                            <a:xfrm>
                              <a:off x="9061" y="5692"/>
                              <a:ext cx="2032" cy="586"/>
                            </a:xfrm>
                            <a:prstGeom prst="rect">
                              <a:avLst/>
                            </a:prstGeom>
                            <a:solidFill>
                              <a:srgbClr val="6327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0" y="5692"/>
                              <a:ext cx="381" cy="586"/>
                            </a:xfrm>
                            <a:prstGeom prst="rect">
                              <a:avLst/>
                            </a:prstGeom>
                            <a:solidFill>
                              <a:srgbClr val="949B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76825" y="6305550"/>
                            <a:ext cx="1972310" cy="525145"/>
                          </a:xfrm>
                          <a:prstGeom prst="rect">
                            <a:avLst/>
                          </a:prstGeom>
                        </pic:spPr>
                      </pic:pic>
                    </wpg:wgp>
                  </a:graphicData>
                </a:graphic>
              </wp:anchor>
            </w:drawing>
          </mc:Choice>
          <mc:Fallback xmlns:oel="http://schemas.microsoft.com/office/2019/extlst">
            <w:pict>
              <v:group w14:anchorId="7894D21F" id="Group 2" o:spid="_x0000_s1026" alt="&quot;&quot;" style="position:absolute;margin-left:0;margin-top:20.3pt;width:595.3pt;height:537.85pt;z-index:-251658239;mso-position-horizontal:left;mso-position-horizontal-relative:page" coordsize="75600,68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">
                <v:group id="Group 99" o:spid="_x0000_s1027" style="position:absolute;width:75600;height:63036" coordorigin=",5282" coordsize="11906,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 o:spid="_x0000_s1028" style="position:absolute;top:5792;width:11906;height:8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" fillcolor="#ced9a7" stroked="f"/>
                  <v:line id="Line 4" o:spid="_x0000_s1029" style="position:absolute;visibility:visible;mso-wrap-style:square" from="0,6278" to="0,1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" strokecolor="#ced9a7" strokeweight="0"/>
                  <v:shape id="AutoShape 5" o:spid="_x0000_s1030" style="position:absolute;top:6148;width:11906;height:7121;visibility:visible;mso-wrap-style:square;v-text-anchor:top" coordsize="11906,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" path="m10081,6297r,536l10083,6835r494,285l10589,7113r-12,l10087,6830r,-533l10083,6297r-2,xm11082,6835r-12,l11562,7120r13,-7l11562,7113r-480,-278xm11070,6266r-3,2l11067,6830r-490,283l10589,7113r481,-278l11082,6835r-9,-5l11073,6268r-3,-2xm11906,6915r-344,198l11575,7113r331,-191l11906,6915xm10087,6297r-2,l10087,6297xm6640,5978r-3,2l6637,5984r490,282l7139,6259r-12,l6640,5978xm7614,5978r-487,281l7139,6259r478,-275l7617,5980r-3,-2xm11562,5975r-489,282l11073,6261r3,2l11562,5982r13,l11562,5975xm11575,5982r-13,l11906,6180r,-7l11575,5982xm8609,5977r,6l9098,6266r12,-7l9098,6259,8609,5977xm10589,5982r-12,l11064,6263r3,-2l11067,6257r-478,-275xm9588,5443r,534l9098,6259r12,l9591,5982r12,l9594,5977r,-534l9590,5443r-2,xm9603,5982r-12,l10053,6248r1,-2l10055,6245r1,-2l9603,5982xm10577,5413r-3,2l10574,5977r-462,266l10113,6245r1,2l10115,6248r462,-266l10589,5982r-9,-5l10580,5414r-3,-1xm8125,5128r-12,l8602,5411r1,562l8609,5976r,-562l8603,5411r,-7l8125,5128xm8113,4559r-3,2l8110,5123r-487,281l7623,5411r-6,3l7617,5973r3,2l7623,5973r,-562l8113,5128r12,l8116,5123r,-562l8113,4559xm9594,5443r-1,l9592,5443r2,xm7130,5123r,7l7614,5409r3,-1l7617,5404,7130,5123xm9095,4590r,533l8609,5404r,4l8612,5409r31,-18l9098,5128r12,l9101,5123r,-533l9097,4590r-2,xm10090,5125r-6,3l10571,5409r3,-1l10574,5404r-484,-279xm9110,5128r-12,l9560,5395r1,-2l9562,5391r1,-1l9110,5128xm10078,5125r-459,265l9620,5391r1,2l9622,5395r462,-267l10078,5125xm7127,4559r-3,2l7124,5119r6,4l7130,4561r-3,-2xm9101,4590r-1,l9099,4590r2,xm6631,5443r,530l6634,5975r3,-2l6637,5443r-4,l6632,5443r-1,xm6637,5443r-1,l6635,5443r2,xm3674,5411r,569l3676,5981r494,285l4182,6259r-12,l3681,5977r,-563l3674,5411xm4666,5411r-6,3l4660,5977r-490,282l4182,6259r484,-279l4666,5411xm5153,5123r-487,281l4666,5411r487,-281l5153,5123xm4170,4559r-3,2l4167,5123r-486,281l3681,5408r3,1l4170,5128r12,l4173,5123r,-562l4170,4559xm4182,5128r-12,l4657,5409r3,-1l4660,5404,4182,5128xm5159,4557r-6,4l5153,5123r6,-4l5159,4557xm5643,4271r-484,279l5159,4557r487,-281l5646,4273r-3,-2xm3684,4271r-3,2l3681,4276r483,280l4167,4554r,-3l3684,4271xm4663,3706r-3,1l4660,4269r-487,281l4173,4554r4,2l4663,4275r12,l4666,4269r,-562l4663,3706xm4675,4275r-12,l5150,4556r3,-2l5153,4550,4675,4275xm3674,3704r1,562l3678,4268r3,-2l3680,3707r-6,-3xm5646,3736r,530l5649,4268r3,-2l5652,3736r-4,l5647,3736r-1,xm5652,3736r-1,l5650,3736r2,xm3191,3418r-3,1l3188,3423r486,281l3674,3697,3191,3418xm4164,3418r-483,279l3681,3700r3,2l4167,3423r,-4l4164,3418xm4176,3418r-3,1l4173,3423r484,279l4660,3700r,-3l4176,3418xm5150,3418r-484,279l4666,3700r3,2l5153,3423r,-4l5150,3418xm5162,3418r-3,1l5159,3423r459,265l5619,3686r1,-2l5621,3682,5162,3418xm7121,5125r-459,265l6664,5391r1,2l6665,5395r459,-265l7124,5126r-3,-1xm6640,4271r-3,2l6637,4276r484,280l7124,4554r,-4l6640,4271xm8600,4271r-484,280l8116,4554r3,2l8606,4275r12,l8606,4275r-6,-4xm8618,4275r-12,l9067,4541r1,-2l9069,4538r1,-2l8618,4275xm8612,4271r-6,4l8618,4275r-6,-4xm1703,3704r,569l1705,4274r494,285l2211,4552r-12,l1709,4269r,-562l1703,3704xm2686,4271r-487,281l2211,4552r478,-276l2689,4273r-3,-2xm2689,3736r,530l2692,4268r3,-2l2695,3736r-4,l2690,3736r-1,xm2695,3736r-2,l2695,3736xm2193,3418r-484,279l1709,3700r3,2l2196,3423r,-4l2193,3418xm2205,3418r-3,1l2202,3423r459,265l2662,3686r1,-2l2664,3682,2205,3418xm7620,3706r-3,1l7617,4269r-487,281l7130,4554r3,2l7620,4275r12,l7623,4269r,-562l7620,3706xm7632,4275r-12,l8107,4556r3,-2l8110,4550,7632,4275xm8606,3706r-3,1l8603,4266r3,1l8609,4266r,-559l8606,3706xm8107,3418r-484,279l7623,3700r3,2l8110,3423r,-4l8107,3418xm7121,3418r-484,279l6637,3700r3,2l7124,3423r,-4l7121,3418xm724,3704r-6,3l718,4266r3,2l724,4266r,-562xm1208,3418l724,3697r,7l1210,3423r,-4l1208,3418xm234,3418r-3,1l231,3423r484,279l718,3700r-1,-3l234,3418xm3179,3418r-459,264l2721,3684r1,2l2723,3688r459,-265l3182,3419r-3,-1xm6136,3418r-459,264l5678,3684r1,2l5680,3688r458,-265l6138,3419r-2,-1xm6631,3704r,562l6634,4268r3,-2l6637,3707r-6,-3xm6148,3418r-3,1l6145,3423r486,281l6631,3697,6148,3418xm7133,3418r-3,1l7130,3423r484,279l7617,3700r,-3l7133,3418xm,4421r,7l228,4559r12,-7l228,4552,,4421xm715,4271l228,4552r12,l721,4275r-6,-4xm724,4273r-3,2l724,4273xm8119,3418r-3,1l8116,3423r484,279l8603,3700r,-3l8119,3418xm225,3416l,3546r,7l225,3423r,-7xm4167,2883r,529l4170,3414r3,-2l4173,2883r-4,l4168,2883r-1,xm4173,2883r-1,l4171,2883r2,xm3182,2883r,529l3185,3414r3,-2l3188,2883r-4,l3182,2883xm3188,2883r-1,l3186,2883r2,xm5153,2883r,529l5156,3414r3,-2l5159,2883r-4,l5153,2883xm5159,2883r-1,l5157,2883r2,xm228,2852r-3,2l225,3416r6,-4l231,2854r-3,-2xm2199,2852r-3,2l2196,3412r3,2l2202,3412r,-558l2199,2852xm6142,2852r-4,2l6138,3412r4,2l6145,3412r,-558l6142,2852xm7127,2852r-3,2l7124,3412r3,2l7130,3412r,-558l7127,2852xm6640,2564r-3,2l6637,2569r484,280l7124,2847r,-4l6640,2564xm2698,2564r-3,2l2695,2569r459,265l3154,2832r1,-1l3157,2829,2698,2564xm1217,2850r-7,4l1210,3412r3,2l1217,3412r,-562xm1700,2564r-483,279l1217,2850r486,-281l1703,2566r-3,-2xm726,2564r-2,2l724,2569r483,280l1210,2847r,-4l726,2564xm5643,2564r-459,265l5185,2831r1,1l5187,2834r459,-265l5646,2566r-3,-2xm7614,2564r-484,279l7130,2847r3,1l7617,2569r,-3l7614,2564xm4657,2564r-459,265l4200,2830r1,2l4201,2834r459,-265l4660,2566r-3,-2xm,2714r,6l222,2849r3,-2l225,2843,,2714xm715,2564l231,2843r,4l234,2849,718,2569r,-3l715,2564xm1712,2564r-3,2l1709,2569r484,280l2196,2847r,-4l1712,2564xm2686,2564r-484,279l2202,2847r3,2l2689,2569r,-3l2686,2564xm3683,2564r-2,2l3681,2569r458,265l4140,2832r1,-2l4142,2829,3683,2564xm3674,2562r-461,267l3214,2831r1,1l3216,2834r458,-265l3674,2562xm3678,1998r-3,2l3674,2562r7,-3l3681,2000r-3,-2xm8600,2564r-487,281l8119,2849r484,-280l8603,2566r-3,-2xm7626,2564r-3,2l7623,2569r484,279l8113,2845,7626,2564xm5652,2562r,7l6135,2849r3,-2l6138,2843,5652,2562xm7617,2029r,530l7620,2560r3,-1l7623,2029r-4,l7618,2029r-1,xm7623,2029r-2,l7623,2029xm4660,2029r,530l4663,2560r3,-1l4666,2029r-4,l4661,2029r-1,xm4666,2029r-2,l4666,2029xm721,1998r-3,2l718,2559r3,1l724,2559r,-559l721,1998xm1706,1998r-3,2l1703,2559r3,1l1709,2559r,-559l1706,1998xm2692,1998r-3,2l2689,2559r3,1l2695,2559r,-559l2692,1998xm6631,2562r-486,281l6145,2847r3,2l6631,2569r,-7xm6634,1998r-3,2l6631,2562r6,-3l6637,2000r-3,-2xm8609,1997r-6,3l8603,2559r6,3l8609,1997xm8107,1710r-459,265l7649,1977r1,2l7651,1981r459,-265l8110,1712r-3,-2xm1208,1710l724,1990r,3l727,1995r483,-279l1210,1712r-2,-2xm7133,1710r-3,2l7130,1716r459,264l7590,1979r1,-2l7592,1975,7133,1710xm2196,1709r-487,281l1709,1993r3,2l2196,1716r,-7xm2205,1710r-3,2l2202,1716r484,279l2689,1993r,-3l2205,1710xm2199,1145r-3,2l2196,1709r6,-4l2202,1147r-3,-2xm4176,1710r-3,2l4173,1716r459,264l4633,1979r1,-2l4635,1975,4176,1710xm4167,1709r-486,281l3681,1993r3,2l4167,1716r,-7xm7124,1709r-487,281l6637,1993r3,2l7124,1716r,-7xm1216,1709r,7l1700,1995r3,-2l1703,1990,1216,1709xm1214,1145r-4,2l1210,1705r6,4l1216,1146r-2,-1xm8113,1707r,l8116,1709r,7l8600,1995r3,-2l8603,1990,8113,1707xm1706,291r-3,2l1703,855r-487,281l1216,1140r3,1l1706,860r12,l1709,855r,-562l1706,291xm1718,860r-12,l2193,1141r3,-1l2196,1136,1718,860xm2695,290r-6,3l2689,855r-487,281l2202,1140r3,1l2695,859r,-569xm2199,l1709,283r,3l1712,288,2199,7r12,l2199,xm2211,7r-12,l2686,288r3,-2l2689,283,2211,7xe" fillcolor="#e0e3c9" stroked="f">
                    <v:path arrowok="t" o:connecttype="custom" o:connectlocs="11575,13262;11562,13262;6640,12127;11575,12131;11067,12410;9591,12131;10589,12131;8110,10710;9594,11592;8609,11557;10090,11274;10078,11274;6634,12124;4170,12415;4666,11553;4170,10708;5159,10706;4173,10699;3674,9853;5652,9885;3684,9851;4669,9851;6664,11540;8116,10700;8618,10424;2686,10420;2695,9885;2661,9837;7623,9856;8606,9855;7121,9567;231,9568;6136,9567;6148,9567;0,10577;724,10422;4167,9032;3182,9561;5159,9561;228,9001;6142,9001;6640,8713;1217,8999;5643,8713;7614,8713;0,8863;1712,8713;4142,8978;3678,8147;7626,8713;7617,8178;4664,8178;1709,8708;6631,8718;7648,8124;7133,7859;2205,7859;4173,7861;6637,8139;1216,7858;1216,7285;2695,6439;2199,6149" o:connectangles="0,0,0,0,0,0,0,0,0,0,0,0,0,0,0,0,0,0,0,0,0,0,0,0,0,0,0,0,0,0,0,0,0,0,0,0,0,0,0,0,0,0,0,0,0,0,0,0,0,0,0,0,0,0,0,0,0,0,0,0,0,0,0"/>
                  </v:shape>
                  <v:shape id="AutoShape 6" o:spid="_x0000_s1031" style="position:absolute;top:5864;width:11906;height:7974;visibility:visible;mso-wrap-style:square;v-text-anchor:top" coordsize="11906,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" path="m6637,6274r-6,l6631,6854r493,280l7124,7694r496,280l7130,7694r,-560l7165,7114r-38,l6637,6834r,-560xm7654,6854r-34,l8110,7134r,560l7620,7974r496,-280l8116,7134r35,-20l8113,7114,7684,6874r-30,-20xm7623,6274r-6,l7617,6834r-490,280l7165,7114r455,-260l7654,6854r-31,-20l7623,6274xm8609,6274r-6,l8603,6834r-490,280l8151,7114r458,-260l8609,6274xm2695,4574r-6,l2689,5134r-493,280l2196,5994r496,280l2202,5994r,-580l2692,5134r3,l2695,4574xm2695,5134r-3,l3182,5414r,580l2692,6274r496,-280l3188,5414r-3,l2695,5134xm5159,5414r-6,20l5153,5994r496,280l5159,5994r,-580xm5652,5134r-3,l6138,5414r,580l5649,6274r493,-280l6145,5994r,-580l6142,5414,5652,5134xm6145,5994r-3,l6631,6274,6145,5994xm6668,6256r-31,18l6640,6274r28,-18xm7133,5994r-6,l7614,6274r3,l7133,5994xm6951,6092r-218,122l6668,6256r283,-164xm7127,5994r-6,l6951,6092r176,-98xm7127,5414r-3,20l7124,5974r3,20l7130,5974r,-540l7127,5414xm3649,5154r-3,l3185,5414r3,l3649,5154xm5652,4574r-6,l5646,5134r-487,280l5649,5134r3,l5652,4574xm6637,4574r-6,l6631,5134r-489,280l6145,5414r61,-20l6631,5134r6,l6637,4574xm6640,5134r-3,l7121,5414r3,l6640,5134xm9597,5134r-3,l10078,5414r6,l9597,5134xm10549,5154r-3,l10084,5414r6,l10549,5154xm10608,5154r-3,l11070,5414r-462,-260xm11108,4294r-38,l11559,4574r,560l11070,5414r496,-280l11566,4574r34,-20l11562,4554r-454,-260xm9101,4274r,20l9588,4574r,560l9594,5134r,-560l9629,4554r-38,l9101,4274xm3681,4574r-7,l3674,5094r7,l3681,4574xm10122,4294r-38,l10574,4574r,520l10580,5094r,-520l10615,4554r-38,l10122,4294xm2205,4274r-6,20l2686,4574r3,l2689,4554,2205,4274xm3188,3714r-6,l3182,4274r-487,280l2695,4574r490,-280l3222,4294r-34,-20l3188,3714xm3222,4294r-37,l3285,4334r389,240l3674,4554,3222,4294xm4142,4294r-3,l3681,4554r,20l3684,4574r458,-280xm5162,4274r-3,l5159,4294r484,280l5646,4574r,-20l5162,4274xm6145,3714r-7,l6138,4274r-486,280l5652,4574r490,-280l6176,4294r-31,-20l6145,3714xm6176,4294r-34,l6631,4574r,-20l6207,4314r-31,-20xm7099,4294r-3,l6637,4554r,20l6640,4574r459,-280xm8144,4294r-3,l8600,4574r3,l8603,4554,8144,4294xm9095,4274r-3,l8609,4554r,20l8612,4574r483,-280l9095,4274xm9591,3434r490,280l10081,4274r-490,280l9629,4554r455,-260l10122,4294r-35,-20l10087,3714,9591,3434xm11562,3434r-495,280l11067,4274r-490,280l10615,4554r455,-260l11108,4294r-35,-20l11073,3714r489,-280xm11906,4374r-344,180l11600,4554r306,-180xm2202,3714r-6,l2196,4274r6,l2202,3714xm5159,3714r-6,l5153,4274r6,l5159,3714xm8637,3434r-1,20l8634,3454r461,260l9095,4274r6,l9101,3714r-3,l8637,3434xm4173,3714r-6,l4167,4254r6,l4173,3714xm7130,3714r-6,l7124,4254r6,l7130,3714xm8116,3714r-6,l8110,4254r6,l8116,3714xm1675,3434r-458,280l1678,3454r-2,l1675,3434xm1737,3434r-1,20l1734,3454r459,260l2196,3714,1737,3434xm2238,3693r-36,21l2205,3714r33,-21xm2698,3434r-3,l3179,3714r3,l2698,3434xm3674,3434r-3,l3188,3714r3,l3674,3434xm3684,3434r-3,l4164,3714r3,l3684,3434xm4660,3434r-3,l4173,3714r3,l4660,3434xm4669,3434r-3,l5150,3714r3,l4669,3434xm5646,3434r-3,l5159,3714r3,l5646,3434xm5655,3434r-3,l6136,3714r2,l5655,3434xm6603,3434r-458,280l6148,3714r458,-260l6604,3454r-1,-20xm6665,3434r,20l6662,3454r217,120l7121,3714r3,l6665,3434xm7589,3434r-459,280l7133,3714r459,-260l7590,3454r-1,-20xm7651,3434r-1,20l7648,3454r459,260l8113,3714,7651,3434xm8575,3434r-49,40l8113,3714r6,l8289,3614r289,-160l8575,3454r,-20xm9591,3434r-493,280l9101,3714r490,-280xm2553,3511r-253,143l2238,3693r315,-182xm11562,3434r344,200l11906,3614r-344,-180xm2689,3434r-3,l2553,3511r136,-77xm2692,2854r-3,20l2689,3414r3,20l2695,3414r,-540l2692,2854xm3678,2854r-4,20l3674,3414r4,20l3681,3414r,-540l3678,2854xm4666,2854r-6,20l4660,3414r3,20l4666,3414r,-560xm5649,2854r-3,20l5646,3414r3,20l5652,3414r,-540l5649,2854xm1706,2854r-3,20l1703,3394r6,l1709,2874r-3,-20xm6634,2854r-3,20l6631,3394r6,l6637,2874r-3,-20xm7620,2854r-3,20l7617,3394r6,l7623,2874r-3,-20xm8609,2854r-6,20l8603,3394r6,l8609,2854xm1244,2594r-3,l1700,2854r3,l1244,2594xm2171,2594r-3,l1709,2854r3,l2171,2594xm2230,2594r-3,l2686,2854r3,l2230,2594xm3182,2574r-3,l2695,2854r3,l3182,2574xm4167,2574r-3,l3681,2854r2,l4167,2574xm4176,2574r-3,l4657,2854r3,l4176,2574xm5162,2574r-3,l5643,2854r9,l5162,2574xm7124,2574r-3,l6637,2854r3,l7124,2574xm7133,2574r-3,l7614,2854r3,l7133,2574xm8113,2574r-6,l7623,2854r3,l8113,2574xm8119,2574r-6,l8600,2854r3,l8119,2574xm2723,1734r-3,l3182,2014r,560l3188,2574r,-580l2723,1734xm4173,2014r-6,l4167,2574r6,l4173,2014xm4666,1715r,19l5153,2014r,560l5159,2574r,-580l4666,1715xm7130,2014r-6,l7124,2574r6,l7130,2014xm8116,2014r-6,l8110,2574r6,l8116,2014xm2202,2014r-6,l2196,2534r6,l2202,2014xm2664,1734r-3,l2202,1994r3,20l2664,1734xm4660,1714r-3,l4167,1994r3,l4176,2014r484,-280l4660,1714xm7617,1714r-3,l7124,1994r3,l7133,2014r484,-280l7617,1714xm7626,1714r-3,l7623,1734r484,280l8113,1994,7626,1714xm4666,1714r-3,l4666,1715r,-1xm259,4286r-1,2l257,4290r-1,1l715,4556r3,-2l718,4551,259,4286xm228,3706r-3,2l225,4237r1,l227,4237r4,l231,3708r-3,-2xm231,4237r-2,l230,4237r1,xm1216,3704r-6,4l1210,4270,724,4551r,7l1216,4273r,-569xm752,3432r-1,2l750,3436r-1,2l1208,3703r2,-2l1210,3697,752,3432xm690,3432l231,3697r,4l234,3703,693,3438r-1,-2l690,3434r,-2xm721,2852r-3,2l718,3384r2,l724,3384r,-530l721,2852xm724,3384r-2,l724,3384xm1182,2579l724,2844r,3l726,2849r459,-265l1184,2582r-1,-1l1182,2579xm259,2579r-1,2l257,2582r-1,2l715,2849r3,-2l718,2844,259,2579xm197,2579l,2692r,7l200,2584r-1,-2l198,2581r-1,-2xm1214,1999r-4,2l1210,2530r1,l1213,2530r3,l1216,2001r-2,-2xm1216,2530r-1,l1216,2530xm752,1725r-1,2l750,1729r-1,2l1208,1995r2,-1l1210,1990,752,1725xm,1860r,7l225,1997r,533l226,2530r1,l231,2530r,-533l240,1992r-12,l,1860xm231,2530r-2,l231,2530xm690,1725l228,1992r12,l693,1730r-1,-1l691,1727r-1,-2xm240,861r-12,l718,1143r,534l720,1677r4,l724,1143r9,-5l721,1138,240,861xm724,1677r-2,l724,1677xm1182,872l721,1138r12,l1185,877r-1,-2l1183,873r-1,-1xm721,l225,286r,570l,985r,7l228,861r12,l231,856r,-566l721,7r12,l721,xm733,7r-12,l1210,290r,533l1211,823r1,l1216,823r,-537l733,7xm1216,823r-1,l1216,823xe" fillcolor="#edede0" stroked="f">
                    <v:path arrowok="t" o:connecttype="custom" o:connectlocs="6637,12138;7623,12138;8113,12978;2692,10998;5159,11278;6145,11858;7133,11858;7127,11858;3649,11018;6145,11278;10078,11278;11108,10158;9588,10438;10122,10158;2689,10438;3222,10158;5162,10138;6142,10158;7096,10158;9092,10138;10122,10158;11073,9578;5153,9578;8637,9298;8110,9578;2193,9578;3674,9298;4173,9578;5646,9298;6665,9298;7589,9298;8578,9318;11906,9498;2695,8738;4663,9298;1703,9258;7617,9258;1703,8718;3182,8438;4657,8718;7124,8438;8113,8438;4167,7878;7124,7878;2202,8398;4660,7598;8107,7878;718,10418;229,10101;751,9298;692,9300;724,9248;257,8446;197,8443;1216,8394;225,8394;690,7589;724,7541;1185,6741;231,6154;733,5871" o:connectangles="0,0,0,0,0,0,0,0,0,0,0,0,0,0,0,0,0,0,0,0,0,0,0,0,0,0,0,0,0,0,0,0,0,0,0,0,0,0,0,0,0,0,0,0,0,0,0,0,0,0,0,0,0,0,0,0,0,0,0,0,0"/>
                  </v:shape>
                  <v:shape id="AutoShape 7" o:spid="_x0000_s1032" style="position:absolute;left:224;top:7854;width:9866;height:4279;visibility:visible;mso-wrap-style:square;v-text-anchor:top" coordsize="9866,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" path="m6406,4268r,7l6412,4279r,-4l6415,4273r-3,-1l6412,4270r-3,l6406,4268xm6412,4268r-3,2l6412,4270r,-2xm7392,4268r,4l7389,4273r3,2l7392,4279r6,-4l7398,4270r-3,l7392,4268xm7398,4268r-3,2l7398,4270r,-2xm8378,4268r,7l8379,4276r5,2l8384,4271r-6,-3xm9859,3416r-6,4l9859,3423r6,-3l9859,3416xm6899,3414r,4l6896,3420r3,1l6899,3425r3,-2l6905,3423r,-5l6899,3414xm6905,3423r-3,l6905,3425r,-2xm4934,3414r-6,4l4928,3425r6,-4l4934,3414xm6406,2561r,7l6408,2569r4,2l6412,2568r3,-2l6412,2564r,-1l6409,2563r-3,-2xm6412,2561r-3,2l6412,2563r,-2xm2464,2561r,3l2461,2566r3,2l2464,2571r6,-3l2470,2563r-3,l2464,2561xm2470,2561r-3,2l2470,2563r,-2xm3449,2561r,7l3456,2571r,-3l3459,2566r-3,-2l3456,2563r-3,l3449,2561xm3456,2561r-3,2l3456,2563r,-2xm493,2561r,3l490,2566r6,4l499,2568r,-5l496,2563r-3,-2xm499,2561r-3,2l499,2563r,-2xm5421,2561r,3l5418,2566r3,2l5421,2571r6,-3l5427,2563r-3,l5421,2561xm5427,2561r-3,2l5427,2563r,-2xm8378,2561r,3l8375,2566r6,4l8387,2566r-3,-2l8384,2562r-3,l8378,2561xm8384,2561r-3,1l8384,2562r,-1xm7888,1709r-6,4l7885,1714r,4l7888,1716r3,l7891,1714r3,-1l7888,1709xm7891,1716r-3,l7891,1718r,-2xm1971,1707r,4l1968,1713r3,1l1971,1718r3,-2l1977,1716r,-2l1980,1713r-3,-2l1977,1709r-3,l1971,1707xm1977,1716r-3,l1977,1718r,-2xm1977,1707r-3,2l1977,1709r,-2xm3942,1707r,4l3939,1713r3,1l3942,1718r3,-2l3948,1716r,-2l3951,1713r-3,-2l3948,1709r-3,l3942,1707xm3948,1716r-3,l3948,1718r,-2xm3948,1707r-3,2l3948,1709r,-2xm2957,1707r,4l2954,1713r3,1l2957,1718r3,-2l2963,1716r,-2l2966,1713r-3,-2l2963,1709r-3,l2957,1707xm2963,1716r-3,l2963,1718r,-2xm2963,1707r-3,2l2963,1709r,-2xm5913,1707r,4l5911,1713r2,1l5913,1718r4,-2l5920,1716r,-2l5923,1713r-3,-2l5920,1709r-3,l5913,1707xm5920,1716r-3,l5920,1718r,-2xm5920,1707r-3,2l5920,1709r,-2xm6899,1707r,4l6896,1713r3,1l6899,1718r3,-2l6905,1716r,-2l6908,1713r-3,-2l6905,1709r-3,l6899,1707xm6905,1716r-3,l6905,1718r,-2xm6905,1707r-3,2l6905,1709r,-2xm4928,1707r,4l4925,1713r3,1l4928,1718r3,-2l4934,1716r,-2l4937,1713r-3,-2l4934,1709r-3,l4928,1707xm4934,1716r-3,l4934,1718r,-2xm4934,1707r-3,2l4934,1709r,-2xm6,1707r-6,4l,1718r3,-2l6,1716r,-2l9,1713r-3,-2l6,1707xm6,1716r-3,l6,1718r,-2xm985,1707r,4l983,1713r2,1l985,1718r6,-4l992,1709r-4,l985,1707xm992,1707r-4,2l992,1709r,-2xm5424,856r-6,3l5421,861r,3l5424,862r3,l5427,857r-3,-1xm5427,862r-3,l5427,864r,-2xm6412,862r-3,l6412,864r,-2xm6412,854r-6,3l6406,864r3,-2l6412,862r,-1l6415,859r-3,-2l6412,854xm2464,854r,3l2461,859r3,2l2464,864r3,-2l2470,862r,-1l2473,859r-3,-2l2470,855r-3,l2464,854xm2470,862r-3,l2470,864r,-2xm2470,854r-3,1l2470,855r,-1xm3456,854r-7,3l3449,864r4,-2l3456,862r,-1l3458,859r-2,-2l3456,854xm3456,862r-3,l3456,864r,-2xm8378,854r,3l8375,859r3,2l8378,864r6,-3l8384,857r-6,-3xm4435,854r,3l4432,859r3,2l4435,864r6,-3l4441,855r-3,l4435,854xm4441,854r-3,1l4441,855r,-1xm1484,862r-3,l1484,864r,-2xm1478,854r,3l1475,859r3,2l1478,864r3,-2l1484,862r,-1l1487,859r-3,-2l1484,855r-3,l1478,854xm1484,854r-3,1l1484,855r,-1xm7398,862r-3,l7398,864r,-2xm7392,854r,3l7389,859r3,2l7392,864r3,-2l7398,862r,-1l7401,859r-3,-2l7398,855r-3,l7392,854xm7398,854r-3,1l7398,855r,-1xm499,862r-3,l499,864r,-2xm493,854r,3l490,859r3,2l493,864r3,-2l499,862r,-1l501,859r-2,-2l499,855r-3,l493,854xm499,854r-3,1l499,855r,-1xm7888,2r-6,3l7885,7r,4l7888,9r3,l7891,4r-3,-2xm7891,9r-3,l7891,11r,-2xm3945,2r-3,2l3942,11r3,-2l3948,9r,-2l3951,5r-6,-3xm3948,9r-3,l3948,11r,-2xm6902,2r-3,2l6899,11r3,-2l6905,9r,-2l6908,5r-6,-3xm6905,9r-3,l6905,11r,-2xm985,r,4l983,5r2,2l985,11r4,-2l991,9r,-5l985,xm991,9r-2,l991,11r,-2xm1977,r-6,4l1971,11r3,-2l1977,9r,-2l1980,5r-3,-1l1977,xm1977,9r-3,l1977,11r,-2xe" fillcolor="#dbdec2" stroked="f">
                    <v:path arrowok="t" o:connecttype="custom" o:connectlocs="6409,12124;7389,12127;7395,12124;8378,12122;6896,11274;6902,11277;6406,10415;6409,10417;2461,10420;2467,10417;3456,10418;493,10415;499,10415;5421,10425;5427,10415;8381,10416;7885,9568;7888,9570;1974,9570;1977,9570;3942,9561;3951,9567;3948,9570;2957,9568;2960,9563;2963,9563;5920,9570;5917,9570;6899,9565;6905,9565;6905,9561;4928,9572;4928,9561;4934,9561;6,9565;983,9567;988,9563;5427,8716;6409,8716;6412,8715;2464,8718;2464,8708;2470,8708;3456,8711;8375,8713;4432,8713;4438,8709;1478,8711;1484,8711;7398,8716;7392,8718;7392,8708;499,8716;499,8715;499,8709;7891,7858;3942,7865;3948,7865;6908,7859;983,7859;989,7863;1977,7861"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top:5561;width:11906;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">
                    <v:imagedata r:id="rId13" o:title=""/>
                  </v:shape>
                  <v:shape id="AutoShape 9" o:spid="_x0000_s1034" style="position:absolute;left:221;top:6431;width:10854;height:6015;visibility:visible;mso-wrap-style:square;v-text-anchor:top" coordsize="10854,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" path="m10845,5974r,4l10842,5980r3,1l10845,5985r3,-2l10851,5983r,-2l10854,5980r-3,-2l10851,5976r-3,l10845,5974xm10851,5983r-3,l10851,5985r,-2xm10851,5974r-3,2l10851,5976r,-2xm9834,5960r-1,2l9832,5964r-1,1l9859,5981r,33l9860,6014r1,l9863,6014r1,l9865,6014r,-33l9874,5976r-12,l9834,5960xm9890,5960r-28,16l9874,5976r19,-11l9892,5963r-1,-1l9890,5960xm10352,5121r,4l10349,5126r3,2l10352,5132r3,-2l10358,5130r,-5l10352,5121xm10358,5130r-3,l10358,5131r,-1xm3459,5121r-7,4l3452,5128r7,3l3459,5128r3,-2l3459,5125r,-4xm4438,5121r,4l4435,5126r3,2l4438,5131r6,-3l4444,5123r-3,l4438,5121xm4444,5121r-3,2l4444,5123r,-2xm8381,5121r,7l8387,5131r,-3l8390,5126r-3,-1l8387,5123r-3,l8381,5121xm8387,5121r-3,2l8387,5123r,-2xm7395,5121r,4l7392,5126r3,2l7395,5131r6,-3l7401,5123r-3,l7395,5121xm7401,5121r-3,2l7401,5123r,-2xm9341,5107r-1,1l9339,5110r-1,2l9366,5128r,32l9367,5160r1,l9370,5160r1,l9372,5160r,-32l9381,5123r-12,l9341,5107xm9397,5107r-28,16l9381,5123r19,-11l9399,5110r-1,-2l9397,5107xm6440,5107r-31,18l6409,5160r1,l6411,5160r3,l6415,5160r,-32l6443,5112r,-2l6442,5108r-2,-1xm7894,4276r-3,l7894,4278r,-2xm7888,4267r,4l7885,4273r3,1l7888,4278r3,-2l7894,4276r,-2l7897,4273r-3,-2l7894,4269r-3,l7888,4267xm7894,4268r-3,1l7894,4269r,-1xm6908,4276r-3,l6908,4278r,-2xm6902,4267r,4l6899,4273r3,1l6902,4278r3,-2l6908,4276r,-2l6911,4273r-3,-2l6908,4269r-3,l6902,4267xm6908,4267r-3,2l6908,4269r,-2xm4931,4267r,4l4928,4273r3,1l4931,4278r6,-4l4937,4269r-3,l4931,4267xm4937,4267r-3,2l4937,4269r,-2xm3951,4276r-3,l3951,4278r,-2xm3945,4268r,3l3942,4273r3,1l3945,4278r3,-2l3951,4276r,-2l3955,4273r-4,-2l3951,4269r-3,l3945,4268xm3951,4267r-3,2l3951,4269r,-2xm8848,4253r-1,2l8846,4256r-1,2l8873,4274r,33l8874,4307r1,l8877,4307r1,l8879,4307r,-36l8878,4270r-30,-17xm1487,3414r-6,3l1481,3421r6,3l1487,3421r3,-2l1487,3417r,-3xm4438,3414r,3l4435,3419r3,2l4438,3424r3,-1l4444,3423r,-2l4447,3419r-3,-2l4444,3416r-3,l4438,3414xm4444,3423r-3,l4444,3424r,-1xm4444,3414r-3,2l4444,3416r,-2xm7401,3423r-3,l7401,3424r,-1xm7395,3414r,3l7392,3419r3,2l7395,3424r3,-1l7401,3423r,-2l7404,3419r-3,-2l7401,3416r-3,l7395,3414xm7401,3414r-3,2l7401,3416r,-2xm3452,3414r,7l3459,3424r,-3l3462,3419r-3,-2l3459,3416r-3,l3452,3414xm3459,3414r-3,2l3459,3416r,-2xm496,3414r,3l493,3419r3,2l496,3424r6,-3l502,3416r-3,l496,3414xm502,3414r-3,2l502,3416r,-2xm6409,3414r,7l6415,3424r,-3l6418,3419r-3,-2l6415,3416r-3,l6409,3414xm6415,3414r-3,2l6415,3416r,-2xm8387,3423r-3,l8387,3424r,-1xm8381,3414r-1,3l8378,3419r3,2l8381,3424r3,-1l8387,3423r-1,-6l8381,3414xm2442,3399r-1,2l2440,3403r-1,2l2467,3421r,32l2468,3453r1,l2471,3453r1,l2473,3453r,-32l2482,3416r-12,l2442,3399xm2498,3399r-28,17l2482,3416r19,-11l2500,3403r-1,-2l2498,3399xm5399,3399r-1,2l5397,3403r-1,2l5424,3421r,32l5425,3453r1,l5428,3453r2,l5430,3421r9,-5l5427,3416r-28,-17xm5455,3399r-28,17l5439,3416r19,-11l5457,3403r-1,-2l5455,3399xm7891,2562r-6,3l7891,2569r6,-3l7891,2562xm1974,2560r,4l1971,2566r3,1l1974,2571r3,-2l1980,2569r,-2l1983,2566r-3,-2l1980,2562r-3,l1974,2560xm1980,2569r-3,l1980,2571r,-2xm1980,2560r-3,2l1980,2562r,-2xm988,2560r,4l985,2566r3,1l988,2571r6,-4l995,2562r-3,l988,2560xm995,2560r-3,2l995,2562r,-2xm9,2569r-3,l9,2571r,-2xm3,2560r,4l,2566r3,1l3,2571r3,-2l9,2569r,-2l12,2566r-3,-2l9,2562r-3,l3,2560xm9,2560r-3,2l9,2562r,-2xm6908,2569r-3,l6908,2571r,-2xm6902,2560r,4l6899,2566r3,1l6902,2571r3,-2l6908,2569r,-2l6911,2565r-3,-1l6908,2562r-3,l6902,2560xm6908,2560r-3,2l6908,2562r,-2xm5916,2560r,4l5913,2566r3,1l5916,2571r4,-2l5923,2569r,-2l5926,2566r-3,-2l5923,2562r-3,l5916,2560xm5923,2569r-3,l5923,2571r,-2xm5923,2560r-3,2l5923,2562r,-2xm4962,2546r-31,18l4931,2600r2,l4935,2600r2,l4937,2567r28,-16l4964,2549r-1,-1l4962,2546xm3920,2546r-1,2l3918,2549r-1,2l3945,2567r,33l3947,2600r2,l3950,2600r1,l3951,2567r9,-5l3948,2562r-28,-16xm3976,2546r-28,16l3960,2562r19,-11l3979,2549r-1,-2l3976,2546xm2935,2546r-2,2l2932,2549r,2l2960,2567r,33l2962,2600r2,l2965,2600r1,l2966,2567r9,-5l2963,2562r-28,-16xm2991,2546r-28,16l2975,2562r19,-11l2993,2549r-1,-2l2991,2546xm2467,1707r,3l2464,1712r3,2l2467,1717r3,-2l2473,1715r,-5l2467,1707xm2473,1715r-3,l2473,1717r,-2xm502,1715r-3,l502,1717r,-2xm502,1707r-6,3l496,1717r3,-2l502,1715r,-1l505,1712r-3,-2l502,1707xm3459,1707r-7,3l3452,1717r4,-2l3459,1715r,-1l3462,1712r-3,-2l3459,1707xm3459,1715r-3,l3459,1717r,-2xm6415,1707r-6,3l6409,1717r3,-2l6415,1715r,-1l6418,1712r-3,-2l6415,1707xm6415,1715r-3,l6415,1717r,-2xm8381,1707r,3l8378,1712r3,2l8381,1717r6,-3l8387,1710r-6,-3xm1487,1715r-3,l1487,1717r,-2xm1481,1707r,3l1478,1712r3,2l1481,1717r3,-2l1487,1715r,-1l1490,1712r-3,-2l1487,1708r-3,l1481,1707xm1487,1707r-3,1l1487,1708r,-1xm4413,1692r-1,2l4411,1696r-1,2l4438,1714r,32l4439,1746r1,l4442,1746r2,l4444,1710r-31,-18xm7370,1692r-1,2l7368,1696r-1,1l7395,1714r,32l7397,1746r2,l7401,1746r,-32l7410,1708r-12,l7370,1692xm7426,1692r-28,16l7410,1708r19,-10l7428,1696r-1,-2l7426,1692xm994,853r-6,4l988,864r4,-2l994,862r,-2l997,858r-3,-1l994,853xm994,862r-2,l994,863r,-1xm1974,853r,4l1971,858r3,2l1974,864r3,-2l1980,862r,-2l1983,858r-3,-1l1980,855r-3,l1974,853xm1980,862r-3,l1980,864r,-2xm1980,853r-3,2l1980,855r,-2xm1487,8r-3,l1487,10r,-2xm1487,r-6,3l1481,10r3,-2l1487,8r,-1l1490,5r-3,-2l1487,xm2467,r,3l2464,5r3,2l2467,10r6,-3l2473,3,2467,xe" fillcolor="#c9cca3" stroked="f">
                    <v:path arrowok="t" o:connecttype="custom" o:connectlocs="10851,12408;9834,12392;9865,12413;10352,11553;10358,11563;4438,11557;4444,11553;8384,11555;7395,11553;9367,11592;9381,11555;6415,11592;7888,10703;7888,10699;6899,10705;6908,10699;4934,10701;3945,10703;3945,10700;8874,10739;1487,9856;4444,9855;4444,9846;7395,9853;7398,9848;3452,9846;502,9848;6418,9851;8387,9856;2442,9831;2473,9853;5399,9831;5439,9848;7885,8997;1980,8999;1977,8994;988,8992;0,8998;9,8992;6902,8999;6905,8994;5926,8998;5923,8994;4963,8980;3951,9032;3976,8978;2966,8999;2467,8139;2473,8149;502,8146;3459,8142;6415,8146;8381,8146;1478,8144;1487,8139;4440,8178;7397,8178;7428,8128;994,7285;1980,7294;1980,7285;1484,6440;2473,6439" o:connectangles="0,0,0,0,0,0,0,0,0,0,0,0,0,0,0,0,0,0,0,0,0,0,0,0,0,0,0,0,0,0,0,0,0,0,0,0,0,0,0,0,0,0,0,0,0,0,0,0,0,0,0,0,0,0,0,0,0,0,0,0,0,0,0"/>
                  </v:shape>
                  <v:shape id="AutoShape 10" o:spid="_x0000_s1035" style="position:absolute;left:196;top:6687;width:10412;height:5160;visibility:visible;mso-wrap-style:square;v-text-anchor:top" coordsize="10412,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" path="m6927,5150r,4l6924,5156r6,3l6936,5156r-3,-2l6933,5152r-3,l6927,5150xm6933,5150r-3,2l6933,5152r,-2xm6440,4306r-3,l6440,4307r,-1xm6440,4297r-6,3l6434,4307r3,-1l6440,4306r,-2l6443,4302r-3,-2l6440,4297xm9391,4297r,7l9397,4307r,-3l9400,4302r-3,-2l9397,4299r-3,l9391,4297xm9397,4297r-3,2l9397,4299r,-2xm3482,4268r-4,l3477,4268r,32l3449,4317r1,1l3451,4320r1,2l3484,4304r,-36l3483,4268r-1,xm10381,4268r-2,l10378,4268r-1,l10377,4300r-28,17l10350,4318r1,2l10352,4322r28,-16l10392,4306r-9,-6l10383,4268r-2,xm10392,4306r-12,l10408,4322r1,-2l10410,4318r1,-1l10392,4306xm8898,3443r,4l8895,3449r3,1l8898,3454r3,-2l8904,3452r,-5l8898,3443xm8904,3452r-3,l8904,3454r,-2xm1999,3443r,7l2002,3452r6,-3l2005,3447r,-2l2002,3445r-3,-2xm2005,3443r-3,2l2005,3445r,-2xm4956,3443r,7l4962,3454r,-4l4965,3449r-3,-2l4962,3445r-3,l4956,3443xm4962,3443r-3,2l4962,3445r,-2xm32,3414r-3,l28,3414r,36l59,3468r1,-1l61,3465r1,-2l34,3447r,-33l33,3414r-1,xm3974,3414r-3,l3970,3414r,33l3942,3463r1,2l3944,3467r1,1l3976,3450r,-36l3975,3414r-1,xm6931,3414r-2,l6928,3414r-1,l6927,3447r-28,16l6900,3465r1,2l6902,3468r31,-18l6933,3414r-1,l6931,3414xm7917,3414r-3,l7913,3414r,36l7944,3468r1,-1l7946,3465r1,-2l7919,3447r,-33l7918,3414r-1,xm2492,2590r,3l2489,2595r3,2l2492,2600r3,-2l2498,2598r,-1l2501,2595r-3,-2l2498,2591r-3,l2492,2590xm2498,2598r-3,l2498,2600r,-2xm2498,2590r-3,1l2498,2591r,-1xm4463,2590r,3l4460,2595r3,2l4463,2600r3,-2l4469,2598r,-1l4472,2595r-3,-2l4469,2591r-3,l4463,2590xm4469,2598r-3,l4469,2600r,-2xm4469,2590r-3,1l4469,2591r,-1xm3477,2590r,3l3474,2595r3,2l3477,2600r4,-2l3484,2598r,-1l3487,2595r-3,-2l3484,2591r-3,l3477,2590xm3484,2598r-3,l3484,2600r,-2xm3484,2590r-3,1l3484,2591r,-1xm5449,2590r,3l5446,2595r3,2l5449,2600r3,-2l5455,2598r,-1l5458,2595r-3,-2l5455,2591r-3,l5449,2590xm5455,2598r-3,l5455,2600r,-2xm5455,2590r-3,1l5455,2591r,-1xm536,2598r-12,l552,2615r1,-2l554,2611r1,-2l536,2598xm525,2561r-2,l521,2561r,32l493,2609r1,2l495,2613r1,2l524,2598r12,l527,2593r,-32l525,2561xm1521,2598r-12,l1537,2615r1,-2l1539,2611r1,-2l1521,2598xm1510,2561r-3,l1506,2561r,32l1478,2609r1,2l1480,2613r1,2l1509,2598r12,l1512,2593r,-32l1511,2561r-1,xm6450,2598r-13,l6465,2615r2,-2l6468,2611r,-2l6450,2598xm6438,2561r-3,l6434,2561r,32l6406,2609r1,2l6408,2613r1,2l6437,2598r13,l6440,2593r,-32l6439,2561r-1,xm7435,2598r-12,l7451,2615r1,-2l7453,2611r1,-2l7435,2598xm7424,2561r-3,l7420,2561r,32l7392,2609r1,2l7394,2613r1,2l7423,2598r12,l7426,2593r,-32l7425,2561r-1,xm8421,2598r-12,l8437,2615r1,-2l8439,2611r1,-2l8421,2598xm8410,2561r-2,l8406,2561r,32l8378,2609r,2l8380,2613r1,2l8409,2598r12,l8412,2593r,-32l8411,2561r-1,xm2985,1736r,4l2982,1741r3,2l2985,1747r6,-4l2991,1738r-3,l2985,1736xm2991,1736r-3,2l2991,1738r,-2xm4962,1736r-6,4l4956,1747r3,-2l4962,1745r,-2l4965,1741r-3,-1l4962,1736xm4962,1745r-3,l4962,1747r,-2xm6933,1745r-3,l6933,1747r,-2xm6927,1736r,4l6924,1741r3,2l6927,1747r3,-2l6933,1745r,-2l6936,1741r-3,-1l6933,1738r-3,l6927,1736xm6933,1736r-3,2l6933,1738r,-2xm7913,1736r,4l7910,1741r6,4l7922,1741r-3,-1l7919,1738r-3,l7913,1736xm7919,1736r-3,2l7919,1738r,-2xm3970,1736r,4l3967,1741r3,2l3970,1747r3,-2l3976,1745r,-2l3979,1741r-3,-1l3976,1738r-3,l3970,1736xm3976,1745r-3,l3976,1747r,-2xm3976,1736r-3,2l3976,1738r,-2xm43,1745r-12,l59,1761r1,-2l61,1758r1,-2l43,1745xm32,1707r-3,l28,1707r,33l,1756r1,2l2,1759r1,2l31,1745r12,l34,1740r,-33l32,1707xm1028,1745r-12,l1044,1761r2,-2l1047,1758r,-2l1028,1745xm1018,1707r-4,l1013,1707r,33l985,1756r1,2l987,1759r1,2l1016,1745r12,l1019,1740r,-33l1018,1707xm2003,1707r-3,l1999,1707r,33l1971,1756r1,2l1973,1759r1,2l2002,1745r12,l2005,1740r,-33l2003,1707xm2014,1745r-12,l2030,1761r1,-2l2032,1758r1,-2l2014,1745xm4466,884r-6,4l4463,890r,3l4466,891r3,l4469,886r-3,-2xm4469,891r-3,l4469,893r,-2xm2507,891r-12,l2523,908r1,-2l2525,904r1,-2l2507,891xm2495,884r-31,18l2465,904r1,2l2467,907r28,-16l2507,891r-12,-7xm7426,891r-3,l7426,893r,-2xm7423,884r-6,4l7420,890r,3l7423,891r3,l7426,890r3,-2l7423,884xm536,891r-12,l552,908r1,-2l554,904r1,-2l536,891xm525,854r-2,l521,854r,32l493,902r1,2l495,906r1,1l524,891r12,l527,886r,-32l525,854xm1018,r-3,l1014,r-1,l1013,32,985,49r1,1l987,52r1,2l1019,36r,-36l1018,xe" fillcolor="#d1d6b5" stroked="f">
                    <v:path arrowok="t" o:connecttype="custom" o:connectlocs="6927,11837;6440,10984;9391,10984;9397,10984;3450,11005;10378,10955;10383,10987;10392,10993;8898,10130;2005,10134;4956,10137;4959,10132;61,10152;3970,10134;6931,10101;6933,10137;7945,10154;2489,9282;2495,9278;2498,9277;4472,9282;4469,9277;3481,9285;3481,9285;5446,9282;5452,9278;5455,9277;523,9248;527,9280;1521,9285;1509,9285;6467,9300;6407,9298;7435,9285;7420,9248;7426,9248;8421,9285;8409,9285;2985,8430;2991,8423;4962,8423;6927,8423;6933,8427;7913,8427;7916,8425;3976,8432;3976,8434;60,8446;1,8445;1016,8432;1013,8427;1018,8394;2002,8432;2032,8445;4469,7573;2524,7593;2495,7578;7420,7577;552,7595;493,7589;1018,6687;1019,6723" o:connectangles="0,0,0,0,0,0,0,0,0,0,0,0,0,0,0,0,0,0,0,0,0,0,0,0,0,0,0,0,0,0,0,0,0,0,0,0,0,0,0,0,0,0,0,0,0,0,0,0,0,0,0,0,0,0,0,0,0,0,0,0,0,0"/>
                  </v:shape>
                  <v:rect id="Rectangle 11" o:spid="_x0000_s1036" style="position:absolute;left:1133;top:5281;width:155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rect id="Rectangle 12" o:spid="_x0000_s1037" style="position:absolute;left:8854;top:13086;width:2181;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" fillcolor="#d3d6b5" stroked="f"/>
                  <v:rect id="Rectangle 13" o:spid="_x0000_s1038" style="position:absolute;left:8842;top:15188;width:220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" fillcolor="#e5e7d3" stroked="f"/>
                  <v:line id="Line 14" o:spid="_x0000_s1039" style="position:absolute;visibility:visible;mso-wrap-style:square" from="8853,13103" to="8853,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" strokecolor="#e5e7d3" strokeweight=".36019mm"/>
                  <v:rect id="Rectangle 15" o:spid="_x0000_s1040" style="position:absolute;left:8842;top:13092;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" fillcolor="#e5e7d3" stroked="f"/>
                  <v:line id="Line 16" o:spid="_x0000_s1041" style="position:absolute;visibility:visible;mso-wrap-style:square" from="8842,13088" to="11047,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" strokecolor="#e5e7d3" strokeweight=".5pt"/>
                  <v:line id="Line 17" o:spid="_x0000_s1042" style="position:absolute;visibility:visible;mso-wrap-style:square" from="11036,13103" to="11036,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" strokecolor="#e5e7d3" strokeweight=".36231mm"/>
                  <v:line id="Line 18" o:spid="_x0000_s1043" style="position:absolute;visibility:visible;mso-wrap-style:square" from="8853,13098" to="11047,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" strokecolor="#e5e7d3" strokeweight=".5pt"/>
                  <v:shape id="AutoShape 19" o:spid="_x0000_s1044" style="position:absolute;left:8913;top:13158;width:1048;height:1971;visibility:visible;mso-wrap-style:square;v-text-anchor:top" coordsize="1048,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" path="m294,l,,,1970r294,l294,1334r318,l591,1303r-297,l294,xm612,1334r-312,l707,1970r340,l612,1334xm994,771r-328,l300,1303r291,l994,771xe" fillcolor="#652300" stroked="f">
                    <v:path arrowok="t" o:connecttype="custom" o:connectlocs="294,13159;0,13159;0,15129;294,15129;294,14493;612,14493;591,14462;294,14462;294,13159;612,14493;300,14493;707,15129;1047,15129;612,14493;994,13930;666,13930;300,14462;591,14462;994,13930" o:connectangles="0,0,0,0,0,0,0,0,0,0,0,0,0,0,0,0,0,0,0"/>
                  </v:shape>
                  <v:shape id="AutoShape 20" o:spid="_x0000_s1045" style="position:absolute;left:10280;top:13907;width:704;height:1237;visibility:visible;mso-wrap-style:square;v-text-anchor:top" coordsize="70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" path="m469,l376,7,297,25,229,55,172,94r-46,46l88,194,59,252,37,314,21,378,11,443,4,508,1,570,,629r1,57l5,746r7,63l24,871r16,63l63,993r30,57l131,1101r46,45l233,1184r66,28l376,1231r90,6l529,1234r60,-8l647,1211r56,-22l703,1028r-150,l472,1015,410,979,365,927,334,863,315,794,305,725r-4,-64l300,608r1,-54l305,492r11,-66l335,361r31,-58l412,254r64,-32l560,209r143,l703,41,646,22,590,10,532,3,469,xm703,983r-34,18l635,1015r-37,10l553,1028r150,l703,983xm703,209r-143,l604,214r37,11l672,242r25,24l703,266r,-57xe" fillcolor="#949b50" stroked="f">
                    <v:path arrowok="t" o:connecttype="custom" o:connectlocs="376,13914;229,13962;126,14047;59,14159;21,14285;4,14415;0,14536;5,14653;24,14778;63,14900;131,15008;233,15091;376,15138;529,15141;647,15118;703,14935;472,14922;365,14834;315,14701;301,14568;301,14461;316,14333;366,14210;476,14129;703,14116;646,13929;532,13910;703,14890;635,14922;553,14935;703,14890;560,14116;641,14132;697,14173;703,14116" o:connectangles="0,0,0,0,0,0,0,0,0,0,0,0,0,0,0,0,0,0,0,0,0,0,0,0,0,0,0,0,0,0,0,0,0,0,0"/>
                  </v:shape>
                  <v:shape id="AutoShape 21" o:spid="_x0000_s1046" style="position:absolute;left:9616;top:13157;width:833;height:1990;visibility:visible;mso-wrap-style:square;v-text-anchor:top" coordsize="833,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" path="m770,1816r-469,l337,1874r43,48l433,1958r69,23l591,1989r77,-7l733,1962r55,-32l833,1889r-55,-60l770,1816xm,1966r,4l3,1970,,1966xm294,l,,,772r291,l,1156r,312l294,1898r,-82l770,1816r-16,-26l469,1790r-64,-15l357,1736r-33,-55l303,1614r-12,-70l286,1475r-1,-60l285,1324r1,-60l291,1196r12,-71l324,1059r33,-55l405,966r64,-14l749,952r26,-43l779,904r-485,l294,xm749,952r-280,l540,966r52,37l627,1058r21,66l659,1195r5,68l664,1324r-1,45l664,1415r,61l659,1545r-11,70l627,1681r-35,56l540,1775r-71,15l754,1790r-18,-29l705,1686r-20,-79l672,1528r-6,-77l664,1378r2,-75l671,1222r12,-83l703,1058r30,-78l749,952xm582,752r-99,11l407,794r-59,47l301,904r478,l831,847,784,808,728,778,661,759r-79,-7xe" fillcolor="#eceee1" stroked="f">
                    <v:path arrowok="t" o:connecttype="custom" o:connectlocs="301,14974;380,15080;502,15139;668,15140;788,15088;778,14987;0,15124;3,15128;294,13158;0,13930;0,14314;294,15056;770,14974;469,14948;357,14894;303,14772;286,14633;285,14482;291,14354;324,14217;405,14124;749,14110;779,14062;294,13158;469,14110;592,14161;648,14282;664,14421;663,14527;664,14634;648,14773;592,14895;469,14948;736,14919;685,14765;666,14609;666,14461;683,14297;733,14138;582,13910;407,13952;301,14062;831,14005;728,13936;582,13910" o:connectangles="0,0,0,0,0,0,0,0,0,0,0,0,0,0,0,0,0,0,0,0,0,0,0,0,0,0,0,0,0,0,0,0,0,0,0,0,0,0,0,0,0,0,0,0,0"/>
                  </v:shape>
                  <v:shape id="AutoShape 22" o:spid="_x0000_s1047" style="position:absolute;left:9616;top:13930;width:294;height:1198;visibility:visible;mso-wrap-style:square;v-text-anchor:top" coordsize="29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" path="m291,l,,,384,291,xm,696r,498l3,1198r291,l294,1126,,696xe" fillcolor="#c4a18a" stroked="f">
                    <v:path arrowok="t" o:connecttype="custom" o:connectlocs="291,13930;0,13930;0,14314;291,13930;0,14626;0,15124;3,15128;294,15128;294,15056;0,14626" o:connectangles="0,0,0,0,0,0,0,0,0,0"/>
                  </v:shape>
                  <v:shape id="Freeform 23" o:spid="_x0000_s1048" style="position:absolute;left:10280;top:14005;width:299;height:1042;visibility:visible;mso-wrap-style:square;v-text-anchor:top" coordsize="299,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" path="m167,l111,62,69,133,39,211,19,292,7,375,2,456,,531r2,73l8,681r13,79l41,839r31,75l114,982r55,60l216,975r34,-77l274,815r14,-84l296,649r3,-76l299,508r,-65l295,370r-8,-78l273,212,249,134,214,63,167,xe" fillcolor="#d7dabb" stroked="f">
                    <v:path arrowok="t" o:connecttype="custom" o:connectlocs="167,14005;111,14067;69,14138;39,14216;19,14297;7,14380;2,14461;0,14536;2,14609;8,14686;21,14765;41,14844;72,14919;114,14987;169,15047;216,14980;250,14903;274,14820;288,14736;296,14654;299,14578;299,14513;299,14448;295,14375;287,14297;273,14217;249,14139;214,14068;167,14005" o:connectangles="0,0,0,0,0,0,0,0,0,0,0,0,0,0,0,0,0,0,0,0,0,0,0,0,0,0,0,0,0"/>
                  </v:shape>
                  <v:rect id="Rectangle 24" o:spid="_x0000_s1049" style="position:absolute;left:380;top:5692;width:86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" fillcolor="#949b4f" stroked="f"/>
                  <v:rect id="Rectangle 25" o:spid="_x0000_s1050" style="position:absolute;left:1247;top:5692;width:58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" fillcolor="#eef2df" stroked="f"/>
                  <v:rect id="Rectangle 26" o:spid="_x0000_s1051" style="position:absolute;left:1833;top:5692;width:203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" fillcolor="#c4a18a" stroked="f"/>
                  <v:rect id="Rectangle 27" o:spid="_x0000_s1052" style="position:absolute;left:3864;top:5692;width:200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" fillcolor="#63270e" stroked="f"/>
                  <v:shape id="AutoShape 28" o:spid="_x0000_s1053" style="position:absolute;left:5867;top:5692;width:6038;height:586;visibility:visible;mso-wrap-style:square;v-text-anchor:top" coordsize="603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" path="m2031,l,,,586r2031,l2031,m6038,l5225,r,586l6038,586,6038,e" fillcolor="#949b4f" stroked="f">
                    <v:path arrowok="t" o:connecttype="custom" o:connectlocs="2031,5692;0,5692;0,6278;2031,6278;2031,5692;6038,5692;5225,5692;5225,6278;6038,6278;6038,5692" o:connectangles="0,0,0,0,0,0,0,0,0,0"/>
                  </v:shape>
                  <v:rect id="Rectangle 29" o:spid="_x0000_s1054" style="position:absolute;left:7899;top:5692;width:61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" fillcolor="#eef2df" stroked="f"/>
                  <v:rect id="Rectangle 30" o:spid="_x0000_s1055" style="position:absolute;left:8513;top:5692;width:54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" fillcolor="#c4a18a" stroked="f"/>
                  <v:rect id="Rectangle 31" o:spid="_x0000_s1056" style="position:absolute;left:9061;top:5692;width:203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" fillcolor="#63270e" stroked="f"/>
                  <v:rect id="Rectangle 32" o:spid="_x0000_s1057" style="position:absolute;top:5692;width:38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" fillcolor="#949b4f" stroked="f"/>
                </v:group>
                <v:shape id="Picture 1" o:spid="_x0000_s1058" type="#_x0000_t75" style="position:absolute;left:50768;top:63055;width:19723;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">
                  <v:imagedata r:id="rId14" o:title=""/>
                </v:shape>
                <w10:wrap anchorx="page"/>
              </v:group>
            </w:pict>
          </mc:Fallback>
        </mc:AlternateContent>
      </w:r>
    </w:p>
    <w:p w14:paraId="0833244C" w14:textId="77777777" w:rsidR="00085739" w:rsidRDefault="00085739" w:rsidP="004777CB">
      <w:pPr>
        <w:pStyle w:val="Heading1"/>
        <w:numPr>
          <w:ilvl w:val="0"/>
          <w:numId w:val="0"/>
        </w:numPr>
        <w:ind w:left="-142"/>
        <w:sectPr w:rsidR="00085739" w:rsidSect="004777C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0" w:gutter="0"/>
          <w:cols w:space="708"/>
          <w:titlePg/>
          <w:docGrid w:linePitch="360"/>
        </w:sectPr>
      </w:pPr>
    </w:p>
    <w:p w14:paraId="7615F3D4" w14:textId="77777777" w:rsidR="003450C7" w:rsidRPr="00EA6C75" w:rsidRDefault="00686102" w:rsidP="004777CB">
      <w:pPr>
        <w:pStyle w:val="Heading1"/>
        <w:numPr>
          <w:ilvl w:val="0"/>
          <w:numId w:val="0"/>
        </w:numPr>
        <w:ind w:left="-142"/>
      </w:pPr>
      <w:bookmarkStart w:id="0" w:name="_Toc112321654"/>
      <w:r w:rsidRPr="00EA6C75">
        <w:lastRenderedPageBreak/>
        <w:t>T</w:t>
      </w:r>
      <w:r w:rsidR="00EA6C75">
        <w:t>able of Contents</w:t>
      </w:r>
      <w:bookmarkEnd w:id="0"/>
    </w:p>
    <w:sdt>
      <w:sdtPr>
        <w:rPr>
          <w:rFonts w:ascii="Calibri" w:eastAsiaTheme="minorHAnsi" w:hAnsi="Calibri" w:cstheme="minorBidi"/>
          <w:b w:val="0"/>
          <w:bCs w:val="0"/>
          <w:smallCaps w:val="0"/>
          <w:color w:val="auto"/>
          <w:sz w:val="22"/>
          <w:szCs w:val="22"/>
          <w:lang w:val="en-AU"/>
        </w:rPr>
        <w:id w:val="24399230"/>
        <w:docPartObj>
          <w:docPartGallery w:val="Table of Contents"/>
          <w:docPartUnique/>
        </w:docPartObj>
      </w:sdtPr>
      <w:sdtEndPr/>
      <w:sdtContent>
        <w:p w14:paraId="43380912" w14:textId="77777777" w:rsidR="003450C7" w:rsidRPr="005A4540" w:rsidRDefault="003450C7" w:rsidP="00D21E7F">
          <w:pPr>
            <w:pStyle w:val="TOCHeading"/>
            <w:spacing w:before="0" w:line="240" w:lineRule="auto"/>
            <w:rPr>
              <w:rFonts w:ascii="Calibri" w:hAnsi="Calibri"/>
              <w:lang w:val="en-AU"/>
            </w:rPr>
          </w:pPr>
        </w:p>
        <w:p w14:paraId="75012DCD" w14:textId="6E7C0C48" w:rsidR="001C38C5" w:rsidRDefault="00BE3177">
          <w:pPr>
            <w:pStyle w:val="TOC1"/>
            <w:tabs>
              <w:tab w:val="right" w:leader="dot" w:pos="9016"/>
            </w:tabs>
            <w:rPr>
              <w:rFonts w:eastAsiaTheme="minorEastAsia"/>
              <w:noProof/>
              <w:lang w:eastAsia="en-AU"/>
            </w:rPr>
          </w:pPr>
          <w:r w:rsidRPr="003B732D">
            <w:rPr>
              <w:rFonts w:ascii="Calibri" w:hAnsi="Calibri"/>
            </w:rPr>
            <w:fldChar w:fldCharType="begin"/>
          </w:r>
          <w:r w:rsidR="003450C7" w:rsidRPr="003B732D">
            <w:rPr>
              <w:rFonts w:ascii="Calibri" w:hAnsi="Calibri"/>
            </w:rPr>
            <w:instrText xml:space="preserve"> TOC \o "1-3" \h \z \u </w:instrText>
          </w:r>
          <w:r w:rsidRPr="003B732D">
            <w:rPr>
              <w:rFonts w:ascii="Calibri" w:hAnsi="Calibri"/>
            </w:rPr>
            <w:fldChar w:fldCharType="separate"/>
          </w:r>
          <w:hyperlink w:anchor="_Toc112321654" w:history="1">
            <w:r w:rsidR="001C38C5" w:rsidRPr="002A121D">
              <w:rPr>
                <w:rStyle w:val="Hyperlink"/>
                <w:noProof/>
              </w:rPr>
              <w:t>Table of Contents</w:t>
            </w:r>
            <w:r w:rsidR="001C38C5">
              <w:rPr>
                <w:noProof/>
                <w:webHidden/>
              </w:rPr>
              <w:tab/>
            </w:r>
            <w:r w:rsidR="001C38C5">
              <w:rPr>
                <w:noProof/>
                <w:webHidden/>
              </w:rPr>
              <w:fldChar w:fldCharType="begin"/>
            </w:r>
            <w:r w:rsidR="001C38C5">
              <w:rPr>
                <w:noProof/>
                <w:webHidden/>
              </w:rPr>
              <w:instrText xml:space="preserve"> PAGEREF _Toc112321654 \h </w:instrText>
            </w:r>
            <w:r w:rsidR="001C38C5">
              <w:rPr>
                <w:noProof/>
                <w:webHidden/>
              </w:rPr>
            </w:r>
            <w:r w:rsidR="001C38C5">
              <w:rPr>
                <w:noProof/>
                <w:webHidden/>
              </w:rPr>
              <w:fldChar w:fldCharType="separate"/>
            </w:r>
            <w:r w:rsidR="000630EE">
              <w:rPr>
                <w:noProof/>
                <w:webHidden/>
              </w:rPr>
              <w:t>2</w:t>
            </w:r>
            <w:r w:rsidR="001C38C5">
              <w:rPr>
                <w:noProof/>
                <w:webHidden/>
              </w:rPr>
              <w:fldChar w:fldCharType="end"/>
            </w:r>
          </w:hyperlink>
        </w:p>
        <w:p w14:paraId="49470204" w14:textId="422D727B" w:rsidR="001C38C5" w:rsidRDefault="00BB7514">
          <w:pPr>
            <w:pStyle w:val="TOC1"/>
            <w:tabs>
              <w:tab w:val="right" w:leader="dot" w:pos="9016"/>
            </w:tabs>
            <w:rPr>
              <w:rFonts w:eastAsiaTheme="minorEastAsia"/>
              <w:noProof/>
              <w:lang w:eastAsia="en-AU"/>
            </w:rPr>
          </w:pPr>
          <w:hyperlink w:anchor="_Toc112321655" w:history="1">
            <w:r w:rsidR="001C38C5" w:rsidRPr="002A121D">
              <w:rPr>
                <w:rStyle w:val="Hyperlink"/>
                <w:noProof/>
              </w:rPr>
              <w:t>List of Tables and Figures</w:t>
            </w:r>
            <w:r w:rsidR="001C38C5">
              <w:rPr>
                <w:noProof/>
                <w:webHidden/>
              </w:rPr>
              <w:tab/>
            </w:r>
            <w:r w:rsidR="001C38C5">
              <w:rPr>
                <w:noProof/>
                <w:webHidden/>
              </w:rPr>
              <w:fldChar w:fldCharType="begin"/>
            </w:r>
            <w:r w:rsidR="001C38C5">
              <w:rPr>
                <w:noProof/>
                <w:webHidden/>
              </w:rPr>
              <w:instrText xml:space="preserve"> PAGEREF _Toc112321655 \h </w:instrText>
            </w:r>
            <w:r w:rsidR="001C38C5">
              <w:rPr>
                <w:noProof/>
                <w:webHidden/>
              </w:rPr>
            </w:r>
            <w:r w:rsidR="001C38C5">
              <w:rPr>
                <w:noProof/>
                <w:webHidden/>
              </w:rPr>
              <w:fldChar w:fldCharType="separate"/>
            </w:r>
            <w:r w:rsidR="000630EE">
              <w:rPr>
                <w:noProof/>
                <w:webHidden/>
              </w:rPr>
              <w:t>3</w:t>
            </w:r>
            <w:r w:rsidR="001C38C5">
              <w:rPr>
                <w:noProof/>
                <w:webHidden/>
              </w:rPr>
              <w:fldChar w:fldCharType="end"/>
            </w:r>
          </w:hyperlink>
        </w:p>
        <w:p w14:paraId="442526B3" w14:textId="2A79B6B1" w:rsidR="001C38C5" w:rsidRDefault="00BB7514">
          <w:pPr>
            <w:pStyle w:val="TOC1"/>
            <w:tabs>
              <w:tab w:val="right" w:leader="dot" w:pos="9016"/>
            </w:tabs>
            <w:rPr>
              <w:rFonts w:eastAsiaTheme="minorEastAsia"/>
              <w:noProof/>
              <w:lang w:eastAsia="en-AU"/>
            </w:rPr>
          </w:pPr>
          <w:hyperlink w:anchor="_Toc112321656" w:history="1">
            <w:r w:rsidR="001C38C5" w:rsidRPr="002A121D">
              <w:rPr>
                <w:rStyle w:val="Hyperlink"/>
                <w:noProof/>
              </w:rPr>
              <w:t>List of Acronyms</w:t>
            </w:r>
            <w:r w:rsidR="001C38C5">
              <w:rPr>
                <w:noProof/>
                <w:webHidden/>
              </w:rPr>
              <w:tab/>
            </w:r>
            <w:r w:rsidR="001C38C5">
              <w:rPr>
                <w:noProof/>
                <w:webHidden/>
              </w:rPr>
              <w:fldChar w:fldCharType="begin"/>
            </w:r>
            <w:r w:rsidR="001C38C5">
              <w:rPr>
                <w:noProof/>
                <w:webHidden/>
              </w:rPr>
              <w:instrText xml:space="preserve"> PAGEREF _Toc112321656 \h </w:instrText>
            </w:r>
            <w:r w:rsidR="001C38C5">
              <w:rPr>
                <w:noProof/>
                <w:webHidden/>
              </w:rPr>
            </w:r>
            <w:r w:rsidR="001C38C5">
              <w:rPr>
                <w:noProof/>
                <w:webHidden/>
              </w:rPr>
              <w:fldChar w:fldCharType="separate"/>
            </w:r>
            <w:r w:rsidR="000630EE">
              <w:rPr>
                <w:noProof/>
                <w:webHidden/>
              </w:rPr>
              <w:t>4</w:t>
            </w:r>
            <w:r w:rsidR="001C38C5">
              <w:rPr>
                <w:noProof/>
                <w:webHidden/>
              </w:rPr>
              <w:fldChar w:fldCharType="end"/>
            </w:r>
          </w:hyperlink>
        </w:p>
        <w:p w14:paraId="604A734C" w14:textId="4B410E48" w:rsidR="001C38C5" w:rsidRDefault="00BB7514">
          <w:pPr>
            <w:pStyle w:val="TOC1"/>
            <w:tabs>
              <w:tab w:val="right" w:leader="dot" w:pos="9016"/>
            </w:tabs>
            <w:rPr>
              <w:rFonts w:eastAsiaTheme="minorEastAsia"/>
              <w:noProof/>
              <w:lang w:eastAsia="en-AU"/>
            </w:rPr>
          </w:pPr>
          <w:hyperlink w:anchor="_Toc112321657" w:history="1">
            <w:r w:rsidR="001C38C5" w:rsidRPr="002A121D">
              <w:rPr>
                <w:rStyle w:val="Hyperlink"/>
                <w:noProof/>
              </w:rPr>
              <w:t>Executive Summary</w:t>
            </w:r>
            <w:r w:rsidR="001C38C5">
              <w:rPr>
                <w:noProof/>
                <w:webHidden/>
              </w:rPr>
              <w:tab/>
            </w:r>
            <w:r w:rsidR="001C38C5">
              <w:rPr>
                <w:noProof/>
                <w:webHidden/>
              </w:rPr>
              <w:fldChar w:fldCharType="begin"/>
            </w:r>
            <w:r w:rsidR="001C38C5">
              <w:rPr>
                <w:noProof/>
                <w:webHidden/>
              </w:rPr>
              <w:instrText xml:space="preserve"> PAGEREF _Toc112321657 \h </w:instrText>
            </w:r>
            <w:r w:rsidR="001C38C5">
              <w:rPr>
                <w:noProof/>
                <w:webHidden/>
              </w:rPr>
            </w:r>
            <w:r w:rsidR="001C38C5">
              <w:rPr>
                <w:noProof/>
                <w:webHidden/>
              </w:rPr>
              <w:fldChar w:fldCharType="separate"/>
            </w:r>
            <w:r w:rsidR="000630EE">
              <w:rPr>
                <w:noProof/>
                <w:webHidden/>
              </w:rPr>
              <w:t>5</w:t>
            </w:r>
            <w:r w:rsidR="001C38C5">
              <w:rPr>
                <w:noProof/>
                <w:webHidden/>
              </w:rPr>
              <w:fldChar w:fldCharType="end"/>
            </w:r>
          </w:hyperlink>
        </w:p>
        <w:p w14:paraId="23361562" w14:textId="0525D4A6" w:rsidR="001C38C5" w:rsidRDefault="00BB7514">
          <w:pPr>
            <w:pStyle w:val="TOC1"/>
            <w:tabs>
              <w:tab w:val="left" w:pos="440"/>
              <w:tab w:val="right" w:leader="dot" w:pos="9016"/>
            </w:tabs>
            <w:rPr>
              <w:rFonts w:eastAsiaTheme="minorEastAsia"/>
              <w:noProof/>
              <w:lang w:eastAsia="en-AU"/>
            </w:rPr>
          </w:pPr>
          <w:hyperlink w:anchor="_Toc112321658" w:history="1">
            <w:r w:rsidR="001C38C5" w:rsidRPr="002A121D">
              <w:rPr>
                <w:rStyle w:val="Hyperlink"/>
                <w:noProof/>
              </w:rPr>
              <w:t>1</w:t>
            </w:r>
            <w:r w:rsidR="001C38C5">
              <w:rPr>
                <w:rFonts w:eastAsiaTheme="minorEastAsia"/>
                <w:noProof/>
                <w:lang w:eastAsia="en-AU"/>
              </w:rPr>
              <w:tab/>
            </w:r>
            <w:r w:rsidR="001C38C5" w:rsidRPr="002A121D">
              <w:rPr>
                <w:rStyle w:val="Hyperlink"/>
                <w:noProof/>
              </w:rPr>
              <w:t>Introduction</w:t>
            </w:r>
            <w:r w:rsidR="001C38C5">
              <w:rPr>
                <w:noProof/>
                <w:webHidden/>
              </w:rPr>
              <w:tab/>
            </w:r>
            <w:r w:rsidR="001C38C5">
              <w:rPr>
                <w:noProof/>
                <w:webHidden/>
              </w:rPr>
              <w:fldChar w:fldCharType="begin"/>
            </w:r>
            <w:r w:rsidR="001C38C5">
              <w:rPr>
                <w:noProof/>
                <w:webHidden/>
              </w:rPr>
              <w:instrText xml:space="preserve"> PAGEREF _Toc112321658 \h </w:instrText>
            </w:r>
            <w:r w:rsidR="001C38C5">
              <w:rPr>
                <w:noProof/>
                <w:webHidden/>
              </w:rPr>
            </w:r>
            <w:r w:rsidR="001C38C5">
              <w:rPr>
                <w:noProof/>
                <w:webHidden/>
              </w:rPr>
              <w:fldChar w:fldCharType="separate"/>
            </w:r>
            <w:r w:rsidR="000630EE">
              <w:rPr>
                <w:noProof/>
                <w:webHidden/>
              </w:rPr>
              <w:t>8</w:t>
            </w:r>
            <w:r w:rsidR="001C38C5">
              <w:rPr>
                <w:noProof/>
                <w:webHidden/>
              </w:rPr>
              <w:fldChar w:fldCharType="end"/>
            </w:r>
          </w:hyperlink>
        </w:p>
        <w:p w14:paraId="6CDF2438" w14:textId="2EA7132B" w:rsidR="001C38C5" w:rsidRDefault="00BB7514">
          <w:pPr>
            <w:pStyle w:val="TOC2"/>
            <w:tabs>
              <w:tab w:val="left" w:pos="880"/>
              <w:tab w:val="right" w:leader="dot" w:pos="9016"/>
            </w:tabs>
            <w:rPr>
              <w:rFonts w:eastAsiaTheme="minorEastAsia"/>
              <w:noProof/>
              <w:lang w:eastAsia="en-AU"/>
            </w:rPr>
          </w:pPr>
          <w:hyperlink w:anchor="_Toc112321659" w:history="1">
            <w:r w:rsidR="001C38C5" w:rsidRPr="002A121D">
              <w:rPr>
                <w:rStyle w:val="Hyperlink"/>
                <w:noProof/>
              </w:rPr>
              <w:t>1.1</w:t>
            </w:r>
            <w:r w:rsidR="001C38C5">
              <w:rPr>
                <w:rFonts w:eastAsiaTheme="minorEastAsia"/>
                <w:noProof/>
                <w:lang w:eastAsia="en-AU"/>
              </w:rPr>
              <w:tab/>
            </w:r>
            <w:r w:rsidR="001C38C5" w:rsidRPr="002A121D">
              <w:rPr>
                <w:rStyle w:val="Hyperlink"/>
                <w:noProof/>
              </w:rPr>
              <w:t>Project background</w:t>
            </w:r>
            <w:r w:rsidR="001C38C5">
              <w:rPr>
                <w:noProof/>
                <w:webHidden/>
              </w:rPr>
              <w:tab/>
            </w:r>
            <w:r w:rsidR="001C38C5">
              <w:rPr>
                <w:noProof/>
                <w:webHidden/>
              </w:rPr>
              <w:fldChar w:fldCharType="begin"/>
            </w:r>
            <w:r w:rsidR="001C38C5">
              <w:rPr>
                <w:noProof/>
                <w:webHidden/>
              </w:rPr>
              <w:instrText xml:space="preserve"> PAGEREF _Toc112321659 \h </w:instrText>
            </w:r>
            <w:r w:rsidR="001C38C5">
              <w:rPr>
                <w:noProof/>
                <w:webHidden/>
              </w:rPr>
            </w:r>
            <w:r w:rsidR="001C38C5">
              <w:rPr>
                <w:noProof/>
                <w:webHidden/>
              </w:rPr>
              <w:fldChar w:fldCharType="separate"/>
            </w:r>
            <w:r w:rsidR="000630EE">
              <w:rPr>
                <w:noProof/>
                <w:webHidden/>
              </w:rPr>
              <w:t>8</w:t>
            </w:r>
            <w:r w:rsidR="001C38C5">
              <w:rPr>
                <w:noProof/>
                <w:webHidden/>
              </w:rPr>
              <w:fldChar w:fldCharType="end"/>
            </w:r>
          </w:hyperlink>
        </w:p>
        <w:p w14:paraId="477D6D75" w14:textId="727DECCF" w:rsidR="001C38C5" w:rsidRDefault="00BB7514">
          <w:pPr>
            <w:pStyle w:val="TOC2"/>
            <w:tabs>
              <w:tab w:val="left" w:pos="880"/>
              <w:tab w:val="right" w:leader="dot" w:pos="9016"/>
            </w:tabs>
            <w:rPr>
              <w:rFonts w:eastAsiaTheme="minorEastAsia"/>
              <w:noProof/>
              <w:lang w:eastAsia="en-AU"/>
            </w:rPr>
          </w:pPr>
          <w:hyperlink w:anchor="_Toc112321660" w:history="1">
            <w:r w:rsidR="001C38C5" w:rsidRPr="002A121D">
              <w:rPr>
                <w:rStyle w:val="Hyperlink"/>
                <w:noProof/>
              </w:rPr>
              <w:t>1.2</w:t>
            </w:r>
            <w:r w:rsidR="001C38C5">
              <w:rPr>
                <w:rFonts w:eastAsiaTheme="minorEastAsia"/>
                <w:noProof/>
                <w:lang w:eastAsia="en-AU"/>
              </w:rPr>
              <w:tab/>
            </w:r>
            <w:r w:rsidR="001C38C5" w:rsidRPr="002A121D">
              <w:rPr>
                <w:rStyle w:val="Hyperlink"/>
                <w:noProof/>
              </w:rPr>
              <w:t>Project objectives</w:t>
            </w:r>
            <w:r w:rsidR="001C38C5">
              <w:rPr>
                <w:noProof/>
                <w:webHidden/>
              </w:rPr>
              <w:tab/>
            </w:r>
            <w:r w:rsidR="001C38C5">
              <w:rPr>
                <w:noProof/>
                <w:webHidden/>
              </w:rPr>
              <w:fldChar w:fldCharType="begin"/>
            </w:r>
            <w:r w:rsidR="001C38C5">
              <w:rPr>
                <w:noProof/>
                <w:webHidden/>
              </w:rPr>
              <w:instrText xml:space="preserve"> PAGEREF _Toc112321660 \h </w:instrText>
            </w:r>
            <w:r w:rsidR="001C38C5">
              <w:rPr>
                <w:noProof/>
                <w:webHidden/>
              </w:rPr>
            </w:r>
            <w:r w:rsidR="001C38C5">
              <w:rPr>
                <w:noProof/>
                <w:webHidden/>
              </w:rPr>
              <w:fldChar w:fldCharType="separate"/>
            </w:r>
            <w:r w:rsidR="000630EE">
              <w:rPr>
                <w:noProof/>
                <w:webHidden/>
              </w:rPr>
              <w:t>8</w:t>
            </w:r>
            <w:r w:rsidR="001C38C5">
              <w:rPr>
                <w:noProof/>
                <w:webHidden/>
              </w:rPr>
              <w:fldChar w:fldCharType="end"/>
            </w:r>
          </w:hyperlink>
        </w:p>
        <w:p w14:paraId="31DCF7BF" w14:textId="6FD0622B" w:rsidR="001C38C5" w:rsidRDefault="00BB7514">
          <w:pPr>
            <w:pStyle w:val="TOC2"/>
            <w:tabs>
              <w:tab w:val="left" w:pos="880"/>
              <w:tab w:val="right" w:leader="dot" w:pos="9016"/>
            </w:tabs>
            <w:rPr>
              <w:rFonts w:eastAsiaTheme="minorEastAsia"/>
              <w:noProof/>
              <w:lang w:eastAsia="en-AU"/>
            </w:rPr>
          </w:pPr>
          <w:hyperlink w:anchor="_Toc112321661" w:history="1">
            <w:r w:rsidR="001C38C5" w:rsidRPr="002A121D">
              <w:rPr>
                <w:rStyle w:val="Hyperlink"/>
                <w:noProof/>
              </w:rPr>
              <w:t>1.3</w:t>
            </w:r>
            <w:r w:rsidR="001C38C5">
              <w:rPr>
                <w:rFonts w:eastAsiaTheme="minorEastAsia"/>
                <w:noProof/>
                <w:lang w:eastAsia="en-AU"/>
              </w:rPr>
              <w:tab/>
            </w:r>
            <w:r w:rsidR="001C38C5" w:rsidRPr="002A121D">
              <w:rPr>
                <w:rStyle w:val="Hyperlink"/>
                <w:noProof/>
              </w:rPr>
              <w:t>Project method</w:t>
            </w:r>
            <w:r w:rsidR="001C38C5">
              <w:rPr>
                <w:noProof/>
                <w:webHidden/>
              </w:rPr>
              <w:tab/>
            </w:r>
            <w:r w:rsidR="001C38C5">
              <w:rPr>
                <w:noProof/>
                <w:webHidden/>
              </w:rPr>
              <w:fldChar w:fldCharType="begin"/>
            </w:r>
            <w:r w:rsidR="001C38C5">
              <w:rPr>
                <w:noProof/>
                <w:webHidden/>
              </w:rPr>
              <w:instrText xml:space="preserve"> PAGEREF _Toc112321661 \h </w:instrText>
            </w:r>
            <w:r w:rsidR="001C38C5">
              <w:rPr>
                <w:noProof/>
                <w:webHidden/>
              </w:rPr>
            </w:r>
            <w:r w:rsidR="001C38C5">
              <w:rPr>
                <w:noProof/>
                <w:webHidden/>
              </w:rPr>
              <w:fldChar w:fldCharType="separate"/>
            </w:r>
            <w:r w:rsidR="000630EE">
              <w:rPr>
                <w:noProof/>
                <w:webHidden/>
              </w:rPr>
              <w:t>8</w:t>
            </w:r>
            <w:r w:rsidR="001C38C5">
              <w:rPr>
                <w:noProof/>
                <w:webHidden/>
              </w:rPr>
              <w:fldChar w:fldCharType="end"/>
            </w:r>
          </w:hyperlink>
        </w:p>
        <w:p w14:paraId="051936DA" w14:textId="14BD1231" w:rsidR="001C38C5" w:rsidRDefault="00BB7514">
          <w:pPr>
            <w:pStyle w:val="TOC2"/>
            <w:tabs>
              <w:tab w:val="left" w:pos="880"/>
              <w:tab w:val="right" w:leader="dot" w:pos="9016"/>
            </w:tabs>
            <w:rPr>
              <w:rFonts w:eastAsiaTheme="minorEastAsia"/>
              <w:noProof/>
              <w:lang w:eastAsia="en-AU"/>
            </w:rPr>
          </w:pPr>
          <w:hyperlink w:anchor="_Toc112321662" w:history="1">
            <w:r w:rsidR="001C38C5" w:rsidRPr="002A121D">
              <w:rPr>
                <w:rStyle w:val="Hyperlink"/>
                <w:noProof/>
              </w:rPr>
              <w:t>1.4</w:t>
            </w:r>
            <w:r w:rsidR="001C38C5">
              <w:rPr>
                <w:rFonts w:eastAsiaTheme="minorEastAsia"/>
                <w:noProof/>
                <w:lang w:eastAsia="en-AU"/>
              </w:rPr>
              <w:tab/>
            </w:r>
            <w:r w:rsidR="001C38C5" w:rsidRPr="002A121D">
              <w:rPr>
                <w:rStyle w:val="Hyperlink"/>
                <w:noProof/>
              </w:rPr>
              <w:t>Purpose and structure of this document</w:t>
            </w:r>
            <w:r w:rsidR="001C38C5">
              <w:rPr>
                <w:noProof/>
                <w:webHidden/>
              </w:rPr>
              <w:tab/>
            </w:r>
            <w:r w:rsidR="001C38C5">
              <w:rPr>
                <w:noProof/>
                <w:webHidden/>
              </w:rPr>
              <w:fldChar w:fldCharType="begin"/>
            </w:r>
            <w:r w:rsidR="001C38C5">
              <w:rPr>
                <w:noProof/>
                <w:webHidden/>
              </w:rPr>
              <w:instrText xml:space="preserve"> PAGEREF _Toc112321662 \h </w:instrText>
            </w:r>
            <w:r w:rsidR="001C38C5">
              <w:rPr>
                <w:noProof/>
                <w:webHidden/>
              </w:rPr>
            </w:r>
            <w:r w:rsidR="001C38C5">
              <w:rPr>
                <w:noProof/>
                <w:webHidden/>
              </w:rPr>
              <w:fldChar w:fldCharType="separate"/>
            </w:r>
            <w:r w:rsidR="000630EE">
              <w:rPr>
                <w:noProof/>
                <w:webHidden/>
              </w:rPr>
              <w:t>9</w:t>
            </w:r>
            <w:r w:rsidR="001C38C5">
              <w:rPr>
                <w:noProof/>
                <w:webHidden/>
              </w:rPr>
              <w:fldChar w:fldCharType="end"/>
            </w:r>
          </w:hyperlink>
        </w:p>
        <w:p w14:paraId="335A0238" w14:textId="3B3C8E3F" w:rsidR="001C38C5" w:rsidRDefault="00BB7514">
          <w:pPr>
            <w:pStyle w:val="TOC1"/>
            <w:tabs>
              <w:tab w:val="left" w:pos="440"/>
              <w:tab w:val="right" w:leader="dot" w:pos="9016"/>
            </w:tabs>
            <w:rPr>
              <w:rFonts w:eastAsiaTheme="minorEastAsia"/>
              <w:noProof/>
              <w:lang w:eastAsia="en-AU"/>
            </w:rPr>
          </w:pPr>
          <w:hyperlink w:anchor="_Toc112321663" w:history="1">
            <w:r w:rsidR="001C38C5" w:rsidRPr="002A121D">
              <w:rPr>
                <w:rStyle w:val="Hyperlink"/>
                <w:noProof/>
              </w:rPr>
              <w:t>2</w:t>
            </w:r>
            <w:r w:rsidR="001C38C5">
              <w:rPr>
                <w:rFonts w:eastAsiaTheme="minorEastAsia"/>
                <w:noProof/>
                <w:lang w:eastAsia="en-AU"/>
              </w:rPr>
              <w:tab/>
            </w:r>
            <w:r w:rsidR="001C38C5" w:rsidRPr="002A121D">
              <w:rPr>
                <w:rStyle w:val="Hyperlink"/>
                <w:noProof/>
              </w:rPr>
              <w:t>Methodology</w:t>
            </w:r>
            <w:r w:rsidR="001C38C5">
              <w:rPr>
                <w:noProof/>
                <w:webHidden/>
              </w:rPr>
              <w:tab/>
            </w:r>
            <w:r w:rsidR="001C38C5">
              <w:rPr>
                <w:noProof/>
                <w:webHidden/>
              </w:rPr>
              <w:fldChar w:fldCharType="begin"/>
            </w:r>
            <w:r w:rsidR="001C38C5">
              <w:rPr>
                <w:noProof/>
                <w:webHidden/>
              </w:rPr>
              <w:instrText xml:space="preserve"> PAGEREF _Toc112321663 \h </w:instrText>
            </w:r>
            <w:r w:rsidR="001C38C5">
              <w:rPr>
                <w:noProof/>
                <w:webHidden/>
              </w:rPr>
            </w:r>
            <w:r w:rsidR="001C38C5">
              <w:rPr>
                <w:noProof/>
                <w:webHidden/>
              </w:rPr>
              <w:fldChar w:fldCharType="separate"/>
            </w:r>
            <w:r w:rsidR="000630EE">
              <w:rPr>
                <w:noProof/>
                <w:webHidden/>
              </w:rPr>
              <w:t>10</w:t>
            </w:r>
            <w:r w:rsidR="001C38C5">
              <w:rPr>
                <w:noProof/>
                <w:webHidden/>
              </w:rPr>
              <w:fldChar w:fldCharType="end"/>
            </w:r>
          </w:hyperlink>
        </w:p>
        <w:p w14:paraId="1F13DA97" w14:textId="68350D0C" w:rsidR="001C38C5" w:rsidRDefault="00BB7514">
          <w:pPr>
            <w:pStyle w:val="TOC1"/>
            <w:tabs>
              <w:tab w:val="left" w:pos="440"/>
              <w:tab w:val="right" w:leader="dot" w:pos="9016"/>
            </w:tabs>
            <w:rPr>
              <w:rFonts w:eastAsiaTheme="minorEastAsia"/>
              <w:noProof/>
              <w:lang w:eastAsia="en-AU"/>
            </w:rPr>
          </w:pPr>
          <w:hyperlink w:anchor="_Toc112321664" w:history="1">
            <w:r w:rsidR="001C38C5" w:rsidRPr="002A121D">
              <w:rPr>
                <w:rStyle w:val="Hyperlink"/>
                <w:noProof/>
              </w:rPr>
              <w:t>3</w:t>
            </w:r>
            <w:r w:rsidR="001C38C5">
              <w:rPr>
                <w:rFonts w:eastAsiaTheme="minorEastAsia"/>
                <w:noProof/>
                <w:lang w:eastAsia="en-AU"/>
              </w:rPr>
              <w:tab/>
            </w:r>
            <w:r w:rsidR="001C38C5" w:rsidRPr="002A121D">
              <w:rPr>
                <w:rStyle w:val="Hyperlink"/>
                <w:noProof/>
              </w:rPr>
              <w:t>Cost of the workforce development strategies</w:t>
            </w:r>
            <w:r w:rsidR="001C38C5">
              <w:rPr>
                <w:noProof/>
                <w:webHidden/>
              </w:rPr>
              <w:tab/>
            </w:r>
            <w:r w:rsidR="001C38C5">
              <w:rPr>
                <w:noProof/>
                <w:webHidden/>
              </w:rPr>
              <w:fldChar w:fldCharType="begin"/>
            </w:r>
            <w:r w:rsidR="001C38C5">
              <w:rPr>
                <w:noProof/>
                <w:webHidden/>
              </w:rPr>
              <w:instrText xml:space="preserve"> PAGEREF _Toc112321664 \h </w:instrText>
            </w:r>
            <w:r w:rsidR="001C38C5">
              <w:rPr>
                <w:noProof/>
                <w:webHidden/>
              </w:rPr>
            </w:r>
            <w:r w:rsidR="001C38C5">
              <w:rPr>
                <w:noProof/>
                <w:webHidden/>
              </w:rPr>
              <w:fldChar w:fldCharType="separate"/>
            </w:r>
            <w:r w:rsidR="000630EE">
              <w:rPr>
                <w:noProof/>
                <w:webHidden/>
              </w:rPr>
              <w:t>11</w:t>
            </w:r>
            <w:r w:rsidR="001C38C5">
              <w:rPr>
                <w:noProof/>
                <w:webHidden/>
              </w:rPr>
              <w:fldChar w:fldCharType="end"/>
            </w:r>
          </w:hyperlink>
        </w:p>
        <w:p w14:paraId="57B587D4" w14:textId="4BC693A3" w:rsidR="001C38C5" w:rsidRDefault="00BB7514">
          <w:pPr>
            <w:pStyle w:val="TOC2"/>
            <w:tabs>
              <w:tab w:val="left" w:pos="880"/>
              <w:tab w:val="right" w:leader="dot" w:pos="9016"/>
            </w:tabs>
            <w:rPr>
              <w:rFonts w:eastAsiaTheme="minorEastAsia"/>
              <w:noProof/>
              <w:lang w:eastAsia="en-AU"/>
            </w:rPr>
          </w:pPr>
          <w:hyperlink w:anchor="_Toc112321665" w:history="1">
            <w:r w:rsidR="001C38C5" w:rsidRPr="002A121D">
              <w:rPr>
                <w:rStyle w:val="Hyperlink"/>
                <w:noProof/>
              </w:rPr>
              <w:t>3.1</w:t>
            </w:r>
            <w:r w:rsidR="001C38C5">
              <w:rPr>
                <w:rFonts w:eastAsiaTheme="minorEastAsia"/>
                <w:noProof/>
                <w:lang w:eastAsia="en-AU"/>
              </w:rPr>
              <w:tab/>
            </w:r>
            <w:r w:rsidR="001C38C5" w:rsidRPr="002A121D">
              <w:rPr>
                <w:rStyle w:val="Hyperlink"/>
                <w:noProof/>
              </w:rPr>
              <w:t>Strategy 1: National rural and remote dental workforce and training summit</w:t>
            </w:r>
            <w:r w:rsidR="001C38C5">
              <w:rPr>
                <w:noProof/>
                <w:webHidden/>
              </w:rPr>
              <w:tab/>
            </w:r>
            <w:r w:rsidR="001C38C5">
              <w:rPr>
                <w:noProof/>
                <w:webHidden/>
              </w:rPr>
              <w:fldChar w:fldCharType="begin"/>
            </w:r>
            <w:r w:rsidR="001C38C5">
              <w:rPr>
                <w:noProof/>
                <w:webHidden/>
              </w:rPr>
              <w:instrText xml:space="preserve"> PAGEREF _Toc112321665 \h </w:instrText>
            </w:r>
            <w:r w:rsidR="001C38C5">
              <w:rPr>
                <w:noProof/>
                <w:webHidden/>
              </w:rPr>
            </w:r>
            <w:r w:rsidR="001C38C5">
              <w:rPr>
                <w:noProof/>
                <w:webHidden/>
              </w:rPr>
              <w:fldChar w:fldCharType="separate"/>
            </w:r>
            <w:r w:rsidR="000630EE">
              <w:rPr>
                <w:noProof/>
                <w:webHidden/>
              </w:rPr>
              <w:t>11</w:t>
            </w:r>
            <w:r w:rsidR="001C38C5">
              <w:rPr>
                <w:noProof/>
                <w:webHidden/>
              </w:rPr>
              <w:fldChar w:fldCharType="end"/>
            </w:r>
          </w:hyperlink>
        </w:p>
        <w:p w14:paraId="6A28B9F6" w14:textId="48B36851" w:rsidR="001C38C5" w:rsidRDefault="00BB7514">
          <w:pPr>
            <w:pStyle w:val="TOC2"/>
            <w:tabs>
              <w:tab w:val="left" w:pos="880"/>
              <w:tab w:val="right" w:leader="dot" w:pos="9016"/>
            </w:tabs>
            <w:rPr>
              <w:rFonts w:eastAsiaTheme="minorEastAsia"/>
              <w:noProof/>
              <w:lang w:eastAsia="en-AU"/>
            </w:rPr>
          </w:pPr>
          <w:hyperlink w:anchor="_Toc112321666" w:history="1">
            <w:r w:rsidR="001C38C5" w:rsidRPr="002A121D">
              <w:rPr>
                <w:rStyle w:val="Hyperlink"/>
                <w:noProof/>
              </w:rPr>
              <w:t>3.2</w:t>
            </w:r>
            <w:r w:rsidR="001C38C5">
              <w:rPr>
                <w:rFonts w:eastAsiaTheme="minorEastAsia"/>
                <w:noProof/>
                <w:lang w:eastAsia="en-AU"/>
              </w:rPr>
              <w:tab/>
            </w:r>
            <w:r w:rsidR="001C38C5" w:rsidRPr="002A121D">
              <w:rPr>
                <w:rStyle w:val="Hyperlink"/>
                <w:noProof/>
              </w:rPr>
              <w:t>Strategy 2: Requirements of dental and oral health training aligned with evidence for rural practice</w:t>
            </w:r>
            <w:r w:rsidR="001C38C5">
              <w:rPr>
                <w:noProof/>
                <w:webHidden/>
              </w:rPr>
              <w:tab/>
            </w:r>
            <w:r w:rsidR="001C38C5">
              <w:rPr>
                <w:noProof/>
                <w:webHidden/>
              </w:rPr>
              <w:fldChar w:fldCharType="begin"/>
            </w:r>
            <w:r w:rsidR="001C38C5">
              <w:rPr>
                <w:noProof/>
                <w:webHidden/>
              </w:rPr>
              <w:instrText xml:space="preserve"> PAGEREF _Toc112321666 \h </w:instrText>
            </w:r>
            <w:r w:rsidR="001C38C5">
              <w:rPr>
                <w:noProof/>
                <w:webHidden/>
              </w:rPr>
            </w:r>
            <w:r w:rsidR="001C38C5">
              <w:rPr>
                <w:noProof/>
                <w:webHidden/>
              </w:rPr>
              <w:fldChar w:fldCharType="separate"/>
            </w:r>
            <w:r w:rsidR="000630EE">
              <w:rPr>
                <w:noProof/>
                <w:webHidden/>
              </w:rPr>
              <w:t>13</w:t>
            </w:r>
            <w:r w:rsidR="001C38C5">
              <w:rPr>
                <w:noProof/>
                <w:webHidden/>
              </w:rPr>
              <w:fldChar w:fldCharType="end"/>
            </w:r>
          </w:hyperlink>
        </w:p>
        <w:p w14:paraId="37730C6D" w14:textId="478EC832" w:rsidR="001C38C5" w:rsidRDefault="00BB7514">
          <w:pPr>
            <w:pStyle w:val="TOC2"/>
            <w:tabs>
              <w:tab w:val="left" w:pos="880"/>
              <w:tab w:val="right" w:leader="dot" w:pos="9016"/>
            </w:tabs>
            <w:rPr>
              <w:rFonts w:eastAsiaTheme="minorEastAsia"/>
              <w:noProof/>
              <w:lang w:eastAsia="en-AU"/>
            </w:rPr>
          </w:pPr>
          <w:hyperlink w:anchor="_Toc112321667" w:history="1">
            <w:r w:rsidR="001C38C5" w:rsidRPr="002A121D">
              <w:rPr>
                <w:rStyle w:val="Hyperlink"/>
                <w:noProof/>
              </w:rPr>
              <w:t>3.3</w:t>
            </w:r>
            <w:r w:rsidR="001C38C5">
              <w:rPr>
                <w:rFonts w:eastAsiaTheme="minorEastAsia"/>
                <w:noProof/>
                <w:lang w:eastAsia="en-AU"/>
              </w:rPr>
              <w:tab/>
            </w:r>
            <w:r w:rsidR="001C38C5" w:rsidRPr="002A121D">
              <w:rPr>
                <w:rStyle w:val="Hyperlink"/>
                <w:noProof/>
              </w:rPr>
              <w:t>Strategies 3: Rural Graduate and Early Career Program</w:t>
            </w:r>
            <w:r w:rsidR="001C38C5">
              <w:rPr>
                <w:noProof/>
                <w:webHidden/>
              </w:rPr>
              <w:tab/>
            </w:r>
            <w:r w:rsidR="001C38C5">
              <w:rPr>
                <w:noProof/>
                <w:webHidden/>
              </w:rPr>
              <w:fldChar w:fldCharType="begin"/>
            </w:r>
            <w:r w:rsidR="001C38C5">
              <w:rPr>
                <w:noProof/>
                <w:webHidden/>
              </w:rPr>
              <w:instrText xml:space="preserve"> PAGEREF _Toc112321667 \h </w:instrText>
            </w:r>
            <w:r w:rsidR="001C38C5">
              <w:rPr>
                <w:noProof/>
                <w:webHidden/>
              </w:rPr>
            </w:r>
            <w:r w:rsidR="001C38C5">
              <w:rPr>
                <w:noProof/>
                <w:webHidden/>
              </w:rPr>
              <w:fldChar w:fldCharType="separate"/>
            </w:r>
            <w:r w:rsidR="000630EE">
              <w:rPr>
                <w:noProof/>
                <w:webHidden/>
              </w:rPr>
              <w:t>15</w:t>
            </w:r>
            <w:r w:rsidR="001C38C5">
              <w:rPr>
                <w:noProof/>
                <w:webHidden/>
              </w:rPr>
              <w:fldChar w:fldCharType="end"/>
            </w:r>
          </w:hyperlink>
        </w:p>
        <w:p w14:paraId="53B08751" w14:textId="48E4C548" w:rsidR="001C38C5" w:rsidRDefault="00BB7514">
          <w:pPr>
            <w:pStyle w:val="TOC2"/>
            <w:tabs>
              <w:tab w:val="left" w:pos="880"/>
              <w:tab w:val="right" w:leader="dot" w:pos="9016"/>
            </w:tabs>
            <w:rPr>
              <w:rFonts w:eastAsiaTheme="minorEastAsia"/>
              <w:noProof/>
              <w:lang w:eastAsia="en-AU"/>
            </w:rPr>
          </w:pPr>
          <w:hyperlink w:anchor="_Toc112321668" w:history="1">
            <w:r w:rsidR="001C38C5" w:rsidRPr="002A121D">
              <w:rPr>
                <w:rStyle w:val="Hyperlink"/>
                <w:noProof/>
              </w:rPr>
              <w:t>3.4</w:t>
            </w:r>
            <w:r w:rsidR="001C38C5">
              <w:rPr>
                <w:rFonts w:eastAsiaTheme="minorEastAsia"/>
                <w:noProof/>
                <w:lang w:eastAsia="en-AU"/>
              </w:rPr>
              <w:tab/>
            </w:r>
            <w:r w:rsidR="001C38C5" w:rsidRPr="002A121D">
              <w:rPr>
                <w:rStyle w:val="Hyperlink"/>
                <w:noProof/>
              </w:rPr>
              <w:t>Strategy 4: Supervision capacity building</w:t>
            </w:r>
            <w:r w:rsidR="001C38C5">
              <w:rPr>
                <w:noProof/>
                <w:webHidden/>
              </w:rPr>
              <w:tab/>
            </w:r>
            <w:r w:rsidR="001C38C5">
              <w:rPr>
                <w:noProof/>
                <w:webHidden/>
              </w:rPr>
              <w:fldChar w:fldCharType="begin"/>
            </w:r>
            <w:r w:rsidR="001C38C5">
              <w:rPr>
                <w:noProof/>
                <w:webHidden/>
              </w:rPr>
              <w:instrText xml:space="preserve"> PAGEREF _Toc112321668 \h </w:instrText>
            </w:r>
            <w:r w:rsidR="001C38C5">
              <w:rPr>
                <w:noProof/>
                <w:webHidden/>
              </w:rPr>
            </w:r>
            <w:r w:rsidR="001C38C5">
              <w:rPr>
                <w:noProof/>
                <w:webHidden/>
              </w:rPr>
              <w:fldChar w:fldCharType="separate"/>
            </w:r>
            <w:r w:rsidR="000630EE">
              <w:rPr>
                <w:noProof/>
                <w:webHidden/>
              </w:rPr>
              <w:t>19</w:t>
            </w:r>
            <w:r w:rsidR="001C38C5">
              <w:rPr>
                <w:noProof/>
                <w:webHidden/>
              </w:rPr>
              <w:fldChar w:fldCharType="end"/>
            </w:r>
          </w:hyperlink>
        </w:p>
        <w:p w14:paraId="36440079" w14:textId="13697106" w:rsidR="001C38C5" w:rsidRDefault="00BB7514">
          <w:pPr>
            <w:pStyle w:val="TOC2"/>
            <w:tabs>
              <w:tab w:val="left" w:pos="880"/>
              <w:tab w:val="right" w:leader="dot" w:pos="9016"/>
            </w:tabs>
            <w:rPr>
              <w:rFonts w:eastAsiaTheme="minorEastAsia"/>
              <w:noProof/>
              <w:lang w:eastAsia="en-AU"/>
            </w:rPr>
          </w:pPr>
          <w:hyperlink w:anchor="_Toc112321669" w:history="1">
            <w:r w:rsidR="001C38C5" w:rsidRPr="002A121D">
              <w:rPr>
                <w:rStyle w:val="Hyperlink"/>
                <w:noProof/>
              </w:rPr>
              <w:t>3.5</w:t>
            </w:r>
            <w:r w:rsidR="001C38C5">
              <w:rPr>
                <w:rFonts w:eastAsiaTheme="minorEastAsia"/>
                <w:noProof/>
                <w:lang w:eastAsia="en-AU"/>
              </w:rPr>
              <w:tab/>
            </w:r>
            <w:r w:rsidR="001C38C5" w:rsidRPr="002A121D">
              <w:rPr>
                <w:rStyle w:val="Hyperlink"/>
                <w:noProof/>
              </w:rPr>
              <w:t>Strategy 5: Academic capacity building</w:t>
            </w:r>
            <w:r w:rsidR="001C38C5">
              <w:rPr>
                <w:noProof/>
                <w:webHidden/>
              </w:rPr>
              <w:tab/>
            </w:r>
            <w:r w:rsidR="001C38C5">
              <w:rPr>
                <w:noProof/>
                <w:webHidden/>
              </w:rPr>
              <w:fldChar w:fldCharType="begin"/>
            </w:r>
            <w:r w:rsidR="001C38C5">
              <w:rPr>
                <w:noProof/>
                <w:webHidden/>
              </w:rPr>
              <w:instrText xml:space="preserve"> PAGEREF _Toc112321669 \h </w:instrText>
            </w:r>
            <w:r w:rsidR="001C38C5">
              <w:rPr>
                <w:noProof/>
                <w:webHidden/>
              </w:rPr>
            </w:r>
            <w:r w:rsidR="001C38C5">
              <w:rPr>
                <w:noProof/>
                <w:webHidden/>
              </w:rPr>
              <w:fldChar w:fldCharType="separate"/>
            </w:r>
            <w:r w:rsidR="000630EE">
              <w:rPr>
                <w:noProof/>
                <w:webHidden/>
              </w:rPr>
              <w:t>22</w:t>
            </w:r>
            <w:r w:rsidR="001C38C5">
              <w:rPr>
                <w:noProof/>
                <w:webHidden/>
              </w:rPr>
              <w:fldChar w:fldCharType="end"/>
            </w:r>
          </w:hyperlink>
        </w:p>
        <w:p w14:paraId="69D2F7D3" w14:textId="5ADD975D" w:rsidR="001C38C5" w:rsidRDefault="00BB7514">
          <w:pPr>
            <w:pStyle w:val="TOC2"/>
            <w:tabs>
              <w:tab w:val="left" w:pos="880"/>
              <w:tab w:val="right" w:leader="dot" w:pos="9016"/>
            </w:tabs>
            <w:rPr>
              <w:rFonts w:eastAsiaTheme="minorEastAsia"/>
              <w:noProof/>
              <w:lang w:eastAsia="en-AU"/>
            </w:rPr>
          </w:pPr>
          <w:hyperlink w:anchor="_Toc112321670" w:history="1">
            <w:r w:rsidR="001C38C5" w:rsidRPr="002A121D">
              <w:rPr>
                <w:rStyle w:val="Hyperlink"/>
                <w:noProof/>
              </w:rPr>
              <w:t>3.6</w:t>
            </w:r>
            <w:r w:rsidR="001C38C5">
              <w:rPr>
                <w:rFonts w:eastAsiaTheme="minorEastAsia"/>
                <w:noProof/>
                <w:lang w:eastAsia="en-AU"/>
              </w:rPr>
              <w:tab/>
            </w:r>
            <w:r w:rsidR="001C38C5" w:rsidRPr="002A121D">
              <w:rPr>
                <w:rStyle w:val="Hyperlink"/>
                <w:noProof/>
              </w:rPr>
              <w:t>Strategy 6: Embedding oral health in University Departments of Rural Health</w:t>
            </w:r>
            <w:r w:rsidR="001C38C5">
              <w:rPr>
                <w:noProof/>
                <w:webHidden/>
              </w:rPr>
              <w:tab/>
            </w:r>
            <w:r w:rsidR="001C38C5">
              <w:rPr>
                <w:noProof/>
                <w:webHidden/>
              </w:rPr>
              <w:fldChar w:fldCharType="begin"/>
            </w:r>
            <w:r w:rsidR="001C38C5">
              <w:rPr>
                <w:noProof/>
                <w:webHidden/>
              </w:rPr>
              <w:instrText xml:space="preserve"> PAGEREF _Toc112321670 \h </w:instrText>
            </w:r>
            <w:r w:rsidR="001C38C5">
              <w:rPr>
                <w:noProof/>
                <w:webHidden/>
              </w:rPr>
            </w:r>
            <w:r w:rsidR="001C38C5">
              <w:rPr>
                <w:noProof/>
                <w:webHidden/>
              </w:rPr>
              <w:fldChar w:fldCharType="separate"/>
            </w:r>
            <w:r w:rsidR="000630EE">
              <w:rPr>
                <w:noProof/>
                <w:webHidden/>
              </w:rPr>
              <w:t>22</w:t>
            </w:r>
            <w:r w:rsidR="001C38C5">
              <w:rPr>
                <w:noProof/>
                <w:webHidden/>
              </w:rPr>
              <w:fldChar w:fldCharType="end"/>
            </w:r>
          </w:hyperlink>
        </w:p>
        <w:p w14:paraId="5D7A39A2" w14:textId="08B06E57" w:rsidR="001C38C5" w:rsidRDefault="00BB7514">
          <w:pPr>
            <w:pStyle w:val="TOC2"/>
            <w:tabs>
              <w:tab w:val="left" w:pos="880"/>
              <w:tab w:val="right" w:leader="dot" w:pos="9016"/>
            </w:tabs>
            <w:rPr>
              <w:rFonts w:eastAsiaTheme="minorEastAsia"/>
              <w:noProof/>
              <w:lang w:eastAsia="en-AU"/>
            </w:rPr>
          </w:pPr>
          <w:hyperlink w:anchor="_Toc112321671" w:history="1">
            <w:r w:rsidR="001C38C5" w:rsidRPr="002A121D">
              <w:rPr>
                <w:rStyle w:val="Hyperlink"/>
                <w:noProof/>
              </w:rPr>
              <w:t>3.7</w:t>
            </w:r>
            <w:r w:rsidR="001C38C5">
              <w:rPr>
                <w:rFonts w:eastAsiaTheme="minorEastAsia"/>
                <w:noProof/>
                <w:lang w:eastAsia="en-AU"/>
              </w:rPr>
              <w:tab/>
            </w:r>
            <w:r w:rsidR="001C38C5" w:rsidRPr="002A121D">
              <w:rPr>
                <w:rStyle w:val="Hyperlink"/>
                <w:noProof/>
              </w:rPr>
              <w:t>Strategy 7: Rural Dental and Oral Health Clinical School</w:t>
            </w:r>
            <w:r w:rsidR="001C38C5">
              <w:rPr>
                <w:noProof/>
                <w:webHidden/>
              </w:rPr>
              <w:tab/>
            </w:r>
            <w:r w:rsidR="001C38C5">
              <w:rPr>
                <w:noProof/>
                <w:webHidden/>
              </w:rPr>
              <w:fldChar w:fldCharType="begin"/>
            </w:r>
            <w:r w:rsidR="001C38C5">
              <w:rPr>
                <w:noProof/>
                <w:webHidden/>
              </w:rPr>
              <w:instrText xml:space="preserve"> PAGEREF _Toc112321671 \h </w:instrText>
            </w:r>
            <w:r w:rsidR="001C38C5">
              <w:rPr>
                <w:noProof/>
                <w:webHidden/>
              </w:rPr>
            </w:r>
            <w:r w:rsidR="001C38C5">
              <w:rPr>
                <w:noProof/>
                <w:webHidden/>
              </w:rPr>
              <w:fldChar w:fldCharType="separate"/>
            </w:r>
            <w:r w:rsidR="000630EE">
              <w:rPr>
                <w:noProof/>
                <w:webHidden/>
              </w:rPr>
              <w:t>26</w:t>
            </w:r>
            <w:r w:rsidR="001C38C5">
              <w:rPr>
                <w:noProof/>
                <w:webHidden/>
              </w:rPr>
              <w:fldChar w:fldCharType="end"/>
            </w:r>
          </w:hyperlink>
        </w:p>
        <w:p w14:paraId="3501EFD7" w14:textId="6DFFD517" w:rsidR="001C38C5" w:rsidRDefault="00BB7514">
          <w:pPr>
            <w:pStyle w:val="TOC2"/>
            <w:tabs>
              <w:tab w:val="left" w:pos="880"/>
              <w:tab w:val="right" w:leader="dot" w:pos="9016"/>
            </w:tabs>
            <w:rPr>
              <w:rFonts w:eastAsiaTheme="minorEastAsia"/>
              <w:noProof/>
              <w:lang w:eastAsia="en-AU"/>
            </w:rPr>
          </w:pPr>
          <w:hyperlink w:anchor="_Toc112321672" w:history="1">
            <w:r w:rsidR="001C38C5" w:rsidRPr="002A121D">
              <w:rPr>
                <w:rStyle w:val="Hyperlink"/>
                <w:noProof/>
              </w:rPr>
              <w:t>3.8</w:t>
            </w:r>
            <w:r w:rsidR="001C38C5">
              <w:rPr>
                <w:rFonts w:eastAsiaTheme="minorEastAsia"/>
                <w:noProof/>
                <w:lang w:eastAsia="en-AU"/>
              </w:rPr>
              <w:tab/>
            </w:r>
            <w:r w:rsidR="001C38C5" w:rsidRPr="002A121D">
              <w:rPr>
                <w:rStyle w:val="Hyperlink"/>
                <w:noProof/>
              </w:rPr>
              <w:t>Strategy 8: Leadership to grow the Aboriginal and Torres Strait Islanders dental and oral health workforce</w:t>
            </w:r>
            <w:r w:rsidR="001C38C5">
              <w:rPr>
                <w:noProof/>
                <w:webHidden/>
              </w:rPr>
              <w:tab/>
            </w:r>
            <w:r w:rsidR="001C38C5">
              <w:rPr>
                <w:noProof/>
                <w:webHidden/>
              </w:rPr>
              <w:fldChar w:fldCharType="begin"/>
            </w:r>
            <w:r w:rsidR="001C38C5">
              <w:rPr>
                <w:noProof/>
                <w:webHidden/>
              </w:rPr>
              <w:instrText xml:space="preserve"> PAGEREF _Toc112321672 \h </w:instrText>
            </w:r>
            <w:r w:rsidR="001C38C5">
              <w:rPr>
                <w:noProof/>
                <w:webHidden/>
              </w:rPr>
            </w:r>
            <w:r w:rsidR="001C38C5">
              <w:rPr>
                <w:noProof/>
                <w:webHidden/>
              </w:rPr>
              <w:fldChar w:fldCharType="separate"/>
            </w:r>
            <w:r w:rsidR="000630EE">
              <w:rPr>
                <w:noProof/>
                <w:webHidden/>
              </w:rPr>
              <w:t>29</w:t>
            </w:r>
            <w:r w:rsidR="001C38C5">
              <w:rPr>
                <w:noProof/>
                <w:webHidden/>
              </w:rPr>
              <w:fldChar w:fldCharType="end"/>
            </w:r>
          </w:hyperlink>
        </w:p>
        <w:p w14:paraId="265AEBD7" w14:textId="07E80091" w:rsidR="001C38C5" w:rsidRDefault="00BB7514">
          <w:pPr>
            <w:pStyle w:val="TOC1"/>
            <w:tabs>
              <w:tab w:val="left" w:pos="440"/>
              <w:tab w:val="right" w:leader="dot" w:pos="9016"/>
            </w:tabs>
            <w:rPr>
              <w:rFonts w:eastAsiaTheme="minorEastAsia"/>
              <w:noProof/>
              <w:lang w:eastAsia="en-AU"/>
            </w:rPr>
          </w:pPr>
          <w:hyperlink w:anchor="_Toc112321673" w:history="1">
            <w:r w:rsidR="001C38C5" w:rsidRPr="002A121D">
              <w:rPr>
                <w:rStyle w:val="Hyperlink"/>
                <w:noProof/>
              </w:rPr>
              <w:t>4</w:t>
            </w:r>
            <w:r w:rsidR="001C38C5">
              <w:rPr>
                <w:rFonts w:eastAsiaTheme="minorEastAsia"/>
                <w:noProof/>
                <w:lang w:eastAsia="en-AU"/>
              </w:rPr>
              <w:tab/>
            </w:r>
            <w:r w:rsidR="001C38C5" w:rsidRPr="002A121D">
              <w:rPr>
                <w:rStyle w:val="Hyperlink"/>
                <w:noProof/>
              </w:rPr>
              <w:t>Conclusion</w:t>
            </w:r>
            <w:r w:rsidR="001C38C5">
              <w:rPr>
                <w:noProof/>
                <w:webHidden/>
              </w:rPr>
              <w:tab/>
            </w:r>
            <w:r w:rsidR="001C38C5">
              <w:rPr>
                <w:noProof/>
                <w:webHidden/>
              </w:rPr>
              <w:fldChar w:fldCharType="begin"/>
            </w:r>
            <w:r w:rsidR="001C38C5">
              <w:rPr>
                <w:noProof/>
                <w:webHidden/>
              </w:rPr>
              <w:instrText xml:space="preserve"> PAGEREF _Toc112321673 \h </w:instrText>
            </w:r>
            <w:r w:rsidR="001C38C5">
              <w:rPr>
                <w:noProof/>
                <w:webHidden/>
              </w:rPr>
            </w:r>
            <w:r w:rsidR="001C38C5">
              <w:rPr>
                <w:noProof/>
                <w:webHidden/>
              </w:rPr>
              <w:fldChar w:fldCharType="separate"/>
            </w:r>
            <w:r w:rsidR="000630EE">
              <w:rPr>
                <w:noProof/>
                <w:webHidden/>
              </w:rPr>
              <w:t>31</w:t>
            </w:r>
            <w:r w:rsidR="001C38C5">
              <w:rPr>
                <w:noProof/>
                <w:webHidden/>
              </w:rPr>
              <w:fldChar w:fldCharType="end"/>
            </w:r>
          </w:hyperlink>
        </w:p>
        <w:p w14:paraId="1882C121" w14:textId="09165DB1" w:rsidR="003450C7" w:rsidRDefault="00BE3177" w:rsidP="003450C7">
          <w:r w:rsidRPr="003B732D">
            <w:rPr>
              <w:rFonts w:ascii="Calibri" w:hAnsi="Calibri"/>
            </w:rPr>
            <w:fldChar w:fldCharType="end"/>
          </w:r>
        </w:p>
      </w:sdtContent>
    </w:sdt>
    <w:p w14:paraId="48C8270B" w14:textId="77777777" w:rsidR="0044239F" w:rsidRDefault="0044239F" w:rsidP="00E66360">
      <w:pPr>
        <w:pStyle w:val="Heading1"/>
        <w:numPr>
          <w:ilvl w:val="0"/>
          <w:numId w:val="0"/>
        </w:numPr>
        <w:ind w:left="432"/>
        <w:rPr>
          <w:szCs w:val="28"/>
        </w:rPr>
        <w:sectPr w:rsidR="0044239F" w:rsidSect="004777CB">
          <w:headerReference w:type="even" r:id="rId21"/>
          <w:headerReference w:type="default" r:id="rId22"/>
          <w:footerReference w:type="default" r:id="rId23"/>
          <w:headerReference w:type="first" r:id="rId24"/>
          <w:footerReference w:type="first" r:id="rId25"/>
          <w:pgSz w:w="11906" w:h="16838"/>
          <w:pgMar w:top="1440" w:right="1440" w:bottom="1440" w:left="1440" w:header="708" w:footer="0" w:gutter="0"/>
          <w:cols w:space="708"/>
          <w:titlePg/>
          <w:docGrid w:linePitch="360"/>
        </w:sectPr>
      </w:pPr>
    </w:p>
    <w:p w14:paraId="64BAEF5E" w14:textId="5DF0A6F4" w:rsidR="000A1310" w:rsidRDefault="0044239F" w:rsidP="00CE6AA1">
      <w:pPr>
        <w:pStyle w:val="TableofFigures"/>
        <w:tabs>
          <w:tab w:val="right" w:leader="dot" w:pos="9016"/>
        </w:tabs>
        <w:rPr>
          <w:rFonts w:eastAsiaTheme="minorEastAsia" w:cstheme="minorBidi"/>
          <w:caps w:val="0"/>
          <w:noProof/>
          <w:sz w:val="22"/>
          <w:szCs w:val="22"/>
          <w:lang w:eastAsia="en-AU"/>
        </w:rPr>
      </w:pPr>
      <w:r>
        <w:rPr>
          <w:szCs w:val="28"/>
        </w:rPr>
        <w:lastRenderedPageBreak/>
        <w:fldChar w:fldCharType="begin"/>
      </w:r>
      <w:r>
        <w:rPr>
          <w:szCs w:val="28"/>
        </w:rPr>
        <w:instrText xml:space="preserve"> TOC \h \z \a "Table" </w:instrText>
      </w:r>
      <w:r>
        <w:rPr>
          <w:szCs w:val="28"/>
        </w:rPr>
        <w:fldChar w:fldCharType="separate"/>
      </w:r>
    </w:p>
    <w:p w14:paraId="327E4BED" w14:textId="77777777" w:rsidR="00401EA9" w:rsidRDefault="0044239F" w:rsidP="00EA11EE">
      <w:pPr>
        <w:pStyle w:val="Heading1"/>
        <w:numPr>
          <w:ilvl w:val="0"/>
          <w:numId w:val="0"/>
        </w:numPr>
        <w:rPr>
          <w:noProof/>
        </w:rPr>
      </w:pPr>
      <w:r>
        <w:rPr>
          <w:szCs w:val="28"/>
        </w:rPr>
        <w:fldChar w:fldCharType="end"/>
      </w:r>
      <w:bookmarkStart w:id="1" w:name="_Toc112321655"/>
      <w:r w:rsidR="00797500">
        <w:rPr>
          <w:szCs w:val="28"/>
        </w:rPr>
        <w:t>List of Tables and Figures</w:t>
      </w:r>
      <w:bookmarkEnd w:id="1"/>
      <w:r w:rsidR="002E7CE1">
        <w:rPr>
          <w:szCs w:val="28"/>
        </w:rPr>
        <w:fldChar w:fldCharType="begin"/>
      </w:r>
      <w:r w:rsidR="002E7CE1">
        <w:rPr>
          <w:szCs w:val="28"/>
        </w:rPr>
        <w:instrText xml:space="preserve"> TOC \h \z \t "Caption" \c </w:instrText>
      </w:r>
      <w:r w:rsidR="002E7CE1">
        <w:rPr>
          <w:szCs w:val="28"/>
        </w:rPr>
        <w:fldChar w:fldCharType="separate"/>
      </w:r>
    </w:p>
    <w:p w14:paraId="32339D16" w14:textId="65F75859"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76" w:history="1">
        <w:r w:rsidR="00401EA9" w:rsidRPr="006401BE">
          <w:rPr>
            <w:rStyle w:val="Hyperlink"/>
            <w:noProof/>
          </w:rPr>
          <w:t>Table 1</w:t>
        </w:r>
        <w:r w:rsidR="00401EA9" w:rsidRPr="006401BE">
          <w:rPr>
            <w:rStyle w:val="Hyperlink"/>
            <w:noProof/>
          </w:rPr>
          <w:noBreakHyphen/>
          <w:t>1 Consultation informants by stakeholder group</w:t>
        </w:r>
        <w:r w:rsidR="00401EA9">
          <w:rPr>
            <w:noProof/>
            <w:webHidden/>
          </w:rPr>
          <w:tab/>
        </w:r>
        <w:r w:rsidR="00401EA9">
          <w:rPr>
            <w:noProof/>
            <w:webHidden/>
          </w:rPr>
          <w:fldChar w:fldCharType="begin"/>
        </w:r>
        <w:r w:rsidR="00401EA9">
          <w:rPr>
            <w:noProof/>
            <w:webHidden/>
          </w:rPr>
          <w:instrText xml:space="preserve"> PAGEREF _Toc111714376 \h </w:instrText>
        </w:r>
        <w:r w:rsidR="00401EA9">
          <w:rPr>
            <w:noProof/>
            <w:webHidden/>
          </w:rPr>
        </w:r>
        <w:r w:rsidR="00401EA9">
          <w:rPr>
            <w:noProof/>
            <w:webHidden/>
          </w:rPr>
          <w:fldChar w:fldCharType="separate"/>
        </w:r>
        <w:r>
          <w:rPr>
            <w:noProof/>
            <w:webHidden/>
          </w:rPr>
          <w:t>9</w:t>
        </w:r>
        <w:r w:rsidR="00401EA9">
          <w:rPr>
            <w:noProof/>
            <w:webHidden/>
          </w:rPr>
          <w:fldChar w:fldCharType="end"/>
        </w:r>
      </w:hyperlink>
    </w:p>
    <w:p w14:paraId="011E349B" w14:textId="5CE46608"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77" w:history="1">
        <w:r w:rsidR="00401EA9" w:rsidRPr="006401BE">
          <w:rPr>
            <w:rStyle w:val="Hyperlink"/>
            <w:noProof/>
          </w:rPr>
          <w:t>Table 3</w:t>
        </w:r>
        <w:r w:rsidR="00401EA9" w:rsidRPr="006401BE">
          <w:rPr>
            <w:rStyle w:val="Hyperlink"/>
            <w:noProof/>
          </w:rPr>
          <w:noBreakHyphen/>
          <w:t>1 Cost of a national rural and remote dental workforce summit</w:t>
        </w:r>
        <w:r w:rsidR="00401EA9">
          <w:rPr>
            <w:noProof/>
            <w:webHidden/>
          </w:rPr>
          <w:tab/>
        </w:r>
        <w:r w:rsidR="00401EA9">
          <w:rPr>
            <w:noProof/>
            <w:webHidden/>
          </w:rPr>
          <w:fldChar w:fldCharType="begin"/>
        </w:r>
        <w:r w:rsidR="00401EA9">
          <w:rPr>
            <w:noProof/>
            <w:webHidden/>
          </w:rPr>
          <w:instrText xml:space="preserve"> PAGEREF _Toc111714377 \h </w:instrText>
        </w:r>
        <w:r w:rsidR="00401EA9">
          <w:rPr>
            <w:noProof/>
            <w:webHidden/>
          </w:rPr>
        </w:r>
        <w:r w:rsidR="00401EA9">
          <w:rPr>
            <w:noProof/>
            <w:webHidden/>
          </w:rPr>
          <w:fldChar w:fldCharType="separate"/>
        </w:r>
        <w:r>
          <w:rPr>
            <w:noProof/>
            <w:webHidden/>
          </w:rPr>
          <w:t>12</w:t>
        </w:r>
        <w:r w:rsidR="00401EA9">
          <w:rPr>
            <w:noProof/>
            <w:webHidden/>
          </w:rPr>
          <w:fldChar w:fldCharType="end"/>
        </w:r>
      </w:hyperlink>
    </w:p>
    <w:p w14:paraId="7ED4C917" w14:textId="02EC8FD8"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78" w:history="1">
        <w:r w:rsidR="00401EA9" w:rsidRPr="006401BE">
          <w:rPr>
            <w:rStyle w:val="Hyperlink"/>
            <w:noProof/>
          </w:rPr>
          <w:t>Table 3</w:t>
        </w:r>
        <w:r w:rsidR="00401EA9" w:rsidRPr="006401BE">
          <w:rPr>
            <w:rStyle w:val="Hyperlink"/>
            <w:noProof/>
          </w:rPr>
          <w:noBreakHyphen/>
          <w:t>2 Options, Advantages and Disadvantages</w:t>
        </w:r>
        <w:r w:rsidR="00401EA9">
          <w:rPr>
            <w:noProof/>
            <w:webHidden/>
          </w:rPr>
          <w:tab/>
        </w:r>
        <w:r w:rsidR="00401EA9">
          <w:rPr>
            <w:noProof/>
            <w:webHidden/>
          </w:rPr>
          <w:fldChar w:fldCharType="begin"/>
        </w:r>
        <w:r w:rsidR="00401EA9">
          <w:rPr>
            <w:noProof/>
            <w:webHidden/>
          </w:rPr>
          <w:instrText xml:space="preserve"> PAGEREF _Toc111714378 \h </w:instrText>
        </w:r>
        <w:r w:rsidR="00401EA9">
          <w:rPr>
            <w:noProof/>
            <w:webHidden/>
          </w:rPr>
        </w:r>
        <w:r w:rsidR="00401EA9">
          <w:rPr>
            <w:noProof/>
            <w:webHidden/>
          </w:rPr>
          <w:fldChar w:fldCharType="separate"/>
        </w:r>
        <w:r>
          <w:rPr>
            <w:noProof/>
            <w:webHidden/>
          </w:rPr>
          <w:t>15</w:t>
        </w:r>
        <w:r w:rsidR="00401EA9">
          <w:rPr>
            <w:noProof/>
            <w:webHidden/>
          </w:rPr>
          <w:fldChar w:fldCharType="end"/>
        </w:r>
      </w:hyperlink>
    </w:p>
    <w:p w14:paraId="44336CB2" w14:textId="06BA12D6"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79" w:history="1">
        <w:r w:rsidR="00401EA9" w:rsidRPr="006401BE">
          <w:rPr>
            <w:rStyle w:val="Hyperlink"/>
            <w:noProof/>
          </w:rPr>
          <w:t>Table 3</w:t>
        </w:r>
        <w:r w:rsidR="00401EA9" w:rsidRPr="006401BE">
          <w:rPr>
            <w:rStyle w:val="Hyperlink"/>
            <w:noProof/>
          </w:rPr>
          <w:noBreakHyphen/>
          <w:t>3 Cost of a dental rural graduate and early career program</w:t>
        </w:r>
        <w:r w:rsidR="00401EA9">
          <w:rPr>
            <w:noProof/>
            <w:webHidden/>
          </w:rPr>
          <w:tab/>
        </w:r>
        <w:r w:rsidR="00401EA9">
          <w:rPr>
            <w:noProof/>
            <w:webHidden/>
          </w:rPr>
          <w:fldChar w:fldCharType="begin"/>
        </w:r>
        <w:r w:rsidR="00401EA9">
          <w:rPr>
            <w:noProof/>
            <w:webHidden/>
          </w:rPr>
          <w:instrText xml:space="preserve"> PAGEREF _Toc111714379 \h </w:instrText>
        </w:r>
        <w:r w:rsidR="00401EA9">
          <w:rPr>
            <w:noProof/>
            <w:webHidden/>
          </w:rPr>
        </w:r>
        <w:r w:rsidR="00401EA9">
          <w:rPr>
            <w:noProof/>
            <w:webHidden/>
          </w:rPr>
          <w:fldChar w:fldCharType="separate"/>
        </w:r>
        <w:r>
          <w:rPr>
            <w:noProof/>
            <w:webHidden/>
          </w:rPr>
          <w:t>18</w:t>
        </w:r>
        <w:r w:rsidR="00401EA9">
          <w:rPr>
            <w:noProof/>
            <w:webHidden/>
          </w:rPr>
          <w:fldChar w:fldCharType="end"/>
        </w:r>
      </w:hyperlink>
    </w:p>
    <w:p w14:paraId="03DDB8EB" w14:textId="2AA2ECCC"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0" w:history="1">
        <w:r w:rsidR="00401EA9" w:rsidRPr="006401BE">
          <w:rPr>
            <w:rStyle w:val="Hyperlink"/>
            <w:noProof/>
          </w:rPr>
          <w:t>Table 3</w:t>
        </w:r>
        <w:r w:rsidR="00401EA9" w:rsidRPr="006401BE">
          <w:rPr>
            <w:rStyle w:val="Hyperlink"/>
            <w:noProof/>
          </w:rPr>
          <w:noBreakHyphen/>
          <w:t>4 Cost of an oral health rural graduate and early career program</w:t>
        </w:r>
        <w:r w:rsidR="00401EA9">
          <w:rPr>
            <w:noProof/>
            <w:webHidden/>
          </w:rPr>
          <w:tab/>
        </w:r>
        <w:r w:rsidR="00401EA9">
          <w:rPr>
            <w:noProof/>
            <w:webHidden/>
          </w:rPr>
          <w:fldChar w:fldCharType="begin"/>
        </w:r>
        <w:r w:rsidR="00401EA9">
          <w:rPr>
            <w:noProof/>
            <w:webHidden/>
          </w:rPr>
          <w:instrText xml:space="preserve"> PAGEREF _Toc111714380 \h </w:instrText>
        </w:r>
        <w:r w:rsidR="00401EA9">
          <w:rPr>
            <w:noProof/>
            <w:webHidden/>
          </w:rPr>
        </w:r>
        <w:r w:rsidR="00401EA9">
          <w:rPr>
            <w:noProof/>
            <w:webHidden/>
          </w:rPr>
          <w:fldChar w:fldCharType="separate"/>
        </w:r>
        <w:r>
          <w:rPr>
            <w:noProof/>
            <w:webHidden/>
          </w:rPr>
          <w:t>19</w:t>
        </w:r>
        <w:r w:rsidR="00401EA9">
          <w:rPr>
            <w:noProof/>
            <w:webHidden/>
          </w:rPr>
          <w:fldChar w:fldCharType="end"/>
        </w:r>
      </w:hyperlink>
    </w:p>
    <w:p w14:paraId="6C0BB116" w14:textId="38B65D60"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1" w:history="1">
        <w:r w:rsidR="00401EA9" w:rsidRPr="006401BE">
          <w:rPr>
            <w:rStyle w:val="Hyperlink"/>
            <w:noProof/>
          </w:rPr>
          <w:t>Table 3</w:t>
        </w:r>
        <w:r w:rsidR="00401EA9" w:rsidRPr="006401BE">
          <w:rPr>
            <w:rStyle w:val="Hyperlink"/>
            <w:noProof/>
          </w:rPr>
          <w:noBreakHyphen/>
          <w:t>5 Graduate Supervision Capacity Building Framework</w:t>
        </w:r>
        <w:r w:rsidR="00401EA9">
          <w:rPr>
            <w:noProof/>
            <w:webHidden/>
          </w:rPr>
          <w:tab/>
        </w:r>
        <w:r w:rsidR="00401EA9">
          <w:rPr>
            <w:noProof/>
            <w:webHidden/>
          </w:rPr>
          <w:fldChar w:fldCharType="begin"/>
        </w:r>
        <w:r w:rsidR="00401EA9">
          <w:rPr>
            <w:noProof/>
            <w:webHidden/>
          </w:rPr>
          <w:instrText xml:space="preserve"> PAGEREF _Toc111714381 \h </w:instrText>
        </w:r>
        <w:r w:rsidR="00401EA9">
          <w:rPr>
            <w:noProof/>
            <w:webHidden/>
          </w:rPr>
        </w:r>
        <w:r w:rsidR="00401EA9">
          <w:rPr>
            <w:noProof/>
            <w:webHidden/>
          </w:rPr>
          <w:fldChar w:fldCharType="separate"/>
        </w:r>
        <w:r>
          <w:rPr>
            <w:noProof/>
            <w:webHidden/>
          </w:rPr>
          <w:t>21</w:t>
        </w:r>
        <w:r w:rsidR="00401EA9">
          <w:rPr>
            <w:noProof/>
            <w:webHidden/>
          </w:rPr>
          <w:fldChar w:fldCharType="end"/>
        </w:r>
      </w:hyperlink>
    </w:p>
    <w:p w14:paraId="17958F28" w14:textId="1BD09A1B"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2" w:history="1">
        <w:r w:rsidR="00401EA9" w:rsidRPr="006401BE">
          <w:rPr>
            <w:rStyle w:val="Hyperlink"/>
            <w:noProof/>
          </w:rPr>
          <w:t>Table 3</w:t>
        </w:r>
        <w:r w:rsidR="00401EA9" w:rsidRPr="006401BE">
          <w:rPr>
            <w:rStyle w:val="Hyperlink"/>
            <w:noProof/>
          </w:rPr>
          <w:noBreakHyphen/>
          <w:t>6 Pros and cons analysis of funding all UDRHs compared to a competitive application process</w:t>
        </w:r>
        <w:r w:rsidR="00401EA9">
          <w:rPr>
            <w:noProof/>
            <w:webHidden/>
          </w:rPr>
          <w:tab/>
        </w:r>
        <w:r w:rsidR="00401EA9">
          <w:rPr>
            <w:noProof/>
            <w:webHidden/>
          </w:rPr>
          <w:fldChar w:fldCharType="begin"/>
        </w:r>
        <w:r w:rsidR="00401EA9">
          <w:rPr>
            <w:noProof/>
            <w:webHidden/>
          </w:rPr>
          <w:instrText xml:space="preserve"> PAGEREF _Toc111714382 \h </w:instrText>
        </w:r>
        <w:r w:rsidR="00401EA9">
          <w:rPr>
            <w:noProof/>
            <w:webHidden/>
          </w:rPr>
        </w:r>
        <w:r w:rsidR="00401EA9">
          <w:rPr>
            <w:noProof/>
            <w:webHidden/>
          </w:rPr>
          <w:fldChar w:fldCharType="separate"/>
        </w:r>
        <w:r>
          <w:rPr>
            <w:noProof/>
            <w:webHidden/>
          </w:rPr>
          <w:t>24</w:t>
        </w:r>
        <w:r w:rsidR="00401EA9">
          <w:rPr>
            <w:noProof/>
            <w:webHidden/>
          </w:rPr>
          <w:fldChar w:fldCharType="end"/>
        </w:r>
      </w:hyperlink>
    </w:p>
    <w:p w14:paraId="5FA1B63D" w14:textId="345A9AE1"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3" w:history="1">
        <w:r w:rsidR="00401EA9" w:rsidRPr="006401BE">
          <w:rPr>
            <w:rStyle w:val="Hyperlink"/>
            <w:noProof/>
          </w:rPr>
          <w:t>Table 3</w:t>
        </w:r>
        <w:r w:rsidR="00401EA9" w:rsidRPr="006401BE">
          <w:rPr>
            <w:rStyle w:val="Hyperlink"/>
            <w:noProof/>
          </w:rPr>
          <w:noBreakHyphen/>
          <w:t>7 Embedding oral health in University Departments of Rural Health</w:t>
        </w:r>
        <w:r w:rsidR="00401EA9">
          <w:rPr>
            <w:noProof/>
            <w:webHidden/>
          </w:rPr>
          <w:tab/>
        </w:r>
        <w:r w:rsidR="00401EA9">
          <w:rPr>
            <w:noProof/>
            <w:webHidden/>
          </w:rPr>
          <w:fldChar w:fldCharType="begin"/>
        </w:r>
        <w:r w:rsidR="00401EA9">
          <w:rPr>
            <w:noProof/>
            <w:webHidden/>
          </w:rPr>
          <w:instrText xml:space="preserve"> PAGEREF _Toc111714383 \h </w:instrText>
        </w:r>
        <w:r w:rsidR="00401EA9">
          <w:rPr>
            <w:noProof/>
            <w:webHidden/>
          </w:rPr>
        </w:r>
        <w:r w:rsidR="00401EA9">
          <w:rPr>
            <w:noProof/>
            <w:webHidden/>
          </w:rPr>
          <w:fldChar w:fldCharType="separate"/>
        </w:r>
        <w:r>
          <w:rPr>
            <w:noProof/>
            <w:webHidden/>
          </w:rPr>
          <w:t>25</w:t>
        </w:r>
        <w:r w:rsidR="00401EA9">
          <w:rPr>
            <w:noProof/>
            <w:webHidden/>
          </w:rPr>
          <w:fldChar w:fldCharType="end"/>
        </w:r>
      </w:hyperlink>
    </w:p>
    <w:p w14:paraId="59D931A7" w14:textId="603ED476"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4" w:history="1">
        <w:r w:rsidR="00401EA9" w:rsidRPr="006401BE">
          <w:rPr>
            <w:rStyle w:val="Hyperlink"/>
            <w:noProof/>
          </w:rPr>
          <w:t>Table 3</w:t>
        </w:r>
        <w:r w:rsidR="00401EA9" w:rsidRPr="006401BE">
          <w:rPr>
            <w:rStyle w:val="Hyperlink"/>
            <w:noProof/>
          </w:rPr>
          <w:noBreakHyphen/>
          <w:t>8 Cost of a Rural Dental and Oral Health Clinical School</w:t>
        </w:r>
        <w:r w:rsidR="00401EA9">
          <w:rPr>
            <w:noProof/>
            <w:webHidden/>
          </w:rPr>
          <w:tab/>
        </w:r>
        <w:r w:rsidR="00401EA9">
          <w:rPr>
            <w:noProof/>
            <w:webHidden/>
          </w:rPr>
          <w:fldChar w:fldCharType="begin"/>
        </w:r>
        <w:r w:rsidR="00401EA9">
          <w:rPr>
            <w:noProof/>
            <w:webHidden/>
          </w:rPr>
          <w:instrText xml:space="preserve"> PAGEREF _Toc111714384 \h </w:instrText>
        </w:r>
        <w:r w:rsidR="00401EA9">
          <w:rPr>
            <w:noProof/>
            <w:webHidden/>
          </w:rPr>
        </w:r>
        <w:r w:rsidR="00401EA9">
          <w:rPr>
            <w:noProof/>
            <w:webHidden/>
          </w:rPr>
          <w:fldChar w:fldCharType="separate"/>
        </w:r>
        <w:r>
          <w:rPr>
            <w:noProof/>
            <w:webHidden/>
          </w:rPr>
          <w:t>28</w:t>
        </w:r>
        <w:r w:rsidR="00401EA9">
          <w:rPr>
            <w:noProof/>
            <w:webHidden/>
          </w:rPr>
          <w:fldChar w:fldCharType="end"/>
        </w:r>
      </w:hyperlink>
    </w:p>
    <w:p w14:paraId="7C52B84B" w14:textId="1EFFA0E9"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5" w:history="1">
        <w:r w:rsidR="00401EA9" w:rsidRPr="006401BE">
          <w:rPr>
            <w:rStyle w:val="Hyperlink"/>
            <w:noProof/>
          </w:rPr>
          <w:t>Table 3</w:t>
        </w:r>
        <w:r w:rsidR="00401EA9" w:rsidRPr="006401BE">
          <w:rPr>
            <w:rStyle w:val="Hyperlink"/>
            <w:noProof/>
          </w:rPr>
          <w:noBreakHyphen/>
          <w:t>9 Estimated cost of Option 8: Leadership to grow the Aboriginal and Torres Strait Islanders Dental and Oral Health Workforce</w:t>
        </w:r>
        <w:r w:rsidR="00401EA9">
          <w:rPr>
            <w:noProof/>
            <w:webHidden/>
          </w:rPr>
          <w:tab/>
        </w:r>
        <w:r w:rsidR="00401EA9">
          <w:rPr>
            <w:noProof/>
            <w:webHidden/>
          </w:rPr>
          <w:fldChar w:fldCharType="begin"/>
        </w:r>
        <w:r w:rsidR="00401EA9">
          <w:rPr>
            <w:noProof/>
            <w:webHidden/>
          </w:rPr>
          <w:instrText xml:space="preserve"> PAGEREF _Toc111714385 \h </w:instrText>
        </w:r>
        <w:r w:rsidR="00401EA9">
          <w:rPr>
            <w:noProof/>
            <w:webHidden/>
          </w:rPr>
        </w:r>
        <w:r w:rsidR="00401EA9">
          <w:rPr>
            <w:noProof/>
            <w:webHidden/>
          </w:rPr>
          <w:fldChar w:fldCharType="separate"/>
        </w:r>
        <w:r>
          <w:rPr>
            <w:noProof/>
            <w:webHidden/>
          </w:rPr>
          <w:t>30</w:t>
        </w:r>
        <w:r w:rsidR="00401EA9">
          <w:rPr>
            <w:noProof/>
            <w:webHidden/>
          </w:rPr>
          <w:fldChar w:fldCharType="end"/>
        </w:r>
      </w:hyperlink>
    </w:p>
    <w:p w14:paraId="0C751347" w14:textId="48D11DB5" w:rsidR="00401EA9" w:rsidRDefault="00BB7514">
      <w:pPr>
        <w:pStyle w:val="TableofFigures"/>
        <w:tabs>
          <w:tab w:val="right" w:leader="dot" w:pos="9016"/>
        </w:tabs>
        <w:rPr>
          <w:rFonts w:eastAsiaTheme="minorEastAsia" w:cstheme="minorBidi"/>
          <w:caps w:val="0"/>
          <w:noProof/>
          <w:sz w:val="22"/>
          <w:szCs w:val="22"/>
          <w:lang w:eastAsia="en-AU"/>
        </w:rPr>
      </w:pPr>
      <w:hyperlink w:anchor="_Toc111714386" w:history="1">
        <w:r w:rsidR="00401EA9" w:rsidRPr="006401BE">
          <w:rPr>
            <w:rStyle w:val="Hyperlink"/>
            <w:noProof/>
          </w:rPr>
          <w:t>Table 4</w:t>
        </w:r>
        <w:r w:rsidR="00401EA9" w:rsidRPr="006401BE">
          <w:rPr>
            <w:rStyle w:val="Hyperlink"/>
            <w:noProof/>
          </w:rPr>
          <w:noBreakHyphen/>
          <w:t>1: Summary of workforce development strategy costs</w:t>
        </w:r>
        <w:r w:rsidR="00401EA9">
          <w:rPr>
            <w:noProof/>
            <w:webHidden/>
          </w:rPr>
          <w:tab/>
        </w:r>
        <w:r w:rsidR="00401EA9">
          <w:rPr>
            <w:noProof/>
            <w:webHidden/>
          </w:rPr>
          <w:fldChar w:fldCharType="begin"/>
        </w:r>
        <w:r w:rsidR="00401EA9">
          <w:rPr>
            <w:noProof/>
            <w:webHidden/>
          </w:rPr>
          <w:instrText xml:space="preserve"> PAGEREF _Toc111714386 \h </w:instrText>
        </w:r>
        <w:r w:rsidR="00401EA9">
          <w:rPr>
            <w:noProof/>
            <w:webHidden/>
          </w:rPr>
        </w:r>
        <w:r w:rsidR="00401EA9">
          <w:rPr>
            <w:noProof/>
            <w:webHidden/>
          </w:rPr>
          <w:fldChar w:fldCharType="separate"/>
        </w:r>
        <w:r>
          <w:rPr>
            <w:noProof/>
            <w:webHidden/>
          </w:rPr>
          <w:t>31</w:t>
        </w:r>
        <w:r w:rsidR="00401EA9">
          <w:rPr>
            <w:noProof/>
            <w:webHidden/>
          </w:rPr>
          <w:fldChar w:fldCharType="end"/>
        </w:r>
      </w:hyperlink>
    </w:p>
    <w:p w14:paraId="1F241F9E" w14:textId="358F94B6" w:rsidR="0078415F" w:rsidRPr="0078415F" w:rsidRDefault="002E7CE1" w:rsidP="0078415F">
      <w:pPr>
        <w:pStyle w:val="TableofFigures"/>
        <w:tabs>
          <w:tab w:val="right" w:leader="dot" w:pos="9016"/>
        </w:tabs>
        <w:rPr>
          <w:rFonts w:eastAsiaTheme="minorEastAsia" w:cstheme="minorBidi"/>
          <w:caps w:val="0"/>
          <w:noProof/>
          <w:sz w:val="22"/>
          <w:szCs w:val="22"/>
          <w:lang w:eastAsia="en-AU"/>
        </w:rPr>
        <w:sectPr w:rsidR="0078415F" w:rsidRPr="0078415F" w:rsidSect="004777CB">
          <w:pgSz w:w="11906" w:h="16838"/>
          <w:pgMar w:top="1440" w:right="1440" w:bottom="1440" w:left="1440" w:header="708" w:footer="0" w:gutter="0"/>
          <w:cols w:space="708"/>
          <w:docGrid w:linePitch="360"/>
        </w:sectPr>
      </w:pPr>
      <w:r>
        <w:rPr>
          <w:szCs w:val="28"/>
        </w:rPr>
        <w:fldChar w:fldCharType="end"/>
      </w:r>
    </w:p>
    <w:p w14:paraId="559C3BDC" w14:textId="45A28B95" w:rsidR="00E66360" w:rsidRDefault="00E66360" w:rsidP="00E66360">
      <w:pPr>
        <w:pStyle w:val="Heading1"/>
        <w:numPr>
          <w:ilvl w:val="0"/>
          <w:numId w:val="0"/>
        </w:numPr>
        <w:ind w:left="432"/>
        <w:rPr>
          <w:b w:val="0"/>
          <w:szCs w:val="28"/>
        </w:rPr>
      </w:pPr>
      <w:bookmarkStart w:id="2" w:name="_Toc112321656"/>
      <w:r w:rsidRPr="00957D39">
        <w:rPr>
          <w:szCs w:val="28"/>
        </w:rPr>
        <w:lastRenderedPageBreak/>
        <w:t>List of Acronyms</w:t>
      </w:r>
      <w:bookmarkEnd w:id="2"/>
      <w:r w:rsidRPr="00D76D8E">
        <w:rPr>
          <w:noProof/>
        </w:rPr>
        <w:t xml:space="preserve"> </w:t>
      </w:r>
    </w:p>
    <w:p w14:paraId="67613285"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ACCHO</w:t>
      </w:r>
      <w:r w:rsidRPr="009C765B">
        <w:rPr>
          <w:sz w:val="21"/>
          <w:szCs w:val="21"/>
        </w:rPr>
        <w:tab/>
        <w:t>Aboriginal Community Controlled Health Organisation</w:t>
      </w:r>
      <w:r w:rsidRPr="009C765B">
        <w:rPr>
          <w:sz w:val="21"/>
          <w:szCs w:val="21"/>
        </w:rPr>
        <w:tab/>
      </w:r>
    </w:p>
    <w:p w14:paraId="16DC10B1" w14:textId="77777777" w:rsidR="00544BEE" w:rsidRDefault="00544BEE" w:rsidP="00544BEE">
      <w:pPr>
        <w:tabs>
          <w:tab w:val="left" w:pos="1770"/>
          <w:tab w:val="left" w:pos="5805"/>
        </w:tabs>
        <w:spacing w:after="0"/>
        <w:ind w:left="567"/>
        <w:jc w:val="left"/>
        <w:rPr>
          <w:sz w:val="21"/>
          <w:szCs w:val="21"/>
        </w:rPr>
      </w:pPr>
      <w:r w:rsidRPr="009C765B">
        <w:rPr>
          <w:sz w:val="21"/>
          <w:szCs w:val="21"/>
        </w:rPr>
        <w:t>ADA</w:t>
      </w:r>
      <w:r w:rsidRPr="009C765B">
        <w:rPr>
          <w:sz w:val="21"/>
          <w:szCs w:val="21"/>
        </w:rPr>
        <w:tab/>
        <w:t>Australian Dental Association</w:t>
      </w:r>
    </w:p>
    <w:p w14:paraId="1379158B" w14:textId="77777777" w:rsidR="00544BEE" w:rsidRDefault="00544BEE" w:rsidP="00544BEE">
      <w:pPr>
        <w:tabs>
          <w:tab w:val="left" w:pos="1770"/>
          <w:tab w:val="left" w:pos="5805"/>
        </w:tabs>
        <w:spacing w:after="0"/>
        <w:ind w:left="567"/>
        <w:jc w:val="left"/>
        <w:rPr>
          <w:sz w:val="21"/>
          <w:szCs w:val="21"/>
        </w:rPr>
      </w:pPr>
      <w:r>
        <w:rPr>
          <w:sz w:val="21"/>
          <w:szCs w:val="21"/>
        </w:rPr>
        <w:t>AIDA</w:t>
      </w:r>
      <w:r>
        <w:rPr>
          <w:sz w:val="21"/>
          <w:szCs w:val="21"/>
        </w:rPr>
        <w:tab/>
        <w:t>Australian Indigenous Doctors Association</w:t>
      </w:r>
    </w:p>
    <w:p w14:paraId="4BBD15F4" w14:textId="77777777" w:rsidR="00544BEE" w:rsidRDefault="00544BEE" w:rsidP="00544BEE">
      <w:pPr>
        <w:tabs>
          <w:tab w:val="left" w:pos="1770"/>
          <w:tab w:val="left" w:pos="5805"/>
        </w:tabs>
        <w:spacing w:after="0"/>
        <w:ind w:left="567"/>
        <w:jc w:val="left"/>
        <w:rPr>
          <w:sz w:val="21"/>
          <w:szCs w:val="21"/>
        </w:rPr>
      </w:pPr>
      <w:r>
        <w:rPr>
          <w:sz w:val="21"/>
          <w:szCs w:val="21"/>
        </w:rPr>
        <w:t>ARHEN</w:t>
      </w:r>
      <w:r>
        <w:rPr>
          <w:sz w:val="21"/>
          <w:szCs w:val="21"/>
        </w:rPr>
        <w:tab/>
        <w:t>Australian Rural Health Education Network</w:t>
      </w:r>
    </w:p>
    <w:p w14:paraId="30001453" w14:textId="77777777" w:rsidR="00544BEE" w:rsidRPr="009C765B" w:rsidRDefault="00544BEE" w:rsidP="00544BEE">
      <w:pPr>
        <w:tabs>
          <w:tab w:val="left" w:pos="1770"/>
          <w:tab w:val="left" w:pos="5805"/>
        </w:tabs>
        <w:spacing w:after="0"/>
        <w:ind w:left="567"/>
        <w:jc w:val="left"/>
        <w:rPr>
          <w:sz w:val="21"/>
          <w:szCs w:val="21"/>
        </w:rPr>
      </w:pPr>
      <w:r>
        <w:rPr>
          <w:sz w:val="21"/>
          <w:szCs w:val="21"/>
        </w:rPr>
        <w:t>CCCI</w:t>
      </w:r>
      <w:r>
        <w:rPr>
          <w:sz w:val="21"/>
          <w:szCs w:val="21"/>
        </w:rPr>
        <w:tab/>
        <w:t>Cordell Construction Cost Index</w:t>
      </w:r>
    </w:p>
    <w:p w14:paraId="0E187019"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CEO</w:t>
      </w:r>
      <w:r w:rsidRPr="009C765B">
        <w:rPr>
          <w:sz w:val="21"/>
          <w:szCs w:val="21"/>
        </w:rPr>
        <w:tab/>
        <w:t>Chief Executive Officer</w:t>
      </w:r>
    </w:p>
    <w:p w14:paraId="5A912E8C" w14:textId="77777777" w:rsidR="00544BEE" w:rsidRDefault="00544BEE" w:rsidP="00544BEE">
      <w:pPr>
        <w:tabs>
          <w:tab w:val="left" w:pos="1770"/>
          <w:tab w:val="left" w:pos="5805"/>
        </w:tabs>
        <w:spacing w:after="0"/>
        <w:ind w:left="567"/>
        <w:jc w:val="left"/>
        <w:rPr>
          <w:sz w:val="21"/>
          <w:szCs w:val="21"/>
        </w:rPr>
      </w:pPr>
      <w:r w:rsidRPr="009C765B">
        <w:rPr>
          <w:sz w:val="21"/>
          <w:szCs w:val="21"/>
        </w:rPr>
        <w:t>CPD</w:t>
      </w:r>
      <w:r w:rsidRPr="009C765B">
        <w:rPr>
          <w:sz w:val="21"/>
          <w:szCs w:val="21"/>
        </w:rPr>
        <w:tab/>
        <w:t>Continuing Professional Development</w:t>
      </w:r>
    </w:p>
    <w:p w14:paraId="0EB384EF" w14:textId="77777777" w:rsidR="00544BEE" w:rsidRPr="009C765B" w:rsidRDefault="00544BEE" w:rsidP="00544BEE">
      <w:pPr>
        <w:tabs>
          <w:tab w:val="left" w:pos="1770"/>
          <w:tab w:val="left" w:pos="5805"/>
        </w:tabs>
        <w:spacing w:after="0"/>
        <w:ind w:left="567"/>
        <w:jc w:val="left"/>
        <w:rPr>
          <w:sz w:val="21"/>
          <w:szCs w:val="21"/>
        </w:rPr>
      </w:pPr>
      <w:r>
        <w:rPr>
          <w:sz w:val="21"/>
          <w:szCs w:val="21"/>
        </w:rPr>
        <w:t>CQU</w:t>
      </w:r>
      <w:r>
        <w:rPr>
          <w:sz w:val="21"/>
          <w:szCs w:val="21"/>
        </w:rPr>
        <w:tab/>
        <w:t>Central Queensland University</w:t>
      </w:r>
    </w:p>
    <w:p w14:paraId="17FF70A9"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CSU</w:t>
      </w:r>
      <w:r w:rsidRPr="009C765B">
        <w:rPr>
          <w:sz w:val="21"/>
          <w:szCs w:val="21"/>
        </w:rPr>
        <w:tab/>
        <w:t>Charles Sturt University</w:t>
      </w:r>
    </w:p>
    <w:p w14:paraId="3D91C0D6"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DTERP</w:t>
      </w:r>
      <w:r w:rsidRPr="009C765B">
        <w:rPr>
          <w:sz w:val="21"/>
          <w:szCs w:val="21"/>
        </w:rPr>
        <w:tab/>
        <w:t>Dental Training Expanding Rural Placement Program</w:t>
      </w:r>
    </w:p>
    <w:p w14:paraId="1B9FA97C" w14:textId="77777777" w:rsidR="00544BEE" w:rsidRDefault="00544BEE" w:rsidP="00544BEE">
      <w:pPr>
        <w:tabs>
          <w:tab w:val="left" w:pos="1770"/>
          <w:tab w:val="left" w:pos="5805"/>
        </w:tabs>
        <w:spacing w:after="0"/>
        <w:ind w:left="567"/>
        <w:jc w:val="left"/>
        <w:rPr>
          <w:sz w:val="21"/>
          <w:szCs w:val="21"/>
        </w:rPr>
      </w:pPr>
      <w:r w:rsidRPr="009C765B">
        <w:rPr>
          <w:sz w:val="21"/>
          <w:szCs w:val="21"/>
        </w:rPr>
        <w:t>EOI</w:t>
      </w:r>
      <w:r w:rsidRPr="009C765B">
        <w:rPr>
          <w:sz w:val="21"/>
          <w:szCs w:val="21"/>
        </w:rPr>
        <w:tab/>
        <w:t>Expression of Interest</w:t>
      </w:r>
    </w:p>
    <w:p w14:paraId="5735C86C" w14:textId="1D55E236" w:rsidR="00544BEE" w:rsidRPr="009C765B" w:rsidRDefault="00544BEE" w:rsidP="00544BEE">
      <w:pPr>
        <w:tabs>
          <w:tab w:val="left" w:pos="1770"/>
          <w:tab w:val="left" w:pos="5805"/>
        </w:tabs>
        <w:spacing w:after="0"/>
        <w:ind w:left="567"/>
        <w:jc w:val="left"/>
        <w:rPr>
          <w:sz w:val="21"/>
          <w:szCs w:val="21"/>
        </w:rPr>
      </w:pPr>
      <w:r>
        <w:rPr>
          <w:sz w:val="21"/>
          <w:szCs w:val="21"/>
        </w:rPr>
        <w:t>FRAME</w:t>
      </w:r>
      <w:r>
        <w:rPr>
          <w:sz w:val="21"/>
          <w:szCs w:val="21"/>
        </w:rPr>
        <w:tab/>
      </w:r>
      <w:r w:rsidR="002F5D0C">
        <w:rPr>
          <w:sz w:val="21"/>
          <w:szCs w:val="21"/>
        </w:rPr>
        <w:t>Federation</w:t>
      </w:r>
      <w:r w:rsidR="0046630A">
        <w:rPr>
          <w:sz w:val="21"/>
          <w:szCs w:val="21"/>
        </w:rPr>
        <w:t xml:space="preserve"> </w:t>
      </w:r>
      <w:r w:rsidR="00A52B25">
        <w:rPr>
          <w:sz w:val="21"/>
          <w:szCs w:val="21"/>
        </w:rPr>
        <w:t>of Rural Australian Medical Educators</w:t>
      </w:r>
    </w:p>
    <w:p w14:paraId="4556B0EC"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FTE</w:t>
      </w:r>
      <w:r w:rsidRPr="009C765B">
        <w:rPr>
          <w:sz w:val="21"/>
          <w:szCs w:val="21"/>
        </w:rPr>
        <w:tab/>
        <w:t>Full Time Equivalent</w:t>
      </w:r>
    </w:p>
    <w:p w14:paraId="29CE37D6"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GP</w:t>
      </w:r>
      <w:r w:rsidRPr="009C765B">
        <w:rPr>
          <w:sz w:val="21"/>
          <w:szCs w:val="21"/>
        </w:rPr>
        <w:tab/>
        <w:t>General Practitioner</w:t>
      </w:r>
    </w:p>
    <w:p w14:paraId="6740C802"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IAHA</w:t>
      </w:r>
      <w:r w:rsidRPr="009C765B">
        <w:rPr>
          <w:sz w:val="21"/>
          <w:szCs w:val="21"/>
        </w:rPr>
        <w:tab/>
        <w:t>Indigenous Allied Health Australia</w:t>
      </w:r>
    </w:p>
    <w:p w14:paraId="3B45E891"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IDAA</w:t>
      </w:r>
      <w:r w:rsidRPr="009C765B">
        <w:rPr>
          <w:sz w:val="21"/>
          <w:szCs w:val="21"/>
        </w:rPr>
        <w:tab/>
        <w:t>Indigenous Dental Association of Australia</w:t>
      </w:r>
    </w:p>
    <w:p w14:paraId="03F7D57A"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JCU</w:t>
      </w:r>
      <w:r w:rsidRPr="009C765B">
        <w:rPr>
          <w:sz w:val="21"/>
          <w:szCs w:val="21"/>
        </w:rPr>
        <w:tab/>
        <w:t>James Cook University</w:t>
      </w:r>
    </w:p>
    <w:p w14:paraId="55C551C8"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KBC</w:t>
      </w:r>
      <w:r w:rsidRPr="009C765B">
        <w:rPr>
          <w:sz w:val="21"/>
          <w:szCs w:val="21"/>
        </w:rPr>
        <w:tab/>
        <w:t>Kristine Battye Consulting</w:t>
      </w:r>
    </w:p>
    <w:p w14:paraId="0DDF42CC" w14:textId="77777777" w:rsidR="00544BEE" w:rsidRPr="009C765B" w:rsidRDefault="00544BEE" w:rsidP="00544BEE">
      <w:pPr>
        <w:tabs>
          <w:tab w:val="left" w:pos="1770"/>
          <w:tab w:val="left" w:pos="5805"/>
        </w:tabs>
        <w:spacing w:after="0"/>
        <w:ind w:left="567"/>
        <w:jc w:val="left"/>
        <w:rPr>
          <w:sz w:val="21"/>
          <w:szCs w:val="21"/>
        </w:rPr>
      </w:pPr>
      <w:r w:rsidRPr="009C765B">
        <w:rPr>
          <w:sz w:val="21"/>
          <w:szCs w:val="21"/>
        </w:rPr>
        <w:t>LHN</w:t>
      </w:r>
      <w:r w:rsidRPr="009C765B">
        <w:rPr>
          <w:sz w:val="21"/>
          <w:szCs w:val="21"/>
        </w:rPr>
        <w:tab/>
        <w:t>Local Health Network</w:t>
      </w:r>
    </w:p>
    <w:p w14:paraId="4912371E" w14:textId="77777777" w:rsidR="00544BEE" w:rsidRDefault="00544BEE" w:rsidP="00544BEE">
      <w:pPr>
        <w:tabs>
          <w:tab w:val="left" w:pos="1770"/>
          <w:tab w:val="left" w:pos="5805"/>
        </w:tabs>
        <w:spacing w:after="0"/>
        <w:ind w:left="567"/>
        <w:jc w:val="left"/>
        <w:rPr>
          <w:sz w:val="21"/>
          <w:szCs w:val="21"/>
        </w:rPr>
      </w:pPr>
      <w:r w:rsidRPr="009C765B">
        <w:rPr>
          <w:sz w:val="21"/>
          <w:szCs w:val="21"/>
        </w:rPr>
        <w:t>MMM</w:t>
      </w:r>
      <w:r w:rsidRPr="009C765B">
        <w:rPr>
          <w:sz w:val="21"/>
          <w:szCs w:val="21"/>
        </w:rPr>
        <w:tab/>
        <w:t>Modified Monash Model</w:t>
      </w:r>
    </w:p>
    <w:p w14:paraId="5AD95DC7" w14:textId="4399054B" w:rsidR="00544BEE" w:rsidRDefault="00544BEE" w:rsidP="00544BEE">
      <w:pPr>
        <w:tabs>
          <w:tab w:val="left" w:pos="1770"/>
          <w:tab w:val="left" w:pos="5805"/>
        </w:tabs>
        <w:spacing w:after="0"/>
        <w:ind w:left="567"/>
        <w:jc w:val="left"/>
        <w:rPr>
          <w:sz w:val="21"/>
          <w:szCs w:val="21"/>
        </w:rPr>
      </w:pPr>
      <w:r w:rsidRPr="005A4540">
        <w:rPr>
          <w:sz w:val="21"/>
          <w:szCs w:val="21"/>
        </w:rPr>
        <w:t>NA</w:t>
      </w:r>
      <w:r w:rsidR="003D1334">
        <w:rPr>
          <w:sz w:val="21"/>
          <w:szCs w:val="21"/>
        </w:rPr>
        <w:t>A</w:t>
      </w:r>
      <w:r w:rsidRPr="005A4540">
        <w:rPr>
          <w:sz w:val="21"/>
          <w:szCs w:val="21"/>
        </w:rPr>
        <w:t>TSIHWP</w:t>
      </w:r>
      <w:r>
        <w:rPr>
          <w:sz w:val="21"/>
          <w:szCs w:val="21"/>
        </w:rPr>
        <w:tab/>
      </w:r>
      <w:r w:rsidRPr="007626B4">
        <w:rPr>
          <w:sz w:val="21"/>
          <w:szCs w:val="21"/>
        </w:rPr>
        <w:t xml:space="preserve">National </w:t>
      </w:r>
      <w:r w:rsidR="003D1334">
        <w:rPr>
          <w:sz w:val="21"/>
          <w:szCs w:val="21"/>
        </w:rPr>
        <w:t xml:space="preserve">Association </w:t>
      </w:r>
      <w:r w:rsidR="0013794E">
        <w:rPr>
          <w:sz w:val="21"/>
          <w:szCs w:val="21"/>
        </w:rPr>
        <w:t xml:space="preserve">of Aboriginal </w:t>
      </w:r>
      <w:r w:rsidRPr="007626B4">
        <w:rPr>
          <w:sz w:val="21"/>
          <w:szCs w:val="21"/>
        </w:rPr>
        <w:t>and Torres Strait Islander Health Workers and Practitioners</w:t>
      </w:r>
    </w:p>
    <w:p w14:paraId="5FEF7A00" w14:textId="77777777" w:rsidR="00544BEE" w:rsidRDefault="00544BEE" w:rsidP="00544BEE">
      <w:pPr>
        <w:tabs>
          <w:tab w:val="left" w:pos="1770"/>
          <w:tab w:val="left" w:pos="5805"/>
        </w:tabs>
        <w:spacing w:after="0"/>
        <w:ind w:left="567"/>
        <w:jc w:val="left"/>
        <w:rPr>
          <w:sz w:val="21"/>
          <w:szCs w:val="21"/>
        </w:rPr>
      </w:pPr>
      <w:r>
        <w:rPr>
          <w:sz w:val="21"/>
          <w:szCs w:val="21"/>
        </w:rPr>
        <w:t>OAMS</w:t>
      </w:r>
      <w:r>
        <w:rPr>
          <w:sz w:val="21"/>
          <w:szCs w:val="21"/>
        </w:rPr>
        <w:tab/>
        <w:t>Orange Aboriginal Medical Service</w:t>
      </w:r>
    </w:p>
    <w:p w14:paraId="0128429F" w14:textId="77777777" w:rsidR="00544BEE" w:rsidRPr="009C765B" w:rsidRDefault="00544BEE" w:rsidP="00544BEE">
      <w:pPr>
        <w:tabs>
          <w:tab w:val="left" w:pos="1770"/>
          <w:tab w:val="left" w:pos="5805"/>
        </w:tabs>
        <w:spacing w:after="0"/>
        <w:ind w:left="567"/>
        <w:jc w:val="left"/>
        <w:rPr>
          <w:sz w:val="21"/>
          <w:szCs w:val="21"/>
        </w:rPr>
      </w:pPr>
      <w:r>
        <w:rPr>
          <w:sz w:val="21"/>
          <w:szCs w:val="21"/>
        </w:rPr>
        <w:t>PGY</w:t>
      </w:r>
      <w:r>
        <w:rPr>
          <w:sz w:val="21"/>
          <w:szCs w:val="21"/>
        </w:rPr>
        <w:tab/>
        <w:t>Postgraduate year</w:t>
      </w:r>
    </w:p>
    <w:p w14:paraId="00908177" w14:textId="77777777" w:rsidR="00544BEE" w:rsidRDefault="00544BEE" w:rsidP="00544BEE">
      <w:pPr>
        <w:tabs>
          <w:tab w:val="left" w:pos="1770"/>
          <w:tab w:val="left" w:pos="5805"/>
        </w:tabs>
        <w:spacing w:after="0"/>
        <w:ind w:left="567"/>
        <w:jc w:val="left"/>
        <w:rPr>
          <w:sz w:val="21"/>
          <w:szCs w:val="21"/>
        </w:rPr>
      </w:pPr>
      <w:r w:rsidRPr="009C765B">
        <w:rPr>
          <w:sz w:val="21"/>
          <w:szCs w:val="21"/>
        </w:rPr>
        <w:t>RCS</w:t>
      </w:r>
      <w:r w:rsidRPr="009C765B">
        <w:rPr>
          <w:sz w:val="21"/>
          <w:szCs w:val="21"/>
        </w:rPr>
        <w:tab/>
        <w:t>Rural Clinical School</w:t>
      </w:r>
    </w:p>
    <w:p w14:paraId="42C37272" w14:textId="77777777" w:rsidR="00544BEE" w:rsidRDefault="00544BEE" w:rsidP="00544BEE">
      <w:pPr>
        <w:tabs>
          <w:tab w:val="left" w:pos="1770"/>
          <w:tab w:val="left" w:pos="5805"/>
        </w:tabs>
        <w:spacing w:after="0"/>
        <w:ind w:left="567"/>
        <w:jc w:val="left"/>
        <w:rPr>
          <w:sz w:val="21"/>
          <w:szCs w:val="21"/>
        </w:rPr>
      </w:pPr>
      <w:r>
        <w:rPr>
          <w:sz w:val="21"/>
          <w:szCs w:val="21"/>
        </w:rPr>
        <w:t>RFDS</w:t>
      </w:r>
      <w:r>
        <w:rPr>
          <w:sz w:val="21"/>
          <w:szCs w:val="21"/>
        </w:rPr>
        <w:tab/>
        <w:t>Royal Flying Doctors Service</w:t>
      </w:r>
    </w:p>
    <w:p w14:paraId="5F0A57F0" w14:textId="77777777" w:rsidR="00544BEE" w:rsidRPr="009C765B" w:rsidRDefault="00544BEE" w:rsidP="00544BEE">
      <w:pPr>
        <w:tabs>
          <w:tab w:val="left" w:pos="1770"/>
          <w:tab w:val="left" w:pos="5805"/>
        </w:tabs>
        <w:spacing w:after="0"/>
        <w:ind w:left="567"/>
        <w:jc w:val="left"/>
        <w:rPr>
          <w:sz w:val="21"/>
          <w:szCs w:val="21"/>
        </w:rPr>
      </w:pPr>
      <w:r>
        <w:rPr>
          <w:sz w:val="21"/>
          <w:szCs w:val="21"/>
        </w:rPr>
        <w:t>RHMT</w:t>
      </w:r>
      <w:r>
        <w:rPr>
          <w:sz w:val="21"/>
          <w:szCs w:val="21"/>
        </w:rPr>
        <w:tab/>
      </w:r>
      <w:r w:rsidRPr="002A22A0">
        <w:rPr>
          <w:sz w:val="21"/>
          <w:szCs w:val="21"/>
        </w:rPr>
        <w:t>Rural Health Multidisciplinary Training</w:t>
      </w:r>
    </w:p>
    <w:p w14:paraId="2ADC7F96" w14:textId="77777777" w:rsidR="00544BEE" w:rsidRDefault="00544BEE" w:rsidP="00544BEE">
      <w:pPr>
        <w:tabs>
          <w:tab w:val="left" w:pos="1770"/>
          <w:tab w:val="left" w:pos="5805"/>
        </w:tabs>
        <w:spacing w:after="0"/>
        <w:ind w:left="567"/>
        <w:jc w:val="left"/>
        <w:rPr>
          <w:sz w:val="21"/>
          <w:szCs w:val="21"/>
        </w:rPr>
      </w:pPr>
      <w:r w:rsidRPr="009C765B">
        <w:rPr>
          <w:sz w:val="21"/>
          <w:szCs w:val="21"/>
        </w:rPr>
        <w:t>UDRH</w:t>
      </w:r>
      <w:r w:rsidRPr="009C765B">
        <w:rPr>
          <w:sz w:val="21"/>
          <w:szCs w:val="21"/>
        </w:rPr>
        <w:tab/>
        <w:t>University Department of Rural Health</w:t>
      </w:r>
    </w:p>
    <w:p w14:paraId="7221590D" w14:textId="77777777" w:rsidR="00BB7514" w:rsidRDefault="00544BEE" w:rsidP="00544BEE">
      <w:pPr>
        <w:tabs>
          <w:tab w:val="left" w:pos="1770"/>
          <w:tab w:val="left" w:pos="5805"/>
        </w:tabs>
        <w:spacing w:after="0"/>
        <w:ind w:left="567"/>
        <w:jc w:val="left"/>
        <w:rPr>
          <w:sz w:val="21"/>
          <w:szCs w:val="21"/>
        </w:rPr>
      </w:pPr>
      <w:r>
        <w:rPr>
          <w:sz w:val="21"/>
          <w:szCs w:val="21"/>
        </w:rPr>
        <w:t>VDGP</w:t>
      </w:r>
      <w:r>
        <w:rPr>
          <w:sz w:val="21"/>
          <w:szCs w:val="21"/>
        </w:rPr>
        <w:tab/>
        <w:t>Voluntary Dental Graduate Program</w:t>
      </w:r>
    </w:p>
    <w:p w14:paraId="22822173" w14:textId="3F210DF5" w:rsidR="0015287E" w:rsidRDefault="0015287E" w:rsidP="00544BEE">
      <w:pPr>
        <w:tabs>
          <w:tab w:val="left" w:pos="1770"/>
          <w:tab w:val="left" w:pos="5805"/>
        </w:tabs>
        <w:spacing w:after="0"/>
        <w:ind w:left="567"/>
        <w:jc w:val="left"/>
        <w:rPr>
          <w:sz w:val="21"/>
          <w:szCs w:val="21"/>
        </w:rPr>
        <w:sectPr w:rsidR="0015287E" w:rsidSect="004777CB">
          <w:pgSz w:w="11906" w:h="16838"/>
          <w:pgMar w:top="1440" w:right="1440" w:bottom="1440" w:left="1440" w:header="708" w:footer="0" w:gutter="0"/>
          <w:cols w:space="708"/>
          <w:docGrid w:linePitch="360"/>
        </w:sectPr>
      </w:pPr>
    </w:p>
    <w:p w14:paraId="018CE2BB" w14:textId="77777777" w:rsidR="00E66360" w:rsidRDefault="00E66360" w:rsidP="00E66360">
      <w:pPr>
        <w:pStyle w:val="Heading1"/>
        <w:numPr>
          <w:ilvl w:val="0"/>
          <w:numId w:val="0"/>
        </w:numPr>
      </w:pPr>
      <w:bookmarkStart w:id="3" w:name="_Toc112321657"/>
      <w:r>
        <w:lastRenderedPageBreak/>
        <w:t>Executive Summary</w:t>
      </w:r>
      <w:bookmarkEnd w:id="3"/>
    </w:p>
    <w:p w14:paraId="1DB63981" w14:textId="77777777" w:rsidR="00B442A7" w:rsidRDefault="00B442A7" w:rsidP="00B442A7">
      <w:pPr>
        <w:rPr>
          <w:b/>
        </w:rPr>
      </w:pPr>
      <w:r>
        <w:rPr>
          <w:b/>
          <w:bCs/>
        </w:rPr>
        <w:t>Purpose of this study</w:t>
      </w:r>
    </w:p>
    <w:p w14:paraId="72C8DB3C" w14:textId="0C9B584E" w:rsidR="00B442A7" w:rsidRDefault="00B442A7" w:rsidP="00B442A7">
      <w:r w:rsidRPr="005D7395">
        <w:t xml:space="preserve">The Department of Health commissioned </w:t>
      </w:r>
      <w:r>
        <w:t>KBC Australia</w:t>
      </w:r>
      <w:r w:rsidRPr="005D7395">
        <w:t xml:space="preserve"> to </w:t>
      </w:r>
      <w:r w:rsidRPr="005D7395">
        <w:rPr>
          <w:rFonts w:cstheme="minorHAnsi"/>
        </w:rPr>
        <w:t>determine</w:t>
      </w:r>
      <w:r>
        <w:rPr>
          <w:rFonts w:cstheme="minorHAnsi"/>
        </w:rPr>
        <w:t xml:space="preserve"> the</w:t>
      </w:r>
      <w:r w:rsidRPr="005D7395">
        <w:rPr>
          <w:rFonts w:cstheme="minorHAnsi"/>
        </w:rPr>
        <w:t xml:space="preserve"> feasibility of and identify best approaches to increasing dental and oral health training </w:t>
      </w:r>
      <w:r w:rsidR="006E5004">
        <w:rPr>
          <w:rFonts w:cstheme="minorHAnsi"/>
        </w:rPr>
        <w:t xml:space="preserve">through </w:t>
      </w:r>
      <w:r w:rsidR="006E5004" w:rsidRPr="005A4540">
        <w:rPr>
          <w:rFonts w:cstheme="minorHAnsi"/>
        </w:rPr>
        <w:t>the</w:t>
      </w:r>
      <w:r w:rsidR="006E5004">
        <w:rPr>
          <w:rFonts w:cstheme="minorHAnsi"/>
        </w:rPr>
        <w:t xml:space="preserve"> Rural Health M</w:t>
      </w:r>
      <w:r w:rsidR="00ED6226">
        <w:rPr>
          <w:rFonts w:cstheme="minorHAnsi"/>
        </w:rPr>
        <w:t xml:space="preserve">ultidisciplinary Training (RHMT) program </w:t>
      </w:r>
      <w:r w:rsidRPr="005D7395">
        <w:rPr>
          <w:rFonts w:cstheme="minorHAnsi"/>
        </w:rPr>
        <w:t>including expanding into more rural and remote locations in Australia</w:t>
      </w:r>
      <w:r>
        <w:rPr>
          <w:rFonts w:cstheme="minorHAnsi"/>
        </w:rPr>
        <w:t xml:space="preserve">. </w:t>
      </w:r>
      <w:r>
        <w:t xml:space="preserve">This technical paper accompanies the </w:t>
      </w:r>
      <w:r w:rsidRPr="005D7C88">
        <w:rPr>
          <w:i/>
          <w:iCs/>
        </w:rPr>
        <w:t xml:space="preserve">Increasing Dental and Oral health training in rural and remote Australia: Feasibility study </w:t>
      </w:r>
      <w:r w:rsidR="00EE5699">
        <w:rPr>
          <w:i/>
          <w:iCs/>
        </w:rPr>
        <w:t>F</w:t>
      </w:r>
      <w:r w:rsidRPr="005D7C88">
        <w:rPr>
          <w:i/>
          <w:iCs/>
        </w:rPr>
        <w:t xml:space="preserve">inal </w:t>
      </w:r>
      <w:r w:rsidR="00EE5699">
        <w:rPr>
          <w:i/>
          <w:iCs/>
        </w:rPr>
        <w:t>R</w:t>
      </w:r>
      <w:r w:rsidRPr="005D7C88">
        <w:rPr>
          <w:i/>
          <w:iCs/>
        </w:rPr>
        <w:t>eport</w:t>
      </w:r>
      <w:r>
        <w:t xml:space="preserve"> and provides an indicative cost for each of the options proposed in the </w:t>
      </w:r>
      <w:r w:rsidR="00EE5699">
        <w:t>F</w:t>
      </w:r>
      <w:r>
        <w:t xml:space="preserve">inal </w:t>
      </w:r>
      <w:r w:rsidR="00EE5699">
        <w:t>R</w:t>
      </w:r>
      <w:r>
        <w:t>eport.</w:t>
      </w:r>
    </w:p>
    <w:p w14:paraId="1E8F70AE" w14:textId="2CCB286C" w:rsidR="00B442A7" w:rsidRDefault="00B442A7" w:rsidP="00B442A7">
      <w:pPr>
        <w:rPr>
          <w:b/>
          <w:bCs/>
        </w:rPr>
      </w:pPr>
      <w:r>
        <w:rPr>
          <w:b/>
          <w:bCs/>
        </w:rPr>
        <w:t xml:space="preserve">Study </w:t>
      </w:r>
      <w:r w:rsidR="00BB3AE5">
        <w:rPr>
          <w:b/>
          <w:bCs/>
        </w:rPr>
        <w:t>a</w:t>
      </w:r>
      <w:r>
        <w:rPr>
          <w:b/>
          <w:bCs/>
        </w:rPr>
        <w:t>pproach</w:t>
      </w:r>
    </w:p>
    <w:p w14:paraId="7FE27BA1" w14:textId="77777777" w:rsidR="00B442A7" w:rsidRDefault="00B442A7" w:rsidP="00B442A7">
      <w:r>
        <w:t>The methodology that was applied to complete the study included:</w:t>
      </w:r>
    </w:p>
    <w:p w14:paraId="2EADC713" w14:textId="3F7E8B4E" w:rsidR="00B442A7" w:rsidRDefault="00B442A7" w:rsidP="00B442A7">
      <w:pPr>
        <w:pStyle w:val="ListParagraph"/>
        <w:numPr>
          <w:ilvl w:val="0"/>
          <w:numId w:val="3"/>
        </w:numPr>
        <w:spacing w:after="0" w:line="240" w:lineRule="auto"/>
      </w:pPr>
      <w:r w:rsidRPr="000C7EFE">
        <w:t xml:space="preserve">An </w:t>
      </w:r>
      <w:r w:rsidRPr="007D0BA2">
        <w:rPr>
          <w:i/>
          <w:iCs/>
        </w:rPr>
        <w:t>environmental scan</w:t>
      </w:r>
      <w:r w:rsidRPr="000C7EFE">
        <w:t xml:space="preserve"> </w:t>
      </w:r>
      <w:r>
        <w:t xml:space="preserve">completed </w:t>
      </w:r>
      <w:r w:rsidRPr="000C7EFE">
        <w:t>January–February 2022</w:t>
      </w:r>
    </w:p>
    <w:p w14:paraId="5BBAF9D8" w14:textId="517D6551" w:rsidR="00B442A7" w:rsidRPr="000C7EFE" w:rsidRDefault="00B442A7" w:rsidP="00B442A7">
      <w:pPr>
        <w:pStyle w:val="ListParagraph"/>
        <w:numPr>
          <w:ilvl w:val="0"/>
          <w:numId w:val="3"/>
        </w:numPr>
        <w:spacing w:after="0" w:line="240" w:lineRule="auto"/>
      </w:pPr>
      <w:r w:rsidRPr="000C7EFE">
        <w:t xml:space="preserve">A </w:t>
      </w:r>
      <w:r w:rsidRPr="007D0BA2">
        <w:rPr>
          <w:i/>
          <w:iCs/>
        </w:rPr>
        <w:t>survey</w:t>
      </w:r>
      <w:r w:rsidRPr="000C7EFE">
        <w:t xml:space="preserve"> of </w:t>
      </w:r>
      <w:r>
        <w:t xml:space="preserve">the </w:t>
      </w:r>
      <w:r w:rsidR="00BB3AE5">
        <w:t>12</w:t>
      </w:r>
      <w:r>
        <w:t xml:space="preserve"> </w:t>
      </w:r>
      <w:r w:rsidRPr="000C7EFE">
        <w:t xml:space="preserve">universities offering oral health and/or dental training </w:t>
      </w:r>
      <w:r>
        <w:t xml:space="preserve">completed </w:t>
      </w:r>
      <w:r w:rsidRPr="000C7EFE">
        <w:t>February–March 2022</w:t>
      </w:r>
    </w:p>
    <w:p w14:paraId="2F0FBA6C" w14:textId="155BFA3F" w:rsidR="00B442A7" w:rsidRPr="000C7EFE" w:rsidRDefault="00B442A7" w:rsidP="00B442A7">
      <w:pPr>
        <w:pStyle w:val="ListParagraph"/>
        <w:numPr>
          <w:ilvl w:val="0"/>
          <w:numId w:val="5"/>
        </w:numPr>
        <w:rPr>
          <w:rFonts w:eastAsiaTheme="minorEastAsia"/>
          <w:color w:val="000000" w:themeColor="text1"/>
        </w:rPr>
      </w:pPr>
      <w:r w:rsidRPr="000C7EFE">
        <w:rPr>
          <w:i/>
          <w:iCs/>
        </w:rPr>
        <w:t>Consultation</w:t>
      </w:r>
      <w:r w:rsidRPr="000C7EFE">
        <w:t xml:space="preserve">s with key stakeholders </w:t>
      </w:r>
      <w:r>
        <w:t xml:space="preserve">completed </w:t>
      </w:r>
      <w:r w:rsidRPr="000C7EFE">
        <w:t>late March–end April 2022</w:t>
      </w:r>
    </w:p>
    <w:p w14:paraId="096F8ABE" w14:textId="77777777" w:rsidR="00B442A7" w:rsidRPr="00A67259" w:rsidRDefault="00B442A7" w:rsidP="00B442A7">
      <w:pPr>
        <w:pStyle w:val="ListParagraph"/>
        <w:numPr>
          <w:ilvl w:val="0"/>
          <w:numId w:val="4"/>
        </w:numPr>
        <w:spacing w:before="120"/>
        <w:ind w:left="714" w:hanging="357"/>
        <w:rPr>
          <w:i/>
          <w:iCs/>
        </w:rPr>
      </w:pPr>
      <w:r w:rsidRPr="00724B7D">
        <w:rPr>
          <w:i/>
          <w:iCs/>
        </w:rPr>
        <w:t xml:space="preserve">Information synthesis workshop </w:t>
      </w:r>
      <w:r>
        <w:rPr>
          <w:i/>
          <w:iCs/>
        </w:rPr>
        <w:t xml:space="preserve">completed </w:t>
      </w:r>
      <w:r w:rsidRPr="00724B7D">
        <w:rPr>
          <w:i/>
          <w:iCs/>
        </w:rPr>
        <w:t>end April 2022</w:t>
      </w:r>
    </w:p>
    <w:p w14:paraId="172A55C5" w14:textId="77777777" w:rsidR="00B442A7" w:rsidRPr="000C7EFE" w:rsidRDefault="00B442A7" w:rsidP="00B442A7">
      <w:pPr>
        <w:pStyle w:val="ListParagraph"/>
        <w:numPr>
          <w:ilvl w:val="0"/>
          <w:numId w:val="4"/>
        </w:numPr>
      </w:pPr>
      <w:r w:rsidRPr="00A8759F">
        <w:rPr>
          <w:i/>
          <w:iCs/>
        </w:rPr>
        <w:t>A meeting with the Department and Expert Reference Group</w:t>
      </w:r>
      <w:r>
        <w:t xml:space="preserve"> to identify the preferred options</w:t>
      </w:r>
      <w:r w:rsidRPr="000C7EFE">
        <w:t xml:space="preserve"> </w:t>
      </w:r>
      <w:r>
        <w:t xml:space="preserve">completed </w:t>
      </w:r>
      <w:r w:rsidRPr="000C7EFE">
        <w:t>early June 2022</w:t>
      </w:r>
    </w:p>
    <w:p w14:paraId="4E2929A0" w14:textId="7DCB8D33" w:rsidR="00B442A7" w:rsidRPr="000C7EFE" w:rsidRDefault="00B442A7" w:rsidP="00B442A7">
      <w:pPr>
        <w:pStyle w:val="ListParagraph"/>
        <w:numPr>
          <w:ilvl w:val="0"/>
          <w:numId w:val="4"/>
        </w:numPr>
      </w:pPr>
      <w:r w:rsidRPr="00A8759F">
        <w:rPr>
          <w:i/>
          <w:iCs/>
        </w:rPr>
        <w:t xml:space="preserve">Costing of the preferred options </w:t>
      </w:r>
      <w:r>
        <w:rPr>
          <w:i/>
          <w:iCs/>
        </w:rPr>
        <w:t xml:space="preserve">completed </w:t>
      </w:r>
      <w:r w:rsidRPr="00A8759F">
        <w:rPr>
          <w:i/>
          <w:iCs/>
        </w:rPr>
        <w:t>May</w:t>
      </w:r>
      <w:r w:rsidR="0048716D">
        <w:rPr>
          <w:i/>
          <w:iCs/>
        </w:rPr>
        <w:t>–</w:t>
      </w:r>
      <w:r w:rsidRPr="00A8759F">
        <w:rPr>
          <w:i/>
          <w:iCs/>
        </w:rPr>
        <w:t>June 2022</w:t>
      </w:r>
      <w:r w:rsidRPr="000C7EFE">
        <w:t xml:space="preserve"> </w:t>
      </w:r>
    </w:p>
    <w:p w14:paraId="1C2ECEC5" w14:textId="100418CD" w:rsidR="00B442A7" w:rsidRDefault="00B442A7" w:rsidP="00B442A7">
      <w:pPr>
        <w:pStyle w:val="ListParagraph"/>
        <w:numPr>
          <w:ilvl w:val="0"/>
          <w:numId w:val="4"/>
        </w:numPr>
      </w:pPr>
      <w:r>
        <w:t xml:space="preserve">The final project stage – </w:t>
      </w:r>
      <w:r w:rsidRPr="00B229D9">
        <w:rPr>
          <w:i/>
          <w:iCs/>
        </w:rPr>
        <w:t>the writing of the final report</w:t>
      </w:r>
      <w:r>
        <w:t xml:space="preserve"> with identified options complet</w:t>
      </w:r>
      <w:r w:rsidR="001850EC">
        <w:t xml:space="preserve">ed </w:t>
      </w:r>
      <w:r>
        <w:t>end July 2022.</w:t>
      </w:r>
    </w:p>
    <w:p w14:paraId="4ABF27C5" w14:textId="77777777" w:rsidR="00B442A7" w:rsidRDefault="00B442A7" w:rsidP="00B442A7">
      <w:pPr>
        <w:rPr>
          <w:b/>
          <w:bCs/>
        </w:rPr>
      </w:pPr>
      <w:r>
        <w:rPr>
          <w:b/>
          <w:bCs/>
        </w:rPr>
        <w:t>Summary of proposed options and associated cost</w:t>
      </w:r>
    </w:p>
    <w:p w14:paraId="7C9D4DAE" w14:textId="595C1A2C" w:rsidR="00F16E43" w:rsidRDefault="00B442A7" w:rsidP="00F16E43">
      <w:r w:rsidRPr="006462A4">
        <w:rPr>
          <w:b/>
        </w:rPr>
        <w:t xml:space="preserve">Strategy 1: </w:t>
      </w:r>
      <w:r w:rsidRPr="006462A4">
        <w:rPr>
          <w:b/>
          <w:i/>
        </w:rPr>
        <w:t xml:space="preserve">National rural and remote dental </w:t>
      </w:r>
      <w:r w:rsidR="003A53A9">
        <w:rPr>
          <w:b/>
          <w:i/>
        </w:rPr>
        <w:t xml:space="preserve">and oral health </w:t>
      </w:r>
      <w:r w:rsidRPr="006462A4">
        <w:rPr>
          <w:b/>
          <w:i/>
        </w:rPr>
        <w:t>workforce and training summit</w:t>
      </w:r>
      <w:r w:rsidR="005A4540">
        <w:rPr>
          <w:b/>
          <w:i/>
        </w:rPr>
        <w:t xml:space="preserve"> –</w:t>
      </w:r>
      <w:r w:rsidR="00F16E43">
        <w:rPr>
          <w:b/>
          <w:i/>
        </w:rPr>
        <w:t xml:space="preserve"> </w:t>
      </w:r>
      <w:r w:rsidR="00F16E43">
        <w:t>Under the leadership of the Office of the National Rural Health Commissioner, hold a national summit to engage leaders and stakeholders in rural health education training, dental and oral health education and training, rural and remote workforce development and rural service delivery to:</w:t>
      </w:r>
    </w:p>
    <w:p w14:paraId="39BA11A9" w14:textId="77777777" w:rsidR="00F16E43" w:rsidRDefault="00F16E43" w:rsidP="00F16E43">
      <w:pPr>
        <w:pStyle w:val="ListParagraph"/>
        <w:numPr>
          <w:ilvl w:val="0"/>
          <w:numId w:val="23"/>
        </w:numPr>
      </w:pPr>
      <w:r>
        <w:t>Raise the profile of the poor status of rural and remote oral health and need for a national approach to developing the rural and remote dental and oral health workforce</w:t>
      </w:r>
    </w:p>
    <w:p w14:paraId="32445E22" w14:textId="77777777" w:rsidR="00F16E43" w:rsidRDefault="00F16E43" w:rsidP="00F16E43">
      <w:pPr>
        <w:pStyle w:val="ListParagraph"/>
        <w:numPr>
          <w:ilvl w:val="0"/>
          <w:numId w:val="23"/>
        </w:numPr>
      </w:pPr>
      <w:r>
        <w:t>Review the workforce development strategies outlined in this study and provide advice on mechanisms to progress these strategies in the short to medium term</w:t>
      </w:r>
    </w:p>
    <w:p w14:paraId="22657FFE" w14:textId="6B795F6D" w:rsidR="00B442A7" w:rsidRPr="00480295" w:rsidRDefault="00F16E43" w:rsidP="00B442A7">
      <w:pPr>
        <w:pStyle w:val="ListParagraph"/>
        <w:numPr>
          <w:ilvl w:val="0"/>
          <w:numId w:val="23"/>
        </w:numPr>
      </w:pPr>
      <w:r>
        <w:t>Develop an overarching vision and identify key components required for a national rural and remote dental and oral health workforce and training strategy.</w:t>
      </w:r>
    </w:p>
    <w:p w14:paraId="2AEBFB6E" w14:textId="53AD1D83" w:rsidR="00B442A7" w:rsidRDefault="00B442A7" w:rsidP="00B442A7">
      <w:r w:rsidRPr="00480295">
        <w:t>The first summit would seek broad industry representation with an estimated cost of $</w:t>
      </w:r>
      <w:r w:rsidR="00A20F5E">
        <w:t>155</w:t>
      </w:r>
      <w:r w:rsidRPr="00480295">
        <w:t>,</w:t>
      </w:r>
      <w:r w:rsidR="00A20F5E">
        <w:t>1</w:t>
      </w:r>
      <w:r w:rsidRPr="00480295">
        <w:t>00. Summits scheduled in subsequent years would comprise a smaller working group at a cost of $</w:t>
      </w:r>
      <w:r w:rsidR="00A20F5E">
        <w:t>176</w:t>
      </w:r>
      <w:r w:rsidRPr="00480295">
        <w:t>,</w:t>
      </w:r>
      <w:r w:rsidR="00A20F5E">
        <w:t>0</w:t>
      </w:r>
      <w:r w:rsidRPr="00480295">
        <w:t>00.</w:t>
      </w:r>
      <w:r w:rsidR="00A11F9D">
        <w:t xml:space="preserve"> The total cost of this strategy between 2023</w:t>
      </w:r>
      <w:r w:rsidR="005A4540" w:rsidRPr="005A4540">
        <w:t>–</w:t>
      </w:r>
      <w:r w:rsidR="00A11F9D">
        <w:t>24 and 2026</w:t>
      </w:r>
      <w:r w:rsidR="005A4540" w:rsidRPr="005A4540">
        <w:t>–</w:t>
      </w:r>
      <w:r w:rsidR="00A11F9D">
        <w:t>27 would equate to $683,700.</w:t>
      </w:r>
    </w:p>
    <w:p w14:paraId="3A1981BB" w14:textId="1268B68C" w:rsidR="00B442A7" w:rsidRPr="003606E7" w:rsidRDefault="00B442A7" w:rsidP="00B442A7">
      <w:r w:rsidRPr="006462A4">
        <w:rPr>
          <w:b/>
          <w:bCs/>
        </w:rPr>
        <w:t>Strategy 2: Requirements of dental and oral health training aligned with evidence for rural practice</w:t>
      </w:r>
      <w:r>
        <w:rPr>
          <w:b/>
          <w:bCs/>
        </w:rPr>
        <w:t xml:space="preserve"> </w:t>
      </w:r>
      <w:r w:rsidRPr="007B15A4">
        <w:rPr>
          <w:b/>
          <w:bCs/>
        </w:rPr>
        <w:t>–</w:t>
      </w:r>
      <w:r w:rsidRPr="003F1E11">
        <w:t xml:space="preserve"> </w:t>
      </w:r>
      <w:r w:rsidRPr="00B14081">
        <w:t>t</w:t>
      </w:r>
      <w:r>
        <w:t>hrough enhanced reporting processes</w:t>
      </w:r>
      <w:r w:rsidR="000408A0">
        <w:t>,</w:t>
      </w:r>
      <w:r>
        <w:t xml:space="preserve"> the Department should ensure that </w:t>
      </w:r>
      <w:r w:rsidR="00F42604">
        <w:t>RHMT</w:t>
      </w:r>
      <w:r>
        <w:t xml:space="preserve"> funding is used to factor in rural interest</w:t>
      </w:r>
      <w:r w:rsidR="00772FE9">
        <w:t xml:space="preserve"> as part of the student selection process for rural placements</w:t>
      </w:r>
      <w:r>
        <w:t xml:space="preserve"> and that the curriculum</w:t>
      </w:r>
      <w:r w:rsidR="00CD13FD">
        <w:t xml:space="preserve"> and </w:t>
      </w:r>
      <w:r w:rsidR="00F937E2">
        <w:t xml:space="preserve">approaches to </w:t>
      </w:r>
      <w:r>
        <w:t xml:space="preserve">rural training algins with the evidence base. Additionally, supervisor </w:t>
      </w:r>
      <w:r>
        <w:lastRenderedPageBreak/>
        <w:t xml:space="preserve">engagement and capacity development should become a focus of the </w:t>
      </w:r>
      <w:r w:rsidR="000D020F">
        <w:t>training</w:t>
      </w:r>
      <w:r>
        <w:t xml:space="preserve"> strategy to ensure that students are adequately supported in their rural exposure. To incentivise compliance with the proposed reporting measures</w:t>
      </w:r>
      <w:r w:rsidR="000408A0">
        <w:t>,</w:t>
      </w:r>
      <w:r>
        <w:t xml:space="preserve"> the Department could consider additional annual payments in the range of $50,000–$</w:t>
      </w:r>
      <w:r w:rsidR="005167BF">
        <w:t>10</w:t>
      </w:r>
      <w:r>
        <w:t xml:space="preserve">0,000 per university. </w:t>
      </w:r>
      <w:r w:rsidR="00C8053A">
        <w:t xml:space="preserve">With a total of </w:t>
      </w:r>
      <w:r w:rsidR="00A70E53">
        <w:t xml:space="preserve">twelve </w:t>
      </w:r>
      <w:r w:rsidR="00C8053A">
        <w:t>universities</w:t>
      </w:r>
      <w:r w:rsidR="00A70E53">
        <w:t xml:space="preserve"> offering dental and oral health courses </w:t>
      </w:r>
      <w:r w:rsidR="001C7260">
        <w:t xml:space="preserve">the </w:t>
      </w:r>
      <w:r w:rsidR="00C8053A">
        <w:t>total cost for this strategy between 2023</w:t>
      </w:r>
      <w:r w:rsidR="005A4540" w:rsidRPr="005A4540">
        <w:t>–</w:t>
      </w:r>
      <w:r w:rsidR="00C8053A">
        <w:t>24 and 2026</w:t>
      </w:r>
      <w:r w:rsidR="005A4540" w:rsidRPr="005A4540">
        <w:t>–</w:t>
      </w:r>
      <w:r w:rsidR="00C8053A">
        <w:t xml:space="preserve">27 would </w:t>
      </w:r>
      <w:r w:rsidR="0009710B">
        <w:t>be $4</w:t>
      </w:r>
      <w:r w:rsidR="003E3BA8">
        <w:t>.8</w:t>
      </w:r>
      <w:r w:rsidR="0009710B">
        <w:t xml:space="preserve"> M.</w:t>
      </w:r>
    </w:p>
    <w:p w14:paraId="7F92A371" w14:textId="7694F3CE" w:rsidR="00B442A7" w:rsidRDefault="00B442A7" w:rsidP="00B442A7">
      <w:r>
        <w:rPr>
          <w:b/>
          <w:bCs/>
        </w:rPr>
        <w:t xml:space="preserve">Strategy 3: </w:t>
      </w:r>
      <w:r w:rsidRPr="006336CB">
        <w:rPr>
          <w:b/>
          <w:bCs/>
        </w:rPr>
        <w:t>Rural Graduate and Early Career Program</w:t>
      </w:r>
      <w:r>
        <w:rPr>
          <w:b/>
          <w:bCs/>
        </w:rPr>
        <w:t xml:space="preserve"> – </w:t>
      </w:r>
      <w:r w:rsidRPr="00CC02A6">
        <w:t>t</w:t>
      </w:r>
      <w:r w:rsidRPr="00AA0887">
        <w:t>his strategy describes a rural graduate program targeting new or recent</w:t>
      </w:r>
      <w:r w:rsidR="003E3BA8">
        <w:t xml:space="preserve"> dental and oral health</w:t>
      </w:r>
      <w:r w:rsidRPr="00AA0887">
        <w:t xml:space="preserve"> graduates that have undertaken extended rural placement(s) during their undergraduate course.</w:t>
      </w:r>
      <w:r w:rsidRPr="00476228">
        <w:rPr>
          <w:rFonts w:ascii="Calibri" w:eastAsia="Calibri" w:hAnsi="Calibri" w:cs="Times New Roman"/>
        </w:rPr>
        <w:t xml:space="preserve"> In PGY 1 the graduate has 10 days available for clinical rotation/ training in a clinical area identified by their supervisor and themself as an area for further development, as well as quarantined time for weekly mentoring. In PGY 2 and 3 the graduate undertakes a series of rotations to obtain a breadth of skills in areas relevant to rural clinical practice and </w:t>
      </w:r>
      <w:r w:rsidR="000627C5">
        <w:rPr>
          <w:rFonts w:ascii="Calibri" w:eastAsia="Calibri" w:hAnsi="Calibri" w:cs="Times New Roman"/>
        </w:rPr>
        <w:t xml:space="preserve">to </w:t>
      </w:r>
      <w:r w:rsidRPr="00476228">
        <w:rPr>
          <w:rFonts w:ascii="Calibri" w:eastAsia="Calibri" w:hAnsi="Calibri" w:cs="Times New Roman"/>
        </w:rPr>
        <w:t xml:space="preserve">meet local service needs, completes a structured professional development program and participates in a regular mentoring program. A total of 20 days per annum is available to the graduate for these activities. </w:t>
      </w:r>
      <w:r>
        <w:t>An estimated cost for the Rural Graduate and Early Career Program is $</w:t>
      </w:r>
      <w:r w:rsidR="00EC0DA9">
        <w:t>33</w:t>
      </w:r>
      <w:r>
        <w:t>.</w:t>
      </w:r>
      <w:r w:rsidR="00B55C30">
        <w:t>5</w:t>
      </w:r>
      <w:r>
        <w:t xml:space="preserve"> M</w:t>
      </w:r>
      <w:r w:rsidR="00CD3DF9">
        <w:t xml:space="preserve"> between the 2023</w:t>
      </w:r>
      <w:r w:rsidR="005A4540" w:rsidRPr="005A4540">
        <w:t>–</w:t>
      </w:r>
      <w:r w:rsidR="00CD3DF9">
        <w:t>24 and 2024</w:t>
      </w:r>
      <w:r w:rsidR="005A4540" w:rsidRPr="005A4540">
        <w:t>–</w:t>
      </w:r>
      <w:r w:rsidR="00CD3DF9">
        <w:t>25 FYs</w:t>
      </w:r>
      <w:r>
        <w:t xml:space="preserve">. </w:t>
      </w:r>
    </w:p>
    <w:p w14:paraId="37953551" w14:textId="150DD5AE" w:rsidR="00B442A7" w:rsidRDefault="00B442A7" w:rsidP="00B442A7">
      <w:r>
        <w:rPr>
          <w:b/>
          <w:bCs/>
        </w:rPr>
        <w:t xml:space="preserve">Strategy 4: Supervision </w:t>
      </w:r>
      <w:r w:rsidR="000627C5">
        <w:rPr>
          <w:b/>
          <w:bCs/>
        </w:rPr>
        <w:t>c</w:t>
      </w:r>
      <w:r>
        <w:rPr>
          <w:b/>
          <w:bCs/>
        </w:rPr>
        <w:t xml:space="preserve">apacity </w:t>
      </w:r>
      <w:r w:rsidR="000627C5">
        <w:rPr>
          <w:b/>
          <w:bCs/>
        </w:rPr>
        <w:t>b</w:t>
      </w:r>
      <w:r>
        <w:rPr>
          <w:b/>
          <w:bCs/>
        </w:rPr>
        <w:t xml:space="preserve">uilding – </w:t>
      </w:r>
      <w:r w:rsidRPr="001F50A0">
        <w:t>s</w:t>
      </w:r>
      <w:r>
        <w:t xml:space="preserve">upervision capacity has emerged as a key challenge to sustain or expand rural training. Therefore, </w:t>
      </w:r>
      <w:r w:rsidRPr="00CC02A6">
        <w:t xml:space="preserve">a supervision capacity building framework is put forward to </w:t>
      </w:r>
      <w:r>
        <w:t>enable</w:t>
      </w:r>
      <w:r w:rsidRPr="00575C24">
        <w:t xml:space="preserve"> the early career practitioner </w:t>
      </w:r>
      <w:r w:rsidR="002E007E">
        <w:t xml:space="preserve">to </w:t>
      </w:r>
      <w:r w:rsidRPr="00575C24">
        <w:t>develop the breadth of clinical skills required</w:t>
      </w:r>
      <w:r w:rsidRPr="00CC02A6">
        <w:t xml:space="preserve"> for </w:t>
      </w:r>
      <w:r w:rsidRPr="00575C24">
        <w:t>supervision</w:t>
      </w:r>
      <w:r w:rsidRPr="00CC02A6">
        <w:t xml:space="preserve"> and </w:t>
      </w:r>
      <w:r w:rsidRPr="00575C24">
        <w:t>accesses opportunities with a university</w:t>
      </w:r>
      <w:r w:rsidRPr="00CC02A6">
        <w:t xml:space="preserve"> dental </w:t>
      </w:r>
      <w:r w:rsidRPr="00575C24">
        <w:t>or oral health school to tutor</w:t>
      </w:r>
      <w:r w:rsidRPr="00CC02A6">
        <w:t xml:space="preserve"> and </w:t>
      </w:r>
      <w:r w:rsidRPr="00575C24">
        <w:t>teach in Simulation Labs</w:t>
      </w:r>
      <w:r w:rsidR="002E007E">
        <w:t>,</w:t>
      </w:r>
      <w:r w:rsidRPr="00575C24">
        <w:t xml:space="preserve"> progressing to student supervision in university clinics or under buddy arrangements with senior dentists for students on rural placement</w:t>
      </w:r>
      <w:r w:rsidRPr="00CC02A6">
        <w:t>.</w:t>
      </w:r>
      <w:r>
        <w:t xml:space="preserve"> </w:t>
      </w:r>
      <w:r w:rsidRPr="00F502FA">
        <w:t>The Supervision Capacity Building Framework has the same cost structure as the Rural Graduate and Early Career Program strategy, with a total cost of $</w:t>
      </w:r>
      <w:r w:rsidR="00EC0DA9">
        <w:t>33</w:t>
      </w:r>
      <w:r w:rsidRPr="00F502FA">
        <w:t>.</w:t>
      </w:r>
      <w:r w:rsidR="00A94FC8">
        <w:t>5</w:t>
      </w:r>
      <w:r w:rsidRPr="00F502FA">
        <w:t xml:space="preserve"> M</w:t>
      </w:r>
      <w:r w:rsidR="00CD3DF9">
        <w:t xml:space="preserve"> between 2023</w:t>
      </w:r>
      <w:r w:rsidR="005A4540" w:rsidRPr="005A4540">
        <w:t>–</w:t>
      </w:r>
      <w:r w:rsidR="00CD3DF9">
        <w:t>24 and 2024</w:t>
      </w:r>
      <w:r w:rsidR="005A4540" w:rsidRPr="005A4540">
        <w:t>–</w:t>
      </w:r>
      <w:r w:rsidR="00CD3DF9">
        <w:t>25 FYs</w:t>
      </w:r>
      <w:r w:rsidRPr="00F502FA">
        <w:t>.</w:t>
      </w:r>
    </w:p>
    <w:p w14:paraId="722B234A" w14:textId="204C0317" w:rsidR="00B442A7" w:rsidRPr="00F502FA" w:rsidRDefault="00B442A7" w:rsidP="00B442A7">
      <w:r>
        <w:rPr>
          <w:b/>
          <w:bCs/>
        </w:rPr>
        <w:t xml:space="preserve">Strategy 5: </w:t>
      </w:r>
      <w:r w:rsidRPr="00F502FA">
        <w:rPr>
          <w:b/>
          <w:bCs/>
        </w:rPr>
        <w:t>Academic capacity building</w:t>
      </w:r>
      <w:r>
        <w:rPr>
          <w:b/>
          <w:bCs/>
        </w:rPr>
        <w:t xml:space="preserve"> – </w:t>
      </w:r>
      <w:r w:rsidRPr="00F502FA">
        <w:t>Developing academic capacity is a priority for dental schools and is particularly challenging in regional areas.</w:t>
      </w:r>
      <w:r>
        <w:t xml:space="preserve"> </w:t>
      </w:r>
      <w:r w:rsidRPr="00F502FA">
        <w:t xml:space="preserve">Academic capacity building could be a pathway within the </w:t>
      </w:r>
      <w:r w:rsidR="00D33629" w:rsidRPr="00F502FA">
        <w:t>Supervision Capacity Building Framework</w:t>
      </w:r>
      <w:r w:rsidRPr="00F502FA">
        <w:t xml:space="preserve"> where a graduate has a joint appointment between the university and the public dental service. Within the university component</w:t>
      </w:r>
      <w:r w:rsidR="00D33629">
        <w:t>,</w:t>
      </w:r>
      <w:r w:rsidRPr="00F502FA">
        <w:t xml:space="preserve"> the graduate could pursue a teaching strand or combined teaching and research.</w:t>
      </w:r>
      <w:r>
        <w:t xml:space="preserve"> A</w:t>
      </w:r>
      <w:r w:rsidRPr="00F502FA">
        <w:t>dding one additional FTE of dental academic capacity for each university with a dental and / or oral health department per year (12 schools in total), the cost of this strategy is estimated to be $2 M per year.</w:t>
      </w:r>
    </w:p>
    <w:p w14:paraId="7BF5B6EE" w14:textId="5B55663F" w:rsidR="00B442A7" w:rsidRDefault="00B442A7" w:rsidP="00B442A7">
      <w:r>
        <w:rPr>
          <w:b/>
          <w:bCs/>
        </w:rPr>
        <w:t xml:space="preserve">Strategy 6: </w:t>
      </w:r>
      <w:r w:rsidRPr="00F502FA">
        <w:rPr>
          <w:b/>
          <w:bCs/>
        </w:rPr>
        <w:t>Embedding oral health in University Departments of Rural Health</w:t>
      </w:r>
      <w:r>
        <w:rPr>
          <w:b/>
          <w:bCs/>
        </w:rPr>
        <w:t xml:space="preserve"> –</w:t>
      </w:r>
      <w:r w:rsidR="00B72FB9">
        <w:rPr>
          <w:b/>
          <w:bCs/>
        </w:rPr>
        <w:t xml:space="preserve"> </w:t>
      </w:r>
      <w:r w:rsidRPr="00F502FA">
        <w:t xml:space="preserve">UDRHs would be resourced to employ an oral health therapist or dentist academic to work in a way </w:t>
      </w:r>
      <w:proofErr w:type="gramStart"/>
      <w:r w:rsidRPr="00F502FA">
        <w:t>similar to</w:t>
      </w:r>
      <w:proofErr w:type="gramEnd"/>
      <w:r w:rsidRPr="00F502FA">
        <w:t xml:space="preserve"> other UDRH academics</w:t>
      </w:r>
      <w:r w:rsidR="00B72FB9">
        <w:t>,</w:t>
      </w:r>
      <w:r w:rsidRPr="00F502FA">
        <w:t xml:space="preserve"> </w:t>
      </w:r>
      <w:r w:rsidR="00DB05F2" w:rsidRPr="00F502FA">
        <w:t>i.e.,</w:t>
      </w:r>
      <w:r w:rsidRPr="00F502FA">
        <w:t xml:space="preserve"> pharmacy, nursing</w:t>
      </w:r>
      <w:r w:rsidR="00B72FB9">
        <w:t>,</w:t>
      </w:r>
      <w:r w:rsidRPr="00F502FA">
        <w:t xml:space="preserve"> etc. Their role would be to: identify and develop placement opportunities in various service settings such as aged care, childcare, schools, public dental clinics and ACCHOs; develop rural dental networks; provide orientation of students to rural communities; provide supervision and guidance as required; undertake research; work as part of a rural multidisciplinary team</w:t>
      </w:r>
      <w:r w:rsidR="00B72FB9">
        <w:t>;</w:t>
      </w:r>
      <w:r w:rsidRPr="00F502FA">
        <w:t xml:space="preserve"> and provide student support.</w:t>
      </w:r>
      <w:r>
        <w:t xml:space="preserve"> The total estimated cost for this strategy is </w:t>
      </w:r>
      <w:r w:rsidR="008447E4">
        <w:t>$1</w:t>
      </w:r>
      <w:r w:rsidR="007D1BB0">
        <w:t>4</w:t>
      </w:r>
      <w:r w:rsidR="008447E4">
        <w:t>.</w:t>
      </w:r>
      <w:r w:rsidR="00410287">
        <w:t>3</w:t>
      </w:r>
      <w:r w:rsidR="008447E4">
        <w:t xml:space="preserve"> M</w:t>
      </w:r>
      <w:r w:rsidR="00CD3DF9">
        <w:t xml:space="preserve"> between the 2023</w:t>
      </w:r>
      <w:r w:rsidR="005A4540" w:rsidRPr="005A4540">
        <w:t>–</w:t>
      </w:r>
      <w:r w:rsidR="00CD3DF9">
        <w:t>24 and 2024</w:t>
      </w:r>
      <w:r w:rsidR="005A4540" w:rsidRPr="005A4540">
        <w:t>–</w:t>
      </w:r>
      <w:r w:rsidR="00CD3DF9">
        <w:t>25 FY period</w:t>
      </w:r>
      <w:r w:rsidR="008447E4">
        <w:t>.</w:t>
      </w:r>
    </w:p>
    <w:p w14:paraId="1C77BBC7" w14:textId="6C99A605" w:rsidR="00B442A7" w:rsidRDefault="00B442A7" w:rsidP="00B442A7">
      <w:r>
        <w:rPr>
          <w:b/>
          <w:bCs/>
        </w:rPr>
        <w:t xml:space="preserve">Strategy 7: Rural Dental and Oral Health Clinical School – </w:t>
      </w:r>
      <w:r w:rsidRPr="00E3776D">
        <w:t xml:space="preserve">The intent of this strategy is to build on the concept of the medical Rural Clinical School, where possible using existing RCS human capital infrastructure, to develop a rural clinical and teaching dental and oral health hub that would build clinical, teaching, supervision and research capacity and capability to support placements and service </w:t>
      </w:r>
      <w:r w:rsidRPr="00E3776D">
        <w:lastRenderedPageBreak/>
        <w:t xml:space="preserve">delivery to smaller </w:t>
      </w:r>
      <w:r w:rsidR="00A708B4">
        <w:t>‘</w:t>
      </w:r>
      <w:r w:rsidRPr="00E3776D">
        <w:t>spoke</w:t>
      </w:r>
      <w:r w:rsidR="00A708B4">
        <w:t>’</w:t>
      </w:r>
      <w:r w:rsidRPr="00E3776D">
        <w:t xml:space="preserve"> communities.</w:t>
      </w:r>
      <w:r>
        <w:t xml:space="preserve"> The </w:t>
      </w:r>
      <w:r w:rsidRPr="00A3208D">
        <w:t>Rural Dental and Oral Health Clinical School</w:t>
      </w:r>
      <w:r>
        <w:t xml:space="preserve"> strategy is estimated to incur a </w:t>
      </w:r>
      <w:r w:rsidR="009F2FFF">
        <w:t>total cost of $ 2</w:t>
      </w:r>
      <w:r w:rsidR="00410287">
        <w:t>7</w:t>
      </w:r>
      <w:r w:rsidR="009F2FFF">
        <w:t>.</w:t>
      </w:r>
      <w:r w:rsidR="00410287">
        <w:t>5</w:t>
      </w:r>
      <w:r w:rsidR="009F2FFF">
        <w:t xml:space="preserve"> M</w:t>
      </w:r>
      <w:r w:rsidR="00B35EDE">
        <w:t xml:space="preserve"> </w:t>
      </w:r>
      <w:r w:rsidR="00CD3DF9">
        <w:t>between</w:t>
      </w:r>
      <w:r w:rsidR="00B35EDE">
        <w:t xml:space="preserve"> the 2023</w:t>
      </w:r>
      <w:r w:rsidR="005A4540" w:rsidRPr="005A4540">
        <w:t>–</w:t>
      </w:r>
      <w:r w:rsidR="00B35EDE">
        <w:t>24</w:t>
      </w:r>
      <w:r w:rsidR="00CD3DF9">
        <w:t xml:space="preserve"> and 2024</w:t>
      </w:r>
      <w:r w:rsidR="005A4540" w:rsidRPr="005A4540">
        <w:t>–</w:t>
      </w:r>
      <w:r w:rsidR="00CD3DF9">
        <w:t>25 FY period</w:t>
      </w:r>
      <w:r w:rsidR="009F2FFF">
        <w:t>.</w:t>
      </w:r>
    </w:p>
    <w:p w14:paraId="0462146A" w14:textId="3F07A84A" w:rsidR="00510A39" w:rsidRDefault="00B442A7" w:rsidP="00E66360">
      <w:r>
        <w:rPr>
          <w:b/>
          <w:bCs/>
        </w:rPr>
        <w:t xml:space="preserve">Strategy 8: </w:t>
      </w:r>
      <w:r w:rsidRPr="00C96EE9">
        <w:rPr>
          <w:b/>
        </w:rPr>
        <w:t xml:space="preserve">Leadership to grow the Aboriginal and Torres Strait Islanders </w:t>
      </w:r>
      <w:r w:rsidR="00A708B4" w:rsidRPr="00C96EE9">
        <w:rPr>
          <w:b/>
        </w:rPr>
        <w:t>dental and oral health workforce</w:t>
      </w:r>
      <w:r w:rsidR="00A708B4" w:rsidRPr="005A4540">
        <w:rPr>
          <w:b/>
        </w:rPr>
        <w:t xml:space="preserve"> </w:t>
      </w:r>
      <w:r w:rsidRPr="005A4540">
        <w:rPr>
          <w:b/>
        </w:rPr>
        <w:t xml:space="preserve">– </w:t>
      </w:r>
      <w:r w:rsidRPr="00E3776D">
        <w:t xml:space="preserve">The Commonwealth could consider investment in </w:t>
      </w:r>
      <w:r w:rsidRPr="00641C3D">
        <w:t>IDAA</w:t>
      </w:r>
      <w:r w:rsidR="004B0355" w:rsidRPr="00641C3D">
        <w:t xml:space="preserve"> </w:t>
      </w:r>
      <w:r w:rsidRPr="00641C3D">
        <w:t xml:space="preserve">as </w:t>
      </w:r>
      <w:r w:rsidR="00641C3D" w:rsidRPr="00641C3D">
        <w:t xml:space="preserve">the </w:t>
      </w:r>
      <w:r w:rsidRPr="00641C3D">
        <w:t>workforce peak bod</w:t>
      </w:r>
      <w:r w:rsidR="00641C3D" w:rsidRPr="00641C3D">
        <w:t>y</w:t>
      </w:r>
      <w:r w:rsidRPr="00E3776D">
        <w:t xml:space="preserve"> to provide leadership and support for the implementation of the National Workforce Framework for dental and oral health.</w:t>
      </w:r>
      <w:r>
        <w:t xml:space="preserve"> </w:t>
      </w:r>
      <w:r w:rsidRPr="00E3776D">
        <w:t>The cost for this strategy is based on the addition of a new Executive Officer position</w:t>
      </w:r>
      <w:r w:rsidR="002D3746">
        <w:t xml:space="preserve"> and </w:t>
      </w:r>
      <w:r w:rsidR="002D4F10">
        <w:t>an allocation for discretionary funding to support student</w:t>
      </w:r>
      <w:r w:rsidR="00AE44B5">
        <w:t xml:space="preserve"> educational</w:t>
      </w:r>
      <w:r w:rsidR="002D4F10">
        <w:t xml:space="preserve"> activities</w:t>
      </w:r>
      <w:r w:rsidRPr="00E3776D">
        <w:t>. The total cost associated with this new position is estimated to be</w:t>
      </w:r>
      <w:r w:rsidR="00B35EDE">
        <w:t xml:space="preserve"> $311,000 per year totalling</w:t>
      </w:r>
      <w:r w:rsidRPr="00E3776D">
        <w:t xml:space="preserve"> $</w:t>
      </w:r>
      <w:r w:rsidR="00862E31">
        <w:t>1,043</w:t>
      </w:r>
      <w:r w:rsidR="00B35EDE">
        <w:t>,000 between 2023</w:t>
      </w:r>
      <w:r w:rsidR="005A4540" w:rsidRPr="005A4540">
        <w:t>–</w:t>
      </w:r>
      <w:r w:rsidR="00B35EDE">
        <w:t>24 and 202</w:t>
      </w:r>
      <w:r w:rsidR="00AE44B5">
        <w:t>6</w:t>
      </w:r>
      <w:r w:rsidR="005A4540" w:rsidRPr="005A4540">
        <w:t>–</w:t>
      </w:r>
      <w:r w:rsidR="00AE44B5">
        <w:t>27</w:t>
      </w:r>
      <w:r w:rsidR="00B35EDE">
        <w:t>.</w:t>
      </w:r>
    </w:p>
    <w:p w14:paraId="14E2D343" w14:textId="7CC09D5E" w:rsidR="00510A39" w:rsidRDefault="00510A39" w:rsidP="00E66360">
      <w:pPr>
        <w:sectPr w:rsidR="00510A39" w:rsidSect="004777CB">
          <w:pgSz w:w="11906" w:h="16838"/>
          <w:pgMar w:top="1440" w:right="1440" w:bottom="1440" w:left="1440" w:header="708" w:footer="0" w:gutter="0"/>
          <w:cols w:space="708"/>
          <w:docGrid w:linePitch="360"/>
        </w:sectPr>
      </w:pPr>
    </w:p>
    <w:p w14:paraId="1A71006F" w14:textId="77777777" w:rsidR="003450C7" w:rsidRDefault="00DA442A" w:rsidP="003450C7">
      <w:pPr>
        <w:pStyle w:val="Heading1"/>
      </w:pPr>
      <w:bookmarkStart w:id="4" w:name="_Toc112321658"/>
      <w:r>
        <w:lastRenderedPageBreak/>
        <w:t>Introduction</w:t>
      </w:r>
      <w:bookmarkEnd w:id="4"/>
    </w:p>
    <w:p w14:paraId="6F228950" w14:textId="13CD4A57" w:rsidR="002F0A96" w:rsidRDefault="002F0A96" w:rsidP="002F0A96">
      <w:pPr>
        <w:pStyle w:val="Heading2"/>
      </w:pPr>
      <w:bookmarkStart w:id="5" w:name="_Toc112321659"/>
      <w:r>
        <w:t>Project background</w:t>
      </w:r>
      <w:bookmarkEnd w:id="5"/>
    </w:p>
    <w:p w14:paraId="0C03440E" w14:textId="13538E2B" w:rsidR="002F0A96" w:rsidRDefault="002F0A96" w:rsidP="00741378">
      <w:r w:rsidRPr="005D7395">
        <w:t xml:space="preserve">Oral health is fundamental to overall health and wellbeing and quality of life. A healthy mouth enables people to eat, speak and socialise without pain, </w:t>
      </w:r>
      <w:proofErr w:type="gramStart"/>
      <w:r w:rsidRPr="005D7395">
        <w:t>discomfort</w:t>
      </w:r>
      <w:proofErr w:type="gramEnd"/>
      <w:r w:rsidRPr="005D7395">
        <w:t xml:space="preserve"> or embarrassment</w:t>
      </w:r>
      <w:r>
        <w:t>. However, poor oral health contributes to about 4.5</w:t>
      </w:r>
      <w:r w:rsidR="007A10C0">
        <w:t xml:space="preserve"> per cent</w:t>
      </w:r>
      <w:r>
        <w:t xml:space="preserve"> of all non-fatal burden of disease in Australia. Overall, people living in regional and remote areas have poorer oral health than those in cities, with limited access to dental practitioners a key factor. </w:t>
      </w:r>
      <w:r w:rsidRPr="002F0A96">
        <w:t xml:space="preserve">Peer-reviewed evidence demonstrates the importance of rural training immersions for medical, nursing, allied </w:t>
      </w:r>
      <w:proofErr w:type="gramStart"/>
      <w:r w:rsidRPr="002F0A96">
        <w:t>health</w:t>
      </w:r>
      <w:proofErr w:type="gramEnd"/>
      <w:r w:rsidRPr="002F0A96">
        <w:t xml:space="preserve"> and dental students in uptake of rural practice upon graduation. </w:t>
      </w:r>
    </w:p>
    <w:p w14:paraId="63F301F2" w14:textId="6BF3840D" w:rsidR="002F0A96" w:rsidRDefault="002F0A96" w:rsidP="002F0A96">
      <w:pPr>
        <w:pStyle w:val="Heading2"/>
      </w:pPr>
      <w:bookmarkStart w:id="6" w:name="_Toc112321660"/>
      <w:r>
        <w:t>Project objectives</w:t>
      </w:r>
      <w:bookmarkEnd w:id="6"/>
    </w:p>
    <w:p w14:paraId="476A6987" w14:textId="2D691A9C" w:rsidR="003875BA" w:rsidRDefault="002F0A96" w:rsidP="003875BA">
      <w:r w:rsidRPr="005D7395">
        <w:t xml:space="preserve">The Department of Health commissioned </w:t>
      </w:r>
      <w:r>
        <w:t>KBC Australia</w:t>
      </w:r>
      <w:r w:rsidRPr="005D7395">
        <w:t xml:space="preserve"> to </w:t>
      </w:r>
      <w:r w:rsidRPr="005D7395">
        <w:rPr>
          <w:rFonts w:cstheme="minorHAnsi"/>
        </w:rPr>
        <w:t>determine</w:t>
      </w:r>
      <w:r>
        <w:rPr>
          <w:rFonts w:cstheme="minorHAnsi"/>
        </w:rPr>
        <w:t xml:space="preserve"> the</w:t>
      </w:r>
      <w:r w:rsidRPr="005D7395">
        <w:rPr>
          <w:rFonts w:cstheme="minorHAnsi"/>
        </w:rPr>
        <w:t xml:space="preserve"> feasibility of and identify best approaches to increasing dental and oral health training</w:t>
      </w:r>
      <w:r w:rsidR="00866ED2">
        <w:rPr>
          <w:rFonts w:cstheme="minorHAnsi"/>
        </w:rPr>
        <w:t>,</w:t>
      </w:r>
      <w:r w:rsidRPr="005D7395">
        <w:rPr>
          <w:rFonts w:cstheme="minorHAnsi"/>
        </w:rPr>
        <w:t xml:space="preserve"> including expanding into more rural and remote locations in Australia</w:t>
      </w:r>
      <w:r w:rsidR="0044394B">
        <w:rPr>
          <w:rFonts w:cstheme="minorHAnsi"/>
        </w:rPr>
        <w:t>. The project</w:t>
      </w:r>
      <w:r w:rsidR="003875BA">
        <w:rPr>
          <w:rFonts w:cstheme="minorHAnsi"/>
        </w:rPr>
        <w:t xml:space="preserve"> </w:t>
      </w:r>
      <w:r w:rsidR="005215F3">
        <w:rPr>
          <w:rFonts w:cstheme="minorHAnsi"/>
        </w:rPr>
        <w:t>has considered</w:t>
      </w:r>
      <w:r w:rsidR="003875BA">
        <w:rPr>
          <w:rFonts w:cstheme="minorHAnsi"/>
        </w:rPr>
        <w:t>:</w:t>
      </w:r>
    </w:p>
    <w:p w14:paraId="585F4006" w14:textId="651DDFBE" w:rsidR="003875BA" w:rsidRDefault="005215F3" w:rsidP="000E53F5">
      <w:pPr>
        <w:pStyle w:val="ListParagraph"/>
        <w:numPr>
          <w:ilvl w:val="0"/>
          <w:numId w:val="2"/>
        </w:numPr>
      </w:pPr>
      <w:r>
        <w:t>T</w:t>
      </w:r>
      <w:r w:rsidR="003875BA">
        <w:t>he feasibility of and best approaches to increasing dental and oral health training through the RHMT program including expanding into more rural and remote locations</w:t>
      </w:r>
    </w:p>
    <w:p w14:paraId="59281A2B" w14:textId="4A26A1C9" w:rsidR="003875BA" w:rsidRDefault="005215F3" w:rsidP="000E53F5">
      <w:pPr>
        <w:pStyle w:val="ListParagraph"/>
        <w:numPr>
          <w:ilvl w:val="0"/>
          <w:numId w:val="2"/>
        </w:numPr>
      </w:pPr>
      <w:r>
        <w:t>T</w:t>
      </w:r>
      <w:r w:rsidR="003875BA">
        <w:t>he benefits of dental and oral health service delivery to local communities</w:t>
      </w:r>
    </w:p>
    <w:p w14:paraId="7280C45A" w14:textId="24AABAC6" w:rsidR="003875BA" w:rsidRDefault="005215F3" w:rsidP="000E53F5">
      <w:pPr>
        <w:pStyle w:val="ListParagraph"/>
        <w:numPr>
          <w:ilvl w:val="0"/>
          <w:numId w:val="2"/>
        </w:numPr>
      </w:pPr>
      <w:r>
        <w:t>F</w:t>
      </w:r>
      <w:r w:rsidR="003875BA">
        <w:t>uture program design and government policy to support Australia’s future rural health workforce.</w:t>
      </w:r>
    </w:p>
    <w:p w14:paraId="5E5679AE" w14:textId="5774E52C" w:rsidR="008D0544" w:rsidRDefault="008D0544" w:rsidP="008D0544">
      <w:pPr>
        <w:pStyle w:val="Heading2"/>
      </w:pPr>
      <w:bookmarkStart w:id="7" w:name="_Project_method"/>
      <w:bookmarkStart w:id="8" w:name="_Toc112321661"/>
      <w:bookmarkEnd w:id="7"/>
      <w:r>
        <w:t>Project method</w:t>
      </w:r>
      <w:bookmarkEnd w:id="8"/>
    </w:p>
    <w:p w14:paraId="03E5CFC2" w14:textId="4FF3FD8C" w:rsidR="008D0544" w:rsidRDefault="008D0544" w:rsidP="008D0544">
      <w:r>
        <w:t>The methodology</w:t>
      </w:r>
      <w:r w:rsidR="005215F3">
        <w:t xml:space="preserve"> that was applied</w:t>
      </w:r>
      <w:r>
        <w:t xml:space="preserve"> to </w:t>
      </w:r>
      <w:r w:rsidR="005215F3">
        <w:t>complete</w:t>
      </w:r>
      <w:r>
        <w:t xml:space="preserve"> the study</w:t>
      </w:r>
      <w:r w:rsidR="000424B8">
        <w:t xml:space="preserve"> (see </w:t>
      </w:r>
      <w:r w:rsidR="000424B8">
        <w:fldChar w:fldCharType="begin"/>
      </w:r>
      <w:r w:rsidR="000424B8">
        <w:instrText xml:space="preserve"> REF _Ref109222565 \h </w:instrText>
      </w:r>
      <w:r w:rsidR="000424B8">
        <w:fldChar w:fldCharType="separate"/>
      </w:r>
      <w:r w:rsidR="000630EE">
        <w:t xml:space="preserve">Table </w:t>
      </w:r>
      <w:r w:rsidR="000630EE">
        <w:rPr>
          <w:noProof/>
        </w:rPr>
        <w:t>1</w:t>
      </w:r>
      <w:r w:rsidR="000630EE">
        <w:noBreakHyphen/>
      </w:r>
      <w:r w:rsidR="000630EE">
        <w:rPr>
          <w:noProof/>
        </w:rPr>
        <w:t>1</w:t>
      </w:r>
      <w:r w:rsidR="000424B8">
        <w:fldChar w:fldCharType="end"/>
      </w:r>
      <w:r w:rsidR="000424B8">
        <w:t>)</w:t>
      </w:r>
      <w:r>
        <w:t xml:space="preserve"> included:</w:t>
      </w:r>
    </w:p>
    <w:p w14:paraId="225FECAB" w14:textId="47BB8E85" w:rsidR="008D0544" w:rsidRPr="000C7EFE" w:rsidRDefault="008D0544" w:rsidP="000E53F5">
      <w:pPr>
        <w:pStyle w:val="ListParagraph"/>
        <w:numPr>
          <w:ilvl w:val="0"/>
          <w:numId w:val="4"/>
        </w:numPr>
      </w:pPr>
      <w:r w:rsidRPr="000C7EFE">
        <w:t xml:space="preserve">An </w:t>
      </w:r>
      <w:r w:rsidRPr="000C7EFE">
        <w:rPr>
          <w:i/>
          <w:iCs/>
        </w:rPr>
        <w:t>environmental scan</w:t>
      </w:r>
      <w:r w:rsidRPr="000C7EFE">
        <w:t xml:space="preserve"> (January–February 2022): to identify key contextual factors that influence and/or determine opportunities for training dental and oral health students in rural, </w:t>
      </w:r>
      <w:proofErr w:type="gramStart"/>
      <w:r w:rsidRPr="000C7EFE">
        <w:t>remote</w:t>
      </w:r>
      <w:proofErr w:type="gramEnd"/>
      <w:r w:rsidRPr="000C7EFE">
        <w:t xml:space="preserve"> and regional locations and highlight areas of interest for investigation. The desktop scan included an overview of the policy context, a brief review of published literature on influence of training strategies on dental and oral health workforce distribution</w:t>
      </w:r>
      <w:r w:rsidR="00BC439B">
        <w:t>,</w:t>
      </w:r>
      <w:r w:rsidRPr="000C7EFE">
        <w:t xml:space="preserve"> and analysis of RHMT program reports (where relevant) and historical rural training placement data provided by Australian universities’ dental and oral health programs. </w:t>
      </w:r>
    </w:p>
    <w:p w14:paraId="55070F85" w14:textId="204537DC" w:rsidR="008D0544" w:rsidRPr="000C7EFE" w:rsidRDefault="008D0544" w:rsidP="000E53F5">
      <w:pPr>
        <w:pStyle w:val="ListParagraph"/>
        <w:numPr>
          <w:ilvl w:val="0"/>
          <w:numId w:val="3"/>
        </w:numPr>
        <w:spacing w:after="0" w:line="240" w:lineRule="auto"/>
      </w:pPr>
      <w:r w:rsidRPr="000C7EFE">
        <w:t xml:space="preserve">A </w:t>
      </w:r>
      <w:r w:rsidRPr="000C7EFE">
        <w:rPr>
          <w:i/>
          <w:iCs/>
        </w:rPr>
        <w:t>survey</w:t>
      </w:r>
      <w:r w:rsidRPr="000C7EFE">
        <w:t xml:space="preserve"> of </w:t>
      </w:r>
      <w:r>
        <w:t xml:space="preserve">the </w:t>
      </w:r>
      <w:r w:rsidR="00BC439B">
        <w:t>12</w:t>
      </w:r>
      <w:r>
        <w:t xml:space="preserve"> </w:t>
      </w:r>
      <w:r w:rsidRPr="000C7EFE">
        <w:t>universities offering oral health and/or dental training (February–March 2022): to map current rural and remote placements. Data was collected for the five</w:t>
      </w:r>
      <w:r w:rsidR="00D67F5F">
        <w:t>-</w:t>
      </w:r>
      <w:r w:rsidRPr="000C7EFE">
        <w:t>year period 2016</w:t>
      </w:r>
      <w:r w:rsidR="007136AF">
        <w:t>–</w:t>
      </w:r>
      <w:r w:rsidRPr="000C7EFE">
        <w:t>2020</w:t>
      </w:r>
      <w:r w:rsidR="00BC439B">
        <w:t>.</w:t>
      </w:r>
    </w:p>
    <w:p w14:paraId="0AEB5263" w14:textId="62CBA545" w:rsidR="008D0544" w:rsidRPr="000C7EFE" w:rsidRDefault="008D0544" w:rsidP="000E53F5">
      <w:pPr>
        <w:pStyle w:val="ListParagraph"/>
        <w:numPr>
          <w:ilvl w:val="0"/>
          <w:numId w:val="5"/>
        </w:numPr>
        <w:rPr>
          <w:rFonts w:eastAsiaTheme="minorEastAsia"/>
          <w:color w:val="000000" w:themeColor="text1"/>
        </w:rPr>
      </w:pPr>
      <w:r w:rsidRPr="000C7EFE">
        <w:rPr>
          <w:i/>
          <w:iCs/>
        </w:rPr>
        <w:t>Consultation</w:t>
      </w:r>
      <w:r w:rsidRPr="000C7EFE">
        <w:t>s with key stakeholders (late March–end April 2022) to identify:</w:t>
      </w:r>
    </w:p>
    <w:p w14:paraId="00C4571E" w14:textId="77777777" w:rsidR="008D0544" w:rsidRPr="000C7EFE" w:rsidRDefault="008D0544" w:rsidP="000E53F5">
      <w:pPr>
        <w:pStyle w:val="ListParagraph"/>
        <w:numPr>
          <w:ilvl w:val="1"/>
          <w:numId w:val="5"/>
        </w:numPr>
        <w:rPr>
          <w:rFonts w:eastAsiaTheme="minorEastAsia"/>
          <w:color w:val="000000" w:themeColor="text1"/>
        </w:rPr>
      </w:pPr>
      <w:r w:rsidRPr="000C7EFE">
        <w:rPr>
          <w:rFonts w:ascii="Calibri" w:eastAsia="Calibri" w:hAnsi="Calibri" w:cs="Calibri"/>
          <w:color w:val="000000" w:themeColor="text1"/>
        </w:rPr>
        <w:t xml:space="preserve">Strengths and weaknesses of current dental and oral health rural placements </w:t>
      </w:r>
    </w:p>
    <w:p w14:paraId="074EC164" w14:textId="77777777" w:rsidR="008D0544" w:rsidRPr="000C7EFE" w:rsidRDefault="008D0544" w:rsidP="000E53F5">
      <w:pPr>
        <w:pStyle w:val="ListParagraph"/>
        <w:numPr>
          <w:ilvl w:val="1"/>
          <w:numId w:val="5"/>
        </w:numPr>
        <w:rPr>
          <w:rFonts w:eastAsiaTheme="minorEastAsia"/>
          <w:color w:val="000000" w:themeColor="text1"/>
        </w:rPr>
      </w:pPr>
      <w:r w:rsidRPr="000C7EFE">
        <w:rPr>
          <w:rFonts w:ascii="Calibri" w:eastAsia="Calibri" w:hAnsi="Calibri" w:cs="Calibri"/>
          <w:color w:val="000000" w:themeColor="text1"/>
        </w:rPr>
        <w:t>Extent and nature of inter-disciplinary training between dental and oral health professions</w:t>
      </w:r>
    </w:p>
    <w:p w14:paraId="735DC23D" w14:textId="77777777" w:rsidR="008D0544" w:rsidRPr="000C7EFE" w:rsidRDefault="008D0544" w:rsidP="000E53F5">
      <w:pPr>
        <w:pStyle w:val="ListParagraph"/>
        <w:numPr>
          <w:ilvl w:val="1"/>
          <w:numId w:val="5"/>
        </w:numPr>
        <w:rPr>
          <w:rFonts w:eastAsiaTheme="minorEastAsia"/>
          <w:color w:val="000000" w:themeColor="text1"/>
        </w:rPr>
      </w:pPr>
      <w:r w:rsidRPr="000C7EFE">
        <w:rPr>
          <w:rFonts w:ascii="Calibri" w:eastAsia="Calibri" w:hAnsi="Calibri" w:cs="Calibri"/>
          <w:color w:val="000000" w:themeColor="text1"/>
        </w:rPr>
        <w:t>Barriers and enablers to expanding dental and oral health training to more rural and remote locations</w:t>
      </w:r>
    </w:p>
    <w:p w14:paraId="6EF18A3E" w14:textId="77777777" w:rsidR="008D0544" w:rsidRPr="000C7EFE" w:rsidRDefault="008D0544" w:rsidP="000E53F5">
      <w:pPr>
        <w:pStyle w:val="ListParagraph"/>
        <w:numPr>
          <w:ilvl w:val="1"/>
          <w:numId w:val="5"/>
        </w:numPr>
        <w:rPr>
          <w:rFonts w:eastAsiaTheme="minorEastAsia"/>
          <w:color w:val="000000" w:themeColor="text1"/>
        </w:rPr>
      </w:pPr>
      <w:r w:rsidRPr="000C7EFE">
        <w:rPr>
          <w:rFonts w:ascii="Calibri" w:eastAsia="Calibri" w:hAnsi="Calibri" w:cs="Calibri"/>
          <w:color w:val="000000" w:themeColor="text1"/>
        </w:rPr>
        <w:t xml:space="preserve">Student satisfaction with and feedback on rural placement </w:t>
      </w:r>
    </w:p>
    <w:p w14:paraId="43515A4B" w14:textId="77777777" w:rsidR="008D0544" w:rsidRPr="00186F67" w:rsidRDefault="008D0544" w:rsidP="000E53F5">
      <w:pPr>
        <w:pStyle w:val="ListParagraph"/>
        <w:numPr>
          <w:ilvl w:val="1"/>
          <w:numId w:val="5"/>
        </w:numPr>
        <w:rPr>
          <w:rFonts w:eastAsiaTheme="minorEastAsia"/>
          <w:color w:val="000000" w:themeColor="text1"/>
        </w:rPr>
      </w:pPr>
      <w:r w:rsidRPr="000C7EFE">
        <w:rPr>
          <w:rFonts w:ascii="Calibri" w:eastAsia="Calibri" w:hAnsi="Calibri" w:cs="Calibri"/>
          <w:color w:val="000000" w:themeColor="text1"/>
        </w:rPr>
        <w:t>Opportunities for expanded inter-professional training in rural settings</w:t>
      </w:r>
    </w:p>
    <w:p w14:paraId="2301CD22" w14:textId="77777777" w:rsidR="008D0544" w:rsidRDefault="008D0544" w:rsidP="000E503C">
      <w:r>
        <w:lastRenderedPageBreak/>
        <w:t>Consultations were undertaken by site visits to the main campus and rural training sites as well as videoconference interviews. A total of 180 people participated in the consultations.</w:t>
      </w:r>
    </w:p>
    <w:p w14:paraId="17275BAF" w14:textId="5798AFAB" w:rsidR="008D0544" w:rsidRDefault="00EB3FBB" w:rsidP="00EB3FBB">
      <w:pPr>
        <w:pStyle w:val="Caption"/>
        <w:rPr>
          <w:rFonts w:eastAsiaTheme="minorEastAsia"/>
          <w:b/>
          <w:bCs/>
          <w:color w:val="000000" w:themeColor="text1"/>
        </w:rPr>
      </w:pPr>
      <w:bookmarkStart w:id="9" w:name="_Ref109222565"/>
      <w:bookmarkStart w:id="10" w:name="_Toc111714376"/>
      <w:r>
        <w:t xml:space="preserve">Table </w:t>
      </w:r>
      <w:r w:rsidR="00BB7514">
        <w:fldChar w:fldCharType="begin"/>
      </w:r>
      <w:r w:rsidR="00BB7514">
        <w:instrText xml:space="preserve"> STYLEREF 1 \s </w:instrText>
      </w:r>
      <w:r w:rsidR="00BB7514">
        <w:fldChar w:fldCharType="separate"/>
      </w:r>
      <w:r w:rsidR="000630EE">
        <w:rPr>
          <w:noProof/>
        </w:rPr>
        <w:t>1</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1</w:t>
      </w:r>
      <w:r w:rsidR="00BB7514">
        <w:rPr>
          <w:noProof/>
        </w:rPr>
        <w:fldChar w:fldCharType="end"/>
      </w:r>
      <w:bookmarkEnd w:id="9"/>
      <w:r>
        <w:t xml:space="preserve"> </w:t>
      </w:r>
      <w:bookmarkStart w:id="11" w:name="_Toc109213148"/>
      <w:bookmarkStart w:id="12" w:name="_Toc109222903"/>
      <w:r>
        <w:t>Consultation informants by stakeholder group</w:t>
      </w:r>
      <w:bookmarkEnd w:id="10"/>
      <w:bookmarkEnd w:id="11"/>
      <w:bookmarkEnd w:id="12"/>
    </w:p>
    <w:tbl>
      <w:tblPr>
        <w:tblStyle w:val="GridTable4-Accent3"/>
        <w:tblW w:w="0" w:type="auto"/>
        <w:tblLook w:val="04A0" w:firstRow="1" w:lastRow="0" w:firstColumn="1" w:lastColumn="0" w:noHBand="0" w:noVBand="1"/>
      </w:tblPr>
      <w:tblGrid>
        <w:gridCol w:w="5665"/>
        <w:gridCol w:w="3351"/>
      </w:tblGrid>
      <w:tr w:rsidR="008D0544" w:rsidRPr="00EF39EB" w14:paraId="105EC196" w14:textId="77777777" w:rsidTr="002C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5BF5033E" w14:textId="77777777" w:rsidR="008D0544" w:rsidRPr="00EF39EB" w:rsidRDefault="008D0544" w:rsidP="002C75C1">
            <w:pPr>
              <w:jc w:val="left"/>
              <w:rPr>
                <w:rFonts w:ascii="Calibri" w:eastAsia="Calibri" w:hAnsi="Calibri" w:cs="Calibri"/>
                <w:color w:val="000000"/>
              </w:rPr>
            </w:pPr>
            <w:r w:rsidRPr="00EF39EB">
              <w:rPr>
                <w:rFonts w:ascii="Calibri" w:eastAsia="Calibri" w:hAnsi="Calibri" w:cs="Calibri"/>
                <w:color w:val="000000"/>
              </w:rPr>
              <w:t>Informant type</w:t>
            </w:r>
          </w:p>
        </w:tc>
        <w:tc>
          <w:tcPr>
            <w:tcW w:w="3351" w:type="dxa"/>
            <w:hideMark/>
          </w:tcPr>
          <w:p w14:paraId="618A43FA" w14:textId="77777777" w:rsidR="008D0544" w:rsidRPr="00EF39EB" w:rsidRDefault="008D0544" w:rsidP="002C75C1">
            <w:pPr>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EF39EB">
              <w:rPr>
                <w:rFonts w:ascii="Calibri" w:eastAsia="Calibri" w:hAnsi="Calibri" w:cs="Calibri"/>
                <w:color w:val="000000"/>
              </w:rPr>
              <w:t>Number</w:t>
            </w:r>
          </w:p>
        </w:tc>
      </w:tr>
      <w:tr w:rsidR="008D0544" w:rsidRPr="009B41D9" w14:paraId="2C71F00F"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1E356352"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University executive (Deans, academics) </w:t>
            </w:r>
          </w:p>
        </w:tc>
        <w:tc>
          <w:tcPr>
            <w:tcW w:w="3351" w:type="dxa"/>
            <w:hideMark/>
          </w:tcPr>
          <w:p w14:paraId="013013BD"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40</w:t>
            </w:r>
          </w:p>
        </w:tc>
      </w:tr>
      <w:tr w:rsidR="008D0544" w:rsidRPr="009B41D9" w14:paraId="4FDCA957"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2A134459"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University course and placement coordinators</w:t>
            </w:r>
          </w:p>
        </w:tc>
        <w:tc>
          <w:tcPr>
            <w:tcW w:w="3351" w:type="dxa"/>
            <w:hideMark/>
          </w:tcPr>
          <w:p w14:paraId="4031C198"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13</w:t>
            </w:r>
          </w:p>
        </w:tc>
      </w:tr>
      <w:tr w:rsidR="008D0544" w:rsidRPr="009B41D9" w14:paraId="1B8C3EC7"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5F594AEA"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LHN Directors/managers of dental services</w:t>
            </w:r>
          </w:p>
        </w:tc>
        <w:tc>
          <w:tcPr>
            <w:tcW w:w="3351" w:type="dxa"/>
            <w:hideMark/>
          </w:tcPr>
          <w:p w14:paraId="7F9BEAD1"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 xml:space="preserve">9 </w:t>
            </w:r>
          </w:p>
        </w:tc>
      </w:tr>
      <w:tr w:rsidR="008D0544" w:rsidRPr="009B41D9" w14:paraId="156F3264"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6E510CAA"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RFDS</w:t>
            </w:r>
          </w:p>
        </w:tc>
        <w:tc>
          <w:tcPr>
            <w:tcW w:w="3351" w:type="dxa"/>
            <w:hideMark/>
          </w:tcPr>
          <w:p w14:paraId="365FD4B0"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B41D9">
              <w:rPr>
                <w:rFonts w:ascii="Calibri" w:eastAsia="Calibri" w:hAnsi="Calibri" w:cs="Calibri"/>
              </w:rPr>
              <w:t>1</w:t>
            </w:r>
          </w:p>
        </w:tc>
      </w:tr>
      <w:tr w:rsidR="008D0544" w:rsidRPr="009B41D9" w14:paraId="735249AA"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65ECE09F"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Dental and oral health supervisors </w:t>
            </w:r>
            <w:r w:rsidRPr="009B41D9">
              <w:rPr>
                <w:rFonts w:ascii="Calibri" w:eastAsia="Calibri" w:hAnsi="Calibri" w:cs="Calibri"/>
                <w:b w:val="0"/>
                <w:bCs w:val="0"/>
              </w:rPr>
              <w:t>–</w:t>
            </w:r>
            <w:r w:rsidRPr="009B41D9">
              <w:rPr>
                <w:rFonts w:ascii="Calibri" w:eastAsia="Calibri" w:hAnsi="Calibri" w:cs="Calibri"/>
                <w:b w:val="0"/>
                <w:bCs w:val="0"/>
                <w:color w:val="000000"/>
              </w:rPr>
              <w:t xml:space="preserve"> Public</w:t>
            </w:r>
          </w:p>
        </w:tc>
        <w:tc>
          <w:tcPr>
            <w:tcW w:w="3351" w:type="dxa"/>
            <w:hideMark/>
          </w:tcPr>
          <w:p w14:paraId="4B7219BD"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16</w:t>
            </w:r>
          </w:p>
        </w:tc>
      </w:tr>
      <w:tr w:rsidR="008D0544" w:rsidRPr="009B41D9" w14:paraId="3DF58913"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36E0EF14"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Private practice and ADA members</w:t>
            </w:r>
          </w:p>
        </w:tc>
        <w:tc>
          <w:tcPr>
            <w:tcW w:w="3351" w:type="dxa"/>
            <w:hideMark/>
          </w:tcPr>
          <w:p w14:paraId="6E409087"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4</w:t>
            </w:r>
          </w:p>
        </w:tc>
      </w:tr>
      <w:tr w:rsidR="008D0544" w:rsidRPr="009B41D9" w14:paraId="1696E9BC"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0F986576" w14:textId="01F73250"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Students </w:t>
            </w:r>
            <w:r w:rsidR="007741B0">
              <w:rPr>
                <w:rFonts w:ascii="Calibri" w:eastAsia="Calibri" w:hAnsi="Calibri" w:cs="Calibri"/>
                <w:b w:val="0"/>
                <w:bCs w:val="0"/>
                <w:color w:val="000000"/>
              </w:rPr>
              <w:t>–</w:t>
            </w:r>
            <w:r w:rsidRPr="009B41D9">
              <w:rPr>
                <w:rFonts w:ascii="Calibri" w:eastAsia="Calibri" w:hAnsi="Calibri" w:cs="Calibri"/>
                <w:b w:val="0"/>
                <w:bCs w:val="0"/>
                <w:color w:val="000000"/>
              </w:rPr>
              <w:t xml:space="preserve"> dental</w:t>
            </w:r>
          </w:p>
        </w:tc>
        <w:tc>
          <w:tcPr>
            <w:tcW w:w="3351" w:type="dxa"/>
            <w:hideMark/>
          </w:tcPr>
          <w:p w14:paraId="64792540"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35</w:t>
            </w:r>
          </w:p>
        </w:tc>
      </w:tr>
      <w:tr w:rsidR="008D0544" w:rsidRPr="009B41D9" w14:paraId="651E92BB"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369190D6"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ACCHO CEO</w:t>
            </w:r>
            <w:r w:rsidRPr="00D7700C">
              <w:rPr>
                <w:rFonts w:ascii="Calibri" w:eastAsia="Calibri" w:hAnsi="Calibri" w:cs="Calibri"/>
                <w:b w:val="0"/>
                <w:bCs w:val="0"/>
                <w:color w:val="000000"/>
              </w:rPr>
              <w:t>s,</w:t>
            </w:r>
            <w:r w:rsidRPr="009B41D9">
              <w:rPr>
                <w:rFonts w:ascii="Calibri" w:eastAsia="Calibri" w:hAnsi="Calibri" w:cs="Calibri"/>
                <w:b w:val="0"/>
                <w:bCs w:val="0"/>
                <w:color w:val="000000"/>
              </w:rPr>
              <w:t xml:space="preserve"> management</w:t>
            </w:r>
            <w:r w:rsidRPr="009B41D9">
              <w:rPr>
                <w:rFonts w:ascii="Calibri" w:eastAsia="Calibri" w:hAnsi="Calibri" w:cs="Calibri"/>
                <w:b w:val="0"/>
                <w:bCs w:val="0"/>
              </w:rPr>
              <w:t xml:space="preserve"> and oral health staff</w:t>
            </w:r>
          </w:p>
        </w:tc>
        <w:tc>
          <w:tcPr>
            <w:tcW w:w="3351" w:type="dxa"/>
            <w:hideMark/>
          </w:tcPr>
          <w:p w14:paraId="096E3CC9"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10 (includes O</w:t>
            </w:r>
            <w:r>
              <w:rPr>
                <w:rFonts w:ascii="Calibri" w:eastAsia="Calibri" w:hAnsi="Calibri" w:cs="Calibri"/>
              </w:rPr>
              <w:t>range Aboriginal Medical Service (OAMS)</w:t>
            </w:r>
            <w:r w:rsidRPr="009B41D9">
              <w:rPr>
                <w:rFonts w:ascii="Calibri" w:eastAsia="Calibri" w:hAnsi="Calibri" w:cs="Calibri"/>
              </w:rPr>
              <w:t xml:space="preserve">, </w:t>
            </w:r>
            <w:proofErr w:type="spellStart"/>
            <w:r w:rsidRPr="009B41D9">
              <w:rPr>
                <w:rFonts w:ascii="Calibri" w:eastAsia="Calibri" w:hAnsi="Calibri" w:cs="Calibri"/>
              </w:rPr>
              <w:t>Goondir</w:t>
            </w:r>
            <w:proofErr w:type="spellEnd"/>
            <w:r>
              <w:rPr>
                <w:rFonts w:ascii="Calibri" w:eastAsia="Calibri" w:hAnsi="Calibri" w:cs="Calibri"/>
              </w:rPr>
              <w:t>,</w:t>
            </w:r>
            <w:r w:rsidRPr="009B41D9">
              <w:rPr>
                <w:rFonts w:ascii="Calibri" w:eastAsia="Calibri" w:hAnsi="Calibri" w:cs="Calibri"/>
              </w:rPr>
              <w:t xml:space="preserve"> </w:t>
            </w:r>
            <w:proofErr w:type="spellStart"/>
            <w:r w:rsidRPr="009B41D9">
              <w:rPr>
                <w:rFonts w:ascii="Calibri" w:eastAsia="Calibri" w:hAnsi="Calibri" w:cs="Calibri"/>
              </w:rPr>
              <w:t>Mulungu</w:t>
            </w:r>
            <w:proofErr w:type="spellEnd"/>
            <w:r w:rsidRPr="009B41D9">
              <w:rPr>
                <w:rFonts w:ascii="Calibri" w:eastAsia="Calibri" w:hAnsi="Calibri" w:cs="Calibri"/>
              </w:rPr>
              <w:t xml:space="preserve"> and </w:t>
            </w:r>
            <w:proofErr w:type="spellStart"/>
            <w:r w:rsidRPr="009B41D9">
              <w:rPr>
                <w:rFonts w:ascii="Calibri" w:eastAsia="Calibri" w:hAnsi="Calibri" w:cs="Calibri"/>
              </w:rPr>
              <w:t>Rumbalara</w:t>
            </w:r>
            <w:proofErr w:type="spellEnd"/>
            <w:r w:rsidRPr="009B41D9">
              <w:rPr>
                <w:rFonts w:ascii="Calibri" w:eastAsia="Calibri" w:hAnsi="Calibri" w:cs="Calibri"/>
              </w:rPr>
              <w:t>)</w:t>
            </w:r>
          </w:p>
        </w:tc>
      </w:tr>
      <w:tr w:rsidR="008D0544" w:rsidRPr="009B41D9" w14:paraId="4C795C3F"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60EFF41C" w14:textId="1896644D"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State Directors of Dental Services, Chief </w:t>
            </w:r>
            <w:proofErr w:type="gramStart"/>
            <w:r w:rsidRPr="009B41D9">
              <w:rPr>
                <w:rFonts w:ascii="Calibri" w:eastAsia="Calibri" w:hAnsi="Calibri" w:cs="Calibri"/>
                <w:b w:val="0"/>
                <w:bCs w:val="0"/>
                <w:color w:val="000000"/>
              </w:rPr>
              <w:t>Dentists</w:t>
            </w:r>
            <w:proofErr w:type="gramEnd"/>
            <w:r w:rsidRPr="009B41D9">
              <w:rPr>
                <w:rFonts w:ascii="Calibri" w:eastAsia="Calibri" w:hAnsi="Calibri" w:cs="Calibri"/>
                <w:b w:val="0"/>
                <w:bCs w:val="0"/>
                <w:color w:val="000000"/>
              </w:rPr>
              <w:t xml:space="preserve"> and policy personnel</w:t>
            </w:r>
            <w:r w:rsidR="00BB7514">
              <w:rPr>
                <w:rFonts w:ascii="Calibri" w:eastAsia="Calibri" w:hAnsi="Calibri" w:cs="Calibri"/>
                <w:b w:val="0"/>
                <w:bCs w:val="0"/>
                <w:color w:val="000000"/>
              </w:rPr>
              <w:t xml:space="preserve"> </w:t>
            </w:r>
          </w:p>
        </w:tc>
        <w:tc>
          <w:tcPr>
            <w:tcW w:w="3351" w:type="dxa"/>
            <w:hideMark/>
          </w:tcPr>
          <w:p w14:paraId="7074D0C0"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12</w:t>
            </w:r>
          </w:p>
        </w:tc>
      </w:tr>
      <w:tr w:rsidR="008D0544" w:rsidRPr="009B41D9" w14:paraId="6B1F4449"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66D4B886" w14:textId="67B030EF" w:rsidR="008D0544" w:rsidRPr="009B41D9" w:rsidRDefault="008D0544" w:rsidP="002C75C1">
            <w:pPr>
              <w:jc w:val="left"/>
              <w:rPr>
                <w:rFonts w:ascii="Calibri" w:eastAsia="Calibri" w:hAnsi="Calibri" w:cs="Times New Roman"/>
                <w:b w:val="0"/>
                <w:bCs w:val="0"/>
                <w:color w:val="000000"/>
              </w:rPr>
            </w:pPr>
            <w:r w:rsidRPr="009B41D9">
              <w:rPr>
                <w:rFonts w:ascii="Calibri" w:eastAsia="Calibri" w:hAnsi="Calibri" w:cs="Calibri"/>
                <w:b w:val="0"/>
                <w:bCs w:val="0"/>
                <w:color w:val="000000"/>
              </w:rPr>
              <w:t>Department of Health</w:t>
            </w:r>
            <w:r>
              <w:rPr>
                <w:rFonts w:ascii="Calibri" w:eastAsia="Calibri" w:hAnsi="Calibri" w:cs="Calibri"/>
                <w:b w:val="0"/>
                <w:bCs w:val="0"/>
                <w:color w:val="000000"/>
              </w:rPr>
              <w:t xml:space="preserve"> </w:t>
            </w:r>
            <w:r w:rsidR="0042136F">
              <w:rPr>
                <w:rFonts w:ascii="Calibri" w:eastAsia="Calibri" w:hAnsi="Calibri" w:cs="Calibri"/>
                <w:b w:val="0"/>
                <w:bCs w:val="0"/>
                <w:color w:val="000000"/>
              </w:rPr>
              <w:t>–</w:t>
            </w:r>
            <w:r>
              <w:rPr>
                <w:rFonts w:ascii="Calibri" w:eastAsia="Calibri" w:hAnsi="Calibri" w:cs="Calibri"/>
                <w:b w:val="0"/>
                <w:bCs w:val="0"/>
                <w:color w:val="000000"/>
              </w:rPr>
              <w:t xml:space="preserve"> </w:t>
            </w:r>
            <w:r w:rsidRPr="009B41D9">
              <w:rPr>
                <w:rFonts w:ascii="Calibri" w:eastAsia="Calibri" w:hAnsi="Calibri" w:cs="Times New Roman"/>
                <w:b w:val="0"/>
                <w:bCs w:val="0"/>
                <w:color w:val="000000"/>
              </w:rPr>
              <w:t>Dental Section</w:t>
            </w:r>
          </w:p>
        </w:tc>
        <w:tc>
          <w:tcPr>
            <w:tcW w:w="3351" w:type="dxa"/>
            <w:hideMark/>
          </w:tcPr>
          <w:p w14:paraId="09B7CC24"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 xml:space="preserve">1 </w:t>
            </w:r>
          </w:p>
        </w:tc>
      </w:tr>
      <w:tr w:rsidR="008D0544" w:rsidRPr="009B41D9" w14:paraId="7C7BFCF4"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298BA21A"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National Rural Health Commissioner</w:t>
            </w:r>
          </w:p>
        </w:tc>
        <w:tc>
          <w:tcPr>
            <w:tcW w:w="3351" w:type="dxa"/>
            <w:hideMark/>
          </w:tcPr>
          <w:p w14:paraId="6CD68367"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w:t>
            </w:r>
          </w:p>
        </w:tc>
      </w:tr>
      <w:tr w:rsidR="008D0544" w:rsidRPr="009B41D9" w14:paraId="45EDDE33" w14:textId="77777777" w:rsidTr="002C75C1">
        <w:tc>
          <w:tcPr>
            <w:cnfStyle w:val="001000000000" w:firstRow="0" w:lastRow="0" w:firstColumn="1" w:lastColumn="0" w:oddVBand="0" w:evenVBand="0" w:oddHBand="0" w:evenHBand="0" w:firstRowFirstColumn="0" w:firstRowLastColumn="0" w:lastRowFirstColumn="0" w:lastRowLastColumn="0"/>
            <w:tcW w:w="5665" w:type="dxa"/>
            <w:hideMark/>
          </w:tcPr>
          <w:p w14:paraId="3BA40444"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UDRH Directors</w:t>
            </w:r>
          </w:p>
        </w:tc>
        <w:tc>
          <w:tcPr>
            <w:tcW w:w="3351" w:type="dxa"/>
            <w:hideMark/>
          </w:tcPr>
          <w:p w14:paraId="1E4486A3" w14:textId="77777777" w:rsidR="008D0544" w:rsidRPr="009B41D9" w:rsidRDefault="008D0544" w:rsidP="002C75C1">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6</w:t>
            </w:r>
          </w:p>
        </w:tc>
      </w:tr>
      <w:tr w:rsidR="008D0544" w:rsidRPr="009B41D9" w14:paraId="364C6481"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51723334"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Peak bodies </w:t>
            </w:r>
          </w:p>
          <w:p w14:paraId="25232237" w14:textId="77777777"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Dental and oral health (national and state)</w:t>
            </w:r>
          </w:p>
          <w:p w14:paraId="4FE46707" w14:textId="32A9FDF3" w:rsidR="008D0544" w:rsidRPr="009B41D9" w:rsidRDefault="008D0544" w:rsidP="002C75C1">
            <w:pPr>
              <w:jc w:val="left"/>
              <w:rPr>
                <w:rFonts w:ascii="Calibri" w:eastAsia="Calibri" w:hAnsi="Calibri" w:cs="Calibri"/>
                <w:b w:val="0"/>
                <w:bCs w:val="0"/>
                <w:color w:val="000000"/>
              </w:rPr>
            </w:pPr>
            <w:r w:rsidRPr="009B41D9">
              <w:rPr>
                <w:rFonts w:ascii="Calibri" w:eastAsia="Calibri" w:hAnsi="Calibri" w:cs="Calibri"/>
                <w:b w:val="0"/>
                <w:bCs w:val="0"/>
                <w:color w:val="000000"/>
              </w:rPr>
              <w:t>Aboriginal and Torres Strait Islander Health Workforce</w:t>
            </w:r>
          </w:p>
        </w:tc>
        <w:tc>
          <w:tcPr>
            <w:tcW w:w="3351" w:type="dxa"/>
            <w:hideMark/>
          </w:tcPr>
          <w:p w14:paraId="08516996" w14:textId="77777777" w:rsidR="008D0544" w:rsidRPr="009B41D9" w:rsidRDefault="008D0544" w:rsidP="002C75C1">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33 (includes ARHEN board members)</w:t>
            </w:r>
          </w:p>
        </w:tc>
      </w:tr>
    </w:tbl>
    <w:p w14:paraId="5C679402" w14:textId="65AB2FF5" w:rsidR="008D0544" w:rsidRPr="00A67259" w:rsidRDefault="008D0544" w:rsidP="000E53F5">
      <w:pPr>
        <w:pStyle w:val="ListParagraph"/>
        <w:numPr>
          <w:ilvl w:val="0"/>
          <w:numId w:val="4"/>
        </w:numPr>
        <w:spacing w:before="120"/>
        <w:ind w:left="714" w:hanging="357"/>
        <w:rPr>
          <w:i/>
          <w:iCs/>
        </w:rPr>
      </w:pPr>
      <w:r w:rsidRPr="000C7EFE">
        <w:t xml:space="preserve">Information synthesis workshop (end April 2022): to synthesise data, draw conclusions and identify approaches and options to increasing dental and oral health training including expanding into more rural and remote locations. </w:t>
      </w:r>
      <w:r w:rsidRPr="00A67259">
        <w:rPr>
          <w:i/>
          <w:iCs/>
        </w:rPr>
        <w:t xml:space="preserve">These options are presented in this </w:t>
      </w:r>
      <w:r w:rsidR="00C23173">
        <w:rPr>
          <w:i/>
          <w:iCs/>
        </w:rPr>
        <w:t>Technical</w:t>
      </w:r>
      <w:r w:rsidRPr="00A67259">
        <w:rPr>
          <w:i/>
          <w:iCs/>
        </w:rPr>
        <w:t xml:space="preserve"> Report.</w:t>
      </w:r>
    </w:p>
    <w:p w14:paraId="0CA5E9E5" w14:textId="13E8ABE5" w:rsidR="008D0544" w:rsidRPr="000C7EFE" w:rsidRDefault="007669AF" w:rsidP="000E53F5">
      <w:pPr>
        <w:pStyle w:val="ListParagraph"/>
        <w:numPr>
          <w:ilvl w:val="0"/>
          <w:numId w:val="4"/>
        </w:numPr>
      </w:pPr>
      <w:r>
        <w:t>A meeting</w:t>
      </w:r>
      <w:r w:rsidR="008D0544" w:rsidRPr="000C7EFE">
        <w:t xml:space="preserve"> with the Department and Expert Reference Group</w:t>
      </w:r>
      <w:r>
        <w:t xml:space="preserve"> to identify the preferred options</w:t>
      </w:r>
      <w:r w:rsidR="008D0544" w:rsidRPr="000C7EFE">
        <w:t xml:space="preserve"> (early June 2022)</w:t>
      </w:r>
    </w:p>
    <w:p w14:paraId="540AAF83" w14:textId="6A7E2342" w:rsidR="008D0544" w:rsidRPr="000C7EFE" w:rsidRDefault="007669AF" w:rsidP="000E53F5">
      <w:pPr>
        <w:pStyle w:val="ListParagraph"/>
        <w:numPr>
          <w:ilvl w:val="0"/>
          <w:numId w:val="4"/>
        </w:numPr>
      </w:pPr>
      <w:r>
        <w:t>C</w:t>
      </w:r>
      <w:r w:rsidR="008D0544" w:rsidRPr="007669AF">
        <w:t>ost</w:t>
      </w:r>
      <w:r>
        <w:t xml:space="preserve">ing of the preferred </w:t>
      </w:r>
      <w:r w:rsidR="008D0544" w:rsidRPr="007669AF">
        <w:t>options</w:t>
      </w:r>
      <w:r w:rsidR="008D0544" w:rsidRPr="000C7EFE">
        <w:t xml:space="preserve"> (May</w:t>
      </w:r>
      <w:r w:rsidR="00011877">
        <w:t>–</w:t>
      </w:r>
      <w:r w:rsidR="008D0544" w:rsidRPr="000C7EFE">
        <w:t xml:space="preserve">June 2022). </w:t>
      </w:r>
      <w:r w:rsidR="00795123">
        <w:t>Which required</w:t>
      </w:r>
      <w:r w:rsidR="008D0544" w:rsidRPr="000C7EFE">
        <w:t xml:space="preserve"> identify</w:t>
      </w:r>
      <w:r w:rsidR="00795123">
        <w:t>ing</w:t>
      </w:r>
      <w:r w:rsidR="008D0544" w:rsidRPr="000C7EFE">
        <w:t xml:space="preserve"> key cost drivers and formulat</w:t>
      </w:r>
      <w:r w:rsidR="00795123">
        <w:t>ing</w:t>
      </w:r>
      <w:r w:rsidR="008D0544" w:rsidRPr="000C7EFE">
        <w:t xml:space="preserve"> program development costs for each option, providing guidance to the Department about the overall funding required for</w:t>
      </w:r>
      <w:r w:rsidR="00795123">
        <w:t xml:space="preserve"> each of</w:t>
      </w:r>
      <w:r w:rsidR="008D0544" w:rsidRPr="000C7EFE">
        <w:t xml:space="preserve"> the proposed </w:t>
      </w:r>
      <w:r w:rsidR="00795123">
        <w:t>strategies</w:t>
      </w:r>
      <w:r w:rsidR="008D0544" w:rsidRPr="000C7EFE">
        <w:t>.</w:t>
      </w:r>
    </w:p>
    <w:p w14:paraId="38FC0CB5" w14:textId="5DBCB52B" w:rsidR="008D0544" w:rsidRDefault="00DF2CB6" w:rsidP="000E53F5">
      <w:pPr>
        <w:pStyle w:val="ListParagraph"/>
        <w:numPr>
          <w:ilvl w:val="0"/>
          <w:numId w:val="4"/>
        </w:numPr>
      </w:pPr>
      <w:r>
        <w:t>The final project stage – the w</w:t>
      </w:r>
      <w:r w:rsidR="00795123">
        <w:t>riting of the</w:t>
      </w:r>
      <w:r w:rsidR="00795123">
        <w:rPr>
          <w:i/>
          <w:iCs/>
        </w:rPr>
        <w:t xml:space="preserve"> </w:t>
      </w:r>
      <w:r w:rsidR="00795123" w:rsidRPr="00795123">
        <w:t>f</w:t>
      </w:r>
      <w:r w:rsidR="008D0544" w:rsidRPr="00795123">
        <w:t>inal report</w:t>
      </w:r>
      <w:r w:rsidR="008D0544">
        <w:t xml:space="preserve"> with identified options (</w:t>
      </w:r>
      <w:r>
        <w:t xml:space="preserve">due for completion </w:t>
      </w:r>
      <w:r w:rsidR="008D0544">
        <w:t>end July 2022).</w:t>
      </w:r>
    </w:p>
    <w:p w14:paraId="2CA88589" w14:textId="05EAC8D5" w:rsidR="002F0A96" w:rsidRDefault="006320FF" w:rsidP="006320FF">
      <w:pPr>
        <w:pStyle w:val="Heading2"/>
      </w:pPr>
      <w:bookmarkStart w:id="13" w:name="_Toc112321662"/>
      <w:r>
        <w:t>Purpose and structure of this document</w:t>
      </w:r>
      <w:bookmarkEnd w:id="13"/>
    </w:p>
    <w:p w14:paraId="1B27474F" w14:textId="567FF65F" w:rsidR="006320FF" w:rsidRDefault="006320FF" w:rsidP="006320FF">
      <w:r>
        <w:t>This technical paper</w:t>
      </w:r>
      <w:r w:rsidR="00EF1BBE">
        <w:t xml:space="preserve"> accompanies the</w:t>
      </w:r>
      <w:r w:rsidR="00E565AC">
        <w:t xml:space="preserve"> </w:t>
      </w:r>
      <w:r w:rsidR="005D7C88" w:rsidRPr="005D7C88">
        <w:rPr>
          <w:i/>
          <w:iCs/>
        </w:rPr>
        <w:t>Increasing Dental and Oral health training in rural and remote Australia: Feasibility study</w:t>
      </w:r>
      <w:r w:rsidRPr="005D7C88">
        <w:rPr>
          <w:i/>
          <w:iCs/>
        </w:rPr>
        <w:t xml:space="preserve"> </w:t>
      </w:r>
      <w:r w:rsidR="00DF2CB6" w:rsidRPr="005D7C88">
        <w:rPr>
          <w:i/>
          <w:iCs/>
        </w:rPr>
        <w:t>D</w:t>
      </w:r>
      <w:r w:rsidRPr="005D7C88">
        <w:rPr>
          <w:i/>
          <w:iCs/>
        </w:rPr>
        <w:t xml:space="preserve">raft </w:t>
      </w:r>
      <w:r w:rsidR="00DF2CB6" w:rsidRPr="005D7C88">
        <w:rPr>
          <w:i/>
          <w:iCs/>
        </w:rPr>
        <w:t>f</w:t>
      </w:r>
      <w:r w:rsidRPr="005D7C88">
        <w:rPr>
          <w:i/>
          <w:iCs/>
        </w:rPr>
        <w:t xml:space="preserve">inal </w:t>
      </w:r>
      <w:r w:rsidR="00DF2CB6" w:rsidRPr="005D7C88">
        <w:rPr>
          <w:i/>
          <w:iCs/>
        </w:rPr>
        <w:t>r</w:t>
      </w:r>
      <w:r w:rsidRPr="005D7C88">
        <w:rPr>
          <w:i/>
          <w:iCs/>
        </w:rPr>
        <w:t>eport</w:t>
      </w:r>
      <w:r>
        <w:t xml:space="preserve"> </w:t>
      </w:r>
      <w:r w:rsidR="00902515">
        <w:t>and</w:t>
      </w:r>
      <w:r w:rsidR="00EF1BBE">
        <w:t xml:space="preserve"> provides an indicative cost for each of the</w:t>
      </w:r>
      <w:r w:rsidR="008D0544">
        <w:t xml:space="preserve"> option</w:t>
      </w:r>
      <w:r w:rsidR="003513B4">
        <w:t>s</w:t>
      </w:r>
      <w:r w:rsidR="005D7C88">
        <w:t xml:space="preserve"> </w:t>
      </w:r>
      <w:r w:rsidR="00005967">
        <w:t xml:space="preserve">proposed </w:t>
      </w:r>
      <w:r w:rsidR="00902515">
        <w:t>in the Draft</w:t>
      </w:r>
      <w:r w:rsidR="0021728D">
        <w:t xml:space="preserve"> final</w:t>
      </w:r>
      <w:r w:rsidR="004A4232">
        <w:t xml:space="preserve"> report</w:t>
      </w:r>
      <w:r>
        <w:t>.</w:t>
      </w:r>
    </w:p>
    <w:p w14:paraId="061B7481" w14:textId="6651321B" w:rsidR="0021728D" w:rsidRDefault="0021728D">
      <w:pPr>
        <w:jc w:val="left"/>
      </w:pPr>
      <w:r>
        <w:br w:type="page"/>
      </w:r>
    </w:p>
    <w:p w14:paraId="01918F79" w14:textId="77777777" w:rsidR="0078584F" w:rsidRDefault="0078584F" w:rsidP="0078584F">
      <w:pPr>
        <w:pStyle w:val="Heading1"/>
      </w:pPr>
      <w:bookmarkStart w:id="14" w:name="_Toc112321663"/>
      <w:r>
        <w:lastRenderedPageBreak/>
        <w:t>Methodology</w:t>
      </w:r>
      <w:bookmarkEnd w:id="14"/>
    </w:p>
    <w:p w14:paraId="4839C86F" w14:textId="7959931F" w:rsidR="0078584F" w:rsidRDefault="0021728D" w:rsidP="003750C4">
      <w:r>
        <w:t>T</w:t>
      </w:r>
      <w:r w:rsidR="008D0544">
        <w:t xml:space="preserve">o </w:t>
      </w:r>
      <w:r w:rsidR="00817C8A">
        <w:t>establish</w:t>
      </w:r>
      <w:r w:rsidR="008D0544">
        <w:t xml:space="preserve"> the cost</w:t>
      </w:r>
      <w:r w:rsidR="0087783B">
        <w:t xml:space="preserve"> associated</w:t>
      </w:r>
      <w:r w:rsidR="008D0544">
        <w:t xml:space="preserve"> with each option</w:t>
      </w:r>
      <w:r>
        <w:t>, KBC has:</w:t>
      </w:r>
    </w:p>
    <w:p w14:paraId="63149B89" w14:textId="0DFE97F9" w:rsidR="00817C8A" w:rsidRDefault="0021728D" w:rsidP="000E53F5">
      <w:pPr>
        <w:pStyle w:val="ListParagraph"/>
        <w:numPr>
          <w:ilvl w:val="0"/>
          <w:numId w:val="6"/>
        </w:numPr>
      </w:pPr>
      <w:r>
        <w:rPr>
          <w:b/>
          <w:bCs/>
        </w:rPr>
        <w:t>U</w:t>
      </w:r>
      <w:r w:rsidR="00817C8A" w:rsidRPr="004072CF">
        <w:rPr>
          <w:b/>
          <w:bCs/>
        </w:rPr>
        <w:t>s</w:t>
      </w:r>
      <w:r>
        <w:rPr>
          <w:b/>
          <w:bCs/>
        </w:rPr>
        <w:t>ed</w:t>
      </w:r>
      <w:r w:rsidR="0087783B" w:rsidRPr="004072CF">
        <w:rPr>
          <w:b/>
          <w:bCs/>
        </w:rPr>
        <w:t xml:space="preserve"> </w:t>
      </w:r>
      <w:r w:rsidR="00817C8A" w:rsidRPr="004072CF">
        <w:rPr>
          <w:b/>
          <w:bCs/>
        </w:rPr>
        <w:t>cost</w:t>
      </w:r>
      <w:r w:rsidR="007D2B35" w:rsidRPr="004072CF">
        <w:rPr>
          <w:b/>
          <w:bCs/>
        </w:rPr>
        <w:t xml:space="preserve"> data from</w:t>
      </w:r>
      <w:r w:rsidR="0087783B" w:rsidRPr="004072CF">
        <w:rPr>
          <w:b/>
          <w:bCs/>
        </w:rPr>
        <w:t xml:space="preserve"> Australian</w:t>
      </w:r>
      <w:r w:rsidR="004072CF">
        <w:rPr>
          <w:b/>
          <w:bCs/>
        </w:rPr>
        <w:t xml:space="preserve"> </w:t>
      </w:r>
      <w:r w:rsidR="0087783B" w:rsidRPr="004072CF">
        <w:rPr>
          <w:b/>
          <w:bCs/>
        </w:rPr>
        <w:t>Dental and Oral Health</w:t>
      </w:r>
      <w:r>
        <w:rPr>
          <w:b/>
          <w:bCs/>
        </w:rPr>
        <w:t xml:space="preserve"> University</w:t>
      </w:r>
      <w:r w:rsidR="0087783B" w:rsidRPr="004072CF">
        <w:rPr>
          <w:b/>
          <w:bCs/>
        </w:rPr>
        <w:t xml:space="preserve"> Faculties</w:t>
      </w:r>
      <w:r>
        <w:rPr>
          <w:b/>
          <w:bCs/>
        </w:rPr>
        <w:t xml:space="preserve"> and a state Department </w:t>
      </w:r>
      <w:r w:rsidR="00C230A7">
        <w:rPr>
          <w:b/>
          <w:bCs/>
        </w:rPr>
        <w:t>of Health</w:t>
      </w:r>
      <w:r w:rsidR="00817C8A">
        <w:t>. As part of the consultation process, KBC met with finance representatives</w:t>
      </w:r>
      <w:r w:rsidR="002C110B">
        <w:t xml:space="preserve"> from</w:t>
      </w:r>
      <w:r w:rsidR="00817C8A">
        <w:t>:</w:t>
      </w:r>
    </w:p>
    <w:p w14:paraId="38DF7376" w14:textId="77777777" w:rsidR="00817C8A" w:rsidRDefault="00817C8A" w:rsidP="000E53F5">
      <w:pPr>
        <w:pStyle w:val="ListParagraph"/>
        <w:numPr>
          <w:ilvl w:val="1"/>
          <w:numId w:val="6"/>
        </w:numPr>
      </w:pPr>
      <w:r>
        <w:t>James Cook University</w:t>
      </w:r>
    </w:p>
    <w:p w14:paraId="5D315B92" w14:textId="0956B12C" w:rsidR="00817C8A" w:rsidRDefault="00817C8A" w:rsidP="000E53F5">
      <w:pPr>
        <w:pStyle w:val="ListParagraph"/>
        <w:numPr>
          <w:ilvl w:val="1"/>
          <w:numId w:val="6"/>
        </w:numPr>
      </w:pPr>
      <w:r>
        <w:t>Charles Sturt University</w:t>
      </w:r>
    </w:p>
    <w:p w14:paraId="5DD796A9" w14:textId="755998B0" w:rsidR="002C110B" w:rsidRDefault="002C110B" w:rsidP="000E53F5">
      <w:pPr>
        <w:pStyle w:val="ListParagraph"/>
        <w:numPr>
          <w:ilvl w:val="1"/>
          <w:numId w:val="6"/>
        </w:numPr>
      </w:pPr>
      <w:r>
        <w:t>University of Adelaide</w:t>
      </w:r>
    </w:p>
    <w:p w14:paraId="21881532" w14:textId="5E5889EF" w:rsidR="00817C8A" w:rsidRDefault="002C110B" w:rsidP="000E53F5">
      <w:pPr>
        <w:pStyle w:val="ListParagraph"/>
        <w:numPr>
          <w:ilvl w:val="1"/>
          <w:numId w:val="6"/>
        </w:numPr>
      </w:pPr>
      <w:r>
        <w:t>S</w:t>
      </w:r>
      <w:r w:rsidR="004072CF">
        <w:t>A</w:t>
      </w:r>
      <w:r>
        <w:t xml:space="preserve"> Health</w:t>
      </w:r>
    </w:p>
    <w:p w14:paraId="42E0E1E4" w14:textId="68CBD80F" w:rsidR="0087783B" w:rsidRDefault="002C110B" w:rsidP="004072CF">
      <w:pPr>
        <w:ind w:left="360"/>
      </w:pPr>
      <w:r>
        <w:t>We used the data provided by each party to</w:t>
      </w:r>
      <w:r w:rsidR="00C33785">
        <w:t xml:space="preserve"> </w:t>
      </w:r>
      <w:r>
        <w:t xml:space="preserve">establish benchmarks for common placement </w:t>
      </w:r>
      <w:r w:rsidR="007D2B35">
        <w:t>expenses</w:t>
      </w:r>
      <w:r>
        <w:t xml:space="preserve"> </w:t>
      </w:r>
      <w:r w:rsidR="00C33785">
        <w:t>(</w:t>
      </w:r>
      <w:r w:rsidR="00DB05F2">
        <w:t>e.g.,</w:t>
      </w:r>
      <w:r>
        <w:t xml:space="preserve"> </w:t>
      </w:r>
      <w:r w:rsidR="00E307A4">
        <w:t>accommodation, supervision</w:t>
      </w:r>
      <w:r w:rsidR="00C33785">
        <w:t>)</w:t>
      </w:r>
      <w:r w:rsidR="00E307A4">
        <w:t xml:space="preserve"> </w:t>
      </w:r>
      <w:r w:rsidR="00C33785">
        <w:t xml:space="preserve">and to </w:t>
      </w:r>
      <w:r w:rsidR="00E307A4">
        <w:t>identify</w:t>
      </w:r>
      <w:r w:rsidR="00C230A7">
        <w:t xml:space="preserve"> where</w:t>
      </w:r>
      <w:r w:rsidR="00E307A4">
        <w:t xml:space="preserve"> strategies</w:t>
      </w:r>
      <w:r w:rsidR="004072CF">
        <w:t xml:space="preserve"> </w:t>
      </w:r>
      <w:r w:rsidR="00C230A7">
        <w:t>were</w:t>
      </w:r>
      <w:r w:rsidR="00E307A4">
        <w:t xml:space="preserve"> being employed to ensure sustainability of</w:t>
      </w:r>
      <w:r w:rsidR="00C230A7">
        <w:t xml:space="preserve"> rural and remote</w:t>
      </w:r>
      <w:r w:rsidR="00E307A4">
        <w:t xml:space="preserve"> placements</w:t>
      </w:r>
      <w:r w:rsidR="004072CF">
        <w:t xml:space="preserve"> that would add to the cost of the proposed options </w:t>
      </w:r>
      <w:r w:rsidR="00C33785">
        <w:t>(</w:t>
      </w:r>
      <w:r w:rsidR="00DB05F2">
        <w:t>e.g.,</w:t>
      </w:r>
      <w:r w:rsidR="00C33785">
        <w:t xml:space="preserve"> rural loadings for</w:t>
      </w:r>
      <w:r w:rsidR="004072CF">
        <w:t xml:space="preserve"> clinical</w:t>
      </w:r>
      <w:r w:rsidR="00C33785">
        <w:t xml:space="preserve"> staff).</w:t>
      </w:r>
    </w:p>
    <w:p w14:paraId="38FE35E3" w14:textId="54220F35" w:rsidR="00BF01D3" w:rsidRDefault="00C33785" w:rsidP="000E53F5">
      <w:pPr>
        <w:pStyle w:val="ListParagraph"/>
        <w:numPr>
          <w:ilvl w:val="0"/>
          <w:numId w:val="6"/>
        </w:numPr>
      </w:pPr>
      <w:r w:rsidRPr="004072CF">
        <w:rPr>
          <w:b/>
          <w:bCs/>
        </w:rPr>
        <w:t>Using desktop research</w:t>
      </w:r>
      <w:r>
        <w:t xml:space="preserve"> to identify typical costs for items where data was not a</w:t>
      </w:r>
      <w:r w:rsidR="004072CF">
        <w:t>ble</w:t>
      </w:r>
      <w:r>
        <w:t xml:space="preserve"> to be provided by universities</w:t>
      </w:r>
      <w:r w:rsidR="004072CF">
        <w:t xml:space="preserve"> or health departments</w:t>
      </w:r>
      <w:r>
        <w:t xml:space="preserve"> (</w:t>
      </w:r>
      <w:r w:rsidR="00DB05F2">
        <w:t>e.g.,</w:t>
      </w:r>
      <w:r>
        <w:t xml:space="preserve"> cost of running a national dental summit).</w:t>
      </w:r>
    </w:p>
    <w:p w14:paraId="51DCA0E8" w14:textId="264A38F4" w:rsidR="004072CF" w:rsidRPr="004072CF" w:rsidRDefault="000F5DBA" w:rsidP="004072CF">
      <w:r>
        <w:t>All</w:t>
      </w:r>
      <w:r w:rsidR="004072CF">
        <w:t xml:space="preserve"> data</w:t>
      </w:r>
      <w:r>
        <w:t xml:space="preserve"> was</w:t>
      </w:r>
      <w:r w:rsidR="004072CF">
        <w:t xml:space="preserve"> </w:t>
      </w:r>
      <w:r>
        <w:t>then</w:t>
      </w:r>
      <w:r w:rsidR="004072CF">
        <w:t xml:space="preserve"> used to </w:t>
      </w:r>
      <w:r>
        <w:t>generate</w:t>
      </w:r>
      <w:r w:rsidR="004072CF">
        <w:t xml:space="preserve"> a </w:t>
      </w:r>
      <w:r w:rsidR="004072CF">
        <w:rPr>
          <w:b/>
          <w:bCs/>
        </w:rPr>
        <w:t>direct cost</w:t>
      </w:r>
      <w:r w:rsidR="004072CF">
        <w:t xml:space="preserve"> estimate for each of the options proposed in </w:t>
      </w:r>
      <w:r w:rsidR="004072CF" w:rsidRPr="008E77E7">
        <w:rPr>
          <w:i/>
          <w:iCs/>
        </w:rPr>
        <w:t xml:space="preserve">the </w:t>
      </w:r>
      <w:r w:rsidR="008E77E7" w:rsidRPr="008E77E7">
        <w:rPr>
          <w:i/>
          <w:iCs/>
        </w:rPr>
        <w:t>D</w:t>
      </w:r>
      <w:r w:rsidR="004072CF" w:rsidRPr="008E77E7">
        <w:rPr>
          <w:i/>
          <w:iCs/>
        </w:rPr>
        <w:t xml:space="preserve">raft </w:t>
      </w:r>
      <w:r w:rsidR="008E77E7" w:rsidRPr="008E77E7">
        <w:rPr>
          <w:i/>
          <w:iCs/>
        </w:rPr>
        <w:t>F</w:t>
      </w:r>
      <w:r w:rsidR="004072CF" w:rsidRPr="008E77E7">
        <w:rPr>
          <w:i/>
          <w:iCs/>
        </w:rPr>
        <w:t xml:space="preserve">inal </w:t>
      </w:r>
      <w:r w:rsidR="008E77E7" w:rsidRPr="008E77E7">
        <w:rPr>
          <w:i/>
          <w:iCs/>
        </w:rPr>
        <w:t>R</w:t>
      </w:r>
      <w:r w:rsidR="004072CF" w:rsidRPr="008E77E7">
        <w:rPr>
          <w:i/>
          <w:iCs/>
        </w:rPr>
        <w:t>eport of the Increasing Dental and Oral health training in rural and remote Australia: Feasibility study</w:t>
      </w:r>
      <w:r w:rsidR="008E77E7">
        <w:t>.</w:t>
      </w:r>
      <w:r w:rsidR="004A3F1E">
        <w:t xml:space="preserve"> </w:t>
      </w:r>
      <w:r w:rsidR="008E77E7">
        <w:t xml:space="preserve">These cost estimates are </w:t>
      </w:r>
      <w:r w:rsidR="000B1345">
        <w:t>presented</w:t>
      </w:r>
      <w:r w:rsidR="008E77E7">
        <w:t xml:space="preserve"> in Chapter </w:t>
      </w:r>
      <w:r w:rsidR="008E77E7">
        <w:fldChar w:fldCharType="begin"/>
      </w:r>
      <w:r w:rsidR="008E77E7">
        <w:instrText xml:space="preserve"> REF _Ref107244513 \r \h </w:instrText>
      </w:r>
      <w:r w:rsidR="008E77E7">
        <w:fldChar w:fldCharType="separate"/>
      </w:r>
      <w:r w:rsidR="000630EE">
        <w:t>3</w:t>
      </w:r>
      <w:r w:rsidR="008E77E7">
        <w:fldChar w:fldCharType="end"/>
      </w:r>
      <w:r w:rsidR="008E77E7">
        <w:t>.</w:t>
      </w:r>
      <w:r w:rsidR="008E77E7" w:rsidRPr="004072CF">
        <w:t xml:space="preserve"> </w:t>
      </w:r>
    </w:p>
    <w:p w14:paraId="4426DF65" w14:textId="459A1154" w:rsidR="00C33785" w:rsidRDefault="00BF01D3" w:rsidP="00BF01D3">
      <w:pPr>
        <w:jc w:val="left"/>
      </w:pPr>
      <w:r>
        <w:br w:type="page"/>
      </w:r>
    </w:p>
    <w:p w14:paraId="6BCB1BFF" w14:textId="4AA62ADD" w:rsidR="003750C4" w:rsidRDefault="00BF01D3" w:rsidP="003750C4">
      <w:pPr>
        <w:pStyle w:val="Heading1"/>
      </w:pPr>
      <w:bookmarkStart w:id="15" w:name="_Ref107244513"/>
      <w:bookmarkStart w:id="16" w:name="_Toc112321664"/>
      <w:r>
        <w:lastRenderedPageBreak/>
        <w:t>Cost of the workforce development strategies</w:t>
      </w:r>
      <w:bookmarkEnd w:id="15"/>
      <w:bookmarkEnd w:id="16"/>
    </w:p>
    <w:p w14:paraId="63C72AE9" w14:textId="2A04151B" w:rsidR="00BF01D3" w:rsidRDefault="00BF01D3" w:rsidP="00BF01D3">
      <w:r>
        <w:t xml:space="preserve">This section </w:t>
      </w:r>
      <w:r w:rsidR="008E77E7">
        <w:t xml:space="preserve">provides an overview of each of the workforce development options proposed in the </w:t>
      </w:r>
      <w:r w:rsidR="008E77E7" w:rsidRPr="008E77E7">
        <w:rPr>
          <w:i/>
          <w:iCs/>
        </w:rPr>
        <w:t>Draft Final Report of the Increasing Dental and Oral health training in rural and remote Australia: Feasibility study</w:t>
      </w:r>
      <w:r w:rsidR="008E77E7">
        <w:rPr>
          <w:i/>
          <w:iCs/>
        </w:rPr>
        <w:t xml:space="preserve"> </w:t>
      </w:r>
      <w:r w:rsidR="008E77E7">
        <w:t xml:space="preserve">including their associated cost. </w:t>
      </w:r>
    </w:p>
    <w:p w14:paraId="40E44113" w14:textId="77777777" w:rsidR="008E77E7" w:rsidRPr="008E77E7" w:rsidRDefault="008E77E7" w:rsidP="008E77E7">
      <w:pPr>
        <w:pStyle w:val="Heading2"/>
      </w:pPr>
      <w:bookmarkStart w:id="17" w:name="_Toc112321665"/>
      <w:r>
        <w:t xml:space="preserve">Strategy 1: </w:t>
      </w:r>
      <w:r w:rsidRPr="008E77E7">
        <w:t>National rural and remote dental workforce and training summit</w:t>
      </w:r>
      <w:bookmarkEnd w:id="17"/>
    </w:p>
    <w:p w14:paraId="43B94324" w14:textId="34F43091" w:rsidR="002F7940" w:rsidRPr="002F7940" w:rsidRDefault="002F7940" w:rsidP="00B623D9">
      <w:pPr>
        <w:rPr>
          <w:b/>
          <w:bCs/>
        </w:rPr>
      </w:pPr>
      <w:r>
        <w:rPr>
          <w:b/>
          <w:bCs/>
        </w:rPr>
        <w:t>Strategy description</w:t>
      </w:r>
    </w:p>
    <w:p w14:paraId="0EC224D7" w14:textId="4D013E20" w:rsidR="00B623D9" w:rsidRDefault="00B623D9" w:rsidP="00B623D9">
      <w:r>
        <w:t xml:space="preserve">This strategy proposes a national summit to engage dental and oral health stakeholders in education and training, rural and remote workforce development and rural service delivery to develop an overarching vision and identify key components of a national rural and remote dental and oral health workforce and training strategy. </w:t>
      </w:r>
    </w:p>
    <w:p w14:paraId="46C962C6" w14:textId="2A3CCDC3" w:rsidR="0033220C" w:rsidRDefault="00B623D9" w:rsidP="00B623D9">
      <w:r>
        <w:t>This summit could be led through the Office of the National Rural Health Commissioner. Through the summit a national leadership group would be identified to progress the design of a National Rural Dental and Oral Health Workforce and Training Strategy providing a tangible document to advocate for policy development and/or redesign to develop and sustain this workforce.</w:t>
      </w:r>
    </w:p>
    <w:p w14:paraId="41C97C92" w14:textId="6D2FC0A7" w:rsidR="00D347DE" w:rsidRDefault="00D347DE" w:rsidP="00B623D9">
      <w:r>
        <w:t xml:space="preserve">It is noted that </w:t>
      </w:r>
      <w:r w:rsidR="00CF068F">
        <w:t>dental and oral health is outside the current remit of the Office of the Rural Health Commissioner</w:t>
      </w:r>
      <w:r w:rsidR="00657981">
        <w:t xml:space="preserve">. However, the </w:t>
      </w:r>
      <w:r w:rsidR="00C47547">
        <w:t xml:space="preserve">Office would be well placed to </w:t>
      </w:r>
      <w:r w:rsidR="00075F2E">
        <w:t>lead discussions</w:t>
      </w:r>
      <w:r w:rsidR="00F03D99">
        <w:t xml:space="preserve"> and policy development in this area</w:t>
      </w:r>
      <w:r w:rsidR="00CD11C1">
        <w:t xml:space="preserve"> if sufficiently and a</w:t>
      </w:r>
      <w:r w:rsidR="00BB01AC">
        <w:t xml:space="preserve">ppropriately </w:t>
      </w:r>
      <w:r w:rsidR="00486266">
        <w:t xml:space="preserve">resourced to expand the current scope </w:t>
      </w:r>
      <w:r w:rsidR="00040B1F">
        <w:t>and the cover the costs</w:t>
      </w:r>
      <w:r w:rsidR="00F15FD5">
        <w:t xml:space="preserve"> of the summit</w:t>
      </w:r>
      <w:r w:rsidR="00002DF1">
        <w:t xml:space="preserve"> as outlined below.</w:t>
      </w:r>
    </w:p>
    <w:p w14:paraId="6E75307C" w14:textId="77777777" w:rsidR="00B623D9" w:rsidRDefault="00B623D9" w:rsidP="00B623D9">
      <w:r>
        <w:t>Considerations for the summit should include:</w:t>
      </w:r>
    </w:p>
    <w:p w14:paraId="20D1FD4F" w14:textId="1E286188" w:rsidR="00B623D9" w:rsidRDefault="00B623D9" w:rsidP="000E53F5">
      <w:pPr>
        <w:pStyle w:val="ListParagraph"/>
        <w:numPr>
          <w:ilvl w:val="0"/>
          <w:numId w:val="3"/>
        </w:numPr>
      </w:pPr>
      <w:r>
        <w:t xml:space="preserve">Using the opportunity to establish a collaborative forum for the dental and oral health schools about rural training, </w:t>
      </w:r>
      <w:proofErr w:type="gramStart"/>
      <w:r>
        <w:t>similar to</w:t>
      </w:r>
      <w:proofErr w:type="gramEnd"/>
      <w:r w:rsidR="00732B08" w:rsidRPr="00732B08">
        <w:t xml:space="preserve"> Federation of Rural Australian Medical Educators</w:t>
      </w:r>
      <w:r>
        <w:t xml:space="preserve"> </w:t>
      </w:r>
      <w:r w:rsidR="00732B08">
        <w:t>(</w:t>
      </w:r>
      <w:r>
        <w:t>FRAME</w:t>
      </w:r>
      <w:r w:rsidR="00732B08">
        <w:t>)</w:t>
      </w:r>
      <w:r>
        <w:t xml:space="preserve"> or </w:t>
      </w:r>
      <w:r w:rsidR="00732B08" w:rsidRPr="00732B08">
        <w:t xml:space="preserve">Australian Rural Health Education Network </w:t>
      </w:r>
      <w:r w:rsidR="00732B08">
        <w:t>(</w:t>
      </w:r>
      <w:r>
        <w:t>AR</w:t>
      </w:r>
      <w:r w:rsidR="00BA5941">
        <w:t>H</w:t>
      </w:r>
      <w:r>
        <w:t>EN</w:t>
      </w:r>
      <w:r w:rsidR="00732B08">
        <w:t>)</w:t>
      </w:r>
      <w:r>
        <w:t>. If supported by the dental and oral health schools, the forum could be an ongoing mechanism for supporting collaboration and shared learning across the sector</w:t>
      </w:r>
    </w:p>
    <w:p w14:paraId="048A5C2D" w14:textId="18478798" w:rsidR="00C661D8" w:rsidRDefault="00C661D8" w:rsidP="00C11BEB">
      <w:pPr>
        <w:pStyle w:val="ListParagraph"/>
        <w:numPr>
          <w:ilvl w:val="0"/>
          <w:numId w:val="3"/>
        </w:numPr>
      </w:pPr>
      <w:r>
        <w:t xml:space="preserve">Invitations to a wide range of stakeholders including (but not limited to) the university sector, local health services, Aboriginal and Torres Strait Islander workforce peak bodies and health services, students, rural community leaders, professional </w:t>
      </w:r>
      <w:proofErr w:type="gramStart"/>
      <w:r>
        <w:t>associations</w:t>
      </w:r>
      <w:proofErr w:type="gramEnd"/>
      <w:r>
        <w:t xml:space="preserve"> and government. It was noted during the consultations and the RHMT program evaluation that much of the innovative practice that has occurred in medical training has been seeded by people from diverse backgrounds and experience collaborating to bring about change.</w:t>
      </w:r>
    </w:p>
    <w:p w14:paraId="2A35F396" w14:textId="71A44DDC" w:rsidR="00B623D9" w:rsidRDefault="00B623D9" w:rsidP="00B623D9">
      <w:r>
        <w:t>While funding of the summit would be outside the direct remit of the RHMT program, it</w:t>
      </w:r>
      <w:r w:rsidR="005E0B53">
        <w:t xml:space="preserve">s delivery along with </w:t>
      </w:r>
      <w:r>
        <w:t>development of a National Rural Dental and Oral Health Workforce and Training Strategy would bring significant benefit to the RHMT program including increased collaboration and innovation.</w:t>
      </w:r>
    </w:p>
    <w:p w14:paraId="4384711E" w14:textId="23CF09CC" w:rsidR="002F7940" w:rsidRDefault="00197528" w:rsidP="00CB181A">
      <w:pPr>
        <w:rPr>
          <w:b/>
          <w:bCs/>
        </w:rPr>
      </w:pPr>
      <w:r>
        <w:rPr>
          <w:b/>
          <w:bCs/>
        </w:rPr>
        <w:t>Indicative c</w:t>
      </w:r>
      <w:r w:rsidR="002F7940">
        <w:rPr>
          <w:b/>
          <w:bCs/>
        </w:rPr>
        <w:t>ost</w:t>
      </w:r>
    </w:p>
    <w:p w14:paraId="6FAE4CA5" w14:textId="41400B7F" w:rsidR="00697961" w:rsidRDefault="00704442" w:rsidP="002F7940">
      <w:r>
        <w:fldChar w:fldCharType="begin"/>
      </w:r>
      <w:r>
        <w:instrText xml:space="preserve"> REF _Ref109218141 \h </w:instrText>
      </w:r>
      <w:r>
        <w:fldChar w:fldCharType="separate"/>
      </w:r>
      <w:r w:rsidR="000630EE">
        <w:t xml:space="preserve">Table </w:t>
      </w:r>
      <w:r w:rsidR="000630EE">
        <w:rPr>
          <w:noProof/>
        </w:rPr>
        <w:t>3</w:t>
      </w:r>
      <w:r w:rsidR="000630EE">
        <w:noBreakHyphen/>
      </w:r>
      <w:r w:rsidR="000630EE">
        <w:rPr>
          <w:noProof/>
        </w:rPr>
        <w:t>1</w:t>
      </w:r>
      <w:r>
        <w:fldChar w:fldCharType="end"/>
      </w:r>
      <w:r>
        <w:t xml:space="preserve"> </w:t>
      </w:r>
      <w:r w:rsidR="008F0151">
        <w:t xml:space="preserve">provides </w:t>
      </w:r>
      <w:r w:rsidR="00664F86">
        <w:t>the estimated</w:t>
      </w:r>
      <w:r w:rsidR="008F0151">
        <w:t xml:space="preserve"> cost for</w:t>
      </w:r>
      <w:r w:rsidR="00664F86">
        <w:t xml:space="preserve"> running</w:t>
      </w:r>
      <w:r w:rsidR="008F0151">
        <w:t xml:space="preserve"> a national rural and remote dental workforce summit</w:t>
      </w:r>
      <w:r w:rsidR="00554646">
        <w:t xml:space="preserve"> in 2023</w:t>
      </w:r>
      <w:r w:rsidR="005A4540" w:rsidRPr="005A4540">
        <w:t>–</w:t>
      </w:r>
      <w:r w:rsidR="00554646">
        <w:t xml:space="preserve">24 with </w:t>
      </w:r>
      <w:r w:rsidR="00617E71">
        <w:t xml:space="preserve">quarterly follow up working group meetings </w:t>
      </w:r>
      <w:r w:rsidR="006F73E1">
        <w:t>between</w:t>
      </w:r>
      <w:r w:rsidR="00617E71">
        <w:t xml:space="preserve"> 2024</w:t>
      </w:r>
      <w:r w:rsidR="005A4540" w:rsidRPr="005A4540">
        <w:t>–</w:t>
      </w:r>
      <w:r w:rsidR="00617E71">
        <w:t xml:space="preserve">25 </w:t>
      </w:r>
      <w:r w:rsidR="005A4540">
        <w:t>and</w:t>
      </w:r>
      <w:r w:rsidR="00617E71">
        <w:t xml:space="preserve"> 202</w:t>
      </w:r>
      <w:r w:rsidR="006F73E1">
        <w:t>6</w:t>
      </w:r>
      <w:r w:rsidR="005A4540" w:rsidRPr="005A4540">
        <w:t>–</w:t>
      </w:r>
      <w:r w:rsidR="00617E71">
        <w:t>2</w:t>
      </w:r>
      <w:r w:rsidR="006F73E1">
        <w:t>7</w:t>
      </w:r>
      <w:r w:rsidR="008F0151">
        <w:t xml:space="preserve">. </w:t>
      </w:r>
      <w:r w:rsidR="008F0151">
        <w:lastRenderedPageBreak/>
        <w:t xml:space="preserve">The </w:t>
      </w:r>
      <w:r w:rsidR="00697961">
        <w:t>first</w:t>
      </w:r>
      <w:r w:rsidR="00681763">
        <w:t xml:space="preserve"> summit would </w:t>
      </w:r>
      <w:r w:rsidR="00D603C3">
        <w:t xml:space="preserve">seek broad industry representation (of approximately </w:t>
      </w:r>
      <w:r w:rsidR="00617E71">
        <w:t>8</w:t>
      </w:r>
      <w:r w:rsidR="00D603C3">
        <w:t>0 participants)</w:t>
      </w:r>
      <w:r w:rsidR="002B4FE6">
        <w:t xml:space="preserve"> with an estimated cost of $</w:t>
      </w:r>
      <w:r w:rsidR="00617E71">
        <w:t>15</w:t>
      </w:r>
      <w:r w:rsidR="00B01469">
        <w:t>5</w:t>
      </w:r>
      <w:r w:rsidR="002B4FE6">
        <w:t>,</w:t>
      </w:r>
      <w:r w:rsidR="00617E71">
        <w:t>1</w:t>
      </w:r>
      <w:r w:rsidR="002B4FE6">
        <w:t>00</w:t>
      </w:r>
      <w:r w:rsidR="008C0409">
        <w:t>. Summits</w:t>
      </w:r>
      <w:r w:rsidR="00697961">
        <w:t xml:space="preserve"> scheduled</w:t>
      </w:r>
      <w:r w:rsidR="008C0409">
        <w:t xml:space="preserve"> in subsequent years would comprise </w:t>
      </w:r>
      <w:r w:rsidR="00D603C3">
        <w:t xml:space="preserve">a smaller working group </w:t>
      </w:r>
      <w:r w:rsidR="008C0409">
        <w:t xml:space="preserve">of </w:t>
      </w:r>
      <w:r w:rsidR="00D603C3">
        <w:t xml:space="preserve">approximately </w:t>
      </w:r>
      <w:r w:rsidR="00617E71">
        <w:t>2</w:t>
      </w:r>
      <w:r w:rsidR="00D603C3">
        <w:t>0 attendees</w:t>
      </w:r>
      <w:r w:rsidR="002B4FE6">
        <w:t xml:space="preserve"> at a cost of $1</w:t>
      </w:r>
      <w:r w:rsidR="00B01469">
        <w:t>7</w:t>
      </w:r>
      <w:r w:rsidR="00617E71">
        <w:t>6,2</w:t>
      </w:r>
      <w:r w:rsidR="002B4FE6">
        <w:t>00</w:t>
      </w:r>
      <w:r w:rsidR="00617E71">
        <w:t xml:space="preserve"> each</w:t>
      </w:r>
      <w:r w:rsidR="00D603C3">
        <w:t>.</w:t>
      </w:r>
      <w:r w:rsidR="00617E71">
        <w:t xml:space="preserve"> Over the 2023</w:t>
      </w:r>
      <w:r w:rsidR="005A4540" w:rsidRPr="005A4540">
        <w:t>–</w:t>
      </w:r>
      <w:r w:rsidR="00E060F7">
        <w:t>24 to 2026</w:t>
      </w:r>
      <w:r w:rsidR="005A4540" w:rsidRPr="005A4540">
        <w:t>–</w:t>
      </w:r>
      <w:r w:rsidR="00E060F7">
        <w:t xml:space="preserve">27 financial year period the total cost of this strategy would equate to approximately </w:t>
      </w:r>
      <w:r w:rsidR="006F73E1">
        <w:t>$683,700.</w:t>
      </w:r>
    </w:p>
    <w:p w14:paraId="0453972A" w14:textId="217035C8" w:rsidR="00EB3FBB" w:rsidRDefault="00EB3FBB" w:rsidP="00EB3FBB">
      <w:pPr>
        <w:pStyle w:val="Caption"/>
        <w:keepNext/>
      </w:pPr>
      <w:bookmarkStart w:id="18" w:name="_Ref109218141"/>
      <w:bookmarkStart w:id="19" w:name="_Toc111714377"/>
      <w:r>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1</w:t>
      </w:r>
      <w:r w:rsidR="00BB7514">
        <w:rPr>
          <w:noProof/>
        </w:rPr>
        <w:fldChar w:fldCharType="end"/>
      </w:r>
      <w:bookmarkEnd w:id="18"/>
      <w:r>
        <w:t xml:space="preserve"> </w:t>
      </w:r>
      <w:bookmarkStart w:id="20" w:name="_Toc109213149"/>
      <w:bookmarkStart w:id="21" w:name="_Toc109222904"/>
      <w:r>
        <w:t>Cost of a national rural and remote dental workforce summit</w:t>
      </w:r>
      <w:bookmarkEnd w:id="19"/>
      <w:bookmarkEnd w:id="20"/>
      <w:bookmarkEnd w:id="21"/>
    </w:p>
    <w:tbl>
      <w:tblPr>
        <w:tblStyle w:val="TableGrid"/>
        <w:tblW w:w="0" w:type="auto"/>
        <w:tblLook w:val="04A0" w:firstRow="1" w:lastRow="0" w:firstColumn="1" w:lastColumn="0" w:noHBand="0" w:noVBand="1"/>
      </w:tblPr>
      <w:tblGrid>
        <w:gridCol w:w="1409"/>
        <w:gridCol w:w="1719"/>
        <w:gridCol w:w="1112"/>
        <w:gridCol w:w="902"/>
        <w:gridCol w:w="1168"/>
        <w:gridCol w:w="902"/>
        <w:gridCol w:w="902"/>
        <w:gridCol w:w="902"/>
      </w:tblGrid>
      <w:tr w:rsidR="00D84CDD" w14:paraId="75CF5DFD" w14:textId="7F9B3CFA" w:rsidTr="00EB3FBB">
        <w:tc>
          <w:tcPr>
            <w:tcW w:w="1409" w:type="dxa"/>
            <w:shd w:val="clear" w:color="auto" w:fill="92D050"/>
          </w:tcPr>
          <w:p w14:paraId="0594CDB8" w14:textId="445325AE" w:rsidR="006B191E" w:rsidRPr="002B4FE6" w:rsidRDefault="006B191E" w:rsidP="009F5EA1">
            <w:pPr>
              <w:jc w:val="left"/>
              <w:rPr>
                <w:b/>
                <w:bCs/>
                <w:sz w:val="18"/>
                <w:szCs w:val="18"/>
              </w:rPr>
            </w:pPr>
            <w:r w:rsidRPr="002B4FE6">
              <w:rPr>
                <w:b/>
                <w:bCs/>
                <w:sz w:val="18"/>
                <w:szCs w:val="18"/>
              </w:rPr>
              <w:t>Item</w:t>
            </w:r>
          </w:p>
        </w:tc>
        <w:tc>
          <w:tcPr>
            <w:tcW w:w="1719" w:type="dxa"/>
            <w:shd w:val="clear" w:color="auto" w:fill="92D050"/>
          </w:tcPr>
          <w:p w14:paraId="38A4BC8C" w14:textId="5F60E2E6" w:rsidR="006B191E" w:rsidRPr="002B4FE6" w:rsidRDefault="006B191E" w:rsidP="009F5EA1">
            <w:pPr>
              <w:jc w:val="left"/>
              <w:rPr>
                <w:b/>
                <w:bCs/>
                <w:sz w:val="18"/>
                <w:szCs w:val="18"/>
              </w:rPr>
            </w:pPr>
            <w:r w:rsidRPr="002B4FE6">
              <w:rPr>
                <w:b/>
                <w:bCs/>
                <w:sz w:val="18"/>
                <w:szCs w:val="18"/>
              </w:rPr>
              <w:t>Description</w:t>
            </w:r>
          </w:p>
        </w:tc>
        <w:tc>
          <w:tcPr>
            <w:tcW w:w="1112" w:type="dxa"/>
            <w:shd w:val="clear" w:color="auto" w:fill="92D050"/>
          </w:tcPr>
          <w:p w14:paraId="1E18181F" w14:textId="586A4EE5" w:rsidR="006B191E" w:rsidRPr="002B4FE6" w:rsidRDefault="006B191E" w:rsidP="009F5EA1">
            <w:pPr>
              <w:jc w:val="left"/>
              <w:rPr>
                <w:b/>
                <w:bCs/>
                <w:sz w:val="18"/>
                <w:szCs w:val="18"/>
              </w:rPr>
            </w:pPr>
            <w:r w:rsidRPr="002B4FE6">
              <w:rPr>
                <w:b/>
                <w:bCs/>
                <w:sz w:val="18"/>
                <w:szCs w:val="18"/>
              </w:rPr>
              <w:t>Cost breakdown</w:t>
            </w:r>
          </w:p>
        </w:tc>
        <w:tc>
          <w:tcPr>
            <w:tcW w:w="902" w:type="dxa"/>
            <w:shd w:val="clear" w:color="auto" w:fill="92D050"/>
          </w:tcPr>
          <w:p w14:paraId="22E22340" w14:textId="09424BEC" w:rsidR="006B191E" w:rsidRPr="002B4FE6" w:rsidRDefault="006B191E" w:rsidP="009F5EA1">
            <w:pPr>
              <w:jc w:val="left"/>
              <w:rPr>
                <w:b/>
                <w:bCs/>
                <w:sz w:val="18"/>
                <w:szCs w:val="18"/>
              </w:rPr>
            </w:pPr>
            <w:r>
              <w:rPr>
                <w:b/>
                <w:bCs/>
                <w:sz w:val="18"/>
                <w:szCs w:val="18"/>
              </w:rPr>
              <w:t>2023</w:t>
            </w:r>
            <w:r w:rsidR="005A4540" w:rsidRPr="005A4540">
              <w:rPr>
                <w:b/>
                <w:bCs/>
                <w:sz w:val="18"/>
                <w:szCs w:val="18"/>
              </w:rPr>
              <w:t>–</w:t>
            </w:r>
            <w:r>
              <w:rPr>
                <w:b/>
                <w:bCs/>
                <w:sz w:val="18"/>
                <w:szCs w:val="18"/>
              </w:rPr>
              <w:t>24</w:t>
            </w:r>
          </w:p>
        </w:tc>
        <w:tc>
          <w:tcPr>
            <w:tcW w:w="1168" w:type="dxa"/>
            <w:shd w:val="clear" w:color="auto" w:fill="92D050"/>
          </w:tcPr>
          <w:p w14:paraId="356B70B3" w14:textId="4BE9E8DB" w:rsidR="006B191E" w:rsidRPr="002B4FE6" w:rsidRDefault="006B191E" w:rsidP="009F5EA1">
            <w:pPr>
              <w:jc w:val="left"/>
              <w:rPr>
                <w:b/>
                <w:bCs/>
                <w:sz w:val="18"/>
                <w:szCs w:val="18"/>
              </w:rPr>
            </w:pPr>
            <w:r>
              <w:rPr>
                <w:b/>
                <w:bCs/>
                <w:sz w:val="18"/>
                <w:szCs w:val="18"/>
              </w:rPr>
              <w:t>2024</w:t>
            </w:r>
            <w:r w:rsidR="005A4540" w:rsidRPr="005A4540">
              <w:rPr>
                <w:b/>
                <w:bCs/>
                <w:sz w:val="18"/>
                <w:szCs w:val="18"/>
              </w:rPr>
              <w:t>–</w:t>
            </w:r>
            <w:r>
              <w:rPr>
                <w:b/>
                <w:bCs/>
                <w:sz w:val="18"/>
                <w:szCs w:val="18"/>
              </w:rPr>
              <w:t>25</w:t>
            </w:r>
          </w:p>
        </w:tc>
        <w:tc>
          <w:tcPr>
            <w:tcW w:w="902" w:type="dxa"/>
            <w:shd w:val="clear" w:color="auto" w:fill="92D050"/>
          </w:tcPr>
          <w:p w14:paraId="30D69C4E" w14:textId="25F8B6BC" w:rsidR="006B191E" w:rsidRPr="002B4FE6" w:rsidRDefault="006B191E" w:rsidP="009F5EA1">
            <w:pPr>
              <w:jc w:val="left"/>
              <w:rPr>
                <w:b/>
                <w:bCs/>
                <w:sz w:val="18"/>
                <w:szCs w:val="18"/>
              </w:rPr>
            </w:pPr>
            <w:r>
              <w:rPr>
                <w:b/>
                <w:bCs/>
                <w:sz w:val="18"/>
                <w:szCs w:val="18"/>
              </w:rPr>
              <w:t>2025</w:t>
            </w:r>
            <w:r w:rsidR="005A4540" w:rsidRPr="005A4540">
              <w:rPr>
                <w:b/>
                <w:bCs/>
                <w:sz w:val="18"/>
                <w:szCs w:val="18"/>
              </w:rPr>
              <w:t>–</w:t>
            </w:r>
            <w:r>
              <w:rPr>
                <w:b/>
                <w:bCs/>
                <w:sz w:val="18"/>
                <w:szCs w:val="18"/>
              </w:rPr>
              <w:t>26</w:t>
            </w:r>
          </w:p>
        </w:tc>
        <w:tc>
          <w:tcPr>
            <w:tcW w:w="902" w:type="dxa"/>
            <w:shd w:val="clear" w:color="auto" w:fill="92D050"/>
          </w:tcPr>
          <w:p w14:paraId="67EB10D6" w14:textId="47B04DD4" w:rsidR="006B191E" w:rsidRDefault="006B191E" w:rsidP="009F5EA1">
            <w:pPr>
              <w:jc w:val="left"/>
              <w:rPr>
                <w:b/>
                <w:bCs/>
                <w:sz w:val="18"/>
                <w:szCs w:val="18"/>
              </w:rPr>
            </w:pPr>
            <w:r>
              <w:rPr>
                <w:b/>
                <w:bCs/>
                <w:sz w:val="18"/>
                <w:szCs w:val="18"/>
              </w:rPr>
              <w:t>2026</w:t>
            </w:r>
            <w:r w:rsidR="005A4540" w:rsidRPr="005A4540">
              <w:rPr>
                <w:b/>
                <w:bCs/>
                <w:sz w:val="18"/>
                <w:szCs w:val="18"/>
              </w:rPr>
              <w:t>–</w:t>
            </w:r>
            <w:r>
              <w:rPr>
                <w:b/>
                <w:bCs/>
                <w:sz w:val="18"/>
                <w:szCs w:val="18"/>
              </w:rPr>
              <w:t>27</w:t>
            </w:r>
          </w:p>
        </w:tc>
        <w:tc>
          <w:tcPr>
            <w:tcW w:w="902" w:type="dxa"/>
            <w:shd w:val="clear" w:color="auto" w:fill="92D050"/>
          </w:tcPr>
          <w:p w14:paraId="017F304B" w14:textId="5C3E951B" w:rsidR="006B191E" w:rsidRDefault="006B191E" w:rsidP="009F5EA1">
            <w:pPr>
              <w:jc w:val="left"/>
              <w:rPr>
                <w:b/>
                <w:bCs/>
                <w:sz w:val="18"/>
                <w:szCs w:val="18"/>
              </w:rPr>
            </w:pPr>
            <w:r>
              <w:rPr>
                <w:b/>
                <w:bCs/>
                <w:sz w:val="18"/>
                <w:szCs w:val="18"/>
              </w:rPr>
              <w:t>Total</w:t>
            </w:r>
          </w:p>
        </w:tc>
      </w:tr>
      <w:tr w:rsidR="006B191E" w14:paraId="703D1C9A" w14:textId="05B85D6C" w:rsidTr="00EB3FBB">
        <w:tc>
          <w:tcPr>
            <w:tcW w:w="6310" w:type="dxa"/>
            <w:gridSpan w:val="5"/>
            <w:shd w:val="clear" w:color="auto" w:fill="F2F2F2" w:themeFill="background1" w:themeFillShade="F2"/>
          </w:tcPr>
          <w:p w14:paraId="08779FE0" w14:textId="1D6216BC" w:rsidR="006B191E" w:rsidRPr="002B4FE6" w:rsidRDefault="006B191E" w:rsidP="009F5EA1">
            <w:pPr>
              <w:jc w:val="left"/>
              <w:rPr>
                <w:b/>
                <w:bCs/>
                <w:sz w:val="18"/>
                <w:szCs w:val="18"/>
              </w:rPr>
            </w:pPr>
            <w:r w:rsidRPr="002B4FE6">
              <w:rPr>
                <w:b/>
                <w:bCs/>
                <w:sz w:val="18"/>
                <w:szCs w:val="18"/>
              </w:rPr>
              <w:t>Venue</w:t>
            </w:r>
          </w:p>
        </w:tc>
        <w:tc>
          <w:tcPr>
            <w:tcW w:w="902" w:type="dxa"/>
            <w:shd w:val="clear" w:color="auto" w:fill="F2F2F2" w:themeFill="background1" w:themeFillShade="F2"/>
          </w:tcPr>
          <w:p w14:paraId="49F02B2E"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4413F068"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0CE4AABD" w14:textId="7E52A86A" w:rsidR="006B191E" w:rsidRPr="002B4FE6" w:rsidRDefault="006B191E" w:rsidP="009F5EA1">
            <w:pPr>
              <w:jc w:val="left"/>
              <w:rPr>
                <w:b/>
                <w:bCs/>
                <w:sz w:val="18"/>
                <w:szCs w:val="18"/>
              </w:rPr>
            </w:pPr>
          </w:p>
        </w:tc>
      </w:tr>
      <w:tr w:rsidR="00D84CDD" w14:paraId="3F13E018" w14:textId="20ECB385" w:rsidTr="00EB3FBB">
        <w:tc>
          <w:tcPr>
            <w:tcW w:w="1409" w:type="dxa"/>
          </w:tcPr>
          <w:p w14:paraId="2A1648A7" w14:textId="20FDA2FD" w:rsidR="006B191E" w:rsidRPr="002B4FE6" w:rsidRDefault="006B191E" w:rsidP="009F5EA1">
            <w:pPr>
              <w:jc w:val="left"/>
              <w:rPr>
                <w:sz w:val="18"/>
                <w:szCs w:val="18"/>
              </w:rPr>
            </w:pPr>
            <w:r w:rsidRPr="002B4FE6">
              <w:rPr>
                <w:sz w:val="18"/>
                <w:szCs w:val="18"/>
              </w:rPr>
              <w:t>Venue hire</w:t>
            </w:r>
          </w:p>
        </w:tc>
        <w:tc>
          <w:tcPr>
            <w:tcW w:w="1719" w:type="dxa"/>
          </w:tcPr>
          <w:p w14:paraId="3B5D3B88" w14:textId="77777777" w:rsidR="006B191E" w:rsidRDefault="006B191E" w:rsidP="009F5EA1">
            <w:pPr>
              <w:jc w:val="left"/>
              <w:rPr>
                <w:sz w:val="18"/>
                <w:szCs w:val="18"/>
              </w:rPr>
            </w:pPr>
            <w:r>
              <w:rPr>
                <w:sz w:val="18"/>
                <w:szCs w:val="18"/>
              </w:rPr>
              <w:t>CBD conference venue for:</w:t>
            </w:r>
          </w:p>
          <w:p w14:paraId="4178B383" w14:textId="7E22697A" w:rsidR="006B191E" w:rsidRDefault="006B191E" w:rsidP="009F5EA1">
            <w:pPr>
              <w:jc w:val="left"/>
              <w:rPr>
                <w:sz w:val="18"/>
                <w:szCs w:val="18"/>
              </w:rPr>
            </w:pPr>
            <w:r>
              <w:rPr>
                <w:sz w:val="18"/>
                <w:szCs w:val="18"/>
              </w:rPr>
              <w:t>- 80 people</w:t>
            </w:r>
            <w:r w:rsidR="00635CD2">
              <w:rPr>
                <w:sz w:val="18"/>
                <w:szCs w:val="18"/>
              </w:rPr>
              <w:t xml:space="preserve"> for a</w:t>
            </w:r>
            <w:r>
              <w:rPr>
                <w:sz w:val="18"/>
                <w:szCs w:val="18"/>
              </w:rPr>
              <w:t xml:space="preserve"> </w:t>
            </w:r>
            <w:r w:rsidR="00711076">
              <w:rPr>
                <w:sz w:val="18"/>
                <w:szCs w:val="18"/>
              </w:rPr>
              <w:t>two-day</w:t>
            </w:r>
            <w:r>
              <w:rPr>
                <w:sz w:val="18"/>
                <w:szCs w:val="18"/>
              </w:rPr>
              <w:t xml:space="preserve"> </w:t>
            </w:r>
            <w:r w:rsidR="00635CD2">
              <w:rPr>
                <w:sz w:val="18"/>
                <w:szCs w:val="18"/>
              </w:rPr>
              <w:t>summit</w:t>
            </w:r>
            <w:r>
              <w:rPr>
                <w:sz w:val="18"/>
                <w:szCs w:val="18"/>
              </w:rPr>
              <w:t xml:space="preserve"> in 2023</w:t>
            </w:r>
            <w:r w:rsidR="005A4540" w:rsidRPr="005A4540">
              <w:rPr>
                <w:sz w:val="18"/>
                <w:szCs w:val="18"/>
              </w:rPr>
              <w:t>–</w:t>
            </w:r>
            <w:r>
              <w:rPr>
                <w:sz w:val="18"/>
                <w:szCs w:val="18"/>
              </w:rPr>
              <w:t>24</w:t>
            </w:r>
          </w:p>
          <w:p w14:paraId="33EE085C" w14:textId="63A30963" w:rsidR="006B191E" w:rsidRPr="002B4FE6" w:rsidRDefault="006B191E" w:rsidP="009F5EA1">
            <w:pPr>
              <w:jc w:val="left"/>
              <w:rPr>
                <w:sz w:val="18"/>
                <w:szCs w:val="18"/>
              </w:rPr>
            </w:pPr>
            <w:r>
              <w:rPr>
                <w:sz w:val="18"/>
                <w:szCs w:val="18"/>
              </w:rPr>
              <w:t>- 20 people</w:t>
            </w:r>
            <w:r w:rsidR="00635CD2">
              <w:rPr>
                <w:sz w:val="18"/>
                <w:szCs w:val="18"/>
              </w:rPr>
              <w:t xml:space="preserve"> for a quarterly</w:t>
            </w:r>
            <w:r w:rsidR="007B3748">
              <w:rPr>
                <w:sz w:val="18"/>
                <w:szCs w:val="18"/>
              </w:rPr>
              <w:t xml:space="preserve"> two-day</w:t>
            </w:r>
            <w:r w:rsidR="00635CD2">
              <w:rPr>
                <w:sz w:val="18"/>
                <w:szCs w:val="18"/>
              </w:rPr>
              <w:t xml:space="preserve"> working group meeting</w:t>
            </w:r>
            <w:r>
              <w:rPr>
                <w:sz w:val="18"/>
                <w:szCs w:val="18"/>
              </w:rPr>
              <w:t xml:space="preserve"> between 2024/25 – 202</w:t>
            </w:r>
            <w:r w:rsidR="00104894">
              <w:rPr>
                <w:sz w:val="18"/>
                <w:szCs w:val="18"/>
              </w:rPr>
              <w:t>6</w:t>
            </w:r>
            <w:r w:rsidR="005A4540" w:rsidRPr="005A4540">
              <w:rPr>
                <w:sz w:val="18"/>
                <w:szCs w:val="18"/>
              </w:rPr>
              <w:t>–</w:t>
            </w:r>
            <w:r w:rsidR="00104894">
              <w:rPr>
                <w:sz w:val="18"/>
                <w:szCs w:val="18"/>
              </w:rPr>
              <w:t>27</w:t>
            </w:r>
          </w:p>
        </w:tc>
        <w:tc>
          <w:tcPr>
            <w:tcW w:w="1112" w:type="dxa"/>
          </w:tcPr>
          <w:p w14:paraId="35CB4784" w14:textId="280F6286" w:rsidR="006B191E" w:rsidRPr="002B4FE6" w:rsidRDefault="006B191E" w:rsidP="009F5EA1">
            <w:pPr>
              <w:jc w:val="left"/>
              <w:rPr>
                <w:sz w:val="18"/>
                <w:szCs w:val="18"/>
              </w:rPr>
            </w:pPr>
            <w:r w:rsidRPr="002B4FE6">
              <w:rPr>
                <w:sz w:val="18"/>
                <w:szCs w:val="18"/>
              </w:rPr>
              <w:t>N/A</w:t>
            </w:r>
          </w:p>
        </w:tc>
        <w:tc>
          <w:tcPr>
            <w:tcW w:w="902" w:type="dxa"/>
            <w:vAlign w:val="center"/>
          </w:tcPr>
          <w:p w14:paraId="4DC37528" w14:textId="78A41FDE" w:rsidR="006B191E" w:rsidRPr="002B4FE6" w:rsidRDefault="006B191E" w:rsidP="00CD1F59">
            <w:pPr>
              <w:jc w:val="right"/>
              <w:rPr>
                <w:sz w:val="18"/>
                <w:szCs w:val="18"/>
              </w:rPr>
            </w:pPr>
            <w:r w:rsidRPr="002B4FE6">
              <w:rPr>
                <w:sz w:val="18"/>
                <w:szCs w:val="18"/>
              </w:rPr>
              <w:t>$</w:t>
            </w:r>
            <w:r w:rsidR="00F909DA">
              <w:rPr>
                <w:sz w:val="18"/>
                <w:szCs w:val="18"/>
              </w:rPr>
              <w:t>4</w:t>
            </w:r>
            <w:r>
              <w:rPr>
                <w:sz w:val="18"/>
                <w:szCs w:val="18"/>
              </w:rPr>
              <w:t>,0</w:t>
            </w:r>
            <w:r w:rsidRPr="002B4FE6">
              <w:rPr>
                <w:sz w:val="18"/>
                <w:szCs w:val="18"/>
              </w:rPr>
              <w:t>00</w:t>
            </w:r>
          </w:p>
        </w:tc>
        <w:tc>
          <w:tcPr>
            <w:tcW w:w="1168" w:type="dxa"/>
            <w:vAlign w:val="center"/>
          </w:tcPr>
          <w:p w14:paraId="650655BB" w14:textId="48BF835E" w:rsidR="006B191E" w:rsidRPr="002B4FE6" w:rsidRDefault="00313E2C" w:rsidP="00CD1F59">
            <w:pPr>
              <w:jc w:val="right"/>
              <w:rPr>
                <w:sz w:val="18"/>
                <w:szCs w:val="18"/>
              </w:rPr>
            </w:pPr>
            <w:r>
              <w:rPr>
                <w:sz w:val="18"/>
                <w:szCs w:val="18"/>
              </w:rPr>
              <w:t>$</w:t>
            </w:r>
            <w:r w:rsidR="00A40252">
              <w:rPr>
                <w:sz w:val="18"/>
                <w:szCs w:val="18"/>
              </w:rPr>
              <w:t>6</w:t>
            </w:r>
            <w:r>
              <w:rPr>
                <w:sz w:val="18"/>
                <w:szCs w:val="18"/>
              </w:rPr>
              <w:t>,000</w:t>
            </w:r>
          </w:p>
        </w:tc>
        <w:tc>
          <w:tcPr>
            <w:tcW w:w="902" w:type="dxa"/>
            <w:vAlign w:val="center"/>
          </w:tcPr>
          <w:p w14:paraId="697B30DD" w14:textId="30908058" w:rsidR="006B191E" w:rsidRPr="002B4FE6" w:rsidRDefault="00313E2C" w:rsidP="00CD1F59">
            <w:pPr>
              <w:jc w:val="right"/>
              <w:rPr>
                <w:sz w:val="18"/>
                <w:szCs w:val="18"/>
              </w:rPr>
            </w:pPr>
            <w:r>
              <w:rPr>
                <w:sz w:val="18"/>
                <w:szCs w:val="18"/>
              </w:rPr>
              <w:t>$</w:t>
            </w:r>
            <w:r w:rsidR="00A40252">
              <w:rPr>
                <w:sz w:val="18"/>
                <w:szCs w:val="18"/>
              </w:rPr>
              <w:t>6</w:t>
            </w:r>
            <w:r>
              <w:rPr>
                <w:sz w:val="18"/>
                <w:szCs w:val="18"/>
              </w:rPr>
              <w:t>,000</w:t>
            </w:r>
          </w:p>
        </w:tc>
        <w:tc>
          <w:tcPr>
            <w:tcW w:w="902" w:type="dxa"/>
            <w:vAlign w:val="center"/>
          </w:tcPr>
          <w:p w14:paraId="74D26787" w14:textId="749964E4" w:rsidR="006B191E" w:rsidRPr="002B4FE6" w:rsidRDefault="00313E2C" w:rsidP="00CD1F59">
            <w:pPr>
              <w:jc w:val="right"/>
              <w:rPr>
                <w:sz w:val="18"/>
                <w:szCs w:val="18"/>
              </w:rPr>
            </w:pPr>
            <w:r>
              <w:rPr>
                <w:sz w:val="18"/>
                <w:szCs w:val="18"/>
              </w:rPr>
              <w:t>$</w:t>
            </w:r>
            <w:r w:rsidR="00104894">
              <w:rPr>
                <w:sz w:val="18"/>
                <w:szCs w:val="18"/>
              </w:rPr>
              <w:t>6</w:t>
            </w:r>
            <w:r>
              <w:rPr>
                <w:sz w:val="18"/>
                <w:szCs w:val="18"/>
              </w:rPr>
              <w:t>,</w:t>
            </w:r>
            <w:r w:rsidR="00A40252">
              <w:rPr>
                <w:sz w:val="18"/>
                <w:szCs w:val="18"/>
              </w:rPr>
              <w:t>0</w:t>
            </w:r>
            <w:r>
              <w:rPr>
                <w:sz w:val="18"/>
                <w:szCs w:val="18"/>
              </w:rPr>
              <w:t>00</w:t>
            </w:r>
          </w:p>
        </w:tc>
        <w:tc>
          <w:tcPr>
            <w:tcW w:w="902" w:type="dxa"/>
            <w:vAlign w:val="center"/>
          </w:tcPr>
          <w:p w14:paraId="33AFC87D" w14:textId="7C543F3A" w:rsidR="006B191E" w:rsidRPr="00055701" w:rsidRDefault="00104894" w:rsidP="00CD1F59">
            <w:pPr>
              <w:jc w:val="right"/>
              <w:rPr>
                <w:b/>
                <w:bCs/>
                <w:sz w:val="18"/>
                <w:szCs w:val="18"/>
              </w:rPr>
            </w:pPr>
            <w:r>
              <w:rPr>
                <w:b/>
                <w:bCs/>
                <w:sz w:val="18"/>
                <w:szCs w:val="18"/>
              </w:rPr>
              <w:t>$22</w:t>
            </w:r>
            <w:r w:rsidR="00313E2C" w:rsidRPr="00055701">
              <w:rPr>
                <w:b/>
                <w:bCs/>
                <w:sz w:val="18"/>
                <w:szCs w:val="18"/>
              </w:rPr>
              <w:t>,</w:t>
            </w:r>
            <w:r w:rsidR="00A40252" w:rsidRPr="00055701">
              <w:rPr>
                <w:b/>
                <w:bCs/>
                <w:sz w:val="18"/>
                <w:szCs w:val="18"/>
              </w:rPr>
              <w:t>0</w:t>
            </w:r>
            <w:r w:rsidR="00313E2C" w:rsidRPr="00055701">
              <w:rPr>
                <w:b/>
                <w:bCs/>
                <w:sz w:val="18"/>
                <w:szCs w:val="18"/>
              </w:rPr>
              <w:t>00</w:t>
            </w:r>
          </w:p>
        </w:tc>
      </w:tr>
      <w:tr w:rsidR="006B191E" w14:paraId="7FDAFBB8" w14:textId="2AE3A556" w:rsidTr="00EB3FBB">
        <w:tc>
          <w:tcPr>
            <w:tcW w:w="6310" w:type="dxa"/>
            <w:gridSpan w:val="5"/>
            <w:shd w:val="clear" w:color="auto" w:fill="F2F2F2" w:themeFill="background1" w:themeFillShade="F2"/>
          </w:tcPr>
          <w:p w14:paraId="162E0DFA" w14:textId="52835184" w:rsidR="006B191E" w:rsidRPr="002B4FE6" w:rsidRDefault="006B191E" w:rsidP="009F5EA1">
            <w:pPr>
              <w:jc w:val="left"/>
              <w:rPr>
                <w:b/>
                <w:bCs/>
                <w:sz w:val="18"/>
                <w:szCs w:val="18"/>
              </w:rPr>
            </w:pPr>
            <w:r w:rsidRPr="002B4FE6">
              <w:rPr>
                <w:b/>
                <w:bCs/>
                <w:sz w:val="18"/>
                <w:szCs w:val="18"/>
              </w:rPr>
              <w:t>Event incidentals</w:t>
            </w:r>
          </w:p>
        </w:tc>
        <w:tc>
          <w:tcPr>
            <w:tcW w:w="902" w:type="dxa"/>
            <w:shd w:val="clear" w:color="auto" w:fill="F2F2F2" w:themeFill="background1" w:themeFillShade="F2"/>
          </w:tcPr>
          <w:p w14:paraId="3B39BF6F"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24CB4056"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7A4AA683" w14:textId="59BF8E84" w:rsidR="006B191E" w:rsidRPr="00055701" w:rsidRDefault="006B191E" w:rsidP="009F5EA1">
            <w:pPr>
              <w:jc w:val="left"/>
              <w:rPr>
                <w:b/>
                <w:bCs/>
                <w:sz w:val="18"/>
                <w:szCs w:val="18"/>
              </w:rPr>
            </w:pPr>
          </w:p>
        </w:tc>
      </w:tr>
      <w:tr w:rsidR="00D84CDD" w14:paraId="48CE714A" w14:textId="3BD94567" w:rsidTr="00EB3FBB">
        <w:tc>
          <w:tcPr>
            <w:tcW w:w="1409" w:type="dxa"/>
          </w:tcPr>
          <w:p w14:paraId="4B6DCC6C" w14:textId="5BF73F50" w:rsidR="006B191E" w:rsidRPr="002B4FE6" w:rsidRDefault="006B191E" w:rsidP="009F5EA1">
            <w:pPr>
              <w:jc w:val="left"/>
              <w:rPr>
                <w:sz w:val="18"/>
                <w:szCs w:val="18"/>
              </w:rPr>
            </w:pPr>
            <w:r w:rsidRPr="002B4FE6">
              <w:rPr>
                <w:sz w:val="18"/>
                <w:szCs w:val="18"/>
              </w:rPr>
              <w:t>Food and Bever</w:t>
            </w:r>
            <w:r>
              <w:rPr>
                <w:sz w:val="18"/>
                <w:szCs w:val="18"/>
              </w:rPr>
              <w:t>ages</w:t>
            </w:r>
          </w:p>
        </w:tc>
        <w:tc>
          <w:tcPr>
            <w:tcW w:w="1719" w:type="dxa"/>
          </w:tcPr>
          <w:p w14:paraId="4E4828BF" w14:textId="1A3BA60E" w:rsidR="006B191E" w:rsidRPr="002B4FE6" w:rsidRDefault="006B191E" w:rsidP="009F5EA1">
            <w:pPr>
              <w:jc w:val="left"/>
              <w:rPr>
                <w:sz w:val="18"/>
                <w:szCs w:val="18"/>
              </w:rPr>
            </w:pPr>
            <w:r w:rsidRPr="002B4FE6">
              <w:rPr>
                <w:sz w:val="18"/>
                <w:szCs w:val="18"/>
              </w:rPr>
              <w:t xml:space="preserve">All meals for attendees including breakfast, lunch, afternoon tea, </w:t>
            </w:r>
            <w:proofErr w:type="gramStart"/>
            <w:r w:rsidRPr="002B4FE6">
              <w:rPr>
                <w:sz w:val="18"/>
                <w:szCs w:val="18"/>
              </w:rPr>
              <w:t>dinner</w:t>
            </w:r>
            <w:proofErr w:type="gramEnd"/>
            <w:r w:rsidRPr="002B4FE6">
              <w:rPr>
                <w:sz w:val="18"/>
                <w:szCs w:val="18"/>
              </w:rPr>
              <w:t xml:space="preserve"> and coffee. </w:t>
            </w:r>
          </w:p>
        </w:tc>
        <w:tc>
          <w:tcPr>
            <w:tcW w:w="1112" w:type="dxa"/>
          </w:tcPr>
          <w:p w14:paraId="1E8BE9C3" w14:textId="0B2A3086" w:rsidR="006B191E" w:rsidRPr="002B4FE6" w:rsidRDefault="006B191E" w:rsidP="009F5EA1">
            <w:pPr>
              <w:jc w:val="left"/>
              <w:rPr>
                <w:sz w:val="18"/>
                <w:szCs w:val="18"/>
              </w:rPr>
            </w:pPr>
            <w:r w:rsidRPr="002B4FE6">
              <w:rPr>
                <w:sz w:val="18"/>
                <w:szCs w:val="18"/>
              </w:rPr>
              <w:t>$</w:t>
            </w:r>
            <w:r w:rsidR="00A74C86">
              <w:rPr>
                <w:sz w:val="18"/>
                <w:szCs w:val="18"/>
              </w:rPr>
              <w:t>5</w:t>
            </w:r>
            <w:r w:rsidRPr="002B4FE6">
              <w:rPr>
                <w:sz w:val="18"/>
                <w:szCs w:val="18"/>
              </w:rPr>
              <w:t>00 per person</w:t>
            </w:r>
            <w:r w:rsidR="00506417">
              <w:rPr>
                <w:sz w:val="18"/>
                <w:szCs w:val="18"/>
              </w:rPr>
              <w:t xml:space="preserve"> per conference</w:t>
            </w:r>
          </w:p>
        </w:tc>
        <w:tc>
          <w:tcPr>
            <w:tcW w:w="902" w:type="dxa"/>
            <w:vAlign w:val="center"/>
          </w:tcPr>
          <w:p w14:paraId="414FF53D" w14:textId="7510DB55" w:rsidR="006B191E" w:rsidRPr="002B4FE6" w:rsidRDefault="006B191E" w:rsidP="00CD1F59">
            <w:pPr>
              <w:jc w:val="right"/>
              <w:rPr>
                <w:sz w:val="18"/>
                <w:szCs w:val="18"/>
              </w:rPr>
            </w:pPr>
            <w:r w:rsidRPr="002B4FE6">
              <w:rPr>
                <w:sz w:val="18"/>
                <w:szCs w:val="18"/>
              </w:rPr>
              <w:t>$</w:t>
            </w:r>
            <w:r w:rsidR="00506417">
              <w:rPr>
                <w:sz w:val="18"/>
                <w:szCs w:val="18"/>
              </w:rPr>
              <w:t>40,000</w:t>
            </w:r>
            <w:r w:rsidRPr="002B4FE6">
              <w:rPr>
                <w:sz w:val="18"/>
                <w:szCs w:val="18"/>
              </w:rPr>
              <w:t xml:space="preserve"> </w:t>
            </w:r>
          </w:p>
        </w:tc>
        <w:tc>
          <w:tcPr>
            <w:tcW w:w="1168" w:type="dxa"/>
            <w:vAlign w:val="center"/>
          </w:tcPr>
          <w:p w14:paraId="4ED126E8" w14:textId="50005806" w:rsidR="006B191E" w:rsidRPr="002B4FE6" w:rsidRDefault="005806AB" w:rsidP="00CD1F59">
            <w:pPr>
              <w:jc w:val="right"/>
              <w:rPr>
                <w:sz w:val="18"/>
                <w:szCs w:val="18"/>
              </w:rPr>
            </w:pPr>
            <w:r>
              <w:rPr>
                <w:sz w:val="18"/>
                <w:szCs w:val="18"/>
              </w:rPr>
              <w:t>$40,000</w:t>
            </w:r>
          </w:p>
        </w:tc>
        <w:tc>
          <w:tcPr>
            <w:tcW w:w="902" w:type="dxa"/>
            <w:vAlign w:val="center"/>
          </w:tcPr>
          <w:p w14:paraId="4792D203" w14:textId="383DCDAC" w:rsidR="006B191E" w:rsidRPr="002B4FE6" w:rsidRDefault="005806AB" w:rsidP="00CD1F59">
            <w:pPr>
              <w:jc w:val="right"/>
              <w:rPr>
                <w:sz w:val="18"/>
                <w:szCs w:val="18"/>
              </w:rPr>
            </w:pPr>
            <w:r>
              <w:rPr>
                <w:sz w:val="18"/>
                <w:szCs w:val="18"/>
              </w:rPr>
              <w:t>$40,000</w:t>
            </w:r>
          </w:p>
        </w:tc>
        <w:tc>
          <w:tcPr>
            <w:tcW w:w="902" w:type="dxa"/>
            <w:vAlign w:val="center"/>
          </w:tcPr>
          <w:p w14:paraId="482F70A5" w14:textId="3608241D" w:rsidR="006B191E" w:rsidRPr="002B4FE6" w:rsidRDefault="005806AB" w:rsidP="00CD1F59">
            <w:pPr>
              <w:jc w:val="right"/>
              <w:rPr>
                <w:sz w:val="18"/>
                <w:szCs w:val="18"/>
              </w:rPr>
            </w:pPr>
            <w:r>
              <w:rPr>
                <w:sz w:val="18"/>
                <w:szCs w:val="18"/>
              </w:rPr>
              <w:t>$40,000</w:t>
            </w:r>
          </w:p>
        </w:tc>
        <w:tc>
          <w:tcPr>
            <w:tcW w:w="902" w:type="dxa"/>
            <w:vAlign w:val="center"/>
          </w:tcPr>
          <w:p w14:paraId="19485278" w14:textId="62F4CEFA" w:rsidR="006B191E" w:rsidRPr="00055701" w:rsidRDefault="005806AB" w:rsidP="00CD1F59">
            <w:pPr>
              <w:jc w:val="right"/>
              <w:rPr>
                <w:b/>
                <w:bCs/>
                <w:sz w:val="18"/>
                <w:szCs w:val="18"/>
              </w:rPr>
            </w:pPr>
            <w:r w:rsidRPr="00055701">
              <w:rPr>
                <w:b/>
                <w:bCs/>
                <w:sz w:val="18"/>
                <w:szCs w:val="18"/>
              </w:rPr>
              <w:t>$</w:t>
            </w:r>
            <w:r w:rsidR="00D84CDD" w:rsidRPr="00055701">
              <w:rPr>
                <w:b/>
                <w:bCs/>
                <w:sz w:val="18"/>
                <w:szCs w:val="18"/>
              </w:rPr>
              <w:t>1</w:t>
            </w:r>
            <w:r w:rsidR="00F909DA">
              <w:rPr>
                <w:b/>
                <w:bCs/>
                <w:sz w:val="18"/>
                <w:szCs w:val="18"/>
              </w:rPr>
              <w:t>6</w:t>
            </w:r>
            <w:r w:rsidRPr="00055701">
              <w:rPr>
                <w:b/>
                <w:bCs/>
                <w:sz w:val="18"/>
                <w:szCs w:val="18"/>
              </w:rPr>
              <w:t>0,000</w:t>
            </w:r>
          </w:p>
        </w:tc>
      </w:tr>
      <w:tr w:rsidR="00D84CDD" w14:paraId="062C6CE0" w14:textId="007FF9CE" w:rsidTr="00EB3FBB">
        <w:tc>
          <w:tcPr>
            <w:tcW w:w="1409" w:type="dxa"/>
          </w:tcPr>
          <w:p w14:paraId="10280BE9" w14:textId="6ED7D52D" w:rsidR="006B191E" w:rsidRPr="002B4FE6" w:rsidRDefault="006B191E" w:rsidP="009F5EA1">
            <w:pPr>
              <w:jc w:val="left"/>
              <w:rPr>
                <w:sz w:val="18"/>
                <w:szCs w:val="18"/>
              </w:rPr>
            </w:pPr>
            <w:r w:rsidRPr="002B4FE6">
              <w:rPr>
                <w:sz w:val="18"/>
                <w:szCs w:val="18"/>
              </w:rPr>
              <w:t>Conference materials</w:t>
            </w:r>
          </w:p>
        </w:tc>
        <w:tc>
          <w:tcPr>
            <w:tcW w:w="1719" w:type="dxa"/>
          </w:tcPr>
          <w:p w14:paraId="6B5DAECD" w14:textId="4E3A3160" w:rsidR="006B191E" w:rsidRPr="002B4FE6" w:rsidRDefault="006B191E" w:rsidP="009F5EA1">
            <w:pPr>
              <w:jc w:val="left"/>
              <w:rPr>
                <w:sz w:val="18"/>
                <w:szCs w:val="18"/>
              </w:rPr>
            </w:pPr>
            <w:r w:rsidRPr="002B4FE6">
              <w:rPr>
                <w:sz w:val="18"/>
                <w:szCs w:val="18"/>
              </w:rPr>
              <w:t>Materials required for summit attendees.</w:t>
            </w:r>
          </w:p>
        </w:tc>
        <w:tc>
          <w:tcPr>
            <w:tcW w:w="1112" w:type="dxa"/>
          </w:tcPr>
          <w:p w14:paraId="507F9EFE" w14:textId="3B4624CC" w:rsidR="006B191E" w:rsidRPr="002B4FE6" w:rsidRDefault="006B191E" w:rsidP="009F5EA1">
            <w:pPr>
              <w:jc w:val="left"/>
              <w:rPr>
                <w:sz w:val="18"/>
                <w:szCs w:val="18"/>
              </w:rPr>
            </w:pPr>
            <w:r w:rsidRPr="002B4FE6">
              <w:rPr>
                <w:sz w:val="18"/>
                <w:szCs w:val="18"/>
              </w:rPr>
              <w:t>$50 per person</w:t>
            </w:r>
          </w:p>
        </w:tc>
        <w:tc>
          <w:tcPr>
            <w:tcW w:w="902" w:type="dxa"/>
            <w:vAlign w:val="center"/>
          </w:tcPr>
          <w:p w14:paraId="0407E16B" w14:textId="3C6E7AB9" w:rsidR="006B191E" w:rsidRPr="002B4FE6" w:rsidRDefault="006B191E" w:rsidP="00CD1F59">
            <w:pPr>
              <w:jc w:val="right"/>
              <w:rPr>
                <w:sz w:val="18"/>
                <w:szCs w:val="18"/>
              </w:rPr>
            </w:pPr>
            <w:r w:rsidRPr="002B4FE6">
              <w:rPr>
                <w:sz w:val="18"/>
                <w:szCs w:val="18"/>
              </w:rPr>
              <w:t xml:space="preserve"> $</w:t>
            </w:r>
            <w:r w:rsidR="00673BE8">
              <w:rPr>
                <w:sz w:val="18"/>
                <w:szCs w:val="18"/>
              </w:rPr>
              <w:t>4,0</w:t>
            </w:r>
            <w:r w:rsidRPr="002B4FE6">
              <w:rPr>
                <w:sz w:val="18"/>
                <w:szCs w:val="18"/>
              </w:rPr>
              <w:t xml:space="preserve">00 </w:t>
            </w:r>
          </w:p>
        </w:tc>
        <w:tc>
          <w:tcPr>
            <w:tcW w:w="1168" w:type="dxa"/>
            <w:vAlign w:val="center"/>
          </w:tcPr>
          <w:p w14:paraId="10AE34CE" w14:textId="1864A600" w:rsidR="006B191E" w:rsidRPr="002B4FE6" w:rsidRDefault="00673BE8" w:rsidP="00CD1F59">
            <w:pPr>
              <w:jc w:val="right"/>
              <w:rPr>
                <w:sz w:val="18"/>
                <w:szCs w:val="18"/>
              </w:rPr>
            </w:pPr>
            <w:r>
              <w:rPr>
                <w:sz w:val="18"/>
                <w:szCs w:val="18"/>
              </w:rPr>
              <w:t>$4,000</w:t>
            </w:r>
          </w:p>
        </w:tc>
        <w:tc>
          <w:tcPr>
            <w:tcW w:w="902" w:type="dxa"/>
            <w:vAlign w:val="center"/>
          </w:tcPr>
          <w:p w14:paraId="27A4700A" w14:textId="7C0DB6C8" w:rsidR="006B191E" w:rsidRPr="002B4FE6" w:rsidRDefault="00673BE8" w:rsidP="00CD1F59">
            <w:pPr>
              <w:jc w:val="right"/>
              <w:rPr>
                <w:sz w:val="18"/>
                <w:szCs w:val="18"/>
              </w:rPr>
            </w:pPr>
            <w:r>
              <w:rPr>
                <w:sz w:val="18"/>
                <w:szCs w:val="18"/>
              </w:rPr>
              <w:t>$</w:t>
            </w:r>
            <w:r w:rsidR="009F7A99">
              <w:rPr>
                <w:sz w:val="18"/>
                <w:szCs w:val="18"/>
              </w:rPr>
              <w:t>4</w:t>
            </w:r>
            <w:r>
              <w:rPr>
                <w:sz w:val="18"/>
                <w:szCs w:val="18"/>
              </w:rPr>
              <w:t>,000</w:t>
            </w:r>
          </w:p>
        </w:tc>
        <w:tc>
          <w:tcPr>
            <w:tcW w:w="902" w:type="dxa"/>
            <w:vAlign w:val="center"/>
          </w:tcPr>
          <w:p w14:paraId="6A1F26C8" w14:textId="5D916AD7" w:rsidR="006B191E" w:rsidRPr="002B4FE6" w:rsidRDefault="009F7A99" w:rsidP="00CD1F59">
            <w:pPr>
              <w:jc w:val="right"/>
              <w:rPr>
                <w:sz w:val="18"/>
                <w:szCs w:val="18"/>
              </w:rPr>
            </w:pPr>
            <w:r>
              <w:rPr>
                <w:sz w:val="18"/>
                <w:szCs w:val="18"/>
              </w:rPr>
              <w:t>$</w:t>
            </w:r>
            <w:r w:rsidR="00F909DA">
              <w:rPr>
                <w:sz w:val="18"/>
                <w:szCs w:val="18"/>
              </w:rPr>
              <w:t>4</w:t>
            </w:r>
            <w:r>
              <w:rPr>
                <w:sz w:val="18"/>
                <w:szCs w:val="18"/>
              </w:rPr>
              <w:t>,000</w:t>
            </w:r>
          </w:p>
        </w:tc>
        <w:tc>
          <w:tcPr>
            <w:tcW w:w="902" w:type="dxa"/>
            <w:vAlign w:val="center"/>
          </w:tcPr>
          <w:p w14:paraId="489F0E34" w14:textId="1627FE32" w:rsidR="006B191E" w:rsidRPr="00055701" w:rsidRDefault="00055701" w:rsidP="00CD1F59">
            <w:pPr>
              <w:jc w:val="right"/>
              <w:rPr>
                <w:b/>
                <w:bCs/>
                <w:sz w:val="18"/>
                <w:szCs w:val="18"/>
              </w:rPr>
            </w:pPr>
            <w:r w:rsidRPr="00055701">
              <w:rPr>
                <w:b/>
                <w:bCs/>
                <w:sz w:val="18"/>
                <w:szCs w:val="18"/>
              </w:rPr>
              <w:t>$</w:t>
            </w:r>
            <w:r w:rsidR="009F7A99" w:rsidRPr="00055701">
              <w:rPr>
                <w:b/>
                <w:bCs/>
                <w:sz w:val="18"/>
                <w:szCs w:val="18"/>
              </w:rPr>
              <w:t>1</w:t>
            </w:r>
            <w:r w:rsidR="00F909DA">
              <w:rPr>
                <w:b/>
                <w:bCs/>
                <w:sz w:val="18"/>
                <w:szCs w:val="18"/>
              </w:rPr>
              <w:t>6</w:t>
            </w:r>
            <w:r w:rsidR="009F7A99" w:rsidRPr="00055701">
              <w:rPr>
                <w:b/>
                <w:bCs/>
                <w:sz w:val="18"/>
                <w:szCs w:val="18"/>
              </w:rPr>
              <w:t>,000</w:t>
            </w:r>
          </w:p>
        </w:tc>
      </w:tr>
      <w:tr w:rsidR="006B191E" w14:paraId="1ADB5EEC" w14:textId="77137F07" w:rsidTr="00EB3FBB">
        <w:tc>
          <w:tcPr>
            <w:tcW w:w="6310" w:type="dxa"/>
            <w:gridSpan w:val="5"/>
            <w:shd w:val="clear" w:color="auto" w:fill="F2F2F2" w:themeFill="background1" w:themeFillShade="F2"/>
          </w:tcPr>
          <w:p w14:paraId="101543EC" w14:textId="4B035FFF" w:rsidR="006B191E" w:rsidRPr="002B4FE6" w:rsidRDefault="006B191E" w:rsidP="009F5EA1">
            <w:pPr>
              <w:jc w:val="left"/>
              <w:rPr>
                <w:b/>
                <w:bCs/>
                <w:sz w:val="18"/>
                <w:szCs w:val="18"/>
              </w:rPr>
            </w:pPr>
            <w:r w:rsidRPr="002B4FE6">
              <w:rPr>
                <w:b/>
                <w:bCs/>
                <w:sz w:val="18"/>
                <w:szCs w:val="18"/>
              </w:rPr>
              <w:t>Staff</w:t>
            </w:r>
          </w:p>
        </w:tc>
        <w:tc>
          <w:tcPr>
            <w:tcW w:w="902" w:type="dxa"/>
            <w:shd w:val="clear" w:color="auto" w:fill="F2F2F2" w:themeFill="background1" w:themeFillShade="F2"/>
          </w:tcPr>
          <w:p w14:paraId="7B77AB96"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2A17BD04"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41FD263B" w14:textId="3EB7BE99" w:rsidR="006B191E" w:rsidRPr="00055701" w:rsidRDefault="006B191E" w:rsidP="009F5EA1">
            <w:pPr>
              <w:jc w:val="left"/>
              <w:rPr>
                <w:b/>
                <w:bCs/>
                <w:sz w:val="18"/>
                <w:szCs w:val="18"/>
              </w:rPr>
            </w:pPr>
          </w:p>
        </w:tc>
      </w:tr>
      <w:tr w:rsidR="00D84CDD" w14:paraId="0A00079E" w14:textId="18FD9895" w:rsidTr="00EB3FBB">
        <w:tc>
          <w:tcPr>
            <w:tcW w:w="1409" w:type="dxa"/>
          </w:tcPr>
          <w:p w14:paraId="21395292" w14:textId="3066546A" w:rsidR="006B191E" w:rsidRPr="002B4FE6" w:rsidRDefault="006B191E" w:rsidP="009F5EA1">
            <w:pPr>
              <w:jc w:val="left"/>
              <w:rPr>
                <w:sz w:val="18"/>
                <w:szCs w:val="18"/>
              </w:rPr>
            </w:pPr>
            <w:r w:rsidRPr="002B4FE6">
              <w:rPr>
                <w:sz w:val="18"/>
                <w:szCs w:val="18"/>
              </w:rPr>
              <w:t>Event organiser</w:t>
            </w:r>
          </w:p>
        </w:tc>
        <w:tc>
          <w:tcPr>
            <w:tcW w:w="1719" w:type="dxa"/>
          </w:tcPr>
          <w:p w14:paraId="2F2178BE" w14:textId="7760719E" w:rsidR="006B191E" w:rsidRPr="002B4FE6" w:rsidRDefault="006B191E" w:rsidP="009F5EA1">
            <w:pPr>
              <w:jc w:val="left"/>
              <w:rPr>
                <w:sz w:val="18"/>
                <w:szCs w:val="18"/>
              </w:rPr>
            </w:pPr>
            <w:r w:rsidRPr="002B4FE6">
              <w:rPr>
                <w:sz w:val="18"/>
                <w:szCs w:val="18"/>
              </w:rPr>
              <w:t>Four days required to organise event logistics for initial summit and three days</w:t>
            </w:r>
            <w:r w:rsidR="00B91BFF">
              <w:rPr>
                <w:sz w:val="18"/>
                <w:szCs w:val="18"/>
              </w:rPr>
              <w:t xml:space="preserve"> per follow up summit</w:t>
            </w:r>
            <w:r w:rsidRPr="002B4FE6">
              <w:rPr>
                <w:sz w:val="18"/>
                <w:szCs w:val="18"/>
              </w:rPr>
              <w:t>.</w:t>
            </w:r>
          </w:p>
        </w:tc>
        <w:tc>
          <w:tcPr>
            <w:tcW w:w="1112" w:type="dxa"/>
          </w:tcPr>
          <w:p w14:paraId="02EDDF28" w14:textId="7290AE65" w:rsidR="006B191E" w:rsidRPr="002B4FE6" w:rsidRDefault="006B191E" w:rsidP="009F5EA1">
            <w:pPr>
              <w:jc w:val="left"/>
              <w:rPr>
                <w:sz w:val="18"/>
                <w:szCs w:val="18"/>
              </w:rPr>
            </w:pPr>
            <w:r w:rsidRPr="002B4FE6">
              <w:rPr>
                <w:sz w:val="18"/>
                <w:szCs w:val="18"/>
              </w:rPr>
              <w:t>$</w:t>
            </w:r>
            <w:r>
              <w:rPr>
                <w:sz w:val="18"/>
                <w:szCs w:val="18"/>
              </w:rPr>
              <w:t>1,500</w:t>
            </w:r>
            <w:r w:rsidRPr="002B4FE6">
              <w:rPr>
                <w:sz w:val="18"/>
                <w:szCs w:val="18"/>
              </w:rPr>
              <w:t xml:space="preserve"> per day</w:t>
            </w:r>
          </w:p>
        </w:tc>
        <w:tc>
          <w:tcPr>
            <w:tcW w:w="902" w:type="dxa"/>
            <w:vAlign w:val="center"/>
          </w:tcPr>
          <w:p w14:paraId="3221D25D" w14:textId="454B5B9F" w:rsidR="006B191E" w:rsidRPr="002B4FE6" w:rsidRDefault="006B191E" w:rsidP="00CD1F59">
            <w:pPr>
              <w:jc w:val="right"/>
              <w:rPr>
                <w:sz w:val="18"/>
                <w:szCs w:val="18"/>
              </w:rPr>
            </w:pPr>
            <w:r w:rsidRPr="002B4FE6">
              <w:rPr>
                <w:sz w:val="18"/>
                <w:szCs w:val="18"/>
              </w:rPr>
              <w:t>$</w:t>
            </w:r>
            <w:r w:rsidR="007D528F">
              <w:rPr>
                <w:sz w:val="18"/>
                <w:szCs w:val="18"/>
              </w:rPr>
              <w:t>6</w:t>
            </w:r>
            <w:r w:rsidRPr="002B4FE6">
              <w:rPr>
                <w:sz w:val="18"/>
                <w:szCs w:val="18"/>
              </w:rPr>
              <w:t>,</w:t>
            </w:r>
            <w:r w:rsidR="00D90C6C">
              <w:rPr>
                <w:sz w:val="18"/>
                <w:szCs w:val="18"/>
              </w:rPr>
              <w:t>0</w:t>
            </w:r>
            <w:r w:rsidRPr="002B4FE6">
              <w:rPr>
                <w:sz w:val="18"/>
                <w:szCs w:val="18"/>
              </w:rPr>
              <w:t>00</w:t>
            </w:r>
          </w:p>
        </w:tc>
        <w:tc>
          <w:tcPr>
            <w:tcW w:w="1168" w:type="dxa"/>
            <w:vAlign w:val="center"/>
          </w:tcPr>
          <w:p w14:paraId="6CCCDB25" w14:textId="4DB2FB20" w:rsidR="006B191E" w:rsidRPr="002B4FE6" w:rsidRDefault="006B191E" w:rsidP="00CD1F59">
            <w:pPr>
              <w:jc w:val="right"/>
              <w:rPr>
                <w:sz w:val="18"/>
                <w:szCs w:val="18"/>
              </w:rPr>
            </w:pPr>
            <w:r w:rsidRPr="002B4FE6">
              <w:rPr>
                <w:sz w:val="18"/>
                <w:szCs w:val="18"/>
              </w:rPr>
              <w:t>$</w:t>
            </w:r>
            <w:r w:rsidR="007D528F">
              <w:rPr>
                <w:sz w:val="18"/>
                <w:szCs w:val="18"/>
              </w:rPr>
              <w:t>18</w:t>
            </w:r>
            <w:r w:rsidRPr="002B4FE6">
              <w:rPr>
                <w:sz w:val="18"/>
                <w:szCs w:val="18"/>
              </w:rPr>
              <w:t>,</w:t>
            </w:r>
            <w:r>
              <w:rPr>
                <w:sz w:val="18"/>
                <w:szCs w:val="18"/>
              </w:rPr>
              <w:t>0</w:t>
            </w:r>
            <w:r w:rsidRPr="002B4FE6">
              <w:rPr>
                <w:sz w:val="18"/>
                <w:szCs w:val="18"/>
              </w:rPr>
              <w:t>00</w:t>
            </w:r>
          </w:p>
        </w:tc>
        <w:tc>
          <w:tcPr>
            <w:tcW w:w="902" w:type="dxa"/>
            <w:vAlign w:val="center"/>
          </w:tcPr>
          <w:p w14:paraId="72DCF04A" w14:textId="4AD6A71B" w:rsidR="006B191E" w:rsidRPr="002B4FE6" w:rsidRDefault="00FC7D5F" w:rsidP="00CD1F59">
            <w:pPr>
              <w:jc w:val="right"/>
              <w:rPr>
                <w:sz w:val="18"/>
                <w:szCs w:val="18"/>
              </w:rPr>
            </w:pPr>
            <w:r>
              <w:rPr>
                <w:sz w:val="18"/>
                <w:szCs w:val="18"/>
              </w:rPr>
              <w:t>$</w:t>
            </w:r>
            <w:r w:rsidR="007D528F">
              <w:rPr>
                <w:sz w:val="18"/>
                <w:szCs w:val="18"/>
              </w:rPr>
              <w:t>18,000</w:t>
            </w:r>
          </w:p>
        </w:tc>
        <w:tc>
          <w:tcPr>
            <w:tcW w:w="902" w:type="dxa"/>
            <w:vAlign w:val="center"/>
          </w:tcPr>
          <w:p w14:paraId="5DD8482E" w14:textId="3ACD43E8" w:rsidR="006B191E" w:rsidRPr="002B4FE6" w:rsidRDefault="007D528F" w:rsidP="00CD1F59">
            <w:pPr>
              <w:jc w:val="right"/>
              <w:rPr>
                <w:sz w:val="18"/>
                <w:szCs w:val="18"/>
              </w:rPr>
            </w:pPr>
            <w:r>
              <w:rPr>
                <w:sz w:val="18"/>
                <w:szCs w:val="18"/>
              </w:rPr>
              <w:t>$</w:t>
            </w:r>
            <w:r w:rsidR="00E959E0">
              <w:rPr>
                <w:sz w:val="18"/>
                <w:szCs w:val="18"/>
              </w:rPr>
              <w:t>18</w:t>
            </w:r>
            <w:r>
              <w:rPr>
                <w:sz w:val="18"/>
                <w:szCs w:val="18"/>
              </w:rPr>
              <w:t>,000</w:t>
            </w:r>
          </w:p>
        </w:tc>
        <w:tc>
          <w:tcPr>
            <w:tcW w:w="902" w:type="dxa"/>
            <w:vAlign w:val="center"/>
          </w:tcPr>
          <w:p w14:paraId="53D34AC5" w14:textId="1FB1FE6E" w:rsidR="006B191E" w:rsidRPr="00055701" w:rsidRDefault="00FF47E1" w:rsidP="00CD1F59">
            <w:pPr>
              <w:jc w:val="right"/>
              <w:rPr>
                <w:b/>
                <w:bCs/>
                <w:sz w:val="18"/>
                <w:szCs w:val="18"/>
              </w:rPr>
            </w:pPr>
            <w:r w:rsidRPr="00055701">
              <w:rPr>
                <w:b/>
                <w:bCs/>
                <w:sz w:val="18"/>
                <w:szCs w:val="18"/>
              </w:rPr>
              <w:t>$</w:t>
            </w:r>
            <w:r w:rsidR="00BF0A8A">
              <w:rPr>
                <w:b/>
                <w:bCs/>
                <w:sz w:val="18"/>
                <w:szCs w:val="18"/>
              </w:rPr>
              <w:t>60</w:t>
            </w:r>
            <w:r w:rsidRPr="00055701">
              <w:rPr>
                <w:b/>
                <w:bCs/>
                <w:sz w:val="18"/>
                <w:szCs w:val="18"/>
              </w:rPr>
              <w:t>,000</w:t>
            </w:r>
          </w:p>
        </w:tc>
      </w:tr>
      <w:tr w:rsidR="00D84CDD" w14:paraId="000A33B3" w14:textId="1F2A3FFE" w:rsidTr="00EB3FBB">
        <w:tc>
          <w:tcPr>
            <w:tcW w:w="1409" w:type="dxa"/>
          </w:tcPr>
          <w:p w14:paraId="274D97CC" w14:textId="60C139AD" w:rsidR="006B191E" w:rsidRPr="002B4FE6" w:rsidRDefault="006B191E" w:rsidP="009F5EA1">
            <w:pPr>
              <w:jc w:val="left"/>
              <w:rPr>
                <w:sz w:val="18"/>
                <w:szCs w:val="18"/>
              </w:rPr>
            </w:pPr>
            <w:r w:rsidRPr="002B4FE6">
              <w:rPr>
                <w:sz w:val="18"/>
                <w:szCs w:val="18"/>
              </w:rPr>
              <w:t>Event facilitator (external)</w:t>
            </w:r>
          </w:p>
        </w:tc>
        <w:tc>
          <w:tcPr>
            <w:tcW w:w="1719" w:type="dxa"/>
          </w:tcPr>
          <w:p w14:paraId="66C52FB8" w14:textId="317756B2" w:rsidR="006B191E" w:rsidRPr="002B4FE6" w:rsidRDefault="006B191E" w:rsidP="009F5EA1">
            <w:pPr>
              <w:jc w:val="left"/>
              <w:rPr>
                <w:sz w:val="18"/>
                <w:szCs w:val="18"/>
              </w:rPr>
            </w:pPr>
            <w:r w:rsidRPr="002B4FE6">
              <w:rPr>
                <w:sz w:val="18"/>
                <w:szCs w:val="18"/>
              </w:rPr>
              <w:t>Four days for initial summit. Three days for recurring annual summit.</w:t>
            </w:r>
          </w:p>
        </w:tc>
        <w:tc>
          <w:tcPr>
            <w:tcW w:w="1112" w:type="dxa"/>
          </w:tcPr>
          <w:p w14:paraId="03A7D406" w14:textId="73106D1E" w:rsidR="006B191E" w:rsidRPr="002B4FE6" w:rsidRDefault="006B191E" w:rsidP="009F5EA1">
            <w:pPr>
              <w:jc w:val="left"/>
              <w:rPr>
                <w:sz w:val="18"/>
                <w:szCs w:val="18"/>
              </w:rPr>
            </w:pPr>
            <w:r w:rsidRPr="002B4FE6">
              <w:rPr>
                <w:sz w:val="18"/>
                <w:szCs w:val="18"/>
              </w:rPr>
              <w:t>$</w:t>
            </w:r>
            <w:r>
              <w:rPr>
                <w:sz w:val="18"/>
                <w:szCs w:val="18"/>
              </w:rPr>
              <w:t>1,</w:t>
            </w:r>
            <w:r w:rsidR="00E60ADE">
              <w:rPr>
                <w:sz w:val="18"/>
                <w:szCs w:val="18"/>
              </w:rPr>
              <w:t>5</w:t>
            </w:r>
            <w:r w:rsidR="00DA47FB">
              <w:rPr>
                <w:sz w:val="18"/>
                <w:szCs w:val="18"/>
              </w:rPr>
              <w:t>0</w:t>
            </w:r>
            <w:r w:rsidRPr="002B4FE6">
              <w:rPr>
                <w:sz w:val="18"/>
                <w:szCs w:val="18"/>
              </w:rPr>
              <w:t>0 per day</w:t>
            </w:r>
          </w:p>
        </w:tc>
        <w:tc>
          <w:tcPr>
            <w:tcW w:w="902" w:type="dxa"/>
            <w:vAlign w:val="center"/>
          </w:tcPr>
          <w:p w14:paraId="35C4920B" w14:textId="156E5558" w:rsidR="006B191E" w:rsidRPr="002B4FE6" w:rsidRDefault="006B191E" w:rsidP="00CD1F59">
            <w:pPr>
              <w:jc w:val="right"/>
              <w:rPr>
                <w:sz w:val="18"/>
                <w:szCs w:val="18"/>
              </w:rPr>
            </w:pPr>
            <w:r w:rsidRPr="002B4FE6">
              <w:rPr>
                <w:sz w:val="18"/>
                <w:szCs w:val="18"/>
              </w:rPr>
              <w:t>$</w:t>
            </w:r>
            <w:r w:rsidR="00C96459">
              <w:rPr>
                <w:sz w:val="18"/>
                <w:szCs w:val="18"/>
              </w:rPr>
              <w:t>6</w:t>
            </w:r>
            <w:r w:rsidRPr="002B4FE6">
              <w:rPr>
                <w:sz w:val="18"/>
                <w:szCs w:val="18"/>
              </w:rPr>
              <w:t>,000</w:t>
            </w:r>
          </w:p>
        </w:tc>
        <w:tc>
          <w:tcPr>
            <w:tcW w:w="1168" w:type="dxa"/>
            <w:vAlign w:val="center"/>
          </w:tcPr>
          <w:p w14:paraId="5755577D" w14:textId="7515500E" w:rsidR="006B191E" w:rsidRPr="002B4FE6" w:rsidRDefault="006B191E" w:rsidP="00CD1F59">
            <w:pPr>
              <w:jc w:val="right"/>
              <w:rPr>
                <w:sz w:val="18"/>
                <w:szCs w:val="18"/>
              </w:rPr>
            </w:pPr>
            <w:r w:rsidRPr="002B4FE6">
              <w:rPr>
                <w:sz w:val="18"/>
                <w:szCs w:val="18"/>
              </w:rPr>
              <w:t>$</w:t>
            </w:r>
            <w:r w:rsidR="00D90C6C">
              <w:rPr>
                <w:sz w:val="18"/>
                <w:szCs w:val="18"/>
              </w:rPr>
              <w:t>18</w:t>
            </w:r>
            <w:r>
              <w:rPr>
                <w:sz w:val="18"/>
                <w:szCs w:val="18"/>
              </w:rPr>
              <w:t>,00</w:t>
            </w:r>
            <w:r w:rsidRPr="002B4FE6">
              <w:rPr>
                <w:sz w:val="18"/>
                <w:szCs w:val="18"/>
              </w:rPr>
              <w:t>0</w:t>
            </w:r>
          </w:p>
        </w:tc>
        <w:tc>
          <w:tcPr>
            <w:tcW w:w="902" w:type="dxa"/>
            <w:vAlign w:val="center"/>
          </w:tcPr>
          <w:p w14:paraId="389E8D51" w14:textId="6D2C020B" w:rsidR="006B191E" w:rsidRPr="002B4FE6" w:rsidRDefault="00FC7D5F" w:rsidP="00CD1F59">
            <w:pPr>
              <w:jc w:val="right"/>
              <w:rPr>
                <w:sz w:val="18"/>
                <w:szCs w:val="18"/>
              </w:rPr>
            </w:pPr>
            <w:r>
              <w:rPr>
                <w:sz w:val="18"/>
                <w:szCs w:val="18"/>
              </w:rPr>
              <w:t>$</w:t>
            </w:r>
            <w:r w:rsidR="00D90C6C">
              <w:rPr>
                <w:sz w:val="18"/>
                <w:szCs w:val="18"/>
              </w:rPr>
              <w:t>18,000</w:t>
            </w:r>
          </w:p>
        </w:tc>
        <w:tc>
          <w:tcPr>
            <w:tcW w:w="902" w:type="dxa"/>
            <w:vAlign w:val="center"/>
          </w:tcPr>
          <w:p w14:paraId="6A5C5E6F" w14:textId="621D24EB" w:rsidR="006B191E" w:rsidRPr="002B4FE6" w:rsidRDefault="00FC7D5F" w:rsidP="00CD1F59">
            <w:pPr>
              <w:jc w:val="right"/>
              <w:rPr>
                <w:sz w:val="18"/>
                <w:szCs w:val="18"/>
              </w:rPr>
            </w:pPr>
            <w:r>
              <w:rPr>
                <w:sz w:val="18"/>
                <w:szCs w:val="18"/>
              </w:rPr>
              <w:t>$</w:t>
            </w:r>
            <w:r w:rsidR="00BF0A8A">
              <w:rPr>
                <w:sz w:val="18"/>
                <w:szCs w:val="18"/>
              </w:rPr>
              <w:t>18</w:t>
            </w:r>
            <w:r w:rsidR="00D90C6C">
              <w:rPr>
                <w:sz w:val="18"/>
                <w:szCs w:val="18"/>
              </w:rPr>
              <w:t>,000</w:t>
            </w:r>
          </w:p>
        </w:tc>
        <w:tc>
          <w:tcPr>
            <w:tcW w:w="902" w:type="dxa"/>
            <w:vAlign w:val="center"/>
          </w:tcPr>
          <w:p w14:paraId="32E5B2F7" w14:textId="44B439F3" w:rsidR="006B191E" w:rsidRPr="00055701" w:rsidRDefault="00D90C6C" w:rsidP="00CD1F59">
            <w:pPr>
              <w:jc w:val="right"/>
              <w:rPr>
                <w:b/>
                <w:bCs/>
                <w:sz w:val="18"/>
                <w:szCs w:val="18"/>
              </w:rPr>
            </w:pPr>
            <w:r w:rsidRPr="00055701">
              <w:rPr>
                <w:b/>
                <w:bCs/>
                <w:sz w:val="18"/>
                <w:szCs w:val="18"/>
              </w:rPr>
              <w:t>$</w:t>
            </w:r>
            <w:r w:rsidR="00BF0A8A">
              <w:rPr>
                <w:b/>
                <w:bCs/>
                <w:sz w:val="18"/>
                <w:szCs w:val="18"/>
              </w:rPr>
              <w:t>60</w:t>
            </w:r>
            <w:r w:rsidRPr="00055701">
              <w:rPr>
                <w:b/>
                <w:bCs/>
                <w:sz w:val="18"/>
                <w:szCs w:val="18"/>
              </w:rPr>
              <w:t>,000</w:t>
            </w:r>
          </w:p>
        </w:tc>
      </w:tr>
      <w:tr w:rsidR="006B191E" w14:paraId="59C5CCAD" w14:textId="5037359F" w:rsidTr="00EB3FBB">
        <w:tc>
          <w:tcPr>
            <w:tcW w:w="6310" w:type="dxa"/>
            <w:gridSpan w:val="5"/>
            <w:shd w:val="clear" w:color="auto" w:fill="F2F2F2" w:themeFill="background1" w:themeFillShade="F2"/>
          </w:tcPr>
          <w:p w14:paraId="005BB89B" w14:textId="1D735221" w:rsidR="006B191E" w:rsidRPr="002B4FE6" w:rsidRDefault="006B191E" w:rsidP="009F5EA1">
            <w:pPr>
              <w:jc w:val="left"/>
              <w:rPr>
                <w:b/>
                <w:bCs/>
                <w:sz w:val="18"/>
                <w:szCs w:val="18"/>
              </w:rPr>
            </w:pPr>
            <w:r w:rsidRPr="002B4FE6">
              <w:rPr>
                <w:b/>
                <w:bCs/>
                <w:sz w:val="18"/>
                <w:szCs w:val="18"/>
              </w:rPr>
              <w:t>Travel expense and hotel accommodation</w:t>
            </w:r>
          </w:p>
        </w:tc>
        <w:tc>
          <w:tcPr>
            <w:tcW w:w="902" w:type="dxa"/>
            <w:shd w:val="clear" w:color="auto" w:fill="F2F2F2" w:themeFill="background1" w:themeFillShade="F2"/>
          </w:tcPr>
          <w:p w14:paraId="37D964E3"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6C0C90B0"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7110F438" w14:textId="7DE2420B" w:rsidR="006B191E" w:rsidRPr="00055701" w:rsidRDefault="006B191E" w:rsidP="009F5EA1">
            <w:pPr>
              <w:jc w:val="left"/>
              <w:rPr>
                <w:b/>
                <w:bCs/>
                <w:sz w:val="18"/>
                <w:szCs w:val="18"/>
              </w:rPr>
            </w:pPr>
          </w:p>
        </w:tc>
      </w:tr>
      <w:tr w:rsidR="00D84CDD" w14:paraId="2AA3189D" w14:textId="1E3693B0" w:rsidTr="00EB3FBB">
        <w:tc>
          <w:tcPr>
            <w:tcW w:w="1409" w:type="dxa"/>
          </w:tcPr>
          <w:p w14:paraId="425A3DEF" w14:textId="0D5989CC" w:rsidR="006B191E" w:rsidRPr="002B4FE6" w:rsidRDefault="006B191E" w:rsidP="009F5EA1">
            <w:pPr>
              <w:jc w:val="left"/>
              <w:rPr>
                <w:sz w:val="18"/>
                <w:szCs w:val="18"/>
              </w:rPr>
            </w:pPr>
            <w:r w:rsidRPr="002B4FE6">
              <w:rPr>
                <w:sz w:val="18"/>
                <w:szCs w:val="18"/>
              </w:rPr>
              <w:t>Airline tickets</w:t>
            </w:r>
          </w:p>
        </w:tc>
        <w:tc>
          <w:tcPr>
            <w:tcW w:w="1719" w:type="dxa"/>
          </w:tcPr>
          <w:p w14:paraId="43A44F77" w14:textId="76C304B0" w:rsidR="006B191E" w:rsidRPr="002B4FE6" w:rsidRDefault="006B191E" w:rsidP="000E53F5">
            <w:pPr>
              <w:pStyle w:val="ListParagraph"/>
              <w:numPr>
                <w:ilvl w:val="0"/>
                <w:numId w:val="7"/>
              </w:numPr>
              <w:jc w:val="left"/>
              <w:rPr>
                <w:sz w:val="18"/>
                <w:szCs w:val="18"/>
              </w:rPr>
            </w:pPr>
            <w:r w:rsidRPr="002B4FE6">
              <w:rPr>
                <w:sz w:val="18"/>
                <w:szCs w:val="18"/>
              </w:rPr>
              <w:t>7</w:t>
            </w:r>
            <w:r w:rsidR="008751AC">
              <w:rPr>
                <w:sz w:val="18"/>
                <w:szCs w:val="18"/>
              </w:rPr>
              <w:t>2</w:t>
            </w:r>
            <w:r w:rsidRPr="002B4FE6">
              <w:rPr>
                <w:sz w:val="18"/>
                <w:szCs w:val="18"/>
              </w:rPr>
              <w:t xml:space="preserve"> out of </w:t>
            </w:r>
            <w:r w:rsidR="008751AC">
              <w:rPr>
                <w:sz w:val="18"/>
                <w:szCs w:val="18"/>
              </w:rPr>
              <w:t>8</w:t>
            </w:r>
            <w:r w:rsidRPr="002B4FE6">
              <w:rPr>
                <w:sz w:val="18"/>
                <w:szCs w:val="18"/>
              </w:rPr>
              <w:t>0 attendees for the initial summit</w:t>
            </w:r>
          </w:p>
          <w:p w14:paraId="1B06C0DC" w14:textId="19623E07" w:rsidR="006B191E" w:rsidRPr="002B4FE6" w:rsidRDefault="008751AC" w:rsidP="000E53F5">
            <w:pPr>
              <w:pStyle w:val="ListParagraph"/>
              <w:numPr>
                <w:ilvl w:val="0"/>
                <w:numId w:val="7"/>
              </w:numPr>
              <w:jc w:val="left"/>
              <w:rPr>
                <w:sz w:val="18"/>
                <w:szCs w:val="18"/>
              </w:rPr>
            </w:pPr>
            <w:r>
              <w:rPr>
                <w:sz w:val="18"/>
                <w:szCs w:val="18"/>
              </w:rPr>
              <w:t>17</w:t>
            </w:r>
            <w:r w:rsidR="006B191E" w:rsidRPr="002B4FE6">
              <w:rPr>
                <w:sz w:val="18"/>
                <w:szCs w:val="18"/>
              </w:rPr>
              <w:t xml:space="preserve"> out of </w:t>
            </w:r>
            <w:r>
              <w:rPr>
                <w:sz w:val="18"/>
                <w:szCs w:val="18"/>
              </w:rPr>
              <w:t>2</w:t>
            </w:r>
            <w:r w:rsidR="006B191E" w:rsidRPr="002B4FE6">
              <w:rPr>
                <w:sz w:val="18"/>
                <w:szCs w:val="18"/>
              </w:rPr>
              <w:t xml:space="preserve">0 attendees for ongoing </w:t>
            </w:r>
            <w:r>
              <w:rPr>
                <w:sz w:val="18"/>
                <w:szCs w:val="18"/>
              </w:rPr>
              <w:t>working groups</w:t>
            </w:r>
            <w:r w:rsidR="006B191E" w:rsidRPr="002B4FE6">
              <w:rPr>
                <w:sz w:val="18"/>
                <w:szCs w:val="18"/>
              </w:rPr>
              <w:t xml:space="preserve"> summit</w:t>
            </w:r>
          </w:p>
        </w:tc>
        <w:tc>
          <w:tcPr>
            <w:tcW w:w="1112" w:type="dxa"/>
          </w:tcPr>
          <w:p w14:paraId="25949510" w14:textId="68F241D2" w:rsidR="006B191E" w:rsidRPr="002B4FE6" w:rsidRDefault="006B191E" w:rsidP="009F5EA1">
            <w:pPr>
              <w:jc w:val="left"/>
              <w:rPr>
                <w:sz w:val="18"/>
                <w:szCs w:val="18"/>
              </w:rPr>
            </w:pPr>
            <w:r w:rsidRPr="002B4FE6">
              <w:rPr>
                <w:sz w:val="18"/>
                <w:szCs w:val="18"/>
              </w:rPr>
              <w:t>$</w:t>
            </w:r>
            <w:r w:rsidR="008751AC">
              <w:rPr>
                <w:sz w:val="18"/>
                <w:szCs w:val="18"/>
              </w:rPr>
              <w:t>1,0</w:t>
            </w:r>
            <w:r w:rsidRPr="002B4FE6">
              <w:rPr>
                <w:sz w:val="18"/>
                <w:szCs w:val="18"/>
              </w:rPr>
              <w:t>00 per person</w:t>
            </w:r>
          </w:p>
        </w:tc>
        <w:tc>
          <w:tcPr>
            <w:tcW w:w="902" w:type="dxa"/>
            <w:vAlign w:val="center"/>
          </w:tcPr>
          <w:p w14:paraId="6D2172E3" w14:textId="49DC6BCF" w:rsidR="006B191E" w:rsidRPr="002B4FE6" w:rsidRDefault="006B191E" w:rsidP="00CD1F59">
            <w:pPr>
              <w:jc w:val="right"/>
              <w:rPr>
                <w:sz w:val="18"/>
                <w:szCs w:val="18"/>
              </w:rPr>
            </w:pPr>
            <w:r w:rsidRPr="002B4FE6">
              <w:rPr>
                <w:sz w:val="18"/>
                <w:szCs w:val="18"/>
              </w:rPr>
              <w:t>$</w:t>
            </w:r>
            <w:r w:rsidR="00DA0F15">
              <w:rPr>
                <w:sz w:val="18"/>
                <w:szCs w:val="18"/>
              </w:rPr>
              <w:t>72</w:t>
            </w:r>
            <w:r w:rsidRPr="002B4FE6">
              <w:rPr>
                <w:sz w:val="18"/>
                <w:szCs w:val="18"/>
              </w:rPr>
              <w:t>,</w:t>
            </w:r>
            <w:r w:rsidR="00DA0F15">
              <w:rPr>
                <w:sz w:val="18"/>
                <w:szCs w:val="18"/>
              </w:rPr>
              <w:t>0</w:t>
            </w:r>
            <w:r w:rsidRPr="002B4FE6">
              <w:rPr>
                <w:sz w:val="18"/>
                <w:szCs w:val="18"/>
              </w:rPr>
              <w:t>00</w:t>
            </w:r>
          </w:p>
        </w:tc>
        <w:tc>
          <w:tcPr>
            <w:tcW w:w="1168" w:type="dxa"/>
            <w:vAlign w:val="center"/>
          </w:tcPr>
          <w:p w14:paraId="63F78B2D" w14:textId="2CE155FA" w:rsidR="006B191E" w:rsidRPr="002B4FE6" w:rsidRDefault="006B191E" w:rsidP="00CD1F59">
            <w:pPr>
              <w:jc w:val="right"/>
              <w:rPr>
                <w:sz w:val="18"/>
                <w:szCs w:val="18"/>
              </w:rPr>
            </w:pPr>
            <w:r w:rsidRPr="002B4FE6">
              <w:rPr>
                <w:sz w:val="18"/>
                <w:szCs w:val="18"/>
              </w:rPr>
              <w:t>$</w:t>
            </w:r>
            <w:r w:rsidR="00DA0F15">
              <w:rPr>
                <w:sz w:val="18"/>
                <w:szCs w:val="18"/>
              </w:rPr>
              <w:t>68</w:t>
            </w:r>
            <w:r w:rsidRPr="002B4FE6">
              <w:rPr>
                <w:sz w:val="18"/>
                <w:szCs w:val="18"/>
              </w:rPr>
              <w:t>,</w:t>
            </w:r>
            <w:r w:rsidR="00DA0F15">
              <w:rPr>
                <w:sz w:val="18"/>
                <w:szCs w:val="18"/>
              </w:rPr>
              <w:t>0</w:t>
            </w:r>
            <w:r w:rsidRPr="002B4FE6">
              <w:rPr>
                <w:sz w:val="18"/>
                <w:szCs w:val="18"/>
              </w:rPr>
              <w:t>00</w:t>
            </w:r>
          </w:p>
        </w:tc>
        <w:tc>
          <w:tcPr>
            <w:tcW w:w="902" w:type="dxa"/>
            <w:vAlign w:val="center"/>
          </w:tcPr>
          <w:p w14:paraId="6F5C0843" w14:textId="6E95BE4C" w:rsidR="006B191E" w:rsidRPr="002B4FE6" w:rsidRDefault="00DA0F15" w:rsidP="00CD1F59">
            <w:pPr>
              <w:jc w:val="right"/>
              <w:rPr>
                <w:sz w:val="18"/>
                <w:szCs w:val="18"/>
              </w:rPr>
            </w:pPr>
            <w:r>
              <w:rPr>
                <w:sz w:val="18"/>
                <w:szCs w:val="18"/>
              </w:rPr>
              <w:t>$68,000</w:t>
            </w:r>
          </w:p>
        </w:tc>
        <w:tc>
          <w:tcPr>
            <w:tcW w:w="902" w:type="dxa"/>
            <w:vAlign w:val="center"/>
          </w:tcPr>
          <w:p w14:paraId="652FE1D7" w14:textId="6CE5C436" w:rsidR="006B191E" w:rsidRPr="002B4FE6" w:rsidRDefault="00DA0F15" w:rsidP="00CD1F59">
            <w:pPr>
              <w:jc w:val="right"/>
              <w:rPr>
                <w:sz w:val="18"/>
                <w:szCs w:val="18"/>
              </w:rPr>
            </w:pPr>
            <w:r>
              <w:rPr>
                <w:sz w:val="18"/>
                <w:szCs w:val="18"/>
              </w:rPr>
              <w:t>$</w:t>
            </w:r>
            <w:r w:rsidR="002749D4">
              <w:rPr>
                <w:sz w:val="18"/>
                <w:szCs w:val="18"/>
              </w:rPr>
              <w:t>68</w:t>
            </w:r>
            <w:r>
              <w:rPr>
                <w:sz w:val="18"/>
                <w:szCs w:val="18"/>
              </w:rPr>
              <w:t>,000</w:t>
            </w:r>
          </w:p>
        </w:tc>
        <w:tc>
          <w:tcPr>
            <w:tcW w:w="902" w:type="dxa"/>
            <w:vAlign w:val="center"/>
          </w:tcPr>
          <w:p w14:paraId="2ECC92FE" w14:textId="28C8528C" w:rsidR="006B191E" w:rsidRPr="00055701" w:rsidRDefault="002F126E" w:rsidP="00CD1F59">
            <w:pPr>
              <w:jc w:val="right"/>
              <w:rPr>
                <w:b/>
                <w:bCs/>
                <w:sz w:val="18"/>
                <w:szCs w:val="18"/>
              </w:rPr>
            </w:pPr>
            <w:r w:rsidRPr="00055701">
              <w:rPr>
                <w:b/>
                <w:bCs/>
                <w:sz w:val="18"/>
                <w:szCs w:val="18"/>
              </w:rPr>
              <w:t>$2</w:t>
            </w:r>
            <w:r w:rsidR="002749D4">
              <w:rPr>
                <w:b/>
                <w:bCs/>
                <w:sz w:val="18"/>
                <w:szCs w:val="18"/>
              </w:rPr>
              <w:t>76</w:t>
            </w:r>
            <w:r w:rsidRPr="00055701">
              <w:rPr>
                <w:b/>
                <w:bCs/>
                <w:sz w:val="18"/>
                <w:szCs w:val="18"/>
              </w:rPr>
              <w:t>,000</w:t>
            </w:r>
          </w:p>
        </w:tc>
      </w:tr>
      <w:tr w:rsidR="00D84CDD" w14:paraId="36248651" w14:textId="16F33241" w:rsidTr="00EB3FBB">
        <w:tc>
          <w:tcPr>
            <w:tcW w:w="1409" w:type="dxa"/>
          </w:tcPr>
          <w:p w14:paraId="47118EDE" w14:textId="3F080F15" w:rsidR="006B191E" w:rsidRPr="002B4FE6" w:rsidRDefault="006B191E" w:rsidP="009F5EA1">
            <w:pPr>
              <w:jc w:val="left"/>
              <w:rPr>
                <w:sz w:val="18"/>
                <w:szCs w:val="18"/>
              </w:rPr>
            </w:pPr>
            <w:r w:rsidRPr="002B4FE6">
              <w:rPr>
                <w:sz w:val="18"/>
                <w:szCs w:val="18"/>
              </w:rPr>
              <w:t>Hotel accommodation</w:t>
            </w:r>
          </w:p>
        </w:tc>
        <w:tc>
          <w:tcPr>
            <w:tcW w:w="1719" w:type="dxa"/>
          </w:tcPr>
          <w:p w14:paraId="07A2B9E3" w14:textId="7BC54F80" w:rsidR="006B191E" w:rsidRPr="002B4FE6" w:rsidRDefault="006B191E" w:rsidP="009F5EA1">
            <w:pPr>
              <w:jc w:val="left"/>
              <w:rPr>
                <w:sz w:val="18"/>
                <w:szCs w:val="18"/>
              </w:rPr>
            </w:pPr>
            <w:r w:rsidRPr="002B4FE6">
              <w:rPr>
                <w:sz w:val="18"/>
                <w:szCs w:val="18"/>
              </w:rPr>
              <w:t xml:space="preserve">4-star hotel </w:t>
            </w:r>
          </w:p>
        </w:tc>
        <w:tc>
          <w:tcPr>
            <w:tcW w:w="1112" w:type="dxa"/>
          </w:tcPr>
          <w:p w14:paraId="1074BDB4" w14:textId="50642AC0" w:rsidR="006B191E" w:rsidRPr="002B4FE6" w:rsidRDefault="006B191E" w:rsidP="009F5EA1">
            <w:pPr>
              <w:jc w:val="left"/>
              <w:rPr>
                <w:sz w:val="18"/>
                <w:szCs w:val="18"/>
              </w:rPr>
            </w:pPr>
            <w:r w:rsidRPr="002B4FE6">
              <w:rPr>
                <w:sz w:val="18"/>
                <w:szCs w:val="18"/>
              </w:rPr>
              <w:t>$300 per person</w:t>
            </w:r>
            <w:r>
              <w:rPr>
                <w:sz w:val="18"/>
                <w:szCs w:val="18"/>
              </w:rPr>
              <w:t xml:space="preserve"> (one night)</w:t>
            </w:r>
          </w:p>
        </w:tc>
        <w:tc>
          <w:tcPr>
            <w:tcW w:w="902" w:type="dxa"/>
            <w:vAlign w:val="center"/>
          </w:tcPr>
          <w:p w14:paraId="08C1E7C6" w14:textId="6D5CADDE" w:rsidR="006B191E" w:rsidRPr="002B4FE6" w:rsidRDefault="006B191E" w:rsidP="00CD1F59">
            <w:pPr>
              <w:jc w:val="right"/>
              <w:rPr>
                <w:sz w:val="18"/>
                <w:szCs w:val="18"/>
              </w:rPr>
            </w:pPr>
            <w:r w:rsidRPr="002B4FE6">
              <w:rPr>
                <w:sz w:val="18"/>
                <w:szCs w:val="18"/>
              </w:rPr>
              <w:t>$</w:t>
            </w:r>
            <w:r w:rsidR="002F126E">
              <w:rPr>
                <w:sz w:val="18"/>
                <w:szCs w:val="18"/>
              </w:rPr>
              <w:t>21</w:t>
            </w:r>
            <w:r w:rsidRPr="002B4FE6">
              <w:rPr>
                <w:sz w:val="18"/>
                <w:szCs w:val="18"/>
              </w:rPr>
              <w:t>,</w:t>
            </w:r>
            <w:r w:rsidR="002F126E">
              <w:rPr>
                <w:sz w:val="18"/>
                <w:szCs w:val="18"/>
              </w:rPr>
              <w:t>6</w:t>
            </w:r>
            <w:r w:rsidRPr="002B4FE6">
              <w:rPr>
                <w:sz w:val="18"/>
                <w:szCs w:val="18"/>
              </w:rPr>
              <w:t>00</w:t>
            </w:r>
          </w:p>
        </w:tc>
        <w:tc>
          <w:tcPr>
            <w:tcW w:w="1168" w:type="dxa"/>
            <w:vAlign w:val="center"/>
          </w:tcPr>
          <w:p w14:paraId="25D9F8A5" w14:textId="17871397" w:rsidR="006B191E" w:rsidRPr="002B4FE6" w:rsidRDefault="006B191E" w:rsidP="00CD1F59">
            <w:pPr>
              <w:jc w:val="right"/>
              <w:rPr>
                <w:sz w:val="18"/>
                <w:szCs w:val="18"/>
              </w:rPr>
            </w:pPr>
            <w:r w:rsidRPr="002B4FE6">
              <w:rPr>
                <w:sz w:val="18"/>
                <w:szCs w:val="18"/>
              </w:rPr>
              <w:t>$2</w:t>
            </w:r>
            <w:r w:rsidR="002F126E">
              <w:rPr>
                <w:sz w:val="18"/>
                <w:szCs w:val="18"/>
              </w:rPr>
              <w:t>0</w:t>
            </w:r>
            <w:r w:rsidRPr="002B4FE6">
              <w:rPr>
                <w:sz w:val="18"/>
                <w:szCs w:val="18"/>
              </w:rPr>
              <w:t>,400</w:t>
            </w:r>
          </w:p>
        </w:tc>
        <w:tc>
          <w:tcPr>
            <w:tcW w:w="902" w:type="dxa"/>
            <w:vAlign w:val="center"/>
          </w:tcPr>
          <w:p w14:paraId="105E03F1" w14:textId="05535D11" w:rsidR="006B191E" w:rsidRPr="002B4FE6" w:rsidRDefault="00D44447" w:rsidP="00CD1F59">
            <w:pPr>
              <w:jc w:val="right"/>
              <w:rPr>
                <w:sz w:val="18"/>
                <w:szCs w:val="18"/>
              </w:rPr>
            </w:pPr>
            <w:r>
              <w:rPr>
                <w:sz w:val="18"/>
                <w:szCs w:val="18"/>
              </w:rPr>
              <w:t>$20,400</w:t>
            </w:r>
          </w:p>
        </w:tc>
        <w:tc>
          <w:tcPr>
            <w:tcW w:w="902" w:type="dxa"/>
            <w:vAlign w:val="center"/>
          </w:tcPr>
          <w:p w14:paraId="2FDB5C60" w14:textId="61725DED" w:rsidR="006B191E" w:rsidRPr="002B4FE6" w:rsidRDefault="00F45F0D" w:rsidP="00CD1F59">
            <w:pPr>
              <w:jc w:val="right"/>
              <w:rPr>
                <w:sz w:val="18"/>
                <w:szCs w:val="18"/>
              </w:rPr>
            </w:pPr>
            <w:r>
              <w:rPr>
                <w:sz w:val="18"/>
                <w:szCs w:val="18"/>
              </w:rPr>
              <w:t>$</w:t>
            </w:r>
            <w:r w:rsidR="003A7535">
              <w:rPr>
                <w:sz w:val="18"/>
                <w:szCs w:val="18"/>
              </w:rPr>
              <w:t>20</w:t>
            </w:r>
            <w:r>
              <w:rPr>
                <w:sz w:val="18"/>
                <w:szCs w:val="18"/>
              </w:rPr>
              <w:t>,</w:t>
            </w:r>
            <w:r w:rsidR="003A7535">
              <w:rPr>
                <w:sz w:val="18"/>
                <w:szCs w:val="18"/>
              </w:rPr>
              <w:t>4</w:t>
            </w:r>
            <w:r>
              <w:rPr>
                <w:sz w:val="18"/>
                <w:szCs w:val="18"/>
              </w:rPr>
              <w:t>00</w:t>
            </w:r>
          </w:p>
        </w:tc>
        <w:tc>
          <w:tcPr>
            <w:tcW w:w="902" w:type="dxa"/>
            <w:vAlign w:val="center"/>
          </w:tcPr>
          <w:p w14:paraId="0ADBB624" w14:textId="6406B0F9" w:rsidR="006B191E" w:rsidRPr="00055701" w:rsidRDefault="00F45F0D" w:rsidP="00CD1F59">
            <w:pPr>
              <w:jc w:val="right"/>
              <w:rPr>
                <w:b/>
                <w:bCs/>
                <w:sz w:val="18"/>
                <w:szCs w:val="18"/>
              </w:rPr>
            </w:pPr>
            <w:r w:rsidRPr="00055701">
              <w:rPr>
                <w:b/>
                <w:bCs/>
                <w:sz w:val="18"/>
                <w:szCs w:val="18"/>
              </w:rPr>
              <w:t>$</w:t>
            </w:r>
            <w:r w:rsidR="003A7535">
              <w:rPr>
                <w:b/>
                <w:bCs/>
                <w:sz w:val="18"/>
                <w:szCs w:val="18"/>
              </w:rPr>
              <w:t>82</w:t>
            </w:r>
            <w:r w:rsidRPr="00055701">
              <w:rPr>
                <w:b/>
                <w:bCs/>
                <w:sz w:val="18"/>
                <w:szCs w:val="18"/>
              </w:rPr>
              <w:t>,</w:t>
            </w:r>
            <w:r w:rsidR="003A7535">
              <w:rPr>
                <w:b/>
                <w:bCs/>
                <w:sz w:val="18"/>
                <w:szCs w:val="18"/>
              </w:rPr>
              <w:t>8</w:t>
            </w:r>
            <w:r w:rsidRPr="00055701">
              <w:rPr>
                <w:b/>
                <w:bCs/>
                <w:sz w:val="18"/>
                <w:szCs w:val="18"/>
              </w:rPr>
              <w:t>00</w:t>
            </w:r>
          </w:p>
        </w:tc>
      </w:tr>
      <w:tr w:rsidR="006B191E" w14:paraId="0CE64335" w14:textId="2C335440" w:rsidTr="00EB3FBB">
        <w:tc>
          <w:tcPr>
            <w:tcW w:w="6310" w:type="dxa"/>
            <w:gridSpan w:val="5"/>
            <w:shd w:val="clear" w:color="auto" w:fill="F2F2F2" w:themeFill="background1" w:themeFillShade="F2"/>
          </w:tcPr>
          <w:p w14:paraId="69A8D452" w14:textId="699E496D" w:rsidR="006B191E" w:rsidRPr="002B4FE6" w:rsidRDefault="006B191E" w:rsidP="009F5EA1">
            <w:pPr>
              <w:jc w:val="left"/>
              <w:rPr>
                <w:sz w:val="18"/>
                <w:szCs w:val="18"/>
              </w:rPr>
            </w:pPr>
            <w:r w:rsidRPr="002B4FE6">
              <w:rPr>
                <w:b/>
                <w:bCs/>
                <w:sz w:val="18"/>
                <w:szCs w:val="18"/>
              </w:rPr>
              <w:t>Advertising</w:t>
            </w:r>
          </w:p>
        </w:tc>
        <w:tc>
          <w:tcPr>
            <w:tcW w:w="902" w:type="dxa"/>
            <w:shd w:val="clear" w:color="auto" w:fill="F2F2F2" w:themeFill="background1" w:themeFillShade="F2"/>
          </w:tcPr>
          <w:p w14:paraId="3D3B3B46"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6625CCE3" w14:textId="77777777" w:rsidR="006B191E" w:rsidRPr="002B4FE6" w:rsidRDefault="006B191E" w:rsidP="009F5EA1">
            <w:pPr>
              <w:jc w:val="left"/>
              <w:rPr>
                <w:b/>
                <w:bCs/>
                <w:sz w:val="18"/>
                <w:szCs w:val="18"/>
              </w:rPr>
            </w:pPr>
          </w:p>
        </w:tc>
        <w:tc>
          <w:tcPr>
            <w:tcW w:w="902" w:type="dxa"/>
            <w:shd w:val="clear" w:color="auto" w:fill="F2F2F2" w:themeFill="background1" w:themeFillShade="F2"/>
          </w:tcPr>
          <w:p w14:paraId="4833E1AF" w14:textId="68858AAC" w:rsidR="006B191E" w:rsidRPr="00055701" w:rsidRDefault="006B191E" w:rsidP="009F5EA1">
            <w:pPr>
              <w:jc w:val="left"/>
              <w:rPr>
                <w:b/>
                <w:bCs/>
                <w:sz w:val="18"/>
                <w:szCs w:val="18"/>
              </w:rPr>
            </w:pPr>
          </w:p>
        </w:tc>
      </w:tr>
      <w:tr w:rsidR="00D84CDD" w14:paraId="5A053B52" w14:textId="166AD889" w:rsidTr="00EB3FBB">
        <w:tc>
          <w:tcPr>
            <w:tcW w:w="1409" w:type="dxa"/>
          </w:tcPr>
          <w:p w14:paraId="42454003" w14:textId="6F606C16" w:rsidR="006B191E" w:rsidRPr="002B4FE6" w:rsidRDefault="006B191E" w:rsidP="009F5EA1">
            <w:pPr>
              <w:jc w:val="left"/>
              <w:rPr>
                <w:sz w:val="18"/>
                <w:szCs w:val="18"/>
              </w:rPr>
            </w:pPr>
            <w:r w:rsidRPr="002B4FE6">
              <w:rPr>
                <w:sz w:val="18"/>
                <w:szCs w:val="18"/>
              </w:rPr>
              <w:t>Event promotion</w:t>
            </w:r>
          </w:p>
        </w:tc>
        <w:tc>
          <w:tcPr>
            <w:tcW w:w="1719" w:type="dxa"/>
          </w:tcPr>
          <w:p w14:paraId="75B587AE" w14:textId="334F3EE2" w:rsidR="006B191E" w:rsidRPr="002B4FE6" w:rsidRDefault="006B191E" w:rsidP="009F5EA1">
            <w:pPr>
              <w:jc w:val="left"/>
              <w:rPr>
                <w:sz w:val="18"/>
                <w:szCs w:val="18"/>
              </w:rPr>
            </w:pPr>
            <w:r w:rsidRPr="002B4FE6">
              <w:rPr>
                <w:sz w:val="18"/>
                <w:szCs w:val="18"/>
              </w:rPr>
              <w:t>Administrative staff time to send reminder emails</w:t>
            </w:r>
          </w:p>
        </w:tc>
        <w:tc>
          <w:tcPr>
            <w:tcW w:w="1112" w:type="dxa"/>
            <w:vAlign w:val="center"/>
          </w:tcPr>
          <w:p w14:paraId="23D8575B" w14:textId="7E2D5DFC" w:rsidR="006B191E" w:rsidRPr="002B4FE6" w:rsidRDefault="00497B99" w:rsidP="00CD1F59">
            <w:pPr>
              <w:jc w:val="left"/>
              <w:rPr>
                <w:sz w:val="18"/>
                <w:szCs w:val="18"/>
              </w:rPr>
            </w:pPr>
            <w:r>
              <w:rPr>
                <w:sz w:val="18"/>
                <w:szCs w:val="18"/>
              </w:rPr>
              <w:t>$500</w:t>
            </w:r>
          </w:p>
        </w:tc>
        <w:tc>
          <w:tcPr>
            <w:tcW w:w="902" w:type="dxa"/>
            <w:vAlign w:val="center"/>
          </w:tcPr>
          <w:p w14:paraId="5023212F" w14:textId="1BB6ED71" w:rsidR="006B191E" w:rsidRPr="002B4FE6" w:rsidRDefault="006B191E" w:rsidP="00CD1F59">
            <w:pPr>
              <w:jc w:val="right"/>
              <w:rPr>
                <w:sz w:val="18"/>
                <w:szCs w:val="18"/>
              </w:rPr>
            </w:pPr>
            <w:r w:rsidRPr="002B4FE6">
              <w:rPr>
                <w:sz w:val="18"/>
                <w:szCs w:val="18"/>
              </w:rPr>
              <w:t>$5</w:t>
            </w:r>
            <w:r w:rsidR="00F45F0D">
              <w:rPr>
                <w:sz w:val="18"/>
                <w:szCs w:val="18"/>
              </w:rPr>
              <w:t>0</w:t>
            </w:r>
            <w:r w:rsidRPr="002B4FE6">
              <w:rPr>
                <w:sz w:val="18"/>
                <w:szCs w:val="18"/>
              </w:rPr>
              <w:t>0</w:t>
            </w:r>
          </w:p>
        </w:tc>
        <w:tc>
          <w:tcPr>
            <w:tcW w:w="1168" w:type="dxa"/>
            <w:vAlign w:val="center"/>
          </w:tcPr>
          <w:p w14:paraId="621EFE0E" w14:textId="3C3CD006" w:rsidR="006B191E" w:rsidRPr="002B4FE6" w:rsidRDefault="006B191E" w:rsidP="00CD1F59">
            <w:pPr>
              <w:jc w:val="right"/>
              <w:rPr>
                <w:sz w:val="18"/>
                <w:szCs w:val="18"/>
              </w:rPr>
            </w:pPr>
            <w:r w:rsidRPr="002B4FE6">
              <w:rPr>
                <w:sz w:val="18"/>
                <w:szCs w:val="18"/>
              </w:rPr>
              <w:t>$1</w:t>
            </w:r>
            <w:r w:rsidR="00F45F0D">
              <w:rPr>
                <w:sz w:val="18"/>
                <w:szCs w:val="18"/>
              </w:rPr>
              <w:t>,0</w:t>
            </w:r>
            <w:r w:rsidRPr="002B4FE6">
              <w:rPr>
                <w:sz w:val="18"/>
                <w:szCs w:val="18"/>
              </w:rPr>
              <w:t>00</w:t>
            </w:r>
          </w:p>
        </w:tc>
        <w:tc>
          <w:tcPr>
            <w:tcW w:w="902" w:type="dxa"/>
            <w:vAlign w:val="center"/>
          </w:tcPr>
          <w:p w14:paraId="5DE560F5" w14:textId="4534E029" w:rsidR="006B191E" w:rsidRPr="002B4FE6" w:rsidRDefault="00055701" w:rsidP="00CD1F59">
            <w:pPr>
              <w:jc w:val="right"/>
              <w:rPr>
                <w:sz w:val="18"/>
                <w:szCs w:val="18"/>
              </w:rPr>
            </w:pPr>
            <w:r>
              <w:rPr>
                <w:sz w:val="18"/>
                <w:szCs w:val="18"/>
              </w:rPr>
              <w:t>$</w:t>
            </w:r>
            <w:r w:rsidR="00F45F0D">
              <w:rPr>
                <w:sz w:val="18"/>
                <w:szCs w:val="18"/>
              </w:rPr>
              <w:t>1,000</w:t>
            </w:r>
          </w:p>
        </w:tc>
        <w:tc>
          <w:tcPr>
            <w:tcW w:w="902" w:type="dxa"/>
            <w:vAlign w:val="center"/>
          </w:tcPr>
          <w:p w14:paraId="18CDF87E" w14:textId="362B3236" w:rsidR="006B191E" w:rsidRPr="002B4FE6" w:rsidRDefault="00F45F0D" w:rsidP="00CD1F59">
            <w:pPr>
              <w:jc w:val="right"/>
              <w:rPr>
                <w:sz w:val="18"/>
                <w:szCs w:val="18"/>
              </w:rPr>
            </w:pPr>
            <w:r>
              <w:rPr>
                <w:sz w:val="18"/>
                <w:szCs w:val="18"/>
              </w:rPr>
              <w:t>$</w:t>
            </w:r>
            <w:r w:rsidR="00B20134">
              <w:rPr>
                <w:sz w:val="18"/>
                <w:szCs w:val="18"/>
              </w:rPr>
              <w:t>1,0</w:t>
            </w:r>
            <w:r>
              <w:rPr>
                <w:sz w:val="18"/>
                <w:szCs w:val="18"/>
              </w:rPr>
              <w:t>00</w:t>
            </w:r>
          </w:p>
        </w:tc>
        <w:tc>
          <w:tcPr>
            <w:tcW w:w="902" w:type="dxa"/>
            <w:vAlign w:val="center"/>
          </w:tcPr>
          <w:p w14:paraId="1C01C2E8" w14:textId="4354D737" w:rsidR="006B191E" w:rsidRPr="00055701" w:rsidRDefault="00F45F0D" w:rsidP="00CD1F59">
            <w:pPr>
              <w:jc w:val="right"/>
              <w:rPr>
                <w:b/>
                <w:bCs/>
                <w:sz w:val="18"/>
                <w:szCs w:val="18"/>
              </w:rPr>
            </w:pPr>
            <w:r w:rsidRPr="00055701">
              <w:rPr>
                <w:b/>
                <w:bCs/>
                <w:sz w:val="18"/>
                <w:szCs w:val="18"/>
              </w:rPr>
              <w:t>$3,</w:t>
            </w:r>
            <w:r w:rsidR="00B20134">
              <w:rPr>
                <w:b/>
                <w:bCs/>
                <w:sz w:val="18"/>
                <w:szCs w:val="18"/>
              </w:rPr>
              <w:t>5</w:t>
            </w:r>
            <w:r w:rsidRPr="00055701">
              <w:rPr>
                <w:b/>
                <w:bCs/>
                <w:sz w:val="18"/>
                <w:szCs w:val="18"/>
              </w:rPr>
              <w:t>00</w:t>
            </w:r>
          </w:p>
        </w:tc>
      </w:tr>
      <w:tr w:rsidR="00D84CDD" w14:paraId="3706B5FF" w14:textId="18796E36" w:rsidTr="00EB3FBB">
        <w:tc>
          <w:tcPr>
            <w:tcW w:w="1409" w:type="dxa"/>
          </w:tcPr>
          <w:p w14:paraId="064F2C56" w14:textId="611F6CB2" w:rsidR="006B191E" w:rsidRPr="002B4FE6" w:rsidRDefault="006B191E" w:rsidP="009F5EA1">
            <w:pPr>
              <w:jc w:val="left"/>
              <w:rPr>
                <w:sz w:val="18"/>
                <w:szCs w:val="18"/>
              </w:rPr>
            </w:pPr>
            <w:r w:rsidRPr="002B4FE6">
              <w:rPr>
                <w:sz w:val="18"/>
                <w:szCs w:val="18"/>
              </w:rPr>
              <w:t>Signage during event</w:t>
            </w:r>
          </w:p>
        </w:tc>
        <w:tc>
          <w:tcPr>
            <w:tcW w:w="1719" w:type="dxa"/>
          </w:tcPr>
          <w:p w14:paraId="26649977" w14:textId="3B79177A" w:rsidR="006B191E" w:rsidRPr="002B4FE6" w:rsidRDefault="006B191E" w:rsidP="009F5EA1">
            <w:pPr>
              <w:jc w:val="left"/>
              <w:rPr>
                <w:sz w:val="18"/>
                <w:szCs w:val="18"/>
              </w:rPr>
            </w:pPr>
            <w:r w:rsidRPr="002B4FE6">
              <w:rPr>
                <w:sz w:val="18"/>
                <w:szCs w:val="18"/>
              </w:rPr>
              <w:t>Printing costs</w:t>
            </w:r>
          </w:p>
        </w:tc>
        <w:tc>
          <w:tcPr>
            <w:tcW w:w="1112" w:type="dxa"/>
            <w:vAlign w:val="center"/>
          </w:tcPr>
          <w:p w14:paraId="22DB82F4" w14:textId="2C6260CC" w:rsidR="006B191E" w:rsidRPr="002B4FE6" w:rsidRDefault="006B191E" w:rsidP="00CD1F59">
            <w:pPr>
              <w:jc w:val="left"/>
              <w:rPr>
                <w:sz w:val="18"/>
                <w:szCs w:val="18"/>
              </w:rPr>
            </w:pPr>
            <w:r w:rsidRPr="002B4FE6">
              <w:rPr>
                <w:sz w:val="18"/>
                <w:szCs w:val="18"/>
              </w:rPr>
              <w:t>N/A</w:t>
            </w:r>
          </w:p>
        </w:tc>
        <w:tc>
          <w:tcPr>
            <w:tcW w:w="902" w:type="dxa"/>
            <w:vAlign w:val="center"/>
          </w:tcPr>
          <w:p w14:paraId="7C6022DF" w14:textId="37DE1E8A" w:rsidR="006B191E" w:rsidRPr="002B4FE6" w:rsidRDefault="006B191E" w:rsidP="00CD1F59">
            <w:pPr>
              <w:jc w:val="right"/>
              <w:rPr>
                <w:sz w:val="18"/>
                <w:szCs w:val="18"/>
              </w:rPr>
            </w:pPr>
            <w:r w:rsidRPr="002B4FE6">
              <w:rPr>
                <w:sz w:val="18"/>
                <w:szCs w:val="18"/>
              </w:rPr>
              <w:t>$</w:t>
            </w:r>
            <w:r>
              <w:rPr>
                <w:sz w:val="18"/>
                <w:szCs w:val="18"/>
              </w:rPr>
              <w:t>1</w:t>
            </w:r>
            <w:r w:rsidR="005156E2">
              <w:rPr>
                <w:sz w:val="18"/>
                <w:szCs w:val="18"/>
              </w:rPr>
              <w:t>,0</w:t>
            </w:r>
            <w:r w:rsidRPr="002B4FE6">
              <w:rPr>
                <w:sz w:val="18"/>
                <w:szCs w:val="18"/>
              </w:rPr>
              <w:t>00</w:t>
            </w:r>
          </w:p>
        </w:tc>
        <w:tc>
          <w:tcPr>
            <w:tcW w:w="1168" w:type="dxa"/>
            <w:vAlign w:val="center"/>
          </w:tcPr>
          <w:p w14:paraId="5F400B84" w14:textId="6A4508BD" w:rsidR="006B191E" w:rsidRPr="002B4FE6" w:rsidRDefault="006B191E" w:rsidP="00CD1F59">
            <w:pPr>
              <w:jc w:val="right"/>
              <w:rPr>
                <w:sz w:val="18"/>
                <w:szCs w:val="18"/>
              </w:rPr>
            </w:pPr>
            <w:r w:rsidRPr="002B4FE6">
              <w:rPr>
                <w:sz w:val="18"/>
                <w:szCs w:val="18"/>
              </w:rPr>
              <w:t>$</w:t>
            </w:r>
            <w:r w:rsidR="005156E2">
              <w:rPr>
                <w:sz w:val="18"/>
                <w:szCs w:val="18"/>
              </w:rPr>
              <w:t>800</w:t>
            </w:r>
          </w:p>
        </w:tc>
        <w:tc>
          <w:tcPr>
            <w:tcW w:w="902" w:type="dxa"/>
            <w:vAlign w:val="center"/>
          </w:tcPr>
          <w:p w14:paraId="5A60B4AF" w14:textId="15B7CE86" w:rsidR="006B191E" w:rsidRPr="002B4FE6" w:rsidRDefault="00055701" w:rsidP="00CD1F59">
            <w:pPr>
              <w:jc w:val="right"/>
              <w:rPr>
                <w:sz w:val="18"/>
                <w:szCs w:val="18"/>
              </w:rPr>
            </w:pPr>
            <w:r>
              <w:rPr>
                <w:sz w:val="18"/>
                <w:szCs w:val="18"/>
              </w:rPr>
              <w:t>$</w:t>
            </w:r>
            <w:r w:rsidR="005156E2">
              <w:rPr>
                <w:sz w:val="18"/>
                <w:szCs w:val="18"/>
              </w:rPr>
              <w:t>800</w:t>
            </w:r>
          </w:p>
        </w:tc>
        <w:tc>
          <w:tcPr>
            <w:tcW w:w="902" w:type="dxa"/>
            <w:vAlign w:val="center"/>
          </w:tcPr>
          <w:p w14:paraId="0EC5941F" w14:textId="5FD06375" w:rsidR="006B191E" w:rsidRPr="002B4FE6" w:rsidRDefault="00055701" w:rsidP="00CD1F59">
            <w:pPr>
              <w:jc w:val="right"/>
              <w:rPr>
                <w:sz w:val="18"/>
                <w:szCs w:val="18"/>
              </w:rPr>
            </w:pPr>
            <w:r>
              <w:rPr>
                <w:sz w:val="18"/>
                <w:szCs w:val="18"/>
              </w:rPr>
              <w:t>$</w:t>
            </w:r>
            <w:r w:rsidR="00B20134">
              <w:rPr>
                <w:sz w:val="18"/>
                <w:szCs w:val="18"/>
              </w:rPr>
              <w:t>8</w:t>
            </w:r>
            <w:r w:rsidR="005156E2">
              <w:rPr>
                <w:sz w:val="18"/>
                <w:szCs w:val="18"/>
              </w:rPr>
              <w:t>00</w:t>
            </w:r>
          </w:p>
        </w:tc>
        <w:tc>
          <w:tcPr>
            <w:tcW w:w="902" w:type="dxa"/>
            <w:vAlign w:val="center"/>
          </w:tcPr>
          <w:p w14:paraId="0585D241" w14:textId="43ED399E" w:rsidR="006B191E" w:rsidRPr="00055701" w:rsidRDefault="00055701" w:rsidP="00CD1F59">
            <w:pPr>
              <w:jc w:val="right"/>
              <w:rPr>
                <w:b/>
                <w:bCs/>
                <w:sz w:val="18"/>
                <w:szCs w:val="18"/>
              </w:rPr>
            </w:pPr>
            <w:r w:rsidRPr="00055701">
              <w:rPr>
                <w:b/>
                <w:bCs/>
                <w:sz w:val="18"/>
                <w:szCs w:val="18"/>
              </w:rPr>
              <w:t>$</w:t>
            </w:r>
            <w:r w:rsidR="005156E2" w:rsidRPr="00055701">
              <w:rPr>
                <w:b/>
                <w:bCs/>
                <w:sz w:val="18"/>
                <w:szCs w:val="18"/>
              </w:rPr>
              <w:t>3,</w:t>
            </w:r>
            <w:r w:rsidR="00B20134">
              <w:rPr>
                <w:b/>
                <w:bCs/>
                <w:sz w:val="18"/>
                <w:szCs w:val="18"/>
              </w:rPr>
              <w:t>4</w:t>
            </w:r>
            <w:r w:rsidR="005156E2" w:rsidRPr="00055701">
              <w:rPr>
                <w:b/>
                <w:bCs/>
                <w:sz w:val="18"/>
                <w:szCs w:val="18"/>
              </w:rPr>
              <w:t>00</w:t>
            </w:r>
          </w:p>
        </w:tc>
      </w:tr>
      <w:tr w:rsidR="00055701" w14:paraId="05069342" w14:textId="2AB07FA7" w:rsidTr="00EB3FBB">
        <w:tc>
          <w:tcPr>
            <w:tcW w:w="4240" w:type="dxa"/>
            <w:gridSpan w:val="3"/>
            <w:shd w:val="clear" w:color="auto" w:fill="D9D9D9" w:themeFill="background1" w:themeFillShade="D9"/>
          </w:tcPr>
          <w:p w14:paraId="1D992B86" w14:textId="18764816" w:rsidR="006B191E" w:rsidRPr="002B4FE6" w:rsidRDefault="006B191E" w:rsidP="009F5EA1">
            <w:pPr>
              <w:jc w:val="left"/>
              <w:rPr>
                <w:sz w:val="18"/>
                <w:szCs w:val="18"/>
              </w:rPr>
            </w:pPr>
            <w:r w:rsidRPr="002B4FE6">
              <w:rPr>
                <w:b/>
                <w:bCs/>
                <w:sz w:val="18"/>
                <w:szCs w:val="18"/>
              </w:rPr>
              <w:t>Total</w:t>
            </w:r>
          </w:p>
        </w:tc>
        <w:tc>
          <w:tcPr>
            <w:tcW w:w="902" w:type="dxa"/>
            <w:shd w:val="clear" w:color="auto" w:fill="D9D9D9" w:themeFill="background1" w:themeFillShade="D9"/>
            <w:vAlign w:val="center"/>
          </w:tcPr>
          <w:p w14:paraId="18276F66" w14:textId="2346DAD3" w:rsidR="006B191E" w:rsidRPr="00055701" w:rsidRDefault="006B191E" w:rsidP="00CD1F59">
            <w:pPr>
              <w:jc w:val="right"/>
              <w:rPr>
                <w:b/>
                <w:bCs/>
                <w:sz w:val="18"/>
                <w:szCs w:val="18"/>
              </w:rPr>
            </w:pPr>
            <w:r w:rsidRPr="00055701">
              <w:rPr>
                <w:b/>
                <w:bCs/>
                <w:sz w:val="18"/>
                <w:szCs w:val="18"/>
              </w:rPr>
              <w:t>$</w:t>
            </w:r>
            <w:r w:rsidR="00055701" w:rsidRPr="00055701">
              <w:rPr>
                <w:b/>
                <w:bCs/>
                <w:sz w:val="18"/>
                <w:szCs w:val="18"/>
              </w:rPr>
              <w:t>155</w:t>
            </w:r>
            <w:r w:rsidRPr="00055701">
              <w:rPr>
                <w:b/>
                <w:bCs/>
                <w:sz w:val="18"/>
                <w:szCs w:val="18"/>
              </w:rPr>
              <w:t>,</w:t>
            </w:r>
            <w:r w:rsidR="00055701" w:rsidRPr="00055701">
              <w:rPr>
                <w:b/>
                <w:bCs/>
                <w:sz w:val="18"/>
                <w:szCs w:val="18"/>
              </w:rPr>
              <w:t>100</w:t>
            </w:r>
          </w:p>
        </w:tc>
        <w:tc>
          <w:tcPr>
            <w:tcW w:w="1168" w:type="dxa"/>
            <w:shd w:val="clear" w:color="auto" w:fill="D9D9D9" w:themeFill="background1" w:themeFillShade="D9"/>
            <w:vAlign w:val="center"/>
          </w:tcPr>
          <w:p w14:paraId="3BE96CFA" w14:textId="3BB5B18D" w:rsidR="006B191E" w:rsidRPr="00055701" w:rsidRDefault="006B191E" w:rsidP="00CD1F59">
            <w:pPr>
              <w:jc w:val="right"/>
              <w:rPr>
                <w:b/>
                <w:bCs/>
                <w:sz w:val="18"/>
                <w:szCs w:val="18"/>
              </w:rPr>
            </w:pPr>
            <w:r w:rsidRPr="00055701">
              <w:rPr>
                <w:b/>
                <w:bCs/>
                <w:sz w:val="18"/>
                <w:szCs w:val="18"/>
              </w:rPr>
              <w:t>$1</w:t>
            </w:r>
            <w:r w:rsidR="00055701" w:rsidRPr="00055701">
              <w:rPr>
                <w:b/>
                <w:bCs/>
                <w:sz w:val="18"/>
                <w:szCs w:val="18"/>
              </w:rPr>
              <w:t>76</w:t>
            </w:r>
            <w:r w:rsidRPr="00055701">
              <w:rPr>
                <w:b/>
                <w:bCs/>
                <w:sz w:val="18"/>
                <w:szCs w:val="18"/>
              </w:rPr>
              <w:t>,</w:t>
            </w:r>
            <w:r w:rsidR="00055701" w:rsidRPr="00055701">
              <w:rPr>
                <w:b/>
                <w:bCs/>
                <w:sz w:val="18"/>
                <w:szCs w:val="18"/>
              </w:rPr>
              <w:t>20</w:t>
            </w:r>
            <w:r w:rsidRPr="00055701">
              <w:rPr>
                <w:b/>
                <w:bCs/>
                <w:sz w:val="18"/>
                <w:szCs w:val="18"/>
              </w:rPr>
              <w:t>0</w:t>
            </w:r>
          </w:p>
        </w:tc>
        <w:tc>
          <w:tcPr>
            <w:tcW w:w="902" w:type="dxa"/>
            <w:shd w:val="clear" w:color="auto" w:fill="D9D9D9" w:themeFill="background1" w:themeFillShade="D9"/>
            <w:vAlign w:val="center"/>
          </w:tcPr>
          <w:p w14:paraId="646D4D5A" w14:textId="01BE9C35" w:rsidR="006B191E" w:rsidRPr="00055701" w:rsidRDefault="00055701" w:rsidP="00CD1F59">
            <w:pPr>
              <w:jc w:val="right"/>
              <w:rPr>
                <w:b/>
                <w:bCs/>
                <w:sz w:val="18"/>
                <w:szCs w:val="18"/>
              </w:rPr>
            </w:pPr>
            <w:r w:rsidRPr="00055701">
              <w:rPr>
                <w:b/>
                <w:bCs/>
                <w:sz w:val="18"/>
                <w:szCs w:val="18"/>
              </w:rPr>
              <w:t>$176,200</w:t>
            </w:r>
          </w:p>
        </w:tc>
        <w:tc>
          <w:tcPr>
            <w:tcW w:w="902" w:type="dxa"/>
            <w:shd w:val="clear" w:color="auto" w:fill="D9D9D9" w:themeFill="background1" w:themeFillShade="D9"/>
            <w:vAlign w:val="center"/>
          </w:tcPr>
          <w:p w14:paraId="3A6EB759" w14:textId="4417E573" w:rsidR="006B191E" w:rsidRPr="00055701" w:rsidRDefault="00055701" w:rsidP="00CD1F59">
            <w:pPr>
              <w:jc w:val="right"/>
              <w:rPr>
                <w:b/>
                <w:bCs/>
                <w:sz w:val="18"/>
                <w:szCs w:val="18"/>
              </w:rPr>
            </w:pPr>
            <w:r w:rsidRPr="00055701">
              <w:rPr>
                <w:b/>
                <w:bCs/>
                <w:sz w:val="18"/>
                <w:szCs w:val="18"/>
              </w:rPr>
              <w:t>$</w:t>
            </w:r>
            <w:r w:rsidR="008B3308">
              <w:rPr>
                <w:b/>
                <w:bCs/>
                <w:sz w:val="18"/>
                <w:szCs w:val="18"/>
              </w:rPr>
              <w:t>176</w:t>
            </w:r>
            <w:r w:rsidRPr="00055701">
              <w:rPr>
                <w:b/>
                <w:bCs/>
                <w:sz w:val="18"/>
                <w:szCs w:val="18"/>
              </w:rPr>
              <w:t>,</w:t>
            </w:r>
            <w:r w:rsidR="008B3308">
              <w:rPr>
                <w:b/>
                <w:bCs/>
                <w:sz w:val="18"/>
                <w:szCs w:val="18"/>
              </w:rPr>
              <w:t>2</w:t>
            </w:r>
            <w:r w:rsidRPr="00055701">
              <w:rPr>
                <w:b/>
                <w:bCs/>
                <w:sz w:val="18"/>
                <w:szCs w:val="18"/>
              </w:rPr>
              <w:t>00</w:t>
            </w:r>
          </w:p>
        </w:tc>
        <w:tc>
          <w:tcPr>
            <w:tcW w:w="902" w:type="dxa"/>
            <w:shd w:val="clear" w:color="auto" w:fill="D9D9D9" w:themeFill="background1" w:themeFillShade="D9"/>
            <w:vAlign w:val="center"/>
          </w:tcPr>
          <w:p w14:paraId="501E0288" w14:textId="4371043F" w:rsidR="006B191E" w:rsidRPr="00055701" w:rsidRDefault="00055701" w:rsidP="00CD1F59">
            <w:pPr>
              <w:jc w:val="right"/>
              <w:rPr>
                <w:b/>
                <w:bCs/>
                <w:sz w:val="18"/>
                <w:szCs w:val="18"/>
              </w:rPr>
            </w:pPr>
            <w:r w:rsidRPr="00055701">
              <w:rPr>
                <w:b/>
                <w:bCs/>
                <w:sz w:val="18"/>
                <w:szCs w:val="18"/>
              </w:rPr>
              <w:t>$</w:t>
            </w:r>
            <w:r w:rsidR="00173126">
              <w:rPr>
                <w:b/>
                <w:bCs/>
                <w:sz w:val="18"/>
                <w:szCs w:val="18"/>
              </w:rPr>
              <w:t>683</w:t>
            </w:r>
            <w:r w:rsidRPr="00055701">
              <w:rPr>
                <w:b/>
                <w:bCs/>
                <w:sz w:val="18"/>
                <w:szCs w:val="18"/>
              </w:rPr>
              <w:t>,</w:t>
            </w:r>
            <w:r w:rsidR="008B3308">
              <w:rPr>
                <w:b/>
                <w:bCs/>
                <w:sz w:val="18"/>
                <w:szCs w:val="18"/>
              </w:rPr>
              <w:t>7</w:t>
            </w:r>
            <w:r w:rsidRPr="00055701">
              <w:rPr>
                <w:b/>
                <w:bCs/>
                <w:sz w:val="18"/>
                <w:szCs w:val="18"/>
              </w:rPr>
              <w:t>00</w:t>
            </w:r>
          </w:p>
        </w:tc>
      </w:tr>
    </w:tbl>
    <w:p w14:paraId="1A935E91" w14:textId="5AD81409" w:rsidR="008648C1" w:rsidRDefault="00F27066" w:rsidP="0058578B">
      <w:pPr>
        <w:pStyle w:val="Heading2"/>
      </w:pPr>
      <w:bookmarkStart w:id="22" w:name="_Toc112321666"/>
      <w:r>
        <w:lastRenderedPageBreak/>
        <w:t>S</w:t>
      </w:r>
      <w:r w:rsidR="005860D2">
        <w:t xml:space="preserve">trategy 2: </w:t>
      </w:r>
      <w:r w:rsidR="008648C1">
        <w:t xml:space="preserve">Requirements of </w:t>
      </w:r>
      <w:r w:rsidR="00E70F95">
        <w:t>dental and oral health training</w:t>
      </w:r>
      <w:r w:rsidR="008648C1">
        <w:t xml:space="preserve"> aligned with evidence for rural practice</w:t>
      </w:r>
      <w:bookmarkEnd w:id="22"/>
    </w:p>
    <w:p w14:paraId="267DEDF5" w14:textId="4EB72DDF" w:rsidR="00392720" w:rsidRDefault="00392720" w:rsidP="00392720">
      <w:r>
        <w:t>There is a good evidence base to inform the design of university education and training to improve rural workforce outcomes (Appendix 1). This includes:</w:t>
      </w:r>
    </w:p>
    <w:p w14:paraId="481E86B4" w14:textId="39C8ACD4" w:rsidR="00392720" w:rsidRDefault="00392720" w:rsidP="000E53F5">
      <w:pPr>
        <w:pStyle w:val="ListParagraph"/>
        <w:numPr>
          <w:ilvl w:val="0"/>
          <w:numId w:val="12"/>
        </w:numPr>
      </w:pPr>
      <w:r>
        <w:t xml:space="preserve">Student factors – rural origin students are </w:t>
      </w:r>
      <w:r w:rsidR="001D41F2">
        <w:t>two to three</w:t>
      </w:r>
      <w:r>
        <w:t xml:space="preserve"> times more likely to work rurally</w:t>
      </w:r>
    </w:p>
    <w:p w14:paraId="562271CB" w14:textId="77777777" w:rsidR="00392720" w:rsidRDefault="00392720" w:rsidP="000E53F5">
      <w:pPr>
        <w:pStyle w:val="ListParagraph"/>
        <w:numPr>
          <w:ilvl w:val="0"/>
          <w:numId w:val="12"/>
        </w:numPr>
      </w:pPr>
      <w:r>
        <w:t>Rural exposure – multiple exposures during undergraduate training result in more rural work</w:t>
      </w:r>
    </w:p>
    <w:p w14:paraId="027460C0" w14:textId="5F06D442" w:rsidR="00392720" w:rsidRDefault="00392720" w:rsidP="000E53F5">
      <w:pPr>
        <w:pStyle w:val="ListParagraph"/>
        <w:numPr>
          <w:ilvl w:val="0"/>
          <w:numId w:val="12"/>
        </w:numPr>
      </w:pPr>
      <w:r>
        <w:t xml:space="preserve">Longer duration rural placements – result in students being </w:t>
      </w:r>
      <w:r w:rsidR="00F162E4">
        <w:t>two</w:t>
      </w:r>
      <w:r>
        <w:t xml:space="preserve"> times more likely to work rurally</w:t>
      </w:r>
    </w:p>
    <w:p w14:paraId="45B05DB9" w14:textId="09B06610" w:rsidR="00392720" w:rsidRDefault="00392720" w:rsidP="000E53F5">
      <w:pPr>
        <w:pStyle w:val="ListParagraph"/>
        <w:numPr>
          <w:ilvl w:val="0"/>
          <w:numId w:val="12"/>
        </w:numPr>
      </w:pPr>
      <w:r>
        <w:t xml:space="preserve">Location of placement –students are 1.3 times more likely to work rurally when placement is in </w:t>
      </w:r>
      <w:r w:rsidRPr="005A4540">
        <w:t>MM</w:t>
      </w:r>
      <w:r w:rsidR="00025CD8">
        <w:t xml:space="preserve"> </w:t>
      </w:r>
      <w:r w:rsidRPr="005A4540">
        <w:t>2</w:t>
      </w:r>
      <w:r w:rsidR="00F162E4">
        <w:t>–</w:t>
      </w:r>
      <w:r>
        <w:t>3 increasing to 1.8 times in MM 4</w:t>
      </w:r>
      <w:r w:rsidR="00F162E4">
        <w:t>–</w:t>
      </w:r>
      <w:r>
        <w:t>7</w:t>
      </w:r>
    </w:p>
    <w:p w14:paraId="1A084FFD" w14:textId="7863DD42" w:rsidR="00392720" w:rsidRDefault="00392720" w:rsidP="000E53F5">
      <w:pPr>
        <w:pStyle w:val="ListParagraph"/>
        <w:numPr>
          <w:ilvl w:val="0"/>
          <w:numId w:val="12"/>
        </w:numPr>
      </w:pPr>
      <w:r>
        <w:t xml:space="preserve">Placement setting – rural work is </w:t>
      </w:r>
      <w:r w:rsidR="00F162E4">
        <w:t>three</w:t>
      </w:r>
      <w:r>
        <w:t xml:space="preserve"> times more likely where placement setting is reflective of rural practice </w:t>
      </w:r>
    </w:p>
    <w:p w14:paraId="4BF155DB" w14:textId="76BE9E30" w:rsidR="00392720" w:rsidRDefault="00392720" w:rsidP="000E53F5">
      <w:pPr>
        <w:pStyle w:val="ListParagraph"/>
        <w:numPr>
          <w:ilvl w:val="0"/>
          <w:numId w:val="12"/>
        </w:numPr>
      </w:pPr>
      <w:r>
        <w:t xml:space="preserve">First job/internship in a rural location – nearly </w:t>
      </w:r>
      <w:r w:rsidR="00F162E4">
        <w:t>four</w:t>
      </w:r>
      <w:r>
        <w:t xml:space="preserve"> times more likely to work rurally.</w:t>
      </w:r>
    </w:p>
    <w:p w14:paraId="04778E33" w14:textId="77777777" w:rsidR="00392720" w:rsidRDefault="00392720" w:rsidP="00392720">
      <w:r>
        <w:t xml:space="preserve">In addition, learnings from the RHMT program evaluation have identified the quality elements of rural placements to support rural work intent. </w:t>
      </w:r>
    </w:p>
    <w:p w14:paraId="7996F39F" w14:textId="360E5487" w:rsidR="00392720" w:rsidRDefault="00392720" w:rsidP="00392720">
      <w:r>
        <w:t>While DTERP is a specific funding stream under the RHMT program, this proposed strategy applies across the whole RHMT program. It is noted that James Cook University, Charles Sturt University, La</w:t>
      </w:r>
      <w:r w:rsidR="00415C47">
        <w:t> </w:t>
      </w:r>
      <w:r>
        <w:t>Trobe University and Curtin University are not in receipt of DTERP funding</w:t>
      </w:r>
      <w:r w:rsidR="00ED1EA7">
        <w:t>.</w:t>
      </w:r>
      <w:r>
        <w:t xml:space="preserve"> </w:t>
      </w:r>
      <w:r w:rsidR="00ED1EA7">
        <w:t>H</w:t>
      </w:r>
      <w:r>
        <w:t>owever</w:t>
      </w:r>
      <w:r w:rsidR="00ED1EA7">
        <w:t>,</w:t>
      </w:r>
      <w:r>
        <w:t xml:space="preserve"> they do receive funding under the RHMT program for UDRH and/or RCS activities. </w:t>
      </w:r>
    </w:p>
    <w:p w14:paraId="2F0D0456" w14:textId="3E157DC4" w:rsidR="00392720" w:rsidRDefault="00392720" w:rsidP="00392720">
      <w:r>
        <w:t xml:space="preserve">Central Queensland University </w:t>
      </w:r>
      <w:r w:rsidR="007E0CB2">
        <w:t xml:space="preserve">(CQU) </w:t>
      </w:r>
      <w:r>
        <w:t xml:space="preserve">is currently not a recipient of RHMT program funding for any activity but is the only university in Queensland offering Oral Health Therapy. </w:t>
      </w:r>
    </w:p>
    <w:p w14:paraId="216C2E89" w14:textId="1A4E0CD6" w:rsidR="00392720" w:rsidRDefault="00392720" w:rsidP="00392720">
      <w:r>
        <w:t xml:space="preserve">It </w:t>
      </w:r>
      <w:r w:rsidR="00000B7A">
        <w:t>is</w:t>
      </w:r>
      <w:r>
        <w:t xml:space="preserve"> also </w:t>
      </w:r>
      <w:r w:rsidR="00000B7A">
        <w:t>noteworthy</w:t>
      </w:r>
      <w:r w:rsidR="0016515C">
        <w:t xml:space="preserve"> </w:t>
      </w:r>
      <w:r>
        <w:t xml:space="preserve">that under the rules of the RHMT program, funding should not be directed to supporting international students on rural placements. </w:t>
      </w:r>
    </w:p>
    <w:p w14:paraId="4E4208B3" w14:textId="77777777" w:rsidR="00392720" w:rsidRDefault="00392720" w:rsidP="00392720">
      <w:r>
        <w:t>Therefore, universities participating in the RHMT program should demonstrate:</w:t>
      </w:r>
    </w:p>
    <w:p w14:paraId="56548714" w14:textId="77777777" w:rsidR="00392720" w:rsidRPr="00006552" w:rsidRDefault="00392720" w:rsidP="00392720">
      <w:pPr>
        <w:rPr>
          <w:i/>
          <w:iCs/>
        </w:rPr>
      </w:pPr>
      <w:r w:rsidRPr="00006552">
        <w:rPr>
          <w:i/>
          <w:iCs/>
        </w:rPr>
        <w:t xml:space="preserve">Student and curriculum </w:t>
      </w:r>
    </w:p>
    <w:p w14:paraId="03CEF21F" w14:textId="77777777" w:rsidR="00392720" w:rsidRDefault="00392720" w:rsidP="000E53F5">
      <w:pPr>
        <w:pStyle w:val="ListParagraph"/>
        <w:numPr>
          <w:ilvl w:val="0"/>
          <w:numId w:val="11"/>
        </w:numPr>
      </w:pPr>
      <w:r>
        <w:t>Student selection and admissions process to identify and increase the intake of rural students to meet or exceed rural origin targets</w:t>
      </w:r>
    </w:p>
    <w:p w14:paraId="30F76F3A" w14:textId="36EF5CC5" w:rsidR="00305FE8" w:rsidRDefault="00305FE8" w:rsidP="00305FE8">
      <w:pPr>
        <w:pStyle w:val="ListParagraph"/>
        <w:numPr>
          <w:ilvl w:val="0"/>
          <w:numId w:val="11"/>
        </w:numPr>
      </w:pPr>
      <w:r>
        <w:t xml:space="preserve">Student selection and admissions process to identify and increase the intake of Aboriginal and Torres Strait Islander students </w:t>
      </w:r>
    </w:p>
    <w:p w14:paraId="352B394C" w14:textId="77777777" w:rsidR="00392720" w:rsidRDefault="00392720" w:rsidP="000E53F5">
      <w:pPr>
        <w:pStyle w:val="ListParagraph"/>
        <w:numPr>
          <w:ilvl w:val="0"/>
          <w:numId w:val="11"/>
        </w:numPr>
      </w:pPr>
      <w:r>
        <w:t>Educational and support strategies available to, and accessed by Aboriginal and Torres Strait Islander students studying dental or oral health therapy to assist them to complete their degree</w:t>
      </w:r>
    </w:p>
    <w:p w14:paraId="5641EEA0" w14:textId="5402BD6E" w:rsidR="00392720" w:rsidRDefault="00392720" w:rsidP="000E53F5">
      <w:pPr>
        <w:pStyle w:val="ListParagraph"/>
        <w:numPr>
          <w:ilvl w:val="0"/>
          <w:numId w:val="11"/>
        </w:numPr>
      </w:pPr>
      <w:r>
        <w:t>How/where rural and remote health and Aboriginal and Torres Strait Islander health is scaffolded into the curriculum</w:t>
      </w:r>
      <w:r w:rsidR="006958BD" w:rsidRPr="006958BD">
        <w:t xml:space="preserve"> </w:t>
      </w:r>
      <w:r w:rsidR="006958BD">
        <w:t xml:space="preserve">in a </w:t>
      </w:r>
      <w:proofErr w:type="gramStart"/>
      <w:r w:rsidR="006958BD">
        <w:t>strengths</w:t>
      </w:r>
      <w:proofErr w:type="gramEnd"/>
      <w:r w:rsidR="006958BD">
        <w:t xml:space="preserve"> based and culturally responsive way</w:t>
      </w:r>
    </w:p>
    <w:p w14:paraId="3A6C5E0C" w14:textId="77777777" w:rsidR="00392720" w:rsidRDefault="00392720" w:rsidP="000E53F5">
      <w:pPr>
        <w:pStyle w:val="ListParagraph"/>
        <w:numPr>
          <w:ilvl w:val="0"/>
          <w:numId w:val="11"/>
        </w:numPr>
      </w:pPr>
      <w:r>
        <w:t>Option(s) available for rural exposure for students prior to the final year</w:t>
      </w:r>
    </w:p>
    <w:p w14:paraId="6A60B7BE" w14:textId="77777777" w:rsidR="00392720" w:rsidRDefault="00392720" w:rsidP="000E53F5">
      <w:pPr>
        <w:pStyle w:val="ListParagraph"/>
        <w:numPr>
          <w:ilvl w:val="0"/>
          <w:numId w:val="11"/>
        </w:numPr>
      </w:pPr>
      <w:r>
        <w:t xml:space="preserve">EOI processes for the selection of rural origin students or those with a </w:t>
      </w:r>
      <w:r w:rsidRPr="007D6308">
        <w:rPr>
          <w:b/>
          <w:bCs/>
          <w:i/>
          <w:iCs/>
        </w:rPr>
        <w:t>demonstrated interest</w:t>
      </w:r>
      <w:r>
        <w:t xml:space="preserve"> in rural, </w:t>
      </w:r>
      <w:proofErr w:type="gramStart"/>
      <w:r>
        <w:t>remote</w:t>
      </w:r>
      <w:proofErr w:type="gramEnd"/>
      <w:r>
        <w:t xml:space="preserve"> or Aboriginal and Torres Strait Islander health for rural and remote placements </w:t>
      </w:r>
      <w:r w:rsidRPr="00783446">
        <w:rPr>
          <w:i/>
          <w:iCs/>
        </w:rPr>
        <w:t>(note that this means not all students have or should have a rural placement)</w:t>
      </w:r>
    </w:p>
    <w:p w14:paraId="1B75D582" w14:textId="77777777" w:rsidR="00392720" w:rsidRDefault="00392720" w:rsidP="000E53F5">
      <w:pPr>
        <w:pStyle w:val="ListParagraph"/>
        <w:numPr>
          <w:ilvl w:val="0"/>
          <w:numId w:val="11"/>
        </w:numPr>
      </w:pPr>
      <w:r>
        <w:lastRenderedPageBreak/>
        <w:t xml:space="preserve">Rural placement length of a minimum of 12 weeks for dental students to ensure students complete a clinical cycle of care, with planning to extend placements for dental students to full semester or longer where they have opportunities to develop professional skills in alternate settings and/or more remote locations </w:t>
      </w:r>
    </w:p>
    <w:p w14:paraId="128C9BC5" w14:textId="473CBC46" w:rsidR="00392720" w:rsidRDefault="00392720" w:rsidP="000E53F5">
      <w:pPr>
        <w:pStyle w:val="ListParagraph"/>
        <w:numPr>
          <w:ilvl w:val="0"/>
          <w:numId w:val="11"/>
        </w:numPr>
      </w:pPr>
      <w:r>
        <w:t xml:space="preserve">Rural placement length of a minimum of </w:t>
      </w:r>
      <w:r w:rsidR="00DE59A0">
        <w:t>eight</w:t>
      </w:r>
      <w:r>
        <w:t xml:space="preserve"> weeks for oral health students to ensure students complete a cycle of care and have opportunities to develop professional skills in alternate settings</w:t>
      </w:r>
    </w:p>
    <w:p w14:paraId="3740893E" w14:textId="77777777" w:rsidR="00392720" w:rsidRDefault="00392720" w:rsidP="000E53F5">
      <w:pPr>
        <w:pStyle w:val="ListParagraph"/>
        <w:numPr>
          <w:ilvl w:val="0"/>
          <w:numId w:val="11"/>
        </w:numPr>
      </w:pPr>
      <w:r>
        <w:t xml:space="preserve">Active engagement with UDRHs and/or RCSs to link dental and oral health students to cultural, </w:t>
      </w:r>
      <w:proofErr w:type="gramStart"/>
      <w:r>
        <w:t>social</w:t>
      </w:r>
      <w:proofErr w:type="gramEnd"/>
      <w:r>
        <w:t xml:space="preserve"> and pastoral supports </w:t>
      </w:r>
    </w:p>
    <w:p w14:paraId="41DDDD99" w14:textId="77777777" w:rsidR="00392720" w:rsidRDefault="00392720" w:rsidP="000E53F5">
      <w:pPr>
        <w:pStyle w:val="ListParagraph"/>
        <w:numPr>
          <w:ilvl w:val="0"/>
          <w:numId w:val="11"/>
        </w:numPr>
      </w:pPr>
      <w:r>
        <w:t>Develop and update written and online pre-placement information for students about patient cohort and community, accommodation, transport options to community, clinical and professional skills they will develop</w:t>
      </w:r>
    </w:p>
    <w:p w14:paraId="4C350B12" w14:textId="77777777" w:rsidR="008F5C6F" w:rsidRDefault="008F5C6F" w:rsidP="008F5C6F">
      <w:pPr>
        <w:pStyle w:val="ListParagraph"/>
        <w:numPr>
          <w:ilvl w:val="0"/>
          <w:numId w:val="11"/>
        </w:numPr>
      </w:pPr>
      <w:r>
        <w:t>Ensure a level of subsidised accommodation and travel for students on rural placements, including specific strategies to support disadvantaged students</w:t>
      </w:r>
    </w:p>
    <w:p w14:paraId="2E8E7F10" w14:textId="77777777" w:rsidR="00392720" w:rsidRPr="00006552" w:rsidRDefault="00392720" w:rsidP="00392720">
      <w:pPr>
        <w:rPr>
          <w:i/>
          <w:iCs/>
        </w:rPr>
      </w:pPr>
      <w:r w:rsidRPr="00006552">
        <w:rPr>
          <w:i/>
          <w:iCs/>
        </w:rPr>
        <w:t>Supervisor engagement and capacity development</w:t>
      </w:r>
      <w:r>
        <w:rPr>
          <w:i/>
          <w:iCs/>
        </w:rPr>
        <w:t xml:space="preserve"> (external and internal)</w:t>
      </w:r>
    </w:p>
    <w:p w14:paraId="2BAD4295" w14:textId="77777777" w:rsidR="00392720" w:rsidRDefault="00392720" w:rsidP="000E53F5">
      <w:pPr>
        <w:pStyle w:val="ListParagraph"/>
        <w:numPr>
          <w:ilvl w:val="0"/>
          <w:numId w:val="10"/>
        </w:numPr>
      </w:pPr>
      <w:r>
        <w:t>Develop and update a supervision manual to ensure supervisors are familiar with curriculum and assessment requirements</w:t>
      </w:r>
    </w:p>
    <w:p w14:paraId="30E029B1" w14:textId="380E69B3" w:rsidR="00392720" w:rsidRDefault="00392720" w:rsidP="000E53F5">
      <w:pPr>
        <w:pStyle w:val="ListParagraph"/>
        <w:numPr>
          <w:ilvl w:val="0"/>
          <w:numId w:val="10"/>
        </w:numPr>
      </w:pPr>
      <w:r>
        <w:t>Development and delivery (face to face and online) of training for supervisors</w:t>
      </w:r>
      <w:r w:rsidR="003A4C28">
        <w:t>,</w:t>
      </w:r>
      <w:r>
        <w:t xml:space="preserve"> </w:t>
      </w:r>
      <w:r w:rsidR="00DB05F2">
        <w:t>e.g.,</w:t>
      </w:r>
      <w:r>
        <w:t xml:space="preserve"> Teaching </w:t>
      </w:r>
      <w:proofErr w:type="gramStart"/>
      <w:r>
        <w:t>On</w:t>
      </w:r>
      <w:proofErr w:type="gramEnd"/>
      <w:r>
        <w:t xml:space="preserve"> The Run, giving feedback</w:t>
      </w:r>
    </w:p>
    <w:p w14:paraId="22AC43CB" w14:textId="760F22DE" w:rsidR="00392720" w:rsidRDefault="00392720" w:rsidP="000E53F5">
      <w:pPr>
        <w:pStyle w:val="ListParagraph"/>
        <w:numPr>
          <w:ilvl w:val="0"/>
          <w:numId w:val="10"/>
        </w:numPr>
      </w:pPr>
      <w:r>
        <w:t>Recognition of supervisors</w:t>
      </w:r>
      <w:r w:rsidR="00F64EBB">
        <w:t>,</w:t>
      </w:r>
      <w:r>
        <w:t xml:space="preserve"> </w:t>
      </w:r>
      <w:r w:rsidR="00DB05F2">
        <w:t>e.g.,</w:t>
      </w:r>
      <w:r>
        <w:t xml:space="preserve"> through adjunct appointments, library access</w:t>
      </w:r>
      <w:r w:rsidRPr="00E52FD2">
        <w:t xml:space="preserve"> </w:t>
      </w:r>
    </w:p>
    <w:p w14:paraId="45B18A14" w14:textId="77777777" w:rsidR="00392720" w:rsidRDefault="00392720" w:rsidP="000E53F5">
      <w:pPr>
        <w:pStyle w:val="ListParagraph"/>
        <w:numPr>
          <w:ilvl w:val="0"/>
          <w:numId w:val="10"/>
        </w:numPr>
      </w:pPr>
      <w:r>
        <w:t xml:space="preserve">Engagement with supervisors and on-site staff at least annually </w:t>
      </w:r>
    </w:p>
    <w:p w14:paraId="470AF81B" w14:textId="77777777" w:rsidR="00392720" w:rsidRDefault="00392720" w:rsidP="000E53F5">
      <w:pPr>
        <w:pStyle w:val="ListParagraph"/>
        <w:numPr>
          <w:ilvl w:val="0"/>
          <w:numId w:val="10"/>
        </w:numPr>
      </w:pPr>
      <w:r>
        <w:t>Cultural training for supervisors</w:t>
      </w:r>
    </w:p>
    <w:p w14:paraId="0ADD11A8" w14:textId="77777777" w:rsidR="00392720" w:rsidRDefault="00392720" w:rsidP="000E53F5">
      <w:pPr>
        <w:pStyle w:val="ListParagraph"/>
        <w:numPr>
          <w:ilvl w:val="0"/>
          <w:numId w:val="10"/>
        </w:numPr>
      </w:pPr>
      <w:r>
        <w:t>Supervisor mentoring and networking opportunities with other supervisors</w:t>
      </w:r>
    </w:p>
    <w:p w14:paraId="5DFB1872" w14:textId="10200A02" w:rsidR="00392720" w:rsidRDefault="00392720" w:rsidP="000E53F5">
      <w:pPr>
        <w:pStyle w:val="ListParagraph"/>
        <w:numPr>
          <w:ilvl w:val="0"/>
          <w:numId w:val="10"/>
        </w:numPr>
      </w:pPr>
      <w:r>
        <w:t xml:space="preserve">At commencement of student placement </w:t>
      </w:r>
      <w:r w:rsidR="00E554E6">
        <w:t>–</w:t>
      </w:r>
      <w:r>
        <w:t xml:space="preserve"> provision of individualised information about student competencies and areas for skill development while on placement</w:t>
      </w:r>
    </w:p>
    <w:p w14:paraId="04E5B305" w14:textId="77777777" w:rsidR="00392720" w:rsidRDefault="00392720" w:rsidP="000E53F5">
      <w:pPr>
        <w:pStyle w:val="ListParagraph"/>
        <w:numPr>
          <w:ilvl w:val="0"/>
          <w:numId w:val="10"/>
        </w:numPr>
      </w:pPr>
      <w:r>
        <w:t xml:space="preserve">Ongoing program of continuing professional development </w:t>
      </w:r>
    </w:p>
    <w:p w14:paraId="7B1185FA" w14:textId="77777777" w:rsidR="00392720" w:rsidRDefault="00392720" w:rsidP="000E53F5">
      <w:pPr>
        <w:pStyle w:val="ListParagraph"/>
        <w:numPr>
          <w:ilvl w:val="0"/>
          <w:numId w:val="10"/>
        </w:numPr>
      </w:pPr>
      <w:r>
        <w:t>Joint appointments and adjunct positions with the relevant universities</w:t>
      </w:r>
    </w:p>
    <w:p w14:paraId="6A4DCCBE" w14:textId="77777777" w:rsidR="00392720" w:rsidRDefault="00392720" w:rsidP="00392720">
      <w:r>
        <w:t>It is acknowledged that universities receiving RHMT program funding are at different stages of being able to meet these requirements for dental and oral health students and that the funding provided through DTERP is relatively small, in comparison with other strands of the RHMT program.</w:t>
      </w:r>
    </w:p>
    <w:p w14:paraId="45B477DB" w14:textId="77777777" w:rsidR="00392720" w:rsidRDefault="00392720" w:rsidP="00392720">
      <w:r>
        <w:t xml:space="preserve">Therefore, it is likely the Department will need to take a collaborative approach with universities to realign rural placement design and delivery, and supervision support with available evidence for rural workforce outcomes. </w:t>
      </w:r>
    </w:p>
    <w:p w14:paraId="3766D670" w14:textId="77777777" w:rsidR="00392720" w:rsidRPr="0040528C" w:rsidRDefault="00392720" w:rsidP="00392720">
      <w:pPr>
        <w:rPr>
          <w:i/>
          <w:iCs/>
        </w:rPr>
      </w:pPr>
      <w:r>
        <w:rPr>
          <w:i/>
          <w:iCs/>
        </w:rPr>
        <w:t>Implementing change</w:t>
      </w:r>
    </w:p>
    <w:p w14:paraId="7F3D6445" w14:textId="34642CB1" w:rsidR="00392720" w:rsidRDefault="00392720" w:rsidP="00392720">
      <w:r>
        <w:t xml:space="preserve">The Department could take </w:t>
      </w:r>
      <w:r w:rsidR="000424B8">
        <w:t>several</w:t>
      </w:r>
      <w:r>
        <w:t xml:space="preserve"> approaches to ensuring universities improve </w:t>
      </w:r>
      <w:r w:rsidR="004E715B">
        <w:t xml:space="preserve">their </w:t>
      </w:r>
      <w:r>
        <w:t xml:space="preserve">performance against the </w:t>
      </w:r>
      <w:r w:rsidR="00F51CEE">
        <w:t xml:space="preserve">suggested minimum standards specified </w:t>
      </w:r>
      <w:r>
        <w:t>above, either with or without additional funding</w:t>
      </w:r>
      <w:r w:rsidR="00CB4053">
        <w:t xml:space="preserve"> (see </w:t>
      </w:r>
      <w:r w:rsidR="00CB4053">
        <w:fldChar w:fldCharType="begin"/>
      </w:r>
      <w:r w:rsidR="00CB4053">
        <w:instrText xml:space="preserve"> REF _Ref109222607 \h </w:instrText>
      </w:r>
      <w:r w:rsidR="00CB4053">
        <w:fldChar w:fldCharType="separate"/>
      </w:r>
      <w:r w:rsidR="000630EE">
        <w:t xml:space="preserve">Table </w:t>
      </w:r>
      <w:r w:rsidR="000630EE">
        <w:rPr>
          <w:noProof/>
        </w:rPr>
        <w:t>3</w:t>
      </w:r>
      <w:r w:rsidR="000630EE">
        <w:noBreakHyphen/>
      </w:r>
      <w:r w:rsidR="000630EE">
        <w:rPr>
          <w:noProof/>
        </w:rPr>
        <w:t>2</w:t>
      </w:r>
      <w:r w:rsidR="00CB4053">
        <w:fldChar w:fldCharType="end"/>
      </w:r>
      <w:r w:rsidR="00CB4053">
        <w:t>)</w:t>
      </w:r>
      <w:r>
        <w:t>. New contracts should build in more robust performance monitoring and reporting against these requirements, irrespective of changes to funding.</w:t>
      </w:r>
    </w:p>
    <w:p w14:paraId="26634D8F" w14:textId="77777777" w:rsidR="00BB7514" w:rsidRDefault="00392720" w:rsidP="00E42D49">
      <w:pPr>
        <w:spacing w:after="120"/>
      </w:pPr>
      <w:r>
        <w:lastRenderedPageBreak/>
        <w:t>Consideration needs to be given to how CQU students are actively supported to access RHMT funded placements, for example by requiring Queensland UDRHs</w:t>
      </w:r>
      <w:r w:rsidR="00B01469">
        <w:t xml:space="preserve"> and / or RCS</w:t>
      </w:r>
      <w:r w:rsidR="00E95A9A">
        <w:t>s</w:t>
      </w:r>
      <w:r>
        <w:t xml:space="preserve"> to facilitate a certain number of placements for CQU students.</w:t>
      </w:r>
    </w:p>
    <w:p w14:paraId="4030F31D" w14:textId="4390D5B5" w:rsidR="00C71BF6" w:rsidRPr="00C71BF6" w:rsidRDefault="007D49D0" w:rsidP="00D40B0C">
      <w:pPr>
        <w:pStyle w:val="Caption"/>
        <w:keepNext/>
        <w:spacing w:after="120"/>
        <w:jc w:val="left"/>
      </w:pPr>
      <w:bookmarkStart w:id="23" w:name="_Ref109222607"/>
      <w:bookmarkStart w:id="24" w:name="_Toc111714378"/>
      <w:r>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2</w:t>
      </w:r>
      <w:r w:rsidR="00BB7514">
        <w:rPr>
          <w:noProof/>
        </w:rPr>
        <w:fldChar w:fldCharType="end"/>
      </w:r>
      <w:bookmarkEnd w:id="23"/>
      <w:r>
        <w:t xml:space="preserve"> </w:t>
      </w:r>
      <w:bookmarkStart w:id="25" w:name="_Toc109213150"/>
      <w:bookmarkStart w:id="26" w:name="_Toc109222905"/>
      <w:r>
        <w:t>Options, Advantages and Disadvantages</w:t>
      </w:r>
      <w:bookmarkEnd w:id="24"/>
      <w:bookmarkEnd w:id="25"/>
      <w:bookmarkEnd w:id="26"/>
    </w:p>
    <w:tbl>
      <w:tblPr>
        <w:tblStyle w:val="ListTable4-Accent3"/>
        <w:tblpPr w:leftFromText="180" w:rightFromText="180" w:vertAnchor="text" w:horzAnchor="margin" w:tblpY="282"/>
        <w:tblW w:w="9067" w:type="dxa"/>
        <w:tblLook w:val="04A0" w:firstRow="1" w:lastRow="0" w:firstColumn="1" w:lastColumn="0" w:noHBand="0" w:noVBand="1"/>
      </w:tblPr>
      <w:tblGrid>
        <w:gridCol w:w="3397"/>
        <w:gridCol w:w="2552"/>
        <w:gridCol w:w="3118"/>
      </w:tblGrid>
      <w:tr w:rsidR="00C71BF6" w14:paraId="5415A37E" w14:textId="77777777" w:rsidTr="002B4F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458E11F8" w14:textId="77777777" w:rsidR="00C71BF6" w:rsidRPr="002B4FE6" w:rsidRDefault="00C71BF6" w:rsidP="002C75C1">
            <w:pPr>
              <w:rPr>
                <w:color w:val="auto"/>
                <w:sz w:val="18"/>
                <w:szCs w:val="18"/>
              </w:rPr>
            </w:pPr>
            <w:r w:rsidRPr="002B4FE6">
              <w:rPr>
                <w:color w:val="auto"/>
                <w:sz w:val="18"/>
                <w:szCs w:val="18"/>
              </w:rPr>
              <w:t>Option</w:t>
            </w:r>
          </w:p>
        </w:tc>
        <w:tc>
          <w:tcPr>
            <w:tcW w:w="2552" w:type="dxa"/>
          </w:tcPr>
          <w:p w14:paraId="76543C05" w14:textId="77777777" w:rsidR="00C71BF6" w:rsidRPr="002B4FE6" w:rsidRDefault="00C71BF6" w:rsidP="002C75C1">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2B4FE6">
              <w:rPr>
                <w:color w:val="auto"/>
                <w:sz w:val="18"/>
                <w:szCs w:val="18"/>
              </w:rPr>
              <w:t>Advantages</w:t>
            </w:r>
          </w:p>
        </w:tc>
        <w:tc>
          <w:tcPr>
            <w:tcW w:w="3118" w:type="dxa"/>
          </w:tcPr>
          <w:p w14:paraId="188F7F5C" w14:textId="77777777" w:rsidR="00C71BF6" w:rsidRPr="002B4FE6" w:rsidRDefault="00C71BF6" w:rsidP="002C75C1">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2B4FE6">
              <w:rPr>
                <w:color w:val="auto"/>
                <w:sz w:val="18"/>
                <w:szCs w:val="18"/>
              </w:rPr>
              <w:t>Disadvantages</w:t>
            </w:r>
          </w:p>
        </w:tc>
      </w:tr>
      <w:tr w:rsidR="00C71BF6" w:rsidRPr="00A91722" w14:paraId="3739C52F"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5D2E0604" w14:textId="77777777" w:rsidR="00C71BF6" w:rsidRPr="002B4FE6" w:rsidRDefault="00C71BF6" w:rsidP="002C75C1">
            <w:pPr>
              <w:jc w:val="left"/>
              <w:rPr>
                <w:sz w:val="18"/>
                <w:szCs w:val="18"/>
              </w:rPr>
            </w:pPr>
            <w:r w:rsidRPr="002B4FE6">
              <w:rPr>
                <w:sz w:val="18"/>
                <w:szCs w:val="18"/>
              </w:rPr>
              <w:t>Amendments to next RHMT program contract with all universities</w:t>
            </w:r>
          </w:p>
        </w:tc>
        <w:tc>
          <w:tcPr>
            <w:tcW w:w="2552" w:type="dxa"/>
          </w:tcPr>
          <w:p w14:paraId="49A9C136"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2B4FE6">
              <w:rPr>
                <w:sz w:val="18"/>
                <w:szCs w:val="18"/>
              </w:rPr>
              <w:t>No funding required</w:t>
            </w:r>
          </w:p>
        </w:tc>
        <w:tc>
          <w:tcPr>
            <w:tcW w:w="3118" w:type="dxa"/>
          </w:tcPr>
          <w:p w14:paraId="106614D4"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Placement and supervision support delayed until next contract period commencement</w:t>
            </w:r>
          </w:p>
        </w:tc>
      </w:tr>
      <w:tr w:rsidR="00C71BF6" w:rsidRPr="00A91722" w14:paraId="10EF7A5F" w14:textId="77777777" w:rsidTr="002C75C1">
        <w:tc>
          <w:tcPr>
            <w:cnfStyle w:val="001000000000" w:firstRow="0" w:lastRow="0" w:firstColumn="1" w:lastColumn="0" w:oddVBand="0" w:evenVBand="0" w:oddHBand="0" w:evenHBand="0" w:firstRowFirstColumn="0" w:firstRowLastColumn="0" w:lastRowFirstColumn="0" w:lastRowLastColumn="0"/>
            <w:tcW w:w="3397" w:type="dxa"/>
            <w:vMerge/>
          </w:tcPr>
          <w:p w14:paraId="3E4E7072" w14:textId="77777777" w:rsidR="00C71BF6" w:rsidRPr="002B4FE6" w:rsidRDefault="00C71BF6" w:rsidP="002C75C1">
            <w:pPr>
              <w:jc w:val="left"/>
              <w:rPr>
                <w:sz w:val="18"/>
                <w:szCs w:val="18"/>
              </w:rPr>
            </w:pPr>
          </w:p>
        </w:tc>
        <w:tc>
          <w:tcPr>
            <w:tcW w:w="2552" w:type="dxa"/>
          </w:tcPr>
          <w:p w14:paraId="623C8D1E"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3118" w:type="dxa"/>
          </w:tcPr>
          <w:p w14:paraId="47FEB195" w14:textId="425E34BA"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No leverage with C</w:t>
            </w:r>
            <w:r w:rsidR="007E0CB2">
              <w:rPr>
                <w:sz w:val="18"/>
                <w:szCs w:val="18"/>
              </w:rPr>
              <w:t xml:space="preserve">QU </w:t>
            </w:r>
          </w:p>
        </w:tc>
      </w:tr>
      <w:tr w:rsidR="00C71BF6" w:rsidRPr="00A91722" w14:paraId="344AC037"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4E364ECD" w14:textId="77777777" w:rsidR="00C71BF6" w:rsidRPr="002B4FE6" w:rsidRDefault="00C71BF6" w:rsidP="002C75C1">
            <w:pPr>
              <w:jc w:val="left"/>
              <w:rPr>
                <w:sz w:val="18"/>
                <w:szCs w:val="18"/>
              </w:rPr>
            </w:pPr>
          </w:p>
        </w:tc>
        <w:tc>
          <w:tcPr>
            <w:tcW w:w="2552" w:type="dxa"/>
          </w:tcPr>
          <w:p w14:paraId="1479E278"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Retains universities with active commitment to rural training</w:t>
            </w:r>
          </w:p>
        </w:tc>
        <w:tc>
          <w:tcPr>
            <w:tcW w:w="3118" w:type="dxa"/>
          </w:tcPr>
          <w:p w14:paraId="22F1E0D3"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Some universities may choose to disengage from rural training which may be more disadvantageous to clinical activity in some jurisdictions</w:t>
            </w:r>
          </w:p>
        </w:tc>
      </w:tr>
      <w:tr w:rsidR="00C71BF6" w:rsidRPr="00A91722" w14:paraId="29B92C03" w14:textId="77777777" w:rsidTr="002C75C1">
        <w:tc>
          <w:tcPr>
            <w:cnfStyle w:val="001000000000" w:firstRow="0" w:lastRow="0" w:firstColumn="1" w:lastColumn="0" w:oddVBand="0" w:evenVBand="0" w:oddHBand="0" w:evenHBand="0" w:firstRowFirstColumn="0" w:firstRowLastColumn="0" w:lastRowFirstColumn="0" w:lastRowLastColumn="0"/>
            <w:tcW w:w="3397" w:type="dxa"/>
            <w:vMerge w:val="restart"/>
          </w:tcPr>
          <w:p w14:paraId="32BCD559" w14:textId="77777777" w:rsidR="00C71BF6" w:rsidRPr="002B4FE6" w:rsidRDefault="00C71BF6" w:rsidP="002C75C1">
            <w:pPr>
              <w:rPr>
                <w:sz w:val="18"/>
                <w:szCs w:val="18"/>
              </w:rPr>
            </w:pPr>
            <w:r w:rsidRPr="002B4FE6">
              <w:rPr>
                <w:sz w:val="18"/>
                <w:szCs w:val="18"/>
              </w:rPr>
              <w:t>Provide an increase in recurrent funding to all DTERP funded universities for specific activities related to these requirements.</w:t>
            </w:r>
          </w:p>
        </w:tc>
        <w:tc>
          <w:tcPr>
            <w:tcW w:w="2552" w:type="dxa"/>
          </w:tcPr>
          <w:p w14:paraId="1151893B"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Acknowledges limitations of existing DTERP funding</w:t>
            </w:r>
          </w:p>
        </w:tc>
        <w:tc>
          <w:tcPr>
            <w:tcW w:w="3118" w:type="dxa"/>
          </w:tcPr>
          <w:p w14:paraId="000A645E"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Potential for funding to be consolidated with no discernible improvement in performance</w:t>
            </w:r>
          </w:p>
        </w:tc>
      </w:tr>
      <w:tr w:rsidR="00C71BF6" w:rsidRPr="00A91722" w14:paraId="0E11AD46"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FDA3BF8" w14:textId="77777777" w:rsidR="00C71BF6" w:rsidRPr="002B4FE6" w:rsidRDefault="00C71BF6" w:rsidP="002C75C1">
            <w:pPr>
              <w:rPr>
                <w:sz w:val="18"/>
                <w:szCs w:val="18"/>
              </w:rPr>
            </w:pPr>
          </w:p>
        </w:tc>
        <w:tc>
          <w:tcPr>
            <w:tcW w:w="2552" w:type="dxa"/>
          </w:tcPr>
          <w:p w14:paraId="323B6825"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Potential incentive for universities to improve performance</w:t>
            </w:r>
          </w:p>
        </w:tc>
        <w:tc>
          <w:tcPr>
            <w:tcW w:w="3118" w:type="dxa"/>
          </w:tcPr>
          <w:p w14:paraId="2C171F1F"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Excludes universities not funded for DTERP</w:t>
            </w:r>
          </w:p>
        </w:tc>
      </w:tr>
      <w:tr w:rsidR="00C71BF6" w:rsidRPr="00A91722" w14:paraId="4F825B58" w14:textId="77777777" w:rsidTr="002C75C1">
        <w:tc>
          <w:tcPr>
            <w:cnfStyle w:val="001000000000" w:firstRow="0" w:lastRow="0" w:firstColumn="1" w:lastColumn="0" w:oddVBand="0" w:evenVBand="0" w:oddHBand="0" w:evenHBand="0" w:firstRowFirstColumn="0" w:firstRowLastColumn="0" w:lastRowFirstColumn="0" w:lastRowLastColumn="0"/>
            <w:tcW w:w="3397" w:type="dxa"/>
            <w:vMerge/>
          </w:tcPr>
          <w:p w14:paraId="57311512" w14:textId="77777777" w:rsidR="00C71BF6" w:rsidRPr="002B4FE6" w:rsidRDefault="00C71BF6" w:rsidP="002C75C1">
            <w:pPr>
              <w:rPr>
                <w:sz w:val="18"/>
                <w:szCs w:val="18"/>
              </w:rPr>
            </w:pPr>
          </w:p>
        </w:tc>
        <w:tc>
          <w:tcPr>
            <w:tcW w:w="2552" w:type="dxa"/>
          </w:tcPr>
          <w:p w14:paraId="110227B0"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3118" w:type="dxa"/>
          </w:tcPr>
          <w:p w14:paraId="1AB93DBE"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Focussed only on dental not oral health</w:t>
            </w:r>
          </w:p>
        </w:tc>
      </w:tr>
      <w:tr w:rsidR="00C71BF6" w:rsidRPr="00A91722" w14:paraId="6F243AFA"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56F71715" w14:textId="77777777" w:rsidR="00C71BF6" w:rsidRPr="002B4FE6" w:rsidRDefault="00C71BF6" w:rsidP="002C75C1">
            <w:pPr>
              <w:rPr>
                <w:sz w:val="18"/>
                <w:szCs w:val="18"/>
              </w:rPr>
            </w:pPr>
            <w:r w:rsidRPr="002B4FE6">
              <w:rPr>
                <w:sz w:val="18"/>
                <w:szCs w:val="18"/>
              </w:rPr>
              <w:t>Provide incentive funding for universities to improve their performance in relation to the specified requirements, based on an application process and with a clear performance monitoring mechanism to assess progress annually.</w:t>
            </w:r>
          </w:p>
        </w:tc>
        <w:tc>
          <w:tcPr>
            <w:tcW w:w="2552" w:type="dxa"/>
          </w:tcPr>
          <w:p w14:paraId="603D71D8"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Open to all universities providing dental and oral health training (not just DTERP)</w:t>
            </w:r>
          </w:p>
        </w:tc>
        <w:tc>
          <w:tcPr>
            <w:tcW w:w="3118" w:type="dxa"/>
          </w:tcPr>
          <w:p w14:paraId="304556EB"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 xml:space="preserve">Some universities may choose to disengage from rural training </w:t>
            </w:r>
          </w:p>
        </w:tc>
      </w:tr>
      <w:tr w:rsidR="00C71BF6" w:rsidRPr="00A91722" w14:paraId="0CF48E29" w14:textId="77777777" w:rsidTr="002C75C1">
        <w:tc>
          <w:tcPr>
            <w:cnfStyle w:val="001000000000" w:firstRow="0" w:lastRow="0" w:firstColumn="1" w:lastColumn="0" w:oddVBand="0" w:evenVBand="0" w:oddHBand="0" w:evenHBand="0" w:firstRowFirstColumn="0" w:firstRowLastColumn="0" w:lastRowFirstColumn="0" w:lastRowLastColumn="0"/>
            <w:tcW w:w="3397" w:type="dxa"/>
            <w:vMerge/>
          </w:tcPr>
          <w:p w14:paraId="5BF77F35" w14:textId="77777777" w:rsidR="00C71BF6" w:rsidRPr="002B4FE6" w:rsidRDefault="00C71BF6" w:rsidP="002C75C1">
            <w:pPr>
              <w:rPr>
                <w:sz w:val="18"/>
                <w:szCs w:val="18"/>
              </w:rPr>
            </w:pPr>
          </w:p>
        </w:tc>
        <w:tc>
          <w:tcPr>
            <w:tcW w:w="2552" w:type="dxa"/>
          </w:tcPr>
          <w:p w14:paraId="40D7EDCB"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Focus on both dental and oral health</w:t>
            </w:r>
          </w:p>
        </w:tc>
        <w:tc>
          <w:tcPr>
            <w:tcW w:w="3118" w:type="dxa"/>
          </w:tcPr>
          <w:p w14:paraId="36CA60E9"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C71BF6" w:rsidRPr="00A91722" w14:paraId="05E169B0" w14:textId="77777777" w:rsidTr="002C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CFE6143" w14:textId="77777777" w:rsidR="00C71BF6" w:rsidRPr="002B4FE6" w:rsidRDefault="00C71BF6" w:rsidP="002C75C1">
            <w:pPr>
              <w:rPr>
                <w:sz w:val="18"/>
                <w:szCs w:val="18"/>
              </w:rPr>
            </w:pPr>
          </w:p>
        </w:tc>
        <w:tc>
          <w:tcPr>
            <w:tcW w:w="2552" w:type="dxa"/>
          </w:tcPr>
          <w:p w14:paraId="65E5FAD0"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2B4FE6">
              <w:rPr>
                <w:sz w:val="18"/>
                <w:szCs w:val="18"/>
              </w:rPr>
              <w:t>Encourages universities to be proactive in meeting program requirements</w:t>
            </w:r>
          </w:p>
          <w:p w14:paraId="42D3F599"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3118" w:type="dxa"/>
          </w:tcPr>
          <w:p w14:paraId="5881C7F8" w14:textId="77777777" w:rsidR="00C71BF6" w:rsidRPr="002B4FE6" w:rsidRDefault="00C71BF6" w:rsidP="002C75C1">
            <w:pPr>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C71BF6" w:rsidRPr="00A91722" w14:paraId="0FB43F8E" w14:textId="77777777" w:rsidTr="002C75C1">
        <w:tc>
          <w:tcPr>
            <w:cnfStyle w:val="001000000000" w:firstRow="0" w:lastRow="0" w:firstColumn="1" w:lastColumn="0" w:oddVBand="0" w:evenVBand="0" w:oddHBand="0" w:evenHBand="0" w:firstRowFirstColumn="0" w:firstRowLastColumn="0" w:lastRowFirstColumn="0" w:lastRowLastColumn="0"/>
            <w:tcW w:w="3397" w:type="dxa"/>
            <w:vMerge/>
          </w:tcPr>
          <w:p w14:paraId="33A02A54" w14:textId="77777777" w:rsidR="00C71BF6" w:rsidRPr="002B4FE6" w:rsidRDefault="00C71BF6" w:rsidP="002C75C1">
            <w:pPr>
              <w:rPr>
                <w:sz w:val="18"/>
                <w:szCs w:val="18"/>
              </w:rPr>
            </w:pPr>
          </w:p>
        </w:tc>
        <w:tc>
          <w:tcPr>
            <w:tcW w:w="2552" w:type="dxa"/>
          </w:tcPr>
          <w:p w14:paraId="2284A47F"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Acknowledges limited funding currently available through DTERP</w:t>
            </w:r>
          </w:p>
        </w:tc>
        <w:tc>
          <w:tcPr>
            <w:tcW w:w="3118" w:type="dxa"/>
          </w:tcPr>
          <w:p w14:paraId="55A756A8" w14:textId="77777777" w:rsidR="00C71BF6" w:rsidRPr="002B4FE6" w:rsidRDefault="00C71BF6" w:rsidP="002C75C1">
            <w:pPr>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28F05CA0" w14:textId="5492DE6E" w:rsidR="0058578B" w:rsidRPr="003606E7" w:rsidRDefault="00197528" w:rsidP="001F3FD9">
      <w:pPr>
        <w:spacing w:before="120"/>
      </w:pPr>
      <w:r>
        <w:rPr>
          <w:b/>
          <w:bCs/>
        </w:rPr>
        <w:t>Indicative cost</w:t>
      </w:r>
      <w:r w:rsidR="003606E7">
        <w:rPr>
          <w:b/>
          <w:bCs/>
        </w:rPr>
        <w:t xml:space="preserve">: </w:t>
      </w:r>
      <w:r w:rsidR="003606E7">
        <w:t>to incentivise compliance with</w:t>
      </w:r>
      <w:r w:rsidR="001F3FD9">
        <w:t xml:space="preserve"> the proposed</w:t>
      </w:r>
      <w:r w:rsidR="003606E7">
        <w:t xml:space="preserve"> reporting measures</w:t>
      </w:r>
      <w:r w:rsidR="00851257">
        <w:t>, recommended</w:t>
      </w:r>
      <w:r w:rsidR="008E602F">
        <w:t xml:space="preserve"> placement structures</w:t>
      </w:r>
      <w:r w:rsidR="003606E7">
        <w:t>,</w:t>
      </w:r>
      <w:r w:rsidR="00851257">
        <w:t xml:space="preserve"> and alignment </w:t>
      </w:r>
      <w:r w:rsidR="00F02642">
        <w:t>of rural and remote placements with the evidence base</w:t>
      </w:r>
      <w:r w:rsidR="005909B4">
        <w:t>,</w:t>
      </w:r>
      <w:r w:rsidR="003606E7">
        <w:t xml:space="preserve"> the Department could consider additional annual payments </w:t>
      </w:r>
      <w:r w:rsidR="008E602F">
        <w:t>in the range of $50,000–$</w:t>
      </w:r>
      <w:r w:rsidR="005167BF">
        <w:t>10</w:t>
      </w:r>
      <w:r w:rsidR="008E602F">
        <w:t xml:space="preserve">0,000 per </w:t>
      </w:r>
      <w:r w:rsidR="00851257">
        <w:t>university</w:t>
      </w:r>
      <w:r w:rsidR="00E2292C">
        <w:t>.</w:t>
      </w:r>
      <w:r w:rsidR="00261AC7">
        <w:t xml:space="preserve"> Greater incentivisation </w:t>
      </w:r>
      <w:r w:rsidR="00873A7A">
        <w:t xml:space="preserve">to achieve the standards could be introduced </w:t>
      </w:r>
      <w:r w:rsidR="00EE5156">
        <w:t>by a tiered funding mechanism (</w:t>
      </w:r>
      <w:r w:rsidR="00DB05F2">
        <w:t>e.g.,</w:t>
      </w:r>
      <w:r w:rsidR="00EE5156">
        <w:t xml:space="preserve"> $50k for demonstrated proof of realising </w:t>
      </w:r>
      <w:r w:rsidR="00D0431F">
        <w:t>5 standards; a further $50k for demonstrated realisation of a second tier</w:t>
      </w:r>
      <w:r w:rsidR="00E2292C">
        <w:t xml:space="preserve"> </w:t>
      </w:r>
      <w:r w:rsidR="00D0431F">
        <w:t>of standards, etc</w:t>
      </w:r>
      <w:r w:rsidR="005909B4">
        <w:t>.</w:t>
      </w:r>
      <w:r w:rsidR="00D0431F">
        <w:t>)</w:t>
      </w:r>
    </w:p>
    <w:p w14:paraId="2054F583" w14:textId="4E26EA0B" w:rsidR="0058578B" w:rsidRDefault="005860D2" w:rsidP="000E53F5">
      <w:pPr>
        <w:pStyle w:val="Heading2"/>
      </w:pPr>
      <w:bookmarkStart w:id="27" w:name="_Toc112321667"/>
      <w:r>
        <w:t>Strategies 3</w:t>
      </w:r>
      <w:r w:rsidR="00CE7557">
        <w:t>:</w:t>
      </w:r>
      <w:r w:rsidR="00C84B84">
        <w:t xml:space="preserve"> </w:t>
      </w:r>
      <w:r w:rsidR="0058578B">
        <w:t>Rural Graduate and Early Career Program</w:t>
      </w:r>
      <w:bookmarkEnd w:id="27"/>
    </w:p>
    <w:p w14:paraId="37FCB8C4" w14:textId="247A1963" w:rsidR="00DF591C" w:rsidRDefault="00DF591C" w:rsidP="008648C1">
      <w:pPr>
        <w:rPr>
          <w:b/>
          <w:bCs/>
        </w:rPr>
      </w:pPr>
      <w:r>
        <w:rPr>
          <w:b/>
          <w:bCs/>
        </w:rPr>
        <w:t>Strategy description</w:t>
      </w:r>
    </w:p>
    <w:p w14:paraId="279FF226" w14:textId="7113C834"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There is now good evidence to show that a key predictor of longer-term rural practice is a rural medical internship, or for nursing and allied health professionals, their first job in a rural location. Furthermore, professional factors that influence a dental graduate’s decision to work rurally includes job availability, access to mentoring and clinical training and experience on offer. Supporting the transition of medical students to rural and regional prevocational and vocational training pathways is also a feature of the RHMT program through the establishment of Regional Training Hubs with a focus on supporting development of new training capacity; developing linkages and partnerships to promote development of rural training pathways and supporting medical students and junior doctors into regional training. </w:t>
      </w:r>
    </w:p>
    <w:p w14:paraId="3E195F9E" w14:textId="6C63028D" w:rsidR="00476228" w:rsidRPr="00476228" w:rsidRDefault="00476228" w:rsidP="00476228">
      <w:pPr>
        <w:rPr>
          <w:rFonts w:ascii="Calibri" w:eastAsia="Calibri" w:hAnsi="Calibri" w:cs="Times New Roman"/>
        </w:rPr>
      </w:pPr>
      <w:r w:rsidRPr="00476228">
        <w:rPr>
          <w:rFonts w:ascii="Calibri" w:eastAsia="Calibri" w:hAnsi="Calibri" w:cs="Times New Roman"/>
        </w:rPr>
        <w:lastRenderedPageBreak/>
        <w:t xml:space="preserve">This strategy describes a rural graduate program targeting new or recent graduates </w:t>
      </w:r>
      <w:r w:rsidR="00FF5A67">
        <w:rPr>
          <w:rFonts w:ascii="Calibri" w:eastAsia="Calibri" w:hAnsi="Calibri" w:cs="Times New Roman"/>
        </w:rPr>
        <w:t>who</w:t>
      </w:r>
      <w:r w:rsidRPr="00476228">
        <w:rPr>
          <w:rFonts w:ascii="Calibri" w:eastAsia="Calibri" w:hAnsi="Calibri" w:cs="Times New Roman"/>
        </w:rPr>
        <w:t xml:space="preserve"> have undertaken extended rural placement(s) during their undergraduate course.</w:t>
      </w:r>
    </w:p>
    <w:p w14:paraId="6E75F2A2" w14:textId="0BDCAD72"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The Department of Health has previously </w:t>
      </w:r>
      <w:r w:rsidR="00B74FD1">
        <w:rPr>
          <w:rFonts w:ascii="Calibri" w:eastAsia="Calibri" w:hAnsi="Calibri" w:cs="Times New Roman"/>
        </w:rPr>
        <w:t>backed</w:t>
      </w:r>
      <w:r w:rsidR="00B74FD1" w:rsidRPr="00476228">
        <w:rPr>
          <w:rFonts w:ascii="Calibri" w:eastAsia="Calibri" w:hAnsi="Calibri" w:cs="Times New Roman"/>
        </w:rPr>
        <w:t xml:space="preserve"> </w:t>
      </w:r>
      <w:r w:rsidRPr="00476228">
        <w:rPr>
          <w:rFonts w:ascii="Calibri" w:eastAsia="Calibri" w:hAnsi="Calibri" w:cs="Times New Roman"/>
        </w:rPr>
        <w:t xml:space="preserve">a Voluntary Dental Graduate Year </w:t>
      </w:r>
      <w:r w:rsidR="00880876">
        <w:rPr>
          <w:rFonts w:ascii="Calibri" w:eastAsia="Calibri" w:hAnsi="Calibri" w:cs="Times New Roman"/>
        </w:rPr>
        <w:t>P</w:t>
      </w:r>
      <w:r w:rsidRPr="00476228">
        <w:rPr>
          <w:rFonts w:ascii="Calibri" w:eastAsia="Calibri" w:hAnsi="Calibri" w:cs="Times New Roman"/>
        </w:rPr>
        <w:t>rogram (AICG, 2016)</w:t>
      </w:r>
      <w:r w:rsidR="00C159D2">
        <w:rPr>
          <w:rStyle w:val="FootnoteReference"/>
          <w:rFonts w:ascii="Calibri" w:eastAsia="Calibri" w:hAnsi="Calibri" w:cs="Times New Roman"/>
        </w:rPr>
        <w:footnoteReference w:id="2"/>
      </w:r>
      <w:r w:rsidRPr="00476228">
        <w:rPr>
          <w:rFonts w:ascii="Calibri" w:eastAsia="Calibri" w:hAnsi="Calibri" w:cs="Times New Roman"/>
        </w:rPr>
        <w:t xml:space="preserve"> which supported 50 graduates working in the public sector to undertake a structured integrated enhanced practice and professional development program and enabled access to mentoring support. The Department of Health paid the graduate</w:t>
      </w:r>
      <w:r w:rsidR="00BB4F20">
        <w:rPr>
          <w:rFonts w:ascii="Calibri" w:eastAsia="Calibri" w:hAnsi="Calibri" w:cs="Times New Roman"/>
        </w:rPr>
        <w:t>s</w:t>
      </w:r>
      <w:r w:rsidRPr="00476228">
        <w:rPr>
          <w:rFonts w:ascii="Calibri" w:eastAsia="Calibri" w:hAnsi="Calibri" w:cs="Times New Roman"/>
        </w:rPr>
        <w:t xml:space="preserve">’ salary and a financial bonus for successful completion of the program. In addition, service providers hosting graduates could access dental infrastructure grants. The VDGP operated for </w:t>
      </w:r>
      <w:r w:rsidR="003F5FC1">
        <w:rPr>
          <w:rFonts w:ascii="Calibri" w:eastAsia="Calibri" w:hAnsi="Calibri" w:cs="Times New Roman"/>
        </w:rPr>
        <w:t>three</w:t>
      </w:r>
      <w:r w:rsidRPr="00476228">
        <w:rPr>
          <w:rFonts w:ascii="Calibri" w:eastAsia="Calibri" w:hAnsi="Calibri" w:cs="Times New Roman"/>
        </w:rPr>
        <w:t xml:space="preserve"> years with the aim of increasing recruitment into the public sector. </w:t>
      </w:r>
    </w:p>
    <w:p w14:paraId="3DEA2092" w14:textId="5FF7DCA0"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This strategy draws on elements of the VDGP and Regional Training Hubs with modifications to target the </w:t>
      </w:r>
      <w:r w:rsidR="00AA2A6A">
        <w:rPr>
          <w:rFonts w:ascii="Calibri" w:eastAsia="Calibri" w:hAnsi="Calibri" w:cs="Times New Roman"/>
        </w:rPr>
        <w:t xml:space="preserve">dental </w:t>
      </w:r>
      <w:r w:rsidRPr="00476228">
        <w:rPr>
          <w:rFonts w:ascii="Calibri" w:eastAsia="Calibri" w:hAnsi="Calibri" w:cs="Times New Roman"/>
        </w:rPr>
        <w:t xml:space="preserve">graduate program to rural, </w:t>
      </w:r>
      <w:proofErr w:type="gramStart"/>
      <w:r w:rsidRPr="00476228">
        <w:rPr>
          <w:rFonts w:ascii="Calibri" w:eastAsia="Calibri" w:hAnsi="Calibri" w:cs="Times New Roman"/>
        </w:rPr>
        <w:t>remote</w:t>
      </w:r>
      <w:proofErr w:type="gramEnd"/>
      <w:r w:rsidRPr="00476228">
        <w:rPr>
          <w:rFonts w:ascii="Calibri" w:eastAsia="Calibri" w:hAnsi="Calibri" w:cs="Times New Roman"/>
        </w:rPr>
        <w:t xml:space="preserve"> and regional locations with </w:t>
      </w:r>
      <w:r w:rsidR="00AA2A6A">
        <w:rPr>
          <w:rFonts w:ascii="Calibri" w:eastAsia="Calibri" w:hAnsi="Calibri" w:cs="Times New Roman"/>
        </w:rPr>
        <w:t xml:space="preserve">an </w:t>
      </w:r>
      <w:r w:rsidRPr="00476228">
        <w:rPr>
          <w:rFonts w:ascii="Calibri" w:eastAsia="Calibri" w:hAnsi="Calibri" w:cs="Times New Roman"/>
        </w:rPr>
        <w:t xml:space="preserve">extension </w:t>
      </w:r>
      <w:r w:rsidR="00AA2A6A">
        <w:rPr>
          <w:rFonts w:ascii="Calibri" w:eastAsia="Calibri" w:hAnsi="Calibri" w:cs="Times New Roman"/>
        </w:rPr>
        <w:t xml:space="preserve">of </w:t>
      </w:r>
      <w:r w:rsidRPr="00476228">
        <w:rPr>
          <w:rFonts w:ascii="Calibri" w:eastAsia="Calibri" w:hAnsi="Calibri" w:cs="Times New Roman"/>
        </w:rPr>
        <w:t>the time period to three years to:</w:t>
      </w:r>
    </w:p>
    <w:p w14:paraId="59F05448" w14:textId="1C649C39" w:rsidR="00476228" w:rsidRPr="00476228" w:rsidRDefault="00476228" w:rsidP="000E53F5">
      <w:pPr>
        <w:numPr>
          <w:ilvl w:val="0"/>
          <w:numId w:val="13"/>
        </w:numPr>
        <w:contextualSpacing/>
        <w:rPr>
          <w:rFonts w:ascii="Calibri" w:eastAsia="Calibri" w:hAnsi="Calibri" w:cs="Times New Roman"/>
        </w:rPr>
      </w:pPr>
      <w:r w:rsidRPr="00476228">
        <w:rPr>
          <w:rFonts w:ascii="Calibri" w:eastAsia="Calibri" w:hAnsi="Calibri" w:cs="Times New Roman"/>
        </w:rPr>
        <w:t xml:space="preserve">Provide sufficient length of time for an early career practitioner to become </w:t>
      </w:r>
      <w:r w:rsidR="00AA2A6A">
        <w:rPr>
          <w:rFonts w:ascii="Calibri" w:eastAsia="Calibri" w:hAnsi="Calibri" w:cs="Times New Roman"/>
        </w:rPr>
        <w:t xml:space="preserve">more </w:t>
      </w:r>
      <w:r w:rsidRPr="00476228">
        <w:rPr>
          <w:rFonts w:ascii="Calibri" w:eastAsia="Calibri" w:hAnsi="Calibri" w:cs="Times New Roman"/>
        </w:rPr>
        <w:t>embedded in a rural community and rural service</w:t>
      </w:r>
    </w:p>
    <w:p w14:paraId="73DE46CA" w14:textId="77777777" w:rsidR="00476228" w:rsidRPr="00476228" w:rsidRDefault="00476228" w:rsidP="000E53F5">
      <w:pPr>
        <w:numPr>
          <w:ilvl w:val="0"/>
          <w:numId w:val="13"/>
        </w:numPr>
        <w:contextualSpacing/>
        <w:rPr>
          <w:rFonts w:ascii="Calibri" w:eastAsia="Calibri" w:hAnsi="Calibri" w:cs="Times New Roman"/>
        </w:rPr>
      </w:pPr>
      <w:r w:rsidRPr="00476228">
        <w:rPr>
          <w:rFonts w:ascii="Calibri" w:eastAsia="Calibri" w:hAnsi="Calibri" w:cs="Times New Roman"/>
        </w:rPr>
        <w:t>Complete a structured clinical skills and professional development program for enhanced rural practice providing a strong foundation toward becoming a supervisor for ongoing dental and oral health workforce training and development</w:t>
      </w:r>
    </w:p>
    <w:p w14:paraId="41AA7D98" w14:textId="7BD8A3B1" w:rsidR="00476228" w:rsidRPr="00476228" w:rsidRDefault="00476228" w:rsidP="000E53F5">
      <w:pPr>
        <w:numPr>
          <w:ilvl w:val="0"/>
          <w:numId w:val="13"/>
        </w:numPr>
        <w:ind w:left="714" w:hanging="357"/>
        <w:rPr>
          <w:rFonts w:ascii="Calibri" w:eastAsia="Calibri" w:hAnsi="Calibri" w:cs="Times New Roman"/>
        </w:rPr>
      </w:pPr>
      <w:r w:rsidRPr="00476228">
        <w:rPr>
          <w:rFonts w:ascii="Calibri" w:eastAsia="Calibri" w:hAnsi="Calibri" w:cs="Times New Roman"/>
        </w:rPr>
        <w:t>Provide mentoring, vocational planning and career guidance.</w:t>
      </w:r>
    </w:p>
    <w:p w14:paraId="3016383A" w14:textId="77777777" w:rsidR="00476228" w:rsidRPr="00476228" w:rsidRDefault="00476228" w:rsidP="00476228">
      <w:pPr>
        <w:spacing w:before="120"/>
        <w:rPr>
          <w:rFonts w:ascii="Calibri" w:eastAsia="Calibri" w:hAnsi="Calibri" w:cs="Times New Roman"/>
        </w:rPr>
      </w:pPr>
      <w:r w:rsidRPr="00476228">
        <w:rPr>
          <w:rFonts w:ascii="Calibri" w:eastAsia="Calibri" w:hAnsi="Calibri" w:cs="Times New Roman"/>
        </w:rPr>
        <w:t xml:space="preserve">This longitudinal rural graduate program is part of the rural dental and oral health pathway. </w:t>
      </w:r>
    </w:p>
    <w:p w14:paraId="5F77DEC9" w14:textId="6C927DEB" w:rsidR="00476228" w:rsidRPr="00476228" w:rsidRDefault="00476228" w:rsidP="00476228">
      <w:pPr>
        <w:rPr>
          <w:rFonts w:ascii="Calibri" w:eastAsia="Calibri" w:hAnsi="Calibri" w:cs="Times New Roman"/>
        </w:rPr>
      </w:pPr>
      <w:r w:rsidRPr="00476228">
        <w:rPr>
          <w:rFonts w:ascii="Calibri" w:eastAsia="Calibri" w:hAnsi="Calibri" w:cs="Times New Roman"/>
        </w:rPr>
        <w:t>The Rural Graduate and Early Career Program is a partnership between the Australian Government, Department of Health and the state and territory governments. The state or territory government contributes the graduate’s salary, and the Department of Health provides funding to offset the graduate’s non-clinical time for mentoring and participation in clinical rotations and professional development activities. The Department of Health also funds clinical mentoring,</w:t>
      </w:r>
      <w:r w:rsidR="00092390">
        <w:rPr>
          <w:rFonts w:ascii="Calibri" w:eastAsia="Calibri" w:hAnsi="Calibri" w:cs="Times New Roman"/>
        </w:rPr>
        <w:t xml:space="preserve"> </w:t>
      </w:r>
      <w:proofErr w:type="gramStart"/>
      <w:r w:rsidRPr="00476228">
        <w:rPr>
          <w:rFonts w:ascii="Calibri" w:eastAsia="Calibri" w:hAnsi="Calibri" w:cs="Times New Roman"/>
        </w:rPr>
        <w:t>travel</w:t>
      </w:r>
      <w:proofErr w:type="gramEnd"/>
      <w:r w:rsidRPr="00476228">
        <w:rPr>
          <w:rFonts w:ascii="Calibri" w:eastAsia="Calibri" w:hAnsi="Calibri" w:cs="Times New Roman"/>
        </w:rPr>
        <w:t xml:space="preserve"> and accommodation expenses for graduates to attend clinical placements.</w:t>
      </w:r>
    </w:p>
    <w:p w14:paraId="14AABD6F" w14:textId="214676E9"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The graduate works in public dental clinic(s) located in </w:t>
      </w:r>
      <w:r w:rsidRPr="005A4540">
        <w:rPr>
          <w:rFonts w:ascii="Calibri" w:eastAsia="Calibri" w:hAnsi="Calibri" w:cs="Times New Roman"/>
        </w:rPr>
        <w:t>MM</w:t>
      </w:r>
      <w:r w:rsidRPr="00476228">
        <w:rPr>
          <w:rFonts w:ascii="Calibri" w:eastAsia="Calibri" w:hAnsi="Calibri" w:cs="Times New Roman"/>
        </w:rPr>
        <w:t xml:space="preserve"> 3</w:t>
      </w:r>
      <w:r w:rsidR="004449AA">
        <w:rPr>
          <w:rFonts w:ascii="Calibri" w:eastAsia="Calibri" w:hAnsi="Calibri" w:cs="Times New Roman"/>
        </w:rPr>
        <w:t>–</w:t>
      </w:r>
      <w:r w:rsidRPr="00476228">
        <w:rPr>
          <w:rFonts w:ascii="Calibri" w:eastAsia="Calibri" w:hAnsi="Calibri" w:cs="Times New Roman"/>
        </w:rPr>
        <w:t xml:space="preserve">7 under the supervision of one or more local senior dentists. </w:t>
      </w:r>
    </w:p>
    <w:p w14:paraId="2927A9F4" w14:textId="77777777" w:rsidR="00BB77E5" w:rsidRDefault="00BB77E5" w:rsidP="00BB77E5">
      <w:r>
        <w:t xml:space="preserve">An overview of the type of clinical rotations dental graduates may undertake across the program is outlined in the Graduate Supervision Capacity Building Framework. Clinical rotations for oral health graduates would be informed in consultation with industry. </w:t>
      </w:r>
    </w:p>
    <w:p w14:paraId="19707700" w14:textId="4A4FD088" w:rsidR="00476228" w:rsidRPr="00476228" w:rsidRDefault="00947DFB" w:rsidP="00476228">
      <w:pPr>
        <w:rPr>
          <w:rFonts w:ascii="Calibri" w:eastAsia="Calibri" w:hAnsi="Calibri" w:cs="Times New Roman"/>
        </w:rPr>
      </w:pPr>
      <w:r>
        <w:rPr>
          <w:rFonts w:ascii="Calibri" w:eastAsia="Calibri" w:hAnsi="Calibri" w:cs="Times New Roman"/>
        </w:rPr>
        <w:t>P</w:t>
      </w:r>
      <w:r w:rsidR="00476228" w:rsidRPr="00476228">
        <w:rPr>
          <w:rFonts w:ascii="Calibri" w:eastAsia="Calibri" w:hAnsi="Calibri" w:cs="Times New Roman"/>
        </w:rPr>
        <w:t>ostgraduate year (PGY) 1 recognise</w:t>
      </w:r>
      <w:r>
        <w:rPr>
          <w:rFonts w:ascii="Calibri" w:eastAsia="Calibri" w:hAnsi="Calibri" w:cs="Times New Roman"/>
        </w:rPr>
        <w:t>s</w:t>
      </w:r>
      <w:r w:rsidR="00476228" w:rsidRPr="00476228">
        <w:rPr>
          <w:rFonts w:ascii="Calibri" w:eastAsia="Calibri" w:hAnsi="Calibri" w:cs="Times New Roman"/>
        </w:rPr>
        <w:t xml:space="preserve"> that graduates are still developing and consolidating clinical skills and professional skills. In PGY 1 the graduate has 10 days available for clinical rotation/ training in a clinical area identified by their supervisor and themself as an area for further development, as well as quarantined time for weekly mentoring. </w:t>
      </w:r>
    </w:p>
    <w:p w14:paraId="0A9208B4" w14:textId="004717A1"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In PGY 2 and 3 the graduate undertakes a series of rotations to obtain a breadth of skills in areas relevant to rural clinical practice and </w:t>
      </w:r>
      <w:r w:rsidR="00E82343">
        <w:rPr>
          <w:rFonts w:ascii="Calibri" w:eastAsia="Calibri" w:hAnsi="Calibri" w:cs="Times New Roman"/>
        </w:rPr>
        <w:t xml:space="preserve">to </w:t>
      </w:r>
      <w:r w:rsidRPr="00476228">
        <w:rPr>
          <w:rFonts w:ascii="Calibri" w:eastAsia="Calibri" w:hAnsi="Calibri" w:cs="Times New Roman"/>
        </w:rPr>
        <w:t xml:space="preserve">meet local service needs, completes a structured professional </w:t>
      </w:r>
      <w:r w:rsidRPr="00476228">
        <w:rPr>
          <w:rFonts w:ascii="Calibri" w:eastAsia="Calibri" w:hAnsi="Calibri" w:cs="Times New Roman"/>
        </w:rPr>
        <w:lastRenderedPageBreak/>
        <w:t xml:space="preserve">development program and participates in a regular mentoring program. A total of 20 days per annum is available to the graduate for these activities. </w:t>
      </w:r>
    </w:p>
    <w:p w14:paraId="1F64A2BB" w14:textId="49B28517" w:rsidR="00476228" w:rsidRPr="00476228" w:rsidRDefault="00476228" w:rsidP="00476228">
      <w:pPr>
        <w:rPr>
          <w:rFonts w:ascii="Calibri" w:eastAsia="Calibri" w:hAnsi="Calibri" w:cs="Times New Roman"/>
        </w:rPr>
      </w:pPr>
      <w:r w:rsidRPr="00476228">
        <w:rPr>
          <w:rFonts w:ascii="Calibri" w:eastAsia="Calibri" w:hAnsi="Calibri" w:cs="Times New Roman"/>
        </w:rPr>
        <w:t>The Rural Graduate and Early Career program could also be applied under a hybrid employment model where the early career dentist is employed part-time in a rural public dental service and part-time in rural private practice. Early career dental graduates working across both settings w</w:t>
      </w:r>
      <w:r w:rsidR="00E734C6">
        <w:rPr>
          <w:rFonts w:ascii="Calibri" w:eastAsia="Calibri" w:hAnsi="Calibri" w:cs="Times New Roman"/>
        </w:rPr>
        <w:t>ould</w:t>
      </w:r>
      <w:r w:rsidRPr="00476228">
        <w:rPr>
          <w:rFonts w:ascii="Calibri" w:eastAsia="Calibri" w:hAnsi="Calibri" w:cs="Times New Roman"/>
        </w:rPr>
        <w:t xml:space="preserve"> have the experience of working with more complex patients more commonly seen in public clinics and opportunities to perform a broader range of treatments available in private practice. The clinical rotations would be reflective </w:t>
      </w:r>
      <w:r w:rsidR="009C514F">
        <w:rPr>
          <w:rFonts w:ascii="Calibri" w:eastAsia="Calibri" w:hAnsi="Calibri" w:cs="Times New Roman"/>
        </w:rPr>
        <w:t xml:space="preserve">of </w:t>
      </w:r>
      <w:r w:rsidRPr="00476228">
        <w:rPr>
          <w:rFonts w:ascii="Calibri" w:eastAsia="Calibri" w:hAnsi="Calibri" w:cs="Times New Roman"/>
        </w:rPr>
        <w:t>the skills needed in both settings.</w:t>
      </w:r>
    </w:p>
    <w:p w14:paraId="5639DAF3" w14:textId="20F370A2" w:rsidR="00476228" w:rsidRPr="00476228" w:rsidRDefault="00476228" w:rsidP="00476228">
      <w:pPr>
        <w:rPr>
          <w:rFonts w:ascii="Calibri" w:eastAsia="Calibri" w:hAnsi="Calibri" w:cs="Times New Roman"/>
        </w:rPr>
      </w:pPr>
      <w:r w:rsidRPr="00476228">
        <w:rPr>
          <w:rFonts w:ascii="Calibri" w:eastAsia="Calibri" w:hAnsi="Calibri" w:cs="Times New Roman"/>
        </w:rPr>
        <w:t>Enrolment in relevant post-graduate study</w:t>
      </w:r>
      <w:r w:rsidR="00BA1E4C">
        <w:rPr>
          <w:rFonts w:ascii="Calibri" w:eastAsia="Calibri" w:hAnsi="Calibri" w:cs="Times New Roman"/>
        </w:rPr>
        <w:t xml:space="preserve"> – </w:t>
      </w:r>
      <w:r w:rsidR="00DB05F2" w:rsidRPr="00476228">
        <w:rPr>
          <w:rFonts w:ascii="Calibri" w:eastAsia="Calibri" w:hAnsi="Calibri" w:cs="Times New Roman"/>
        </w:rPr>
        <w:t>e.g</w:t>
      </w:r>
      <w:r w:rsidR="00DB05F2">
        <w:rPr>
          <w:rFonts w:ascii="Calibri" w:eastAsia="Calibri" w:hAnsi="Calibri" w:cs="Times New Roman"/>
        </w:rPr>
        <w:t>.,</w:t>
      </w:r>
      <w:r w:rsidRPr="00476228">
        <w:rPr>
          <w:rFonts w:ascii="Calibri" w:eastAsia="Calibri" w:hAnsi="Calibri" w:cs="Times New Roman"/>
        </w:rPr>
        <w:t xml:space="preserve"> graduate certificate in health or tracking toward fellowship of the Royal Australian College of Dental Surgeons </w:t>
      </w:r>
      <w:r w:rsidR="00BA1E4C">
        <w:rPr>
          <w:rFonts w:ascii="Calibri" w:eastAsia="Calibri" w:hAnsi="Calibri" w:cs="Times New Roman"/>
        </w:rPr>
        <w:t xml:space="preserve">– </w:t>
      </w:r>
      <w:r w:rsidRPr="00476228">
        <w:rPr>
          <w:rFonts w:ascii="Calibri" w:eastAsia="Calibri" w:hAnsi="Calibri" w:cs="Times New Roman"/>
        </w:rPr>
        <w:t>could be additional benefits to participation as well as encourage longer term engagement in the program and retention in rural practice.</w:t>
      </w:r>
    </w:p>
    <w:p w14:paraId="0491899A" w14:textId="04A6D64B" w:rsidR="00476228" w:rsidRPr="00476228" w:rsidRDefault="00476228" w:rsidP="00476228">
      <w:pPr>
        <w:rPr>
          <w:rFonts w:ascii="Calibri" w:eastAsia="Calibri" w:hAnsi="Calibri" w:cs="Times New Roman"/>
          <w:i/>
          <w:iCs/>
        </w:rPr>
      </w:pPr>
      <w:r w:rsidRPr="00476228">
        <w:rPr>
          <w:rFonts w:ascii="Calibri" w:eastAsia="Calibri" w:hAnsi="Calibri" w:cs="Times New Roman"/>
          <w:i/>
          <w:iCs/>
        </w:rPr>
        <w:t>Implementing the Strategy</w:t>
      </w:r>
    </w:p>
    <w:p w14:paraId="5E588CF2" w14:textId="04D28498"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In 2022, South Australia Dental Service commenced a </w:t>
      </w:r>
      <w:r w:rsidR="00F50365" w:rsidRPr="00476228">
        <w:rPr>
          <w:rFonts w:ascii="Calibri" w:eastAsia="Calibri" w:hAnsi="Calibri" w:cs="Times New Roman"/>
        </w:rPr>
        <w:t>one-year</w:t>
      </w:r>
      <w:r w:rsidRPr="00476228">
        <w:rPr>
          <w:rFonts w:ascii="Calibri" w:eastAsia="Calibri" w:hAnsi="Calibri" w:cs="Times New Roman"/>
        </w:rPr>
        <w:t xml:space="preserve"> Recent Graduate Dentistry Program (</w:t>
      </w:r>
      <w:r w:rsidR="00EE389F">
        <w:rPr>
          <w:rFonts w:ascii="Calibri" w:eastAsia="Calibri" w:hAnsi="Calibri" w:cs="Times New Roman"/>
        </w:rPr>
        <w:t>five</w:t>
      </w:r>
      <w:r w:rsidRPr="00476228">
        <w:rPr>
          <w:rFonts w:ascii="Calibri" w:eastAsia="Calibri" w:hAnsi="Calibri" w:cs="Times New Roman"/>
        </w:rPr>
        <w:t xml:space="preserve"> participants</w:t>
      </w:r>
      <w:r w:rsidR="00DB05F2" w:rsidRPr="00476228">
        <w:rPr>
          <w:rFonts w:ascii="Calibri" w:eastAsia="Calibri" w:hAnsi="Calibri" w:cs="Times New Roman"/>
        </w:rPr>
        <w:t>),</w:t>
      </w:r>
      <w:r w:rsidRPr="00476228">
        <w:rPr>
          <w:rFonts w:ascii="Calibri" w:eastAsia="Calibri" w:hAnsi="Calibri" w:cs="Times New Roman"/>
        </w:rPr>
        <w:t xml:space="preserve"> and Tasmanian Dental Service is establishing a graduate program for dental and oral health therapists in 2023 (</w:t>
      </w:r>
      <w:r w:rsidR="00EE389F">
        <w:rPr>
          <w:rFonts w:ascii="Calibri" w:eastAsia="Calibri" w:hAnsi="Calibri" w:cs="Times New Roman"/>
        </w:rPr>
        <w:t>six</w:t>
      </w:r>
      <w:r w:rsidRPr="00476228">
        <w:rPr>
          <w:rFonts w:ascii="Calibri" w:eastAsia="Calibri" w:hAnsi="Calibri" w:cs="Times New Roman"/>
        </w:rPr>
        <w:t xml:space="preserve"> dentists and </w:t>
      </w:r>
      <w:r w:rsidR="00EE389F">
        <w:rPr>
          <w:rFonts w:ascii="Calibri" w:eastAsia="Calibri" w:hAnsi="Calibri" w:cs="Times New Roman"/>
        </w:rPr>
        <w:t>five</w:t>
      </w:r>
      <w:r w:rsidRPr="00476228">
        <w:rPr>
          <w:rFonts w:ascii="Calibri" w:eastAsia="Calibri" w:hAnsi="Calibri" w:cs="Times New Roman"/>
        </w:rPr>
        <w:t xml:space="preserve"> oral health therapists).</w:t>
      </w:r>
    </w:p>
    <w:p w14:paraId="0623FC01" w14:textId="2116CA11"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The Rural Graduate and Early Career Program would seek to augment (not duplicate) these programs and offer potential to trial the program over a longer timeframe. Furthermore, the state programs can provide advice on priority clinical rotations, </w:t>
      </w:r>
      <w:r w:rsidR="00CC29F1">
        <w:rPr>
          <w:rFonts w:ascii="Calibri" w:eastAsia="Calibri" w:hAnsi="Calibri" w:cs="Times New Roman"/>
        </w:rPr>
        <w:t>continuing professional develop</w:t>
      </w:r>
      <w:r w:rsidR="001E581D">
        <w:rPr>
          <w:rFonts w:ascii="Calibri" w:eastAsia="Calibri" w:hAnsi="Calibri" w:cs="Times New Roman"/>
        </w:rPr>
        <w:t>ment (</w:t>
      </w:r>
      <w:r w:rsidRPr="00476228">
        <w:rPr>
          <w:rFonts w:ascii="Calibri" w:eastAsia="Calibri" w:hAnsi="Calibri" w:cs="Times New Roman"/>
        </w:rPr>
        <w:t>CPD</w:t>
      </w:r>
      <w:r w:rsidR="001E581D">
        <w:rPr>
          <w:rFonts w:ascii="Calibri" w:eastAsia="Calibri" w:hAnsi="Calibri" w:cs="Times New Roman"/>
        </w:rPr>
        <w:t>)</w:t>
      </w:r>
      <w:r w:rsidRPr="00476228">
        <w:rPr>
          <w:rFonts w:ascii="Calibri" w:eastAsia="Calibri" w:hAnsi="Calibri" w:cs="Times New Roman"/>
        </w:rPr>
        <w:t xml:space="preserve"> topics and design and delivery of mentoring. </w:t>
      </w:r>
    </w:p>
    <w:p w14:paraId="2D876EE8" w14:textId="2ED4F118" w:rsidR="00476228" w:rsidRPr="00476228" w:rsidRDefault="00476228" w:rsidP="00476228">
      <w:pPr>
        <w:rPr>
          <w:rFonts w:ascii="Calibri" w:eastAsia="Calibri" w:hAnsi="Calibri" w:cs="Times New Roman"/>
        </w:rPr>
      </w:pPr>
      <w:r w:rsidRPr="00476228">
        <w:rPr>
          <w:rFonts w:ascii="Calibri" w:eastAsia="Calibri" w:hAnsi="Calibri" w:cs="Times New Roman"/>
        </w:rPr>
        <w:t xml:space="preserve">While it is recognised that early career health professionals can be highly mobile to develop the learning opportunities for career progression, this strategy seeks to meet these training and experience requirements. </w:t>
      </w:r>
      <w:r w:rsidR="00611F11">
        <w:rPr>
          <w:rFonts w:ascii="Calibri" w:eastAsia="Calibri" w:hAnsi="Calibri" w:cs="Times New Roman"/>
        </w:rPr>
        <w:t>Through</w:t>
      </w:r>
      <w:r w:rsidRPr="00476228">
        <w:rPr>
          <w:rFonts w:ascii="Calibri" w:eastAsia="Calibri" w:hAnsi="Calibri" w:cs="Times New Roman"/>
        </w:rPr>
        <w:t xml:space="preserve"> employment with a </w:t>
      </w:r>
      <w:r w:rsidR="00611F11">
        <w:rPr>
          <w:rFonts w:ascii="Calibri" w:eastAsia="Calibri" w:hAnsi="Calibri" w:cs="Times New Roman"/>
        </w:rPr>
        <w:t>local health network (</w:t>
      </w:r>
      <w:r w:rsidRPr="00476228">
        <w:rPr>
          <w:rFonts w:ascii="Calibri" w:eastAsia="Calibri" w:hAnsi="Calibri" w:cs="Times New Roman"/>
        </w:rPr>
        <w:t>LHN</w:t>
      </w:r>
      <w:r w:rsidR="00611F11">
        <w:rPr>
          <w:rFonts w:ascii="Calibri" w:eastAsia="Calibri" w:hAnsi="Calibri" w:cs="Times New Roman"/>
        </w:rPr>
        <w:t>)</w:t>
      </w:r>
      <w:r w:rsidRPr="00476228">
        <w:rPr>
          <w:rFonts w:ascii="Calibri" w:eastAsia="Calibri" w:hAnsi="Calibri" w:cs="Times New Roman"/>
        </w:rPr>
        <w:t>, it is anticipated that there could be portability of the training support whilst the graduate/early career practitioner continue</w:t>
      </w:r>
      <w:r w:rsidR="00524945">
        <w:rPr>
          <w:rFonts w:ascii="Calibri" w:eastAsia="Calibri" w:hAnsi="Calibri" w:cs="Times New Roman"/>
        </w:rPr>
        <w:t>s</w:t>
      </w:r>
      <w:r w:rsidRPr="00476228">
        <w:rPr>
          <w:rFonts w:ascii="Calibri" w:eastAsia="Calibri" w:hAnsi="Calibri" w:cs="Times New Roman"/>
        </w:rPr>
        <w:t xml:space="preserve"> to work in the public sector in MM 3</w:t>
      </w:r>
      <w:r w:rsidR="00F556CE">
        <w:rPr>
          <w:rFonts w:ascii="Calibri" w:eastAsia="Calibri" w:hAnsi="Calibri" w:cs="Times New Roman"/>
        </w:rPr>
        <w:t>–</w:t>
      </w:r>
      <w:r w:rsidRPr="00476228">
        <w:rPr>
          <w:rFonts w:ascii="Calibri" w:eastAsia="Calibri" w:hAnsi="Calibri" w:cs="Times New Roman"/>
        </w:rPr>
        <w:t>7</w:t>
      </w:r>
      <w:r w:rsidR="00524945">
        <w:rPr>
          <w:rFonts w:ascii="Calibri" w:eastAsia="Calibri" w:hAnsi="Calibri" w:cs="Times New Roman"/>
        </w:rPr>
        <w:t xml:space="preserve"> geographies</w:t>
      </w:r>
      <w:r w:rsidRPr="00476228">
        <w:rPr>
          <w:rFonts w:ascii="Calibri" w:eastAsia="Calibri" w:hAnsi="Calibri" w:cs="Times New Roman"/>
        </w:rPr>
        <w:t xml:space="preserve">. Portability arrangements </w:t>
      </w:r>
      <w:r w:rsidR="00520B21">
        <w:rPr>
          <w:rFonts w:ascii="Calibri" w:eastAsia="Calibri" w:hAnsi="Calibri" w:cs="Times New Roman"/>
        </w:rPr>
        <w:t xml:space="preserve">for leave </w:t>
      </w:r>
      <w:r w:rsidRPr="00476228">
        <w:rPr>
          <w:rFonts w:ascii="Calibri" w:eastAsia="Calibri" w:hAnsi="Calibri" w:cs="Times New Roman"/>
        </w:rPr>
        <w:t>under the hybrid employment model requires investigation.</w:t>
      </w:r>
    </w:p>
    <w:p w14:paraId="3FB68B21" w14:textId="0F3F60C3" w:rsidR="00476228" w:rsidRPr="00476228" w:rsidRDefault="00476228" w:rsidP="00476228">
      <w:pPr>
        <w:rPr>
          <w:rFonts w:ascii="Calibri" w:eastAsia="Calibri" w:hAnsi="Calibri" w:cs="Times New Roman"/>
        </w:rPr>
      </w:pPr>
      <w:r w:rsidRPr="00476228">
        <w:rPr>
          <w:rFonts w:ascii="Calibri" w:eastAsia="Calibri" w:hAnsi="Calibri" w:cs="Times New Roman"/>
        </w:rPr>
        <w:t>If this strategy were to be adopted by the Department</w:t>
      </w:r>
      <w:r w:rsidR="00520B21">
        <w:rPr>
          <w:rFonts w:ascii="Calibri" w:eastAsia="Calibri" w:hAnsi="Calibri" w:cs="Times New Roman"/>
        </w:rPr>
        <w:t>,</w:t>
      </w:r>
      <w:r w:rsidRPr="00476228">
        <w:rPr>
          <w:rFonts w:ascii="Calibri" w:eastAsia="Calibri" w:hAnsi="Calibri" w:cs="Times New Roman"/>
        </w:rPr>
        <w:t xml:space="preserve"> further work with the industry is required to identify key rotations, content of professional development program and structure of mentoring arrangements tailored to early career dental and oral health therapy practitioners</w:t>
      </w:r>
      <w:r w:rsidR="00F556CE">
        <w:rPr>
          <w:rFonts w:ascii="Calibri" w:eastAsia="Calibri" w:hAnsi="Calibri" w:cs="Times New Roman"/>
        </w:rPr>
        <w:t>.</w:t>
      </w:r>
    </w:p>
    <w:p w14:paraId="7B2CA242" w14:textId="5E0EBF16" w:rsidR="00DF591C" w:rsidRDefault="00DF591C" w:rsidP="008648C1">
      <w:pPr>
        <w:rPr>
          <w:b/>
          <w:bCs/>
        </w:rPr>
      </w:pPr>
      <w:r w:rsidRPr="00DF591C">
        <w:rPr>
          <w:b/>
          <w:bCs/>
        </w:rPr>
        <w:t>Indicative cost</w:t>
      </w:r>
    </w:p>
    <w:p w14:paraId="4309BEBC" w14:textId="5985DC3D" w:rsidR="00312E92" w:rsidRPr="00312E92" w:rsidRDefault="00901070" w:rsidP="008648C1">
      <w:r>
        <w:t>A</w:t>
      </w:r>
      <w:r w:rsidR="004E1508">
        <w:t>n</w:t>
      </w:r>
      <w:r>
        <w:t xml:space="preserve"> </w:t>
      </w:r>
      <w:r w:rsidR="00BF7E2C">
        <w:t>estimated</w:t>
      </w:r>
      <w:r w:rsidR="009D7370">
        <w:t xml:space="preserve"> total</w:t>
      </w:r>
      <w:r>
        <w:t xml:space="preserve"> cost for the </w:t>
      </w:r>
      <w:r w:rsidR="00BF7E2C">
        <w:t>R</w:t>
      </w:r>
      <w:r>
        <w:t xml:space="preserve">ural </w:t>
      </w:r>
      <w:r w:rsidR="00BF7E2C">
        <w:t>G</w:t>
      </w:r>
      <w:r>
        <w:t xml:space="preserve">raduate and </w:t>
      </w:r>
      <w:r w:rsidR="00BF7E2C">
        <w:t>E</w:t>
      </w:r>
      <w:r>
        <w:t xml:space="preserve">arly </w:t>
      </w:r>
      <w:r w:rsidR="00BF7E2C">
        <w:t>C</w:t>
      </w:r>
      <w:r>
        <w:t xml:space="preserve">areer </w:t>
      </w:r>
      <w:r w:rsidR="00BF7E2C">
        <w:t>P</w:t>
      </w:r>
      <w:r>
        <w:t xml:space="preserve">rogram is </w:t>
      </w:r>
      <w:r w:rsidR="00ED4BB1">
        <w:t>$</w:t>
      </w:r>
      <w:r w:rsidR="00555B9E">
        <w:t>33</w:t>
      </w:r>
      <w:r w:rsidR="00ED4BB1">
        <w:t>.</w:t>
      </w:r>
      <w:r w:rsidR="009D7370">
        <w:t>5</w:t>
      </w:r>
      <w:r w:rsidR="00ED4BB1">
        <w:t xml:space="preserve"> M</w:t>
      </w:r>
      <w:r w:rsidR="009D7370">
        <w:t xml:space="preserve"> between 2023</w:t>
      </w:r>
      <w:r w:rsidR="005A4540" w:rsidRPr="005A4540">
        <w:t>–</w:t>
      </w:r>
      <w:r w:rsidR="009D7370">
        <w:t>24 and 2026</w:t>
      </w:r>
      <w:r w:rsidR="005A4540" w:rsidRPr="005A4540">
        <w:t>–</w:t>
      </w:r>
      <w:r w:rsidR="009D7370">
        <w:t>27</w:t>
      </w:r>
      <w:r w:rsidR="00ED4BB1">
        <w:t xml:space="preserve"> </w:t>
      </w:r>
      <w:r w:rsidR="00B97F18">
        <w:t>based on a target of 20% of</w:t>
      </w:r>
      <w:r w:rsidR="00060288">
        <w:t xml:space="preserve"> </w:t>
      </w:r>
      <w:r w:rsidR="00B54A61">
        <w:t xml:space="preserve">domestic </w:t>
      </w:r>
      <w:r w:rsidR="00B97F18">
        <w:t xml:space="preserve">dental </w:t>
      </w:r>
      <w:r w:rsidR="00125B2A">
        <w:t>and oral health graduates</w:t>
      </w:r>
      <w:r w:rsidR="00684894">
        <w:t xml:space="preserve"> participating in the program</w:t>
      </w:r>
      <w:r w:rsidR="00482901">
        <w:t xml:space="preserve"> by 2026</w:t>
      </w:r>
      <w:r w:rsidR="005A4540" w:rsidRPr="005A4540">
        <w:t>–</w:t>
      </w:r>
      <w:r w:rsidR="00482901">
        <w:t>27</w:t>
      </w:r>
      <w:r w:rsidR="00EA1903">
        <w:t xml:space="preserve"> </w:t>
      </w:r>
      <w:r w:rsidR="00246D56">
        <w:t xml:space="preserve">(approximately </w:t>
      </w:r>
      <w:r w:rsidR="00060288">
        <w:t>80</w:t>
      </w:r>
      <w:r w:rsidR="00246D56">
        <w:t xml:space="preserve"> participants</w:t>
      </w:r>
      <w:r w:rsidR="00BF7E2C">
        <w:t xml:space="preserve"> per year</w:t>
      </w:r>
      <w:r w:rsidR="00125B2A">
        <w:t xml:space="preserve"> for dentists and 60 per year for oral health therapists</w:t>
      </w:r>
      <w:r w:rsidR="00BF7E2C">
        <w:t xml:space="preserve"> </w:t>
      </w:r>
      <w:r w:rsidR="000757B5">
        <w:t xml:space="preserve">over a </w:t>
      </w:r>
      <w:r w:rsidR="009B3684">
        <w:t>three-year</w:t>
      </w:r>
      <w:r w:rsidR="000757B5">
        <w:t xml:space="preserve"> program (</w:t>
      </w:r>
      <w:r w:rsidR="00E61202">
        <w:t>i.e.</w:t>
      </w:r>
      <w:r w:rsidR="00352C0E">
        <w:t xml:space="preserve"> around </w:t>
      </w:r>
      <w:r w:rsidR="00D90F0C">
        <w:t>420</w:t>
      </w:r>
      <w:r w:rsidR="000757B5">
        <w:t xml:space="preserve"> total participant</w:t>
      </w:r>
      <w:r w:rsidR="009B3684">
        <w:t>s</w:t>
      </w:r>
      <w:r w:rsidR="00060288">
        <w:t xml:space="preserve"> nationally</w:t>
      </w:r>
      <w:r w:rsidR="00555B9E">
        <w:t xml:space="preserve"> by 2026</w:t>
      </w:r>
      <w:r w:rsidR="005A4540" w:rsidRPr="005A4540">
        <w:t>–</w:t>
      </w:r>
      <w:r w:rsidR="00555B9E">
        <w:t>27</w:t>
      </w:r>
      <w:r w:rsidR="000757B5">
        <w:t>)</w:t>
      </w:r>
      <w:r w:rsidR="00246D56">
        <w:t>)</w:t>
      </w:r>
      <w:r w:rsidR="00312E92">
        <w:t>.</w:t>
      </w:r>
      <w:r w:rsidR="00EA1903">
        <w:rPr>
          <w:rStyle w:val="FootnoteReference"/>
        </w:rPr>
        <w:footnoteReference w:id="3"/>
      </w:r>
      <w:r w:rsidR="009B3684">
        <w:t xml:space="preserve"> </w:t>
      </w:r>
      <w:r w:rsidR="004E1508">
        <w:t xml:space="preserve">A breakdown of the cost estimate is provided in </w:t>
      </w:r>
      <w:r w:rsidR="00704442">
        <w:fldChar w:fldCharType="begin"/>
      </w:r>
      <w:r w:rsidR="00704442">
        <w:instrText xml:space="preserve"> REF _Ref109218159 \h </w:instrText>
      </w:r>
      <w:r w:rsidR="00704442">
        <w:fldChar w:fldCharType="separate"/>
      </w:r>
      <w:r w:rsidR="000630EE">
        <w:t xml:space="preserve">Table </w:t>
      </w:r>
      <w:r w:rsidR="000630EE">
        <w:rPr>
          <w:noProof/>
        </w:rPr>
        <w:t>3</w:t>
      </w:r>
      <w:r w:rsidR="000630EE">
        <w:noBreakHyphen/>
      </w:r>
      <w:r w:rsidR="000630EE">
        <w:rPr>
          <w:noProof/>
        </w:rPr>
        <w:t>3</w:t>
      </w:r>
      <w:r w:rsidR="00704442">
        <w:fldChar w:fldCharType="end"/>
      </w:r>
      <w:r w:rsidR="00704442">
        <w:t xml:space="preserve"> </w:t>
      </w:r>
      <w:r w:rsidR="00D40B0C" w:rsidRPr="005A4540">
        <w:t>and</w:t>
      </w:r>
      <w:r w:rsidR="00D90F0C">
        <w:t xml:space="preserve"> </w:t>
      </w:r>
      <w:r w:rsidR="00D40B0C" w:rsidRPr="005A4540">
        <w:fldChar w:fldCharType="begin"/>
      </w:r>
      <w:r w:rsidR="00D40B0C" w:rsidRPr="005A4540">
        <w:instrText xml:space="preserve"> REF _Ref109218171 \h </w:instrText>
      </w:r>
      <w:r w:rsidR="00D40B0C" w:rsidRPr="005A4540">
        <w:fldChar w:fldCharType="separate"/>
      </w:r>
      <w:r w:rsidR="000630EE">
        <w:t xml:space="preserve">Table </w:t>
      </w:r>
      <w:r w:rsidR="000630EE">
        <w:rPr>
          <w:noProof/>
        </w:rPr>
        <w:t>3</w:t>
      </w:r>
      <w:r w:rsidR="000630EE">
        <w:noBreakHyphen/>
      </w:r>
      <w:r w:rsidR="000630EE">
        <w:rPr>
          <w:noProof/>
        </w:rPr>
        <w:t>4</w:t>
      </w:r>
      <w:r w:rsidR="00D40B0C" w:rsidRPr="005A4540">
        <w:fldChar w:fldCharType="end"/>
      </w:r>
      <w:r w:rsidR="009F366C">
        <w:t xml:space="preserve"> which accounts for the </w:t>
      </w:r>
      <w:r w:rsidR="009F366C">
        <w:lastRenderedPageBreak/>
        <w:t>cost of establishing the program in 2023</w:t>
      </w:r>
      <w:r w:rsidR="005A4540" w:rsidRPr="005A4540">
        <w:t>–</w:t>
      </w:r>
      <w:r w:rsidR="009F366C">
        <w:t>24 and a phas</w:t>
      </w:r>
      <w:r w:rsidR="00844482">
        <w:t>ing in of participants between 2024</w:t>
      </w:r>
      <w:r w:rsidR="005A4540" w:rsidRPr="005A4540">
        <w:t>–</w:t>
      </w:r>
      <w:r w:rsidR="00844482">
        <w:t>25 and 2026</w:t>
      </w:r>
      <w:r w:rsidR="005A4540" w:rsidRPr="005A4540">
        <w:t>–</w:t>
      </w:r>
      <w:r w:rsidR="00844482">
        <w:t xml:space="preserve">27. </w:t>
      </w:r>
    </w:p>
    <w:p w14:paraId="465320C8" w14:textId="3D198EF9" w:rsidR="002E225D" w:rsidRDefault="002E225D" w:rsidP="002E225D">
      <w:pPr>
        <w:pStyle w:val="Caption"/>
        <w:keepNext/>
      </w:pPr>
      <w:bookmarkStart w:id="28" w:name="_Ref109218159"/>
      <w:bookmarkStart w:id="29" w:name="_Toc111714379"/>
      <w:r>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3</w:t>
      </w:r>
      <w:r w:rsidR="00BB7514">
        <w:rPr>
          <w:noProof/>
        </w:rPr>
        <w:fldChar w:fldCharType="end"/>
      </w:r>
      <w:bookmarkEnd w:id="28"/>
      <w:r>
        <w:t xml:space="preserve"> </w:t>
      </w:r>
      <w:bookmarkStart w:id="30" w:name="_Toc109213151"/>
      <w:bookmarkStart w:id="31" w:name="_Toc109222906"/>
      <w:r>
        <w:t>Cost of a dental rural graduate and early career program</w:t>
      </w:r>
      <w:bookmarkEnd w:id="29"/>
      <w:bookmarkEnd w:id="30"/>
      <w:bookmarkEnd w:id="31"/>
    </w:p>
    <w:tbl>
      <w:tblPr>
        <w:tblStyle w:val="TableGrid"/>
        <w:tblW w:w="0" w:type="auto"/>
        <w:tblLook w:val="04A0" w:firstRow="1" w:lastRow="0" w:firstColumn="1" w:lastColumn="0" w:noHBand="0" w:noVBand="1"/>
      </w:tblPr>
      <w:tblGrid>
        <w:gridCol w:w="1422"/>
        <w:gridCol w:w="1404"/>
        <w:gridCol w:w="1067"/>
        <w:gridCol w:w="900"/>
        <w:gridCol w:w="900"/>
        <w:gridCol w:w="1100"/>
        <w:gridCol w:w="1036"/>
        <w:gridCol w:w="1187"/>
      </w:tblGrid>
      <w:tr w:rsidR="00575CC6" w14:paraId="407F818E" w14:textId="4C09C394" w:rsidTr="00575CC6">
        <w:trPr>
          <w:tblHeader/>
        </w:trPr>
        <w:tc>
          <w:tcPr>
            <w:tcW w:w="1422" w:type="dxa"/>
            <w:shd w:val="clear" w:color="auto" w:fill="92D050"/>
          </w:tcPr>
          <w:p w14:paraId="1E3254E4" w14:textId="77777777" w:rsidR="002F344A" w:rsidRPr="002B4FE6" w:rsidRDefault="002F344A" w:rsidP="002C75C1">
            <w:pPr>
              <w:rPr>
                <w:b/>
                <w:bCs/>
                <w:sz w:val="18"/>
                <w:szCs w:val="18"/>
              </w:rPr>
            </w:pPr>
            <w:r w:rsidRPr="002B4FE6">
              <w:rPr>
                <w:b/>
                <w:bCs/>
                <w:sz w:val="18"/>
                <w:szCs w:val="18"/>
              </w:rPr>
              <w:t>Item</w:t>
            </w:r>
          </w:p>
        </w:tc>
        <w:tc>
          <w:tcPr>
            <w:tcW w:w="1404" w:type="dxa"/>
            <w:shd w:val="clear" w:color="auto" w:fill="92D050"/>
          </w:tcPr>
          <w:p w14:paraId="0BEF6BE6" w14:textId="77777777" w:rsidR="002F344A" w:rsidRPr="002B4FE6" w:rsidRDefault="002F344A" w:rsidP="002C75C1">
            <w:pPr>
              <w:rPr>
                <w:b/>
                <w:bCs/>
                <w:sz w:val="18"/>
                <w:szCs w:val="18"/>
              </w:rPr>
            </w:pPr>
            <w:r w:rsidRPr="002B4FE6">
              <w:rPr>
                <w:b/>
                <w:bCs/>
                <w:sz w:val="18"/>
                <w:szCs w:val="18"/>
              </w:rPr>
              <w:t>Description</w:t>
            </w:r>
          </w:p>
        </w:tc>
        <w:tc>
          <w:tcPr>
            <w:tcW w:w="1067" w:type="dxa"/>
            <w:shd w:val="clear" w:color="auto" w:fill="92D050"/>
          </w:tcPr>
          <w:p w14:paraId="7B0B0B73" w14:textId="77777777" w:rsidR="002F344A" w:rsidRPr="002B4FE6" w:rsidRDefault="002F344A" w:rsidP="002C75C1">
            <w:pPr>
              <w:rPr>
                <w:b/>
                <w:bCs/>
                <w:sz w:val="18"/>
                <w:szCs w:val="18"/>
              </w:rPr>
            </w:pPr>
            <w:r w:rsidRPr="002B4FE6">
              <w:rPr>
                <w:b/>
                <w:bCs/>
                <w:sz w:val="18"/>
                <w:szCs w:val="18"/>
              </w:rPr>
              <w:t>Cost breakdown</w:t>
            </w:r>
          </w:p>
        </w:tc>
        <w:tc>
          <w:tcPr>
            <w:tcW w:w="900" w:type="dxa"/>
            <w:shd w:val="clear" w:color="auto" w:fill="92D050"/>
          </w:tcPr>
          <w:p w14:paraId="4B5DB5C5" w14:textId="273638BF" w:rsidR="002F344A" w:rsidRDefault="00497B99" w:rsidP="002C75C1">
            <w:pPr>
              <w:rPr>
                <w:b/>
                <w:bCs/>
                <w:sz w:val="18"/>
                <w:szCs w:val="18"/>
              </w:rPr>
            </w:pPr>
            <w:r>
              <w:rPr>
                <w:b/>
                <w:bCs/>
                <w:sz w:val="18"/>
                <w:szCs w:val="18"/>
              </w:rPr>
              <w:t>2023</w:t>
            </w:r>
            <w:r w:rsidR="005A4540" w:rsidRPr="005A4540">
              <w:rPr>
                <w:b/>
                <w:bCs/>
                <w:sz w:val="18"/>
                <w:szCs w:val="18"/>
              </w:rPr>
              <w:t>–</w:t>
            </w:r>
            <w:r>
              <w:rPr>
                <w:b/>
                <w:bCs/>
                <w:sz w:val="18"/>
                <w:szCs w:val="18"/>
              </w:rPr>
              <w:t>24</w:t>
            </w:r>
          </w:p>
          <w:p w14:paraId="6B193126" w14:textId="363D80EE" w:rsidR="00930482" w:rsidRPr="002B4FE6" w:rsidRDefault="00930482" w:rsidP="002C75C1">
            <w:pPr>
              <w:rPr>
                <w:b/>
                <w:bCs/>
                <w:sz w:val="18"/>
                <w:szCs w:val="18"/>
              </w:rPr>
            </w:pPr>
            <w:r>
              <w:rPr>
                <w:b/>
                <w:bCs/>
                <w:sz w:val="18"/>
                <w:szCs w:val="18"/>
              </w:rPr>
              <w:t>(000’s)</w:t>
            </w:r>
          </w:p>
        </w:tc>
        <w:tc>
          <w:tcPr>
            <w:tcW w:w="900" w:type="dxa"/>
            <w:shd w:val="clear" w:color="auto" w:fill="92D050"/>
          </w:tcPr>
          <w:p w14:paraId="2AF7A838" w14:textId="36AAF669" w:rsidR="002F344A" w:rsidRDefault="002F344A" w:rsidP="00497B99">
            <w:pPr>
              <w:jc w:val="center"/>
              <w:rPr>
                <w:b/>
                <w:bCs/>
                <w:sz w:val="18"/>
                <w:szCs w:val="18"/>
              </w:rPr>
            </w:pPr>
            <w:r>
              <w:rPr>
                <w:b/>
                <w:bCs/>
                <w:sz w:val="18"/>
                <w:szCs w:val="18"/>
              </w:rPr>
              <w:t>2024</w:t>
            </w:r>
            <w:r w:rsidR="005A4540" w:rsidRPr="005A4540">
              <w:rPr>
                <w:b/>
                <w:bCs/>
                <w:sz w:val="18"/>
                <w:szCs w:val="18"/>
              </w:rPr>
              <w:t>–</w:t>
            </w:r>
            <w:r>
              <w:rPr>
                <w:b/>
                <w:bCs/>
                <w:sz w:val="18"/>
                <w:szCs w:val="18"/>
              </w:rPr>
              <w:t>25</w:t>
            </w:r>
          </w:p>
          <w:p w14:paraId="0F9473B8" w14:textId="0D684E05" w:rsidR="00930482" w:rsidRPr="002B4FE6" w:rsidRDefault="00930482" w:rsidP="00497B99">
            <w:pPr>
              <w:jc w:val="center"/>
              <w:rPr>
                <w:b/>
                <w:bCs/>
                <w:sz w:val="18"/>
                <w:szCs w:val="18"/>
              </w:rPr>
            </w:pPr>
            <w:r>
              <w:rPr>
                <w:b/>
                <w:bCs/>
                <w:sz w:val="18"/>
                <w:szCs w:val="18"/>
              </w:rPr>
              <w:t>(000’s)</w:t>
            </w:r>
          </w:p>
        </w:tc>
        <w:tc>
          <w:tcPr>
            <w:tcW w:w="1100" w:type="dxa"/>
            <w:shd w:val="clear" w:color="auto" w:fill="92D050"/>
          </w:tcPr>
          <w:p w14:paraId="2A653E74" w14:textId="6129F51B" w:rsidR="002F344A" w:rsidRDefault="002F344A" w:rsidP="00497B99">
            <w:pPr>
              <w:jc w:val="center"/>
              <w:rPr>
                <w:b/>
                <w:bCs/>
                <w:sz w:val="18"/>
                <w:szCs w:val="18"/>
              </w:rPr>
            </w:pPr>
            <w:r>
              <w:rPr>
                <w:b/>
                <w:bCs/>
                <w:sz w:val="18"/>
                <w:szCs w:val="18"/>
              </w:rPr>
              <w:t>2025</w:t>
            </w:r>
            <w:r w:rsidR="005A4540" w:rsidRPr="005A4540">
              <w:rPr>
                <w:b/>
                <w:bCs/>
                <w:sz w:val="18"/>
                <w:szCs w:val="18"/>
              </w:rPr>
              <w:t>–</w:t>
            </w:r>
            <w:r>
              <w:rPr>
                <w:b/>
                <w:bCs/>
                <w:sz w:val="18"/>
                <w:szCs w:val="18"/>
              </w:rPr>
              <w:t>26</w:t>
            </w:r>
          </w:p>
          <w:p w14:paraId="50ACB5B0" w14:textId="1D21FEC5" w:rsidR="00930482" w:rsidRDefault="00930482" w:rsidP="00497B99">
            <w:pPr>
              <w:jc w:val="center"/>
              <w:rPr>
                <w:b/>
                <w:bCs/>
                <w:sz w:val="18"/>
                <w:szCs w:val="18"/>
              </w:rPr>
            </w:pPr>
            <w:r>
              <w:rPr>
                <w:b/>
                <w:bCs/>
                <w:sz w:val="18"/>
                <w:szCs w:val="18"/>
              </w:rPr>
              <w:t>(000’s)</w:t>
            </w:r>
          </w:p>
        </w:tc>
        <w:tc>
          <w:tcPr>
            <w:tcW w:w="1036" w:type="dxa"/>
            <w:shd w:val="clear" w:color="auto" w:fill="92D050"/>
          </w:tcPr>
          <w:p w14:paraId="38F90042" w14:textId="018F1AAE" w:rsidR="002F344A" w:rsidRDefault="002F344A" w:rsidP="00497B99">
            <w:pPr>
              <w:jc w:val="center"/>
              <w:rPr>
                <w:b/>
                <w:bCs/>
                <w:sz w:val="18"/>
                <w:szCs w:val="18"/>
              </w:rPr>
            </w:pPr>
            <w:r>
              <w:rPr>
                <w:b/>
                <w:bCs/>
                <w:sz w:val="18"/>
                <w:szCs w:val="18"/>
              </w:rPr>
              <w:t>2026</w:t>
            </w:r>
            <w:r w:rsidR="005A4540" w:rsidRPr="005A4540">
              <w:rPr>
                <w:b/>
                <w:bCs/>
                <w:sz w:val="18"/>
                <w:szCs w:val="18"/>
              </w:rPr>
              <w:t>–</w:t>
            </w:r>
            <w:r>
              <w:rPr>
                <w:b/>
                <w:bCs/>
                <w:sz w:val="18"/>
                <w:szCs w:val="18"/>
              </w:rPr>
              <w:t>27</w:t>
            </w:r>
          </w:p>
          <w:p w14:paraId="434C0A11" w14:textId="69FA5F0F" w:rsidR="00930482" w:rsidRDefault="00930482" w:rsidP="00497B99">
            <w:pPr>
              <w:jc w:val="center"/>
              <w:rPr>
                <w:b/>
                <w:bCs/>
                <w:sz w:val="18"/>
                <w:szCs w:val="18"/>
              </w:rPr>
            </w:pPr>
            <w:r>
              <w:rPr>
                <w:b/>
                <w:bCs/>
                <w:sz w:val="18"/>
                <w:szCs w:val="18"/>
              </w:rPr>
              <w:t>(000’s)</w:t>
            </w:r>
          </w:p>
        </w:tc>
        <w:tc>
          <w:tcPr>
            <w:tcW w:w="1187" w:type="dxa"/>
            <w:shd w:val="clear" w:color="auto" w:fill="92D050"/>
          </w:tcPr>
          <w:p w14:paraId="20965FCB" w14:textId="77777777" w:rsidR="002F344A" w:rsidRDefault="00497B99" w:rsidP="00497B99">
            <w:pPr>
              <w:jc w:val="center"/>
              <w:rPr>
                <w:b/>
                <w:bCs/>
                <w:sz w:val="18"/>
                <w:szCs w:val="18"/>
              </w:rPr>
            </w:pPr>
            <w:r>
              <w:rPr>
                <w:b/>
                <w:bCs/>
                <w:sz w:val="18"/>
                <w:szCs w:val="18"/>
              </w:rPr>
              <w:t>Total</w:t>
            </w:r>
          </w:p>
          <w:p w14:paraId="2DA0D52A" w14:textId="0034CDE7" w:rsidR="00930482" w:rsidRDefault="00930482" w:rsidP="00497B99">
            <w:pPr>
              <w:jc w:val="center"/>
              <w:rPr>
                <w:b/>
                <w:bCs/>
                <w:sz w:val="18"/>
                <w:szCs w:val="18"/>
              </w:rPr>
            </w:pPr>
            <w:r>
              <w:rPr>
                <w:b/>
                <w:bCs/>
                <w:sz w:val="18"/>
                <w:szCs w:val="18"/>
              </w:rPr>
              <w:t>(000’s)</w:t>
            </w:r>
          </w:p>
        </w:tc>
      </w:tr>
      <w:tr w:rsidR="00A430A1" w14:paraId="0C8EAF9A" w14:textId="066C3315" w:rsidTr="00575CC6">
        <w:tc>
          <w:tcPr>
            <w:tcW w:w="4793" w:type="dxa"/>
            <w:gridSpan w:val="4"/>
            <w:shd w:val="clear" w:color="auto" w:fill="F2F2F2" w:themeFill="background1" w:themeFillShade="F2"/>
          </w:tcPr>
          <w:p w14:paraId="7699FD13" w14:textId="13398F68" w:rsidR="002F344A" w:rsidRPr="002B4FE6" w:rsidRDefault="002F344A" w:rsidP="002C75C1">
            <w:pPr>
              <w:rPr>
                <w:b/>
                <w:bCs/>
                <w:sz w:val="18"/>
                <w:szCs w:val="18"/>
              </w:rPr>
            </w:pPr>
            <w:r w:rsidRPr="002B4FE6">
              <w:rPr>
                <w:b/>
                <w:bCs/>
                <w:sz w:val="18"/>
                <w:szCs w:val="18"/>
              </w:rPr>
              <w:t>Graduate time</w:t>
            </w:r>
          </w:p>
        </w:tc>
        <w:tc>
          <w:tcPr>
            <w:tcW w:w="900" w:type="dxa"/>
            <w:shd w:val="clear" w:color="auto" w:fill="F2F2F2" w:themeFill="background1" w:themeFillShade="F2"/>
          </w:tcPr>
          <w:p w14:paraId="07F1FEDA" w14:textId="77777777" w:rsidR="002F344A" w:rsidRPr="002B4FE6" w:rsidRDefault="002F344A" w:rsidP="002C75C1">
            <w:pPr>
              <w:rPr>
                <w:b/>
                <w:bCs/>
                <w:sz w:val="18"/>
                <w:szCs w:val="18"/>
              </w:rPr>
            </w:pPr>
          </w:p>
        </w:tc>
        <w:tc>
          <w:tcPr>
            <w:tcW w:w="1100" w:type="dxa"/>
            <w:shd w:val="clear" w:color="auto" w:fill="F2F2F2" w:themeFill="background1" w:themeFillShade="F2"/>
          </w:tcPr>
          <w:p w14:paraId="0DD77324" w14:textId="77777777" w:rsidR="002F344A" w:rsidRPr="002B4FE6" w:rsidRDefault="002F344A" w:rsidP="002C75C1">
            <w:pPr>
              <w:rPr>
                <w:b/>
                <w:bCs/>
                <w:sz w:val="18"/>
                <w:szCs w:val="18"/>
              </w:rPr>
            </w:pPr>
          </w:p>
        </w:tc>
        <w:tc>
          <w:tcPr>
            <w:tcW w:w="1036" w:type="dxa"/>
            <w:shd w:val="clear" w:color="auto" w:fill="F2F2F2" w:themeFill="background1" w:themeFillShade="F2"/>
          </w:tcPr>
          <w:p w14:paraId="75742B66" w14:textId="77777777" w:rsidR="002F344A" w:rsidRPr="002B4FE6" w:rsidRDefault="002F344A" w:rsidP="002C75C1">
            <w:pPr>
              <w:rPr>
                <w:b/>
                <w:bCs/>
                <w:sz w:val="18"/>
                <w:szCs w:val="18"/>
              </w:rPr>
            </w:pPr>
          </w:p>
        </w:tc>
        <w:tc>
          <w:tcPr>
            <w:tcW w:w="1187" w:type="dxa"/>
            <w:shd w:val="clear" w:color="auto" w:fill="F2F2F2" w:themeFill="background1" w:themeFillShade="F2"/>
          </w:tcPr>
          <w:p w14:paraId="7FF067BE" w14:textId="77777777" w:rsidR="002F344A" w:rsidRPr="002B4FE6" w:rsidRDefault="002F344A" w:rsidP="002C75C1">
            <w:pPr>
              <w:rPr>
                <w:b/>
                <w:bCs/>
                <w:sz w:val="18"/>
                <w:szCs w:val="18"/>
              </w:rPr>
            </w:pPr>
          </w:p>
        </w:tc>
      </w:tr>
      <w:tr w:rsidR="00575CC6" w14:paraId="7E7B86BA" w14:textId="6B9D28CF" w:rsidTr="009A0D95">
        <w:tc>
          <w:tcPr>
            <w:tcW w:w="1422" w:type="dxa"/>
          </w:tcPr>
          <w:p w14:paraId="58F3576C" w14:textId="082A57E8" w:rsidR="002F7DEA" w:rsidRPr="002B4FE6" w:rsidRDefault="002F7DEA" w:rsidP="002F7DEA">
            <w:pPr>
              <w:jc w:val="left"/>
              <w:rPr>
                <w:sz w:val="18"/>
                <w:szCs w:val="18"/>
              </w:rPr>
            </w:pPr>
            <w:r w:rsidRPr="002B4FE6">
              <w:rPr>
                <w:sz w:val="18"/>
                <w:szCs w:val="18"/>
              </w:rPr>
              <w:t>Dental graduate</w:t>
            </w:r>
            <w:r w:rsidR="00C70C6C">
              <w:rPr>
                <w:sz w:val="18"/>
                <w:szCs w:val="18"/>
              </w:rPr>
              <w:t xml:space="preserve"> non-clinical time</w:t>
            </w:r>
          </w:p>
        </w:tc>
        <w:tc>
          <w:tcPr>
            <w:tcW w:w="1404" w:type="dxa"/>
          </w:tcPr>
          <w:p w14:paraId="0A6DB815" w14:textId="23E0C4FF" w:rsidR="002F7DEA" w:rsidRPr="002B4FE6" w:rsidRDefault="002F7DEA" w:rsidP="002F7DEA">
            <w:pPr>
              <w:jc w:val="left"/>
              <w:rPr>
                <w:sz w:val="18"/>
                <w:szCs w:val="18"/>
              </w:rPr>
            </w:pPr>
            <w:r w:rsidRPr="002B4FE6">
              <w:rPr>
                <w:sz w:val="18"/>
                <w:szCs w:val="18"/>
              </w:rPr>
              <w:t>Based on an average of 0.08 FTE time for professional development activities per year. 80 participants per year. Three-year program.</w:t>
            </w:r>
          </w:p>
        </w:tc>
        <w:tc>
          <w:tcPr>
            <w:tcW w:w="1067" w:type="dxa"/>
          </w:tcPr>
          <w:p w14:paraId="2E3BBC0C" w14:textId="61A2D7FF" w:rsidR="002F7DEA" w:rsidRPr="002B4FE6" w:rsidRDefault="002F7DEA" w:rsidP="002F7DEA">
            <w:pPr>
              <w:jc w:val="left"/>
              <w:rPr>
                <w:sz w:val="18"/>
                <w:szCs w:val="18"/>
              </w:rPr>
            </w:pPr>
            <w:r w:rsidRPr="002B4FE6">
              <w:rPr>
                <w:sz w:val="18"/>
                <w:szCs w:val="18"/>
              </w:rPr>
              <w:t>$11,811 per graduate per year</w:t>
            </w:r>
          </w:p>
        </w:tc>
        <w:tc>
          <w:tcPr>
            <w:tcW w:w="900" w:type="dxa"/>
          </w:tcPr>
          <w:p w14:paraId="42C0EE1C" w14:textId="2B53DA47" w:rsidR="002F7DEA" w:rsidRPr="002B4FE6" w:rsidRDefault="002F7DEA" w:rsidP="009A0D95">
            <w:pPr>
              <w:jc w:val="right"/>
              <w:rPr>
                <w:sz w:val="18"/>
                <w:szCs w:val="18"/>
              </w:rPr>
            </w:pPr>
            <w:r>
              <w:rPr>
                <w:sz w:val="18"/>
                <w:szCs w:val="18"/>
              </w:rPr>
              <w:t>N/A</w:t>
            </w:r>
          </w:p>
        </w:tc>
        <w:tc>
          <w:tcPr>
            <w:tcW w:w="900" w:type="dxa"/>
          </w:tcPr>
          <w:p w14:paraId="0A3153C1" w14:textId="2BD4648B" w:rsidR="002F7DEA" w:rsidRPr="002B4FE6" w:rsidRDefault="002F7DEA" w:rsidP="009A0D95">
            <w:pPr>
              <w:jc w:val="right"/>
              <w:rPr>
                <w:sz w:val="18"/>
                <w:szCs w:val="18"/>
              </w:rPr>
            </w:pPr>
            <w:r>
              <w:rPr>
                <w:sz w:val="18"/>
                <w:szCs w:val="18"/>
              </w:rPr>
              <w:t>$94</w:t>
            </w:r>
            <w:r w:rsidR="00564FD3">
              <w:rPr>
                <w:sz w:val="18"/>
                <w:szCs w:val="18"/>
              </w:rPr>
              <w:t>5</w:t>
            </w:r>
          </w:p>
        </w:tc>
        <w:tc>
          <w:tcPr>
            <w:tcW w:w="1100" w:type="dxa"/>
          </w:tcPr>
          <w:p w14:paraId="505C3A00" w14:textId="2B6BDCD7" w:rsidR="002F7DEA" w:rsidRPr="002F7DEA" w:rsidRDefault="002F7DEA" w:rsidP="009A0D95">
            <w:pPr>
              <w:jc w:val="right"/>
              <w:rPr>
                <w:sz w:val="18"/>
                <w:szCs w:val="18"/>
              </w:rPr>
            </w:pPr>
            <w:r w:rsidRPr="002F7DEA">
              <w:rPr>
                <w:sz w:val="18"/>
                <w:szCs w:val="18"/>
              </w:rPr>
              <w:t>$1,89</w:t>
            </w:r>
            <w:r w:rsidR="006D545D">
              <w:rPr>
                <w:sz w:val="18"/>
                <w:szCs w:val="18"/>
              </w:rPr>
              <w:t>0</w:t>
            </w:r>
          </w:p>
        </w:tc>
        <w:tc>
          <w:tcPr>
            <w:tcW w:w="1036" w:type="dxa"/>
          </w:tcPr>
          <w:p w14:paraId="1276CCE7" w14:textId="2894C477" w:rsidR="002F7DEA" w:rsidRPr="002F7DEA" w:rsidRDefault="002F7DEA" w:rsidP="009A0D95">
            <w:pPr>
              <w:jc w:val="right"/>
              <w:rPr>
                <w:sz w:val="18"/>
                <w:szCs w:val="18"/>
              </w:rPr>
            </w:pPr>
            <w:r w:rsidRPr="002F7DEA">
              <w:rPr>
                <w:sz w:val="18"/>
                <w:szCs w:val="18"/>
              </w:rPr>
              <w:t>$2,83</w:t>
            </w:r>
            <w:r w:rsidR="000E28B6">
              <w:rPr>
                <w:sz w:val="18"/>
                <w:szCs w:val="18"/>
              </w:rPr>
              <w:t>5</w:t>
            </w:r>
          </w:p>
        </w:tc>
        <w:tc>
          <w:tcPr>
            <w:tcW w:w="1187" w:type="dxa"/>
          </w:tcPr>
          <w:p w14:paraId="07337188" w14:textId="207B6605" w:rsidR="002F7DEA" w:rsidRPr="000E508F" w:rsidRDefault="002F7DEA" w:rsidP="009A0D95">
            <w:pPr>
              <w:jc w:val="right"/>
              <w:rPr>
                <w:b/>
                <w:bCs/>
                <w:sz w:val="18"/>
                <w:szCs w:val="18"/>
              </w:rPr>
            </w:pPr>
            <w:r w:rsidRPr="000E508F">
              <w:rPr>
                <w:b/>
                <w:bCs/>
                <w:sz w:val="18"/>
                <w:szCs w:val="18"/>
              </w:rPr>
              <w:t>$5,6</w:t>
            </w:r>
            <w:r w:rsidR="00275CC8" w:rsidRPr="000E508F">
              <w:rPr>
                <w:b/>
                <w:bCs/>
                <w:sz w:val="18"/>
                <w:szCs w:val="18"/>
              </w:rPr>
              <w:t>70</w:t>
            </w:r>
          </w:p>
        </w:tc>
      </w:tr>
      <w:tr w:rsidR="00A430A1" w14:paraId="065AE76B" w14:textId="43EE5513" w:rsidTr="00575CC6">
        <w:tc>
          <w:tcPr>
            <w:tcW w:w="4793" w:type="dxa"/>
            <w:gridSpan w:val="4"/>
            <w:shd w:val="clear" w:color="auto" w:fill="F2F2F2" w:themeFill="background1" w:themeFillShade="F2"/>
          </w:tcPr>
          <w:p w14:paraId="63EC969D" w14:textId="0AA77759" w:rsidR="002F344A" w:rsidRPr="002B4FE6" w:rsidRDefault="002F344A" w:rsidP="00507CF3">
            <w:pPr>
              <w:jc w:val="left"/>
              <w:rPr>
                <w:b/>
                <w:bCs/>
                <w:sz w:val="18"/>
                <w:szCs w:val="18"/>
              </w:rPr>
            </w:pPr>
            <w:r w:rsidRPr="002B4FE6">
              <w:rPr>
                <w:b/>
                <w:bCs/>
                <w:sz w:val="18"/>
                <w:szCs w:val="18"/>
              </w:rPr>
              <w:t>Supporting staff</w:t>
            </w:r>
          </w:p>
        </w:tc>
        <w:tc>
          <w:tcPr>
            <w:tcW w:w="900" w:type="dxa"/>
            <w:shd w:val="clear" w:color="auto" w:fill="F2F2F2" w:themeFill="background1" w:themeFillShade="F2"/>
          </w:tcPr>
          <w:p w14:paraId="78156A7C" w14:textId="77777777" w:rsidR="002F344A" w:rsidRPr="002B4FE6" w:rsidRDefault="002F344A" w:rsidP="00507CF3">
            <w:pPr>
              <w:jc w:val="left"/>
              <w:rPr>
                <w:b/>
                <w:bCs/>
                <w:sz w:val="18"/>
                <w:szCs w:val="18"/>
              </w:rPr>
            </w:pPr>
          </w:p>
        </w:tc>
        <w:tc>
          <w:tcPr>
            <w:tcW w:w="1100" w:type="dxa"/>
            <w:shd w:val="clear" w:color="auto" w:fill="F2F2F2" w:themeFill="background1" w:themeFillShade="F2"/>
          </w:tcPr>
          <w:p w14:paraId="308CB9C0" w14:textId="77777777" w:rsidR="002F344A" w:rsidRPr="002B4FE6" w:rsidRDefault="002F344A" w:rsidP="00507CF3">
            <w:pPr>
              <w:jc w:val="left"/>
              <w:rPr>
                <w:b/>
                <w:bCs/>
                <w:sz w:val="18"/>
                <w:szCs w:val="18"/>
              </w:rPr>
            </w:pPr>
          </w:p>
        </w:tc>
        <w:tc>
          <w:tcPr>
            <w:tcW w:w="1036" w:type="dxa"/>
            <w:shd w:val="clear" w:color="auto" w:fill="F2F2F2" w:themeFill="background1" w:themeFillShade="F2"/>
          </w:tcPr>
          <w:p w14:paraId="4054E9B5" w14:textId="77777777" w:rsidR="002F344A" w:rsidRPr="002B4FE6" w:rsidRDefault="002F344A" w:rsidP="00507CF3">
            <w:pPr>
              <w:jc w:val="left"/>
              <w:rPr>
                <w:b/>
                <w:bCs/>
                <w:sz w:val="18"/>
                <w:szCs w:val="18"/>
              </w:rPr>
            </w:pPr>
          </w:p>
        </w:tc>
        <w:tc>
          <w:tcPr>
            <w:tcW w:w="1187" w:type="dxa"/>
            <w:shd w:val="clear" w:color="auto" w:fill="F2F2F2" w:themeFill="background1" w:themeFillShade="F2"/>
          </w:tcPr>
          <w:p w14:paraId="29428BBA" w14:textId="77777777" w:rsidR="002F344A" w:rsidRPr="000E508F" w:rsidRDefault="002F344A" w:rsidP="00507CF3">
            <w:pPr>
              <w:jc w:val="left"/>
              <w:rPr>
                <w:b/>
                <w:bCs/>
                <w:sz w:val="18"/>
                <w:szCs w:val="18"/>
              </w:rPr>
            </w:pPr>
          </w:p>
        </w:tc>
      </w:tr>
      <w:tr w:rsidR="00575CC6" w14:paraId="39665DBB" w14:textId="749B08C3" w:rsidTr="009A0D95">
        <w:trPr>
          <w:cantSplit/>
          <w:trHeight w:val="1134"/>
        </w:trPr>
        <w:tc>
          <w:tcPr>
            <w:tcW w:w="1422" w:type="dxa"/>
          </w:tcPr>
          <w:p w14:paraId="686CBA4D" w14:textId="0D6807BD" w:rsidR="00575CC6" w:rsidRPr="002B4FE6" w:rsidRDefault="00575CC6" w:rsidP="00575CC6">
            <w:pPr>
              <w:jc w:val="left"/>
              <w:rPr>
                <w:sz w:val="18"/>
                <w:szCs w:val="18"/>
              </w:rPr>
            </w:pPr>
            <w:r>
              <w:rPr>
                <w:sz w:val="18"/>
                <w:szCs w:val="18"/>
              </w:rPr>
              <w:t>Program coordination</w:t>
            </w:r>
          </w:p>
        </w:tc>
        <w:tc>
          <w:tcPr>
            <w:tcW w:w="1404" w:type="dxa"/>
          </w:tcPr>
          <w:p w14:paraId="2E341249" w14:textId="62FD077A" w:rsidR="00575CC6" w:rsidRPr="002B4FE6" w:rsidRDefault="00575CC6" w:rsidP="00575CC6">
            <w:pPr>
              <w:jc w:val="left"/>
              <w:rPr>
                <w:sz w:val="18"/>
                <w:szCs w:val="18"/>
              </w:rPr>
            </w:pPr>
            <w:r w:rsidRPr="005879C2">
              <w:rPr>
                <w:sz w:val="18"/>
                <w:szCs w:val="18"/>
              </w:rPr>
              <w:t>0.</w:t>
            </w:r>
            <w:r w:rsidR="00077F08">
              <w:rPr>
                <w:sz w:val="18"/>
                <w:szCs w:val="18"/>
              </w:rPr>
              <w:t>05</w:t>
            </w:r>
            <w:r w:rsidRPr="005879C2">
              <w:rPr>
                <w:sz w:val="18"/>
                <w:szCs w:val="18"/>
              </w:rPr>
              <w:t xml:space="preserve"> </w:t>
            </w:r>
            <w:r w:rsidRPr="002B4FE6">
              <w:rPr>
                <w:sz w:val="18"/>
                <w:szCs w:val="18"/>
              </w:rPr>
              <w:t>FTE per graduate</w:t>
            </w:r>
            <w:r w:rsidR="009313AD">
              <w:rPr>
                <w:sz w:val="18"/>
                <w:szCs w:val="18"/>
              </w:rPr>
              <w:t xml:space="preserve"> per year</w:t>
            </w:r>
          </w:p>
        </w:tc>
        <w:tc>
          <w:tcPr>
            <w:tcW w:w="1067" w:type="dxa"/>
          </w:tcPr>
          <w:p w14:paraId="1EAE4D18" w14:textId="383FCCDE" w:rsidR="00575CC6" w:rsidRPr="002B4FE6" w:rsidRDefault="00575CC6" w:rsidP="00575CC6">
            <w:pPr>
              <w:jc w:val="left"/>
              <w:rPr>
                <w:sz w:val="18"/>
                <w:szCs w:val="18"/>
              </w:rPr>
            </w:pPr>
            <w:r w:rsidRPr="002B4FE6">
              <w:rPr>
                <w:sz w:val="18"/>
                <w:szCs w:val="18"/>
              </w:rPr>
              <w:t>$5,670 per graduate</w:t>
            </w:r>
            <w:r w:rsidR="009313AD">
              <w:rPr>
                <w:sz w:val="18"/>
                <w:szCs w:val="18"/>
              </w:rPr>
              <w:t xml:space="preserve"> per year</w:t>
            </w:r>
          </w:p>
        </w:tc>
        <w:tc>
          <w:tcPr>
            <w:tcW w:w="900" w:type="dxa"/>
          </w:tcPr>
          <w:p w14:paraId="14F295B8" w14:textId="503928B8" w:rsidR="00575CC6" w:rsidRPr="00575CC6" w:rsidRDefault="00575CC6" w:rsidP="009A0D95">
            <w:pPr>
              <w:jc w:val="right"/>
              <w:rPr>
                <w:sz w:val="18"/>
                <w:szCs w:val="18"/>
              </w:rPr>
            </w:pPr>
            <w:r w:rsidRPr="00575CC6">
              <w:rPr>
                <w:sz w:val="18"/>
                <w:szCs w:val="18"/>
              </w:rPr>
              <w:t>$454</w:t>
            </w:r>
          </w:p>
        </w:tc>
        <w:tc>
          <w:tcPr>
            <w:tcW w:w="900" w:type="dxa"/>
          </w:tcPr>
          <w:p w14:paraId="3BF4EC97" w14:textId="7CB5A6CC" w:rsidR="00575CC6" w:rsidRPr="00575CC6" w:rsidRDefault="00575CC6" w:rsidP="009A0D95">
            <w:pPr>
              <w:jc w:val="right"/>
              <w:rPr>
                <w:sz w:val="18"/>
                <w:szCs w:val="18"/>
              </w:rPr>
            </w:pPr>
            <w:r w:rsidRPr="00575CC6">
              <w:rPr>
                <w:sz w:val="18"/>
                <w:szCs w:val="18"/>
              </w:rPr>
              <w:t>$454</w:t>
            </w:r>
          </w:p>
        </w:tc>
        <w:tc>
          <w:tcPr>
            <w:tcW w:w="1100" w:type="dxa"/>
          </w:tcPr>
          <w:p w14:paraId="448EF94C" w14:textId="102B635F" w:rsidR="00575CC6" w:rsidRPr="00575CC6" w:rsidRDefault="00575CC6" w:rsidP="009A0D95">
            <w:pPr>
              <w:jc w:val="right"/>
              <w:rPr>
                <w:sz w:val="18"/>
                <w:szCs w:val="18"/>
              </w:rPr>
            </w:pPr>
            <w:r w:rsidRPr="00575CC6">
              <w:rPr>
                <w:sz w:val="18"/>
                <w:szCs w:val="18"/>
              </w:rPr>
              <w:t>$908</w:t>
            </w:r>
          </w:p>
        </w:tc>
        <w:tc>
          <w:tcPr>
            <w:tcW w:w="1036" w:type="dxa"/>
          </w:tcPr>
          <w:p w14:paraId="767DC05D" w14:textId="47480187" w:rsidR="00575CC6" w:rsidRPr="00575CC6" w:rsidRDefault="00575CC6" w:rsidP="009A0D95">
            <w:pPr>
              <w:jc w:val="right"/>
              <w:rPr>
                <w:sz w:val="18"/>
                <w:szCs w:val="18"/>
              </w:rPr>
            </w:pPr>
            <w:r w:rsidRPr="00575CC6">
              <w:rPr>
                <w:sz w:val="18"/>
                <w:szCs w:val="18"/>
              </w:rPr>
              <w:t>$1,361</w:t>
            </w:r>
          </w:p>
        </w:tc>
        <w:tc>
          <w:tcPr>
            <w:tcW w:w="1187" w:type="dxa"/>
          </w:tcPr>
          <w:p w14:paraId="7AAC1A12" w14:textId="34368365" w:rsidR="00575CC6" w:rsidRPr="000E508F" w:rsidRDefault="00575CC6" w:rsidP="009A0D95">
            <w:pPr>
              <w:jc w:val="right"/>
              <w:rPr>
                <w:b/>
                <w:bCs/>
                <w:sz w:val="18"/>
                <w:szCs w:val="18"/>
              </w:rPr>
            </w:pPr>
            <w:r w:rsidRPr="000E508F">
              <w:rPr>
                <w:b/>
                <w:bCs/>
                <w:sz w:val="18"/>
                <w:szCs w:val="18"/>
              </w:rPr>
              <w:t>$2,723</w:t>
            </w:r>
          </w:p>
        </w:tc>
      </w:tr>
      <w:tr w:rsidR="00A430A1" w14:paraId="75FFAB7B" w14:textId="1F42099D" w:rsidTr="009A0D95">
        <w:trPr>
          <w:cantSplit/>
          <w:trHeight w:val="1134"/>
        </w:trPr>
        <w:tc>
          <w:tcPr>
            <w:tcW w:w="1422" w:type="dxa"/>
          </w:tcPr>
          <w:p w14:paraId="27269704" w14:textId="25926872" w:rsidR="00A430A1" w:rsidRPr="002B4FE6" w:rsidRDefault="00A430A1" w:rsidP="00A430A1">
            <w:pPr>
              <w:jc w:val="left"/>
              <w:rPr>
                <w:sz w:val="18"/>
                <w:szCs w:val="18"/>
              </w:rPr>
            </w:pPr>
            <w:r w:rsidRPr="002B4FE6">
              <w:rPr>
                <w:sz w:val="18"/>
                <w:szCs w:val="18"/>
              </w:rPr>
              <w:t>Clinical lead</w:t>
            </w:r>
          </w:p>
        </w:tc>
        <w:tc>
          <w:tcPr>
            <w:tcW w:w="1404" w:type="dxa"/>
          </w:tcPr>
          <w:p w14:paraId="0E7C4441" w14:textId="6823EEAC" w:rsidR="00A430A1" w:rsidRPr="002B4FE6" w:rsidRDefault="00A430A1" w:rsidP="00A430A1">
            <w:pPr>
              <w:jc w:val="left"/>
              <w:rPr>
                <w:sz w:val="18"/>
                <w:szCs w:val="18"/>
              </w:rPr>
            </w:pPr>
            <w:r w:rsidRPr="002B4FE6">
              <w:rPr>
                <w:sz w:val="18"/>
                <w:szCs w:val="18"/>
              </w:rPr>
              <w:t>0.05 FTE per graduate</w:t>
            </w:r>
            <w:r w:rsidR="009313AD">
              <w:rPr>
                <w:sz w:val="18"/>
                <w:szCs w:val="18"/>
              </w:rPr>
              <w:t xml:space="preserve"> per year</w:t>
            </w:r>
          </w:p>
        </w:tc>
        <w:tc>
          <w:tcPr>
            <w:tcW w:w="1067" w:type="dxa"/>
          </w:tcPr>
          <w:p w14:paraId="5053363F" w14:textId="67DF53A1" w:rsidR="00A430A1" w:rsidRPr="002B4FE6" w:rsidRDefault="00A430A1" w:rsidP="00A430A1">
            <w:pPr>
              <w:jc w:val="left"/>
              <w:rPr>
                <w:sz w:val="18"/>
                <w:szCs w:val="18"/>
              </w:rPr>
            </w:pPr>
            <w:r w:rsidRPr="002B4FE6">
              <w:rPr>
                <w:sz w:val="18"/>
                <w:szCs w:val="18"/>
              </w:rPr>
              <w:t>$10,640 per graduate</w:t>
            </w:r>
            <w:r w:rsidR="009313AD">
              <w:rPr>
                <w:sz w:val="18"/>
                <w:szCs w:val="18"/>
              </w:rPr>
              <w:t xml:space="preserve"> per year</w:t>
            </w:r>
          </w:p>
        </w:tc>
        <w:tc>
          <w:tcPr>
            <w:tcW w:w="900" w:type="dxa"/>
          </w:tcPr>
          <w:p w14:paraId="0DA45FE6" w14:textId="01BBDB90" w:rsidR="00A430A1" w:rsidRPr="002B4FE6" w:rsidRDefault="00A430A1" w:rsidP="009A0D95">
            <w:pPr>
              <w:jc w:val="right"/>
              <w:rPr>
                <w:sz w:val="18"/>
                <w:szCs w:val="18"/>
              </w:rPr>
            </w:pPr>
            <w:r>
              <w:rPr>
                <w:sz w:val="18"/>
                <w:szCs w:val="18"/>
              </w:rPr>
              <w:t>N/A</w:t>
            </w:r>
          </w:p>
        </w:tc>
        <w:tc>
          <w:tcPr>
            <w:tcW w:w="900" w:type="dxa"/>
          </w:tcPr>
          <w:p w14:paraId="48ACA9F6" w14:textId="31EF09CD" w:rsidR="00A430A1" w:rsidRPr="00A430A1" w:rsidRDefault="00A430A1" w:rsidP="009A0D95">
            <w:pPr>
              <w:jc w:val="right"/>
              <w:rPr>
                <w:sz w:val="18"/>
                <w:szCs w:val="18"/>
              </w:rPr>
            </w:pPr>
            <w:r w:rsidRPr="00A430A1">
              <w:rPr>
                <w:sz w:val="18"/>
                <w:szCs w:val="18"/>
              </w:rPr>
              <w:t>$851</w:t>
            </w:r>
          </w:p>
        </w:tc>
        <w:tc>
          <w:tcPr>
            <w:tcW w:w="1100" w:type="dxa"/>
          </w:tcPr>
          <w:p w14:paraId="66A76F67" w14:textId="15AD4C84" w:rsidR="00A430A1" w:rsidRPr="00A430A1" w:rsidRDefault="00A430A1" w:rsidP="009A0D95">
            <w:pPr>
              <w:jc w:val="right"/>
              <w:rPr>
                <w:sz w:val="18"/>
                <w:szCs w:val="18"/>
              </w:rPr>
            </w:pPr>
            <w:r w:rsidRPr="00A430A1">
              <w:rPr>
                <w:sz w:val="18"/>
                <w:szCs w:val="18"/>
              </w:rPr>
              <w:t>$1,703</w:t>
            </w:r>
          </w:p>
        </w:tc>
        <w:tc>
          <w:tcPr>
            <w:tcW w:w="1036" w:type="dxa"/>
          </w:tcPr>
          <w:p w14:paraId="4F501D07" w14:textId="7614FED4" w:rsidR="00A430A1" w:rsidRPr="00A430A1" w:rsidRDefault="00A430A1" w:rsidP="009A0D95">
            <w:pPr>
              <w:jc w:val="right"/>
              <w:rPr>
                <w:sz w:val="18"/>
                <w:szCs w:val="18"/>
              </w:rPr>
            </w:pPr>
            <w:r w:rsidRPr="00A430A1">
              <w:rPr>
                <w:sz w:val="18"/>
                <w:szCs w:val="18"/>
              </w:rPr>
              <w:t>$2,554</w:t>
            </w:r>
          </w:p>
        </w:tc>
        <w:tc>
          <w:tcPr>
            <w:tcW w:w="1187" w:type="dxa"/>
          </w:tcPr>
          <w:p w14:paraId="437782A8" w14:textId="207EDB6B" w:rsidR="00A430A1" w:rsidRPr="000E508F" w:rsidRDefault="00A430A1" w:rsidP="009A0D95">
            <w:pPr>
              <w:jc w:val="right"/>
              <w:rPr>
                <w:b/>
                <w:bCs/>
                <w:sz w:val="18"/>
                <w:szCs w:val="18"/>
              </w:rPr>
            </w:pPr>
            <w:r w:rsidRPr="000E508F">
              <w:rPr>
                <w:b/>
                <w:bCs/>
                <w:sz w:val="18"/>
                <w:szCs w:val="18"/>
              </w:rPr>
              <w:t>$5,108</w:t>
            </w:r>
          </w:p>
        </w:tc>
      </w:tr>
      <w:tr w:rsidR="00A430A1" w14:paraId="2D172FDA" w14:textId="4A9F39AD" w:rsidTr="009A0D95">
        <w:trPr>
          <w:cantSplit/>
          <w:trHeight w:val="1134"/>
        </w:trPr>
        <w:tc>
          <w:tcPr>
            <w:tcW w:w="1422" w:type="dxa"/>
          </w:tcPr>
          <w:p w14:paraId="7112B805" w14:textId="06463022" w:rsidR="00A430A1" w:rsidRPr="002B4FE6" w:rsidRDefault="00A430A1" w:rsidP="00A430A1">
            <w:pPr>
              <w:jc w:val="left"/>
              <w:rPr>
                <w:sz w:val="18"/>
                <w:szCs w:val="18"/>
              </w:rPr>
            </w:pPr>
            <w:r w:rsidRPr="002B4FE6">
              <w:rPr>
                <w:sz w:val="18"/>
                <w:szCs w:val="18"/>
              </w:rPr>
              <w:t>Mentor</w:t>
            </w:r>
          </w:p>
        </w:tc>
        <w:tc>
          <w:tcPr>
            <w:tcW w:w="1404" w:type="dxa"/>
          </w:tcPr>
          <w:p w14:paraId="762A952B" w14:textId="5463A3AA" w:rsidR="00A430A1" w:rsidRPr="002B4FE6" w:rsidRDefault="00A430A1" w:rsidP="00A430A1">
            <w:pPr>
              <w:jc w:val="left"/>
              <w:rPr>
                <w:color w:val="FF0000"/>
                <w:sz w:val="18"/>
                <w:szCs w:val="18"/>
              </w:rPr>
            </w:pPr>
            <w:r w:rsidRPr="002B4FE6">
              <w:rPr>
                <w:sz w:val="18"/>
                <w:szCs w:val="18"/>
              </w:rPr>
              <w:t>0.05 FTE per graduate</w:t>
            </w:r>
            <w:r w:rsidR="009313AD">
              <w:rPr>
                <w:sz w:val="18"/>
                <w:szCs w:val="18"/>
              </w:rPr>
              <w:t xml:space="preserve"> per year</w:t>
            </w:r>
          </w:p>
        </w:tc>
        <w:tc>
          <w:tcPr>
            <w:tcW w:w="1067" w:type="dxa"/>
          </w:tcPr>
          <w:p w14:paraId="5AA98E7A" w14:textId="76FBF64E" w:rsidR="00A430A1" w:rsidRPr="002B4FE6" w:rsidRDefault="00A430A1" w:rsidP="00A430A1">
            <w:pPr>
              <w:jc w:val="left"/>
              <w:rPr>
                <w:sz w:val="18"/>
                <w:szCs w:val="18"/>
              </w:rPr>
            </w:pPr>
            <w:r w:rsidRPr="002B4FE6">
              <w:rPr>
                <w:sz w:val="18"/>
                <w:szCs w:val="18"/>
              </w:rPr>
              <w:t>$9,700 per graduate</w:t>
            </w:r>
            <w:r w:rsidR="009313AD">
              <w:rPr>
                <w:sz w:val="18"/>
                <w:szCs w:val="18"/>
              </w:rPr>
              <w:t xml:space="preserve"> per year</w:t>
            </w:r>
          </w:p>
        </w:tc>
        <w:tc>
          <w:tcPr>
            <w:tcW w:w="900" w:type="dxa"/>
          </w:tcPr>
          <w:p w14:paraId="64DA7DC1" w14:textId="46D2B468" w:rsidR="00A430A1" w:rsidRPr="002B4FE6" w:rsidRDefault="00A430A1" w:rsidP="009A0D95">
            <w:pPr>
              <w:jc w:val="right"/>
              <w:rPr>
                <w:sz w:val="18"/>
                <w:szCs w:val="18"/>
              </w:rPr>
            </w:pPr>
            <w:r>
              <w:rPr>
                <w:sz w:val="18"/>
                <w:szCs w:val="18"/>
              </w:rPr>
              <w:t>N/A</w:t>
            </w:r>
          </w:p>
        </w:tc>
        <w:tc>
          <w:tcPr>
            <w:tcW w:w="900" w:type="dxa"/>
          </w:tcPr>
          <w:p w14:paraId="3C9A029C" w14:textId="1272B935" w:rsidR="00A430A1" w:rsidRPr="00A430A1" w:rsidRDefault="00A430A1" w:rsidP="009A0D95">
            <w:pPr>
              <w:jc w:val="right"/>
              <w:rPr>
                <w:sz w:val="18"/>
                <w:szCs w:val="18"/>
              </w:rPr>
            </w:pPr>
            <w:r w:rsidRPr="00A430A1">
              <w:rPr>
                <w:sz w:val="18"/>
                <w:szCs w:val="18"/>
              </w:rPr>
              <w:t>$775</w:t>
            </w:r>
          </w:p>
        </w:tc>
        <w:tc>
          <w:tcPr>
            <w:tcW w:w="1100" w:type="dxa"/>
          </w:tcPr>
          <w:p w14:paraId="199A3A25" w14:textId="4486317D" w:rsidR="00A430A1" w:rsidRPr="00A430A1" w:rsidRDefault="00A430A1" w:rsidP="009A0D95">
            <w:pPr>
              <w:jc w:val="right"/>
              <w:rPr>
                <w:sz w:val="18"/>
                <w:szCs w:val="18"/>
              </w:rPr>
            </w:pPr>
            <w:r w:rsidRPr="00A430A1">
              <w:rPr>
                <w:sz w:val="18"/>
                <w:szCs w:val="18"/>
              </w:rPr>
              <w:t>$1,551</w:t>
            </w:r>
          </w:p>
        </w:tc>
        <w:tc>
          <w:tcPr>
            <w:tcW w:w="1036" w:type="dxa"/>
          </w:tcPr>
          <w:p w14:paraId="2E0C66AC" w14:textId="0C521DAC" w:rsidR="00A430A1" w:rsidRPr="00A430A1" w:rsidRDefault="00A430A1" w:rsidP="009A0D95">
            <w:pPr>
              <w:jc w:val="right"/>
              <w:rPr>
                <w:sz w:val="18"/>
                <w:szCs w:val="18"/>
              </w:rPr>
            </w:pPr>
            <w:r w:rsidRPr="00A430A1">
              <w:rPr>
                <w:sz w:val="18"/>
                <w:szCs w:val="18"/>
              </w:rPr>
              <w:t>$2,326</w:t>
            </w:r>
          </w:p>
        </w:tc>
        <w:tc>
          <w:tcPr>
            <w:tcW w:w="1187" w:type="dxa"/>
          </w:tcPr>
          <w:p w14:paraId="59747325" w14:textId="376DC9DA" w:rsidR="00A430A1" w:rsidRPr="000E508F" w:rsidRDefault="00A430A1" w:rsidP="009A0D95">
            <w:pPr>
              <w:jc w:val="right"/>
              <w:rPr>
                <w:b/>
                <w:bCs/>
                <w:sz w:val="18"/>
                <w:szCs w:val="18"/>
              </w:rPr>
            </w:pPr>
            <w:r w:rsidRPr="000E508F">
              <w:rPr>
                <w:b/>
                <w:bCs/>
                <w:sz w:val="18"/>
                <w:szCs w:val="18"/>
              </w:rPr>
              <w:t>$4,652</w:t>
            </w:r>
          </w:p>
        </w:tc>
      </w:tr>
      <w:tr w:rsidR="00A430A1" w14:paraId="19AE08E0" w14:textId="50296EEC" w:rsidTr="00575CC6">
        <w:tc>
          <w:tcPr>
            <w:tcW w:w="4793" w:type="dxa"/>
            <w:gridSpan w:val="4"/>
            <w:shd w:val="clear" w:color="auto" w:fill="F2F2F2" w:themeFill="background1" w:themeFillShade="F2"/>
          </w:tcPr>
          <w:p w14:paraId="6C627EF9" w14:textId="08FCD432" w:rsidR="002F344A" w:rsidRPr="002B4FE6" w:rsidRDefault="002F344A" w:rsidP="00507CF3">
            <w:pPr>
              <w:jc w:val="left"/>
              <w:rPr>
                <w:b/>
                <w:bCs/>
                <w:sz w:val="18"/>
                <w:szCs w:val="18"/>
              </w:rPr>
            </w:pPr>
            <w:r w:rsidRPr="002B4FE6">
              <w:rPr>
                <w:b/>
                <w:bCs/>
                <w:sz w:val="18"/>
                <w:szCs w:val="18"/>
              </w:rPr>
              <w:t>Travel and accommodation</w:t>
            </w:r>
          </w:p>
        </w:tc>
        <w:tc>
          <w:tcPr>
            <w:tcW w:w="900" w:type="dxa"/>
            <w:shd w:val="clear" w:color="auto" w:fill="F2F2F2" w:themeFill="background1" w:themeFillShade="F2"/>
          </w:tcPr>
          <w:p w14:paraId="590D7BAB" w14:textId="77777777" w:rsidR="002F344A" w:rsidRPr="002B4FE6" w:rsidRDefault="002F344A" w:rsidP="00507CF3">
            <w:pPr>
              <w:jc w:val="left"/>
              <w:rPr>
                <w:b/>
                <w:bCs/>
                <w:sz w:val="18"/>
                <w:szCs w:val="18"/>
              </w:rPr>
            </w:pPr>
          </w:p>
        </w:tc>
        <w:tc>
          <w:tcPr>
            <w:tcW w:w="1100" w:type="dxa"/>
            <w:shd w:val="clear" w:color="auto" w:fill="F2F2F2" w:themeFill="background1" w:themeFillShade="F2"/>
          </w:tcPr>
          <w:p w14:paraId="02DD2437" w14:textId="77777777" w:rsidR="002F344A" w:rsidRPr="002B4FE6" w:rsidRDefault="002F344A" w:rsidP="00507CF3">
            <w:pPr>
              <w:jc w:val="left"/>
              <w:rPr>
                <w:b/>
                <w:bCs/>
                <w:sz w:val="18"/>
                <w:szCs w:val="18"/>
              </w:rPr>
            </w:pPr>
          </w:p>
        </w:tc>
        <w:tc>
          <w:tcPr>
            <w:tcW w:w="1036" w:type="dxa"/>
            <w:shd w:val="clear" w:color="auto" w:fill="F2F2F2" w:themeFill="background1" w:themeFillShade="F2"/>
          </w:tcPr>
          <w:p w14:paraId="00A31D37" w14:textId="77777777" w:rsidR="002F344A" w:rsidRPr="002B4FE6" w:rsidRDefault="002F344A" w:rsidP="00507CF3">
            <w:pPr>
              <w:jc w:val="left"/>
              <w:rPr>
                <w:b/>
                <w:bCs/>
                <w:sz w:val="18"/>
                <w:szCs w:val="18"/>
              </w:rPr>
            </w:pPr>
          </w:p>
        </w:tc>
        <w:tc>
          <w:tcPr>
            <w:tcW w:w="1187" w:type="dxa"/>
            <w:shd w:val="clear" w:color="auto" w:fill="F2F2F2" w:themeFill="background1" w:themeFillShade="F2"/>
          </w:tcPr>
          <w:p w14:paraId="60913151" w14:textId="77777777" w:rsidR="002F344A" w:rsidRPr="000E508F" w:rsidRDefault="002F344A" w:rsidP="00507CF3">
            <w:pPr>
              <w:jc w:val="left"/>
              <w:rPr>
                <w:b/>
                <w:bCs/>
                <w:sz w:val="18"/>
                <w:szCs w:val="18"/>
              </w:rPr>
            </w:pPr>
          </w:p>
        </w:tc>
      </w:tr>
      <w:tr w:rsidR="00557A34" w14:paraId="51CC2A97" w14:textId="3DAEA19C" w:rsidTr="009A0D95">
        <w:tc>
          <w:tcPr>
            <w:tcW w:w="1422" w:type="dxa"/>
          </w:tcPr>
          <w:p w14:paraId="44973AF0" w14:textId="63CD3EB7" w:rsidR="00557A34" w:rsidRPr="002B4FE6" w:rsidRDefault="00557A34" w:rsidP="00557A34">
            <w:pPr>
              <w:jc w:val="left"/>
              <w:rPr>
                <w:sz w:val="18"/>
                <w:szCs w:val="18"/>
              </w:rPr>
            </w:pPr>
            <w:r w:rsidRPr="002B4FE6">
              <w:rPr>
                <w:sz w:val="18"/>
                <w:szCs w:val="18"/>
              </w:rPr>
              <w:t>Travel</w:t>
            </w:r>
          </w:p>
        </w:tc>
        <w:tc>
          <w:tcPr>
            <w:tcW w:w="1404" w:type="dxa"/>
          </w:tcPr>
          <w:p w14:paraId="78BCE08D" w14:textId="11118BDE" w:rsidR="00557A34" w:rsidRPr="002B4FE6" w:rsidRDefault="00557A34" w:rsidP="00557A34">
            <w:pPr>
              <w:jc w:val="left"/>
              <w:rPr>
                <w:sz w:val="18"/>
                <w:szCs w:val="18"/>
              </w:rPr>
            </w:pPr>
            <w:r w:rsidRPr="002B4FE6">
              <w:rPr>
                <w:sz w:val="18"/>
                <w:szCs w:val="18"/>
              </w:rPr>
              <w:t xml:space="preserve">Travel required to attend courses and placements. Students must apply for funding. </w:t>
            </w:r>
          </w:p>
        </w:tc>
        <w:tc>
          <w:tcPr>
            <w:tcW w:w="1067" w:type="dxa"/>
          </w:tcPr>
          <w:p w14:paraId="00FF797D" w14:textId="3A31FBF6" w:rsidR="00557A34" w:rsidRPr="002B4FE6" w:rsidRDefault="00557A34" w:rsidP="00557A34">
            <w:pPr>
              <w:jc w:val="left"/>
              <w:rPr>
                <w:sz w:val="18"/>
                <w:szCs w:val="18"/>
              </w:rPr>
            </w:pPr>
            <w:r w:rsidRPr="002B4FE6">
              <w:rPr>
                <w:sz w:val="18"/>
                <w:szCs w:val="18"/>
              </w:rPr>
              <w:t>Up to $</w:t>
            </w:r>
            <w:r>
              <w:rPr>
                <w:sz w:val="18"/>
                <w:szCs w:val="18"/>
              </w:rPr>
              <w:t>8</w:t>
            </w:r>
            <w:r w:rsidRPr="002B4FE6">
              <w:rPr>
                <w:sz w:val="18"/>
                <w:szCs w:val="18"/>
              </w:rPr>
              <w:t xml:space="preserve">00 per participant per year </w:t>
            </w:r>
          </w:p>
        </w:tc>
        <w:tc>
          <w:tcPr>
            <w:tcW w:w="900" w:type="dxa"/>
          </w:tcPr>
          <w:p w14:paraId="492CABEB" w14:textId="75567D66" w:rsidR="00557A34" w:rsidRPr="000E508F" w:rsidRDefault="00557A34" w:rsidP="009A0D95">
            <w:pPr>
              <w:jc w:val="right"/>
              <w:rPr>
                <w:sz w:val="18"/>
                <w:szCs w:val="18"/>
              </w:rPr>
            </w:pPr>
            <w:r w:rsidRPr="000E508F">
              <w:rPr>
                <w:sz w:val="18"/>
                <w:szCs w:val="18"/>
              </w:rPr>
              <w:t>N/A</w:t>
            </w:r>
          </w:p>
        </w:tc>
        <w:tc>
          <w:tcPr>
            <w:tcW w:w="900" w:type="dxa"/>
          </w:tcPr>
          <w:p w14:paraId="09C2701D" w14:textId="2209ABEE" w:rsidR="00557A34" w:rsidRPr="000E508F" w:rsidRDefault="00557A34" w:rsidP="009A0D95">
            <w:pPr>
              <w:jc w:val="right"/>
              <w:rPr>
                <w:sz w:val="18"/>
                <w:szCs w:val="18"/>
              </w:rPr>
            </w:pPr>
            <w:r w:rsidRPr="000E508F">
              <w:rPr>
                <w:sz w:val="18"/>
                <w:szCs w:val="18"/>
              </w:rPr>
              <w:t>$64,000</w:t>
            </w:r>
          </w:p>
        </w:tc>
        <w:tc>
          <w:tcPr>
            <w:tcW w:w="1100" w:type="dxa"/>
          </w:tcPr>
          <w:p w14:paraId="7EDD9F16" w14:textId="68158B65" w:rsidR="00557A34" w:rsidRPr="000E508F" w:rsidRDefault="00557A34" w:rsidP="009A0D95">
            <w:pPr>
              <w:jc w:val="right"/>
              <w:rPr>
                <w:sz w:val="18"/>
                <w:szCs w:val="18"/>
              </w:rPr>
            </w:pPr>
            <w:r w:rsidRPr="000E508F">
              <w:rPr>
                <w:sz w:val="18"/>
                <w:szCs w:val="18"/>
              </w:rPr>
              <w:t>$128,000</w:t>
            </w:r>
          </w:p>
        </w:tc>
        <w:tc>
          <w:tcPr>
            <w:tcW w:w="1036" w:type="dxa"/>
          </w:tcPr>
          <w:p w14:paraId="729A5ABE" w14:textId="1D919BE7" w:rsidR="00557A34" w:rsidRPr="000E508F" w:rsidRDefault="00557A34" w:rsidP="009A0D95">
            <w:pPr>
              <w:jc w:val="right"/>
              <w:rPr>
                <w:sz w:val="18"/>
                <w:szCs w:val="18"/>
              </w:rPr>
            </w:pPr>
            <w:r w:rsidRPr="000E508F">
              <w:rPr>
                <w:sz w:val="18"/>
                <w:szCs w:val="18"/>
              </w:rPr>
              <w:t>$192,000</w:t>
            </w:r>
          </w:p>
        </w:tc>
        <w:tc>
          <w:tcPr>
            <w:tcW w:w="1187" w:type="dxa"/>
          </w:tcPr>
          <w:p w14:paraId="6F7AB928" w14:textId="7616AA35" w:rsidR="00557A34" w:rsidRPr="000E508F" w:rsidRDefault="00557A34" w:rsidP="009A0D95">
            <w:pPr>
              <w:jc w:val="right"/>
              <w:rPr>
                <w:b/>
                <w:bCs/>
                <w:sz w:val="18"/>
                <w:szCs w:val="18"/>
              </w:rPr>
            </w:pPr>
            <w:r w:rsidRPr="000E508F">
              <w:rPr>
                <w:b/>
                <w:bCs/>
                <w:sz w:val="18"/>
                <w:szCs w:val="18"/>
              </w:rPr>
              <w:t>$384,000</w:t>
            </w:r>
          </w:p>
        </w:tc>
      </w:tr>
      <w:tr w:rsidR="00557A34" w14:paraId="14E951F0" w14:textId="10790D9F" w:rsidTr="009A0D95">
        <w:tc>
          <w:tcPr>
            <w:tcW w:w="1422" w:type="dxa"/>
          </w:tcPr>
          <w:p w14:paraId="208AC2FE" w14:textId="48DD7B9B" w:rsidR="00557A34" w:rsidRPr="002B4FE6" w:rsidRDefault="00557A34" w:rsidP="00557A34">
            <w:pPr>
              <w:jc w:val="left"/>
              <w:rPr>
                <w:sz w:val="18"/>
                <w:szCs w:val="18"/>
              </w:rPr>
            </w:pPr>
            <w:r w:rsidRPr="002B4FE6">
              <w:rPr>
                <w:sz w:val="18"/>
                <w:szCs w:val="18"/>
              </w:rPr>
              <w:t>Accommodation</w:t>
            </w:r>
          </w:p>
        </w:tc>
        <w:tc>
          <w:tcPr>
            <w:tcW w:w="1404" w:type="dxa"/>
          </w:tcPr>
          <w:p w14:paraId="06673F7A" w14:textId="20115DB3" w:rsidR="00557A34" w:rsidRPr="002B4FE6" w:rsidRDefault="00557A34" w:rsidP="00557A34">
            <w:pPr>
              <w:jc w:val="left"/>
              <w:rPr>
                <w:sz w:val="18"/>
                <w:szCs w:val="18"/>
              </w:rPr>
            </w:pPr>
            <w:r w:rsidRPr="002B4FE6">
              <w:rPr>
                <w:sz w:val="18"/>
                <w:szCs w:val="18"/>
              </w:rPr>
              <w:t>10 days accommodation allowance per participant per year. Students must apply for funding.</w:t>
            </w:r>
          </w:p>
        </w:tc>
        <w:tc>
          <w:tcPr>
            <w:tcW w:w="1067" w:type="dxa"/>
          </w:tcPr>
          <w:p w14:paraId="41FADD73" w14:textId="3E650FDD" w:rsidR="00557A34" w:rsidRPr="002B4FE6" w:rsidRDefault="00557A34" w:rsidP="00557A34">
            <w:pPr>
              <w:jc w:val="left"/>
              <w:rPr>
                <w:sz w:val="18"/>
                <w:szCs w:val="18"/>
              </w:rPr>
            </w:pPr>
            <w:r w:rsidRPr="002B4FE6">
              <w:rPr>
                <w:sz w:val="18"/>
                <w:szCs w:val="18"/>
              </w:rPr>
              <w:t>$300 per night per student</w:t>
            </w:r>
          </w:p>
        </w:tc>
        <w:tc>
          <w:tcPr>
            <w:tcW w:w="900" w:type="dxa"/>
          </w:tcPr>
          <w:p w14:paraId="4F8AA503" w14:textId="618A6C01" w:rsidR="00557A34" w:rsidRPr="000E508F" w:rsidRDefault="00557A34" w:rsidP="009A0D95">
            <w:pPr>
              <w:jc w:val="right"/>
              <w:rPr>
                <w:sz w:val="18"/>
                <w:szCs w:val="18"/>
              </w:rPr>
            </w:pPr>
            <w:r w:rsidRPr="000E508F">
              <w:rPr>
                <w:sz w:val="18"/>
                <w:szCs w:val="18"/>
              </w:rPr>
              <w:t>N/A</w:t>
            </w:r>
          </w:p>
        </w:tc>
        <w:tc>
          <w:tcPr>
            <w:tcW w:w="900" w:type="dxa"/>
          </w:tcPr>
          <w:p w14:paraId="76B07F2D" w14:textId="694F9A10" w:rsidR="00557A34" w:rsidRPr="000E508F" w:rsidRDefault="00557A34" w:rsidP="009A0D95">
            <w:pPr>
              <w:jc w:val="right"/>
              <w:rPr>
                <w:sz w:val="18"/>
                <w:szCs w:val="18"/>
              </w:rPr>
            </w:pPr>
            <w:r w:rsidRPr="000E508F">
              <w:rPr>
                <w:sz w:val="18"/>
                <w:szCs w:val="18"/>
              </w:rPr>
              <w:t>$320</w:t>
            </w:r>
          </w:p>
        </w:tc>
        <w:tc>
          <w:tcPr>
            <w:tcW w:w="1100" w:type="dxa"/>
          </w:tcPr>
          <w:p w14:paraId="0487354E" w14:textId="33CAA250" w:rsidR="00557A34" w:rsidRPr="000E508F" w:rsidRDefault="00557A34" w:rsidP="009A0D95">
            <w:pPr>
              <w:jc w:val="right"/>
              <w:rPr>
                <w:sz w:val="18"/>
                <w:szCs w:val="18"/>
              </w:rPr>
            </w:pPr>
            <w:r w:rsidRPr="000E508F">
              <w:rPr>
                <w:sz w:val="18"/>
                <w:szCs w:val="18"/>
              </w:rPr>
              <w:t>$640</w:t>
            </w:r>
          </w:p>
        </w:tc>
        <w:tc>
          <w:tcPr>
            <w:tcW w:w="1036" w:type="dxa"/>
          </w:tcPr>
          <w:p w14:paraId="024EB85F" w14:textId="241E65F2" w:rsidR="00557A34" w:rsidRPr="000E508F" w:rsidRDefault="00557A34" w:rsidP="009A0D95">
            <w:pPr>
              <w:jc w:val="right"/>
              <w:rPr>
                <w:sz w:val="18"/>
                <w:szCs w:val="18"/>
              </w:rPr>
            </w:pPr>
            <w:r w:rsidRPr="000E508F">
              <w:rPr>
                <w:sz w:val="18"/>
                <w:szCs w:val="18"/>
              </w:rPr>
              <w:t>$960</w:t>
            </w:r>
          </w:p>
        </w:tc>
        <w:tc>
          <w:tcPr>
            <w:tcW w:w="1187" w:type="dxa"/>
          </w:tcPr>
          <w:p w14:paraId="0F0C57C5" w14:textId="313643E5" w:rsidR="00557A34" w:rsidRPr="000E508F" w:rsidRDefault="00557A34" w:rsidP="009A0D95">
            <w:pPr>
              <w:jc w:val="right"/>
              <w:rPr>
                <w:b/>
                <w:bCs/>
                <w:sz w:val="18"/>
                <w:szCs w:val="18"/>
              </w:rPr>
            </w:pPr>
            <w:r w:rsidRPr="000E508F">
              <w:rPr>
                <w:b/>
                <w:bCs/>
                <w:sz w:val="18"/>
                <w:szCs w:val="18"/>
              </w:rPr>
              <w:t>$1,920</w:t>
            </w:r>
          </w:p>
        </w:tc>
      </w:tr>
      <w:tr w:rsidR="00557A34" w14:paraId="6C35DDCD" w14:textId="0D7B8477" w:rsidTr="00CD1F59">
        <w:tc>
          <w:tcPr>
            <w:tcW w:w="3893" w:type="dxa"/>
            <w:gridSpan w:val="3"/>
            <w:shd w:val="clear" w:color="auto" w:fill="D9D9D9" w:themeFill="background1" w:themeFillShade="D9"/>
          </w:tcPr>
          <w:p w14:paraId="1ADF0764" w14:textId="2FD2209A" w:rsidR="00557A34" w:rsidRPr="002B4FE6" w:rsidRDefault="00557A34" w:rsidP="00557A34">
            <w:pPr>
              <w:jc w:val="left"/>
              <w:rPr>
                <w:b/>
                <w:bCs/>
                <w:sz w:val="18"/>
                <w:szCs w:val="18"/>
              </w:rPr>
            </w:pPr>
            <w:r w:rsidRPr="002B4FE6">
              <w:rPr>
                <w:b/>
                <w:bCs/>
                <w:sz w:val="18"/>
                <w:szCs w:val="18"/>
              </w:rPr>
              <w:t>Total</w:t>
            </w:r>
          </w:p>
        </w:tc>
        <w:tc>
          <w:tcPr>
            <w:tcW w:w="900" w:type="dxa"/>
            <w:shd w:val="clear" w:color="auto" w:fill="D9D9D9" w:themeFill="background1" w:themeFillShade="D9"/>
            <w:vAlign w:val="center"/>
          </w:tcPr>
          <w:p w14:paraId="0B30DA5D" w14:textId="684A06BF" w:rsidR="00557A34" w:rsidRPr="000E508F" w:rsidRDefault="00557A34" w:rsidP="00CD1F59">
            <w:pPr>
              <w:jc w:val="right"/>
              <w:rPr>
                <w:b/>
                <w:bCs/>
                <w:sz w:val="18"/>
                <w:szCs w:val="18"/>
              </w:rPr>
            </w:pPr>
            <w:r w:rsidRPr="000E508F">
              <w:rPr>
                <w:b/>
                <w:bCs/>
                <w:sz w:val="18"/>
                <w:szCs w:val="18"/>
              </w:rPr>
              <w:t>$454</w:t>
            </w:r>
          </w:p>
        </w:tc>
        <w:tc>
          <w:tcPr>
            <w:tcW w:w="900" w:type="dxa"/>
            <w:shd w:val="clear" w:color="auto" w:fill="D9D9D9" w:themeFill="background1" w:themeFillShade="D9"/>
            <w:vAlign w:val="center"/>
          </w:tcPr>
          <w:p w14:paraId="36CB0B93" w14:textId="2DD64AFB" w:rsidR="00557A34" w:rsidRPr="000E508F" w:rsidRDefault="000E508F" w:rsidP="00CD1F59">
            <w:pPr>
              <w:jc w:val="right"/>
              <w:rPr>
                <w:b/>
                <w:bCs/>
                <w:sz w:val="18"/>
                <w:szCs w:val="18"/>
              </w:rPr>
            </w:pPr>
            <w:r>
              <w:rPr>
                <w:b/>
                <w:bCs/>
                <w:sz w:val="18"/>
                <w:szCs w:val="18"/>
              </w:rPr>
              <w:t>$</w:t>
            </w:r>
            <w:r w:rsidRPr="000E508F">
              <w:rPr>
                <w:b/>
                <w:bCs/>
                <w:sz w:val="18"/>
                <w:szCs w:val="18"/>
              </w:rPr>
              <w:t>3,409</w:t>
            </w:r>
          </w:p>
        </w:tc>
        <w:tc>
          <w:tcPr>
            <w:tcW w:w="1100" w:type="dxa"/>
            <w:shd w:val="clear" w:color="auto" w:fill="D9D9D9" w:themeFill="background1" w:themeFillShade="D9"/>
            <w:vAlign w:val="center"/>
          </w:tcPr>
          <w:p w14:paraId="26BB136D" w14:textId="110739A1" w:rsidR="00557A34" w:rsidRPr="000E508F" w:rsidRDefault="000E508F" w:rsidP="00CD1F59">
            <w:pPr>
              <w:jc w:val="right"/>
              <w:rPr>
                <w:b/>
                <w:bCs/>
                <w:sz w:val="18"/>
                <w:szCs w:val="18"/>
              </w:rPr>
            </w:pPr>
            <w:r w:rsidRPr="000E508F">
              <w:rPr>
                <w:b/>
                <w:bCs/>
                <w:sz w:val="18"/>
                <w:szCs w:val="18"/>
              </w:rPr>
              <w:t>$6,820</w:t>
            </w:r>
          </w:p>
        </w:tc>
        <w:tc>
          <w:tcPr>
            <w:tcW w:w="1036" w:type="dxa"/>
            <w:shd w:val="clear" w:color="auto" w:fill="D9D9D9" w:themeFill="background1" w:themeFillShade="D9"/>
            <w:vAlign w:val="center"/>
          </w:tcPr>
          <w:p w14:paraId="21562C4D" w14:textId="5D3AA30A" w:rsidR="00557A34" w:rsidRPr="000E508F" w:rsidRDefault="000E508F" w:rsidP="00CD1F59">
            <w:pPr>
              <w:jc w:val="right"/>
              <w:rPr>
                <w:b/>
                <w:bCs/>
                <w:sz w:val="18"/>
                <w:szCs w:val="18"/>
              </w:rPr>
            </w:pPr>
            <w:r w:rsidRPr="000E508F">
              <w:rPr>
                <w:b/>
                <w:bCs/>
                <w:sz w:val="18"/>
                <w:szCs w:val="18"/>
              </w:rPr>
              <w:t>$10,228</w:t>
            </w:r>
          </w:p>
        </w:tc>
        <w:tc>
          <w:tcPr>
            <w:tcW w:w="1187" w:type="dxa"/>
            <w:shd w:val="clear" w:color="auto" w:fill="D9D9D9" w:themeFill="background1" w:themeFillShade="D9"/>
            <w:vAlign w:val="center"/>
          </w:tcPr>
          <w:p w14:paraId="5695755D" w14:textId="2D8D9066" w:rsidR="00557A34" w:rsidRPr="000E508F" w:rsidRDefault="000E508F" w:rsidP="00CD1F59">
            <w:pPr>
              <w:jc w:val="right"/>
              <w:rPr>
                <w:b/>
                <w:bCs/>
                <w:sz w:val="18"/>
                <w:szCs w:val="18"/>
              </w:rPr>
            </w:pPr>
            <w:r w:rsidRPr="000E508F">
              <w:rPr>
                <w:b/>
                <w:bCs/>
                <w:sz w:val="18"/>
                <w:szCs w:val="18"/>
              </w:rPr>
              <w:t>$20,457</w:t>
            </w:r>
          </w:p>
        </w:tc>
      </w:tr>
    </w:tbl>
    <w:p w14:paraId="2CDFB34C" w14:textId="77777777" w:rsidR="00F140BE" w:rsidRDefault="00F140BE" w:rsidP="00A13518">
      <w:pPr>
        <w:pStyle w:val="Caption"/>
        <w:keepNext/>
        <w:sectPr w:rsidR="00F140BE" w:rsidSect="004777CB">
          <w:pgSz w:w="11906" w:h="16838"/>
          <w:pgMar w:top="1440" w:right="1440" w:bottom="1440" w:left="1440" w:header="708" w:footer="0" w:gutter="0"/>
          <w:cols w:space="708"/>
          <w:docGrid w:linePitch="360"/>
        </w:sectPr>
      </w:pPr>
    </w:p>
    <w:p w14:paraId="0A5EC646" w14:textId="1EFC8576" w:rsidR="00A13518" w:rsidRDefault="00707CA8" w:rsidP="00A13518">
      <w:pPr>
        <w:pStyle w:val="Caption"/>
        <w:keepNext/>
      </w:pPr>
      <w:bookmarkStart w:id="32" w:name="_Ref109218171"/>
      <w:bookmarkStart w:id="33" w:name="_Toc111714380"/>
      <w:r>
        <w:lastRenderedPageBreak/>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4</w:t>
      </w:r>
      <w:r w:rsidR="00BB7514">
        <w:rPr>
          <w:noProof/>
        </w:rPr>
        <w:fldChar w:fldCharType="end"/>
      </w:r>
      <w:bookmarkEnd w:id="32"/>
      <w:r>
        <w:t xml:space="preserve"> </w:t>
      </w:r>
      <w:bookmarkStart w:id="34" w:name="_Toc109213152"/>
      <w:bookmarkStart w:id="35" w:name="_Toc109222907"/>
      <w:r>
        <w:t>Cost of an oral health rural graduate and early career program</w:t>
      </w:r>
      <w:bookmarkEnd w:id="33"/>
      <w:bookmarkEnd w:id="34"/>
      <w:bookmarkEnd w:id="35"/>
    </w:p>
    <w:tbl>
      <w:tblPr>
        <w:tblStyle w:val="TableGrid"/>
        <w:tblW w:w="0" w:type="auto"/>
        <w:tblLook w:val="04A0" w:firstRow="1" w:lastRow="0" w:firstColumn="1" w:lastColumn="0" w:noHBand="0" w:noVBand="1"/>
      </w:tblPr>
      <w:tblGrid>
        <w:gridCol w:w="1422"/>
        <w:gridCol w:w="1404"/>
        <w:gridCol w:w="1067"/>
        <w:gridCol w:w="826"/>
        <w:gridCol w:w="826"/>
        <w:gridCol w:w="943"/>
        <w:gridCol w:w="1264"/>
        <w:gridCol w:w="1264"/>
      </w:tblGrid>
      <w:tr w:rsidR="007C1E5A" w14:paraId="000EBA78" w14:textId="77777777" w:rsidTr="007C1E5A">
        <w:trPr>
          <w:tblHeader/>
        </w:trPr>
        <w:tc>
          <w:tcPr>
            <w:tcW w:w="1422" w:type="dxa"/>
            <w:shd w:val="clear" w:color="auto" w:fill="92D050"/>
          </w:tcPr>
          <w:p w14:paraId="70E915FC" w14:textId="77777777" w:rsidR="00A13518" w:rsidRPr="002B4FE6" w:rsidRDefault="00A13518" w:rsidP="00D31052">
            <w:pPr>
              <w:rPr>
                <w:b/>
                <w:bCs/>
                <w:sz w:val="18"/>
                <w:szCs w:val="18"/>
              </w:rPr>
            </w:pPr>
            <w:r w:rsidRPr="002B4FE6">
              <w:rPr>
                <w:b/>
                <w:bCs/>
                <w:sz w:val="18"/>
                <w:szCs w:val="18"/>
              </w:rPr>
              <w:t>Item</w:t>
            </w:r>
          </w:p>
        </w:tc>
        <w:tc>
          <w:tcPr>
            <w:tcW w:w="1404" w:type="dxa"/>
            <w:shd w:val="clear" w:color="auto" w:fill="92D050"/>
          </w:tcPr>
          <w:p w14:paraId="38FD6B58" w14:textId="77777777" w:rsidR="00A13518" w:rsidRPr="002B4FE6" w:rsidRDefault="00A13518" w:rsidP="00D31052">
            <w:pPr>
              <w:rPr>
                <w:b/>
                <w:bCs/>
                <w:sz w:val="18"/>
                <w:szCs w:val="18"/>
              </w:rPr>
            </w:pPr>
            <w:r w:rsidRPr="002B4FE6">
              <w:rPr>
                <w:b/>
                <w:bCs/>
                <w:sz w:val="18"/>
                <w:szCs w:val="18"/>
              </w:rPr>
              <w:t>Description</w:t>
            </w:r>
          </w:p>
        </w:tc>
        <w:tc>
          <w:tcPr>
            <w:tcW w:w="1067" w:type="dxa"/>
            <w:shd w:val="clear" w:color="auto" w:fill="92D050"/>
          </w:tcPr>
          <w:p w14:paraId="6D0BE01D" w14:textId="77777777" w:rsidR="00A13518" w:rsidRPr="002B4FE6" w:rsidRDefault="00A13518" w:rsidP="00D31052">
            <w:pPr>
              <w:rPr>
                <w:b/>
                <w:bCs/>
                <w:sz w:val="18"/>
                <w:szCs w:val="18"/>
              </w:rPr>
            </w:pPr>
            <w:r w:rsidRPr="002B4FE6">
              <w:rPr>
                <w:b/>
                <w:bCs/>
                <w:sz w:val="18"/>
                <w:szCs w:val="18"/>
              </w:rPr>
              <w:t>Cost breakdown</w:t>
            </w:r>
          </w:p>
        </w:tc>
        <w:tc>
          <w:tcPr>
            <w:tcW w:w="826" w:type="dxa"/>
            <w:shd w:val="clear" w:color="auto" w:fill="92D050"/>
          </w:tcPr>
          <w:p w14:paraId="7BA1ADDF" w14:textId="7CCA4527" w:rsidR="00A13518" w:rsidRDefault="00A13518" w:rsidP="00D31052">
            <w:pPr>
              <w:rPr>
                <w:b/>
                <w:bCs/>
                <w:sz w:val="18"/>
                <w:szCs w:val="18"/>
              </w:rPr>
            </w:pPr>
            <w:r>
              <w:rPr>
                <w:b/>
                <w:bCs/>
                <w:sz w:val="18"/>
                <w:szCs w:val="18"/>
              </w:rPr>
              <w:t>2023</w:t>
            </w:r>
            <w:r w:rsidR="005A4540" w:rsidRPr="005A4540">
              <w:rPr>
                <w:b/>
                <w:bCs/>
                <w:sz w:val="18"/>
                <w:szCs w:val="18"/>
              </w:rPr>
              <w:t>–</w:t>
            </w:r>
            <w:r>
              <w:rPr>
                <w:b/>
                <w:bCs/>
                <w:sz w:val="18"/>
                <w:szCs w:val="18"/>
              </w:rPr>
              <w:t>24</w:t>
            </w:r>
          </w:p>
          <w:p w14:paraId="04982F3D" w14:textId="77777777" w:rsidR="00A13518" w:rsidRPr="002B4FE6" w:rsidRDefault="00A13518" w:rsidP="00D31052">
            <w:pPr>
              <w:rPr>
                <w:b/>
                <w:bCs/>
                <w:sz w:val="18"/>
                <w:szCs w:val="18"/>
              </w:rPr>
            </w:pPr>
            <w:r>
              <w:rPr>
                <w:b/>
                <w:bCs/>
                <w:sz w:val="18"/>
                <w:szCs w:val="18"/>
              </w:rPr>
              <w:t>(000’s)</w:t>
            </w:r>
          </w:p>
        </w:tc>
        <w:tc>
          <w:tcPr>
            <w:tcW w:w="826" w:type="dxa"/>
            <w:shd w:val="clear" w:color="auto" w:fill="92D050"/>
          </w:tcPr>
          <w:p w14:paraId="5D58E7F0" w14:textId="08BBE824" w:rsidR="00A13518" w:rsidRDefault="00A13518" w:rsidP="00D31052">
            <w:pPr>
              <w:jc w:val="center"/>
              <w:rPr>
                <w:b/>
                <w:bCs/>
                <w:sz w:val="18"/>
                <w:szCs w:val="18"/>
              </w:rPr>
            </w:pPr>
            <w:r>
              <w:rPr>
                <w:b/>
                <w:bCs/>
                <w:sz w:val="18"/>
                <w:szCs w:val="18"/>
              </w:rPr>
              <w:t>2024</w:t>
            </w:r>
            <w:r w:rsidR="005A4540" w:rsidRPr="005A4540">
              <w:rPr>
                <w:b/>
                <w:bCs/>
                <w:sz w:val="18"/>
                <w:szCs w:val="18"/>
              </w:rPr>
              <w:t>–</w:t>
            </w:r>
            <w:r>
              <w:rPr>
                <w:b/>
                <w:bCs/>
                <w:sz w:val="18"/>
                <w:szCs w:val="18"/>
              </w:rPr>
              <w:t>25</w:t>
            </w:r>
          </w:p>
          <w:p w14:paraId="36C6C58B" w14:textId="77777777" w:rsidR="00A13518" w:rsidRPr="002B4FE6" w:rsidRDefault="00A13518" w:rsidP="00D31052">
            <w:pPr>
              <w:jc w:val="center"/>
              <w:rPr>
                <w:b/>
                <w:bCs/>
                <w:sz w:val="18"/>
                <w:szCs w:val="18"/>
              </w:rPr>
            </w:pPr>
            <w:r>
              <w:rPr>
                <w:b/>
                <w:bCs/>
                <w:sz w:val="18"/>
                <w:szCs w:val="18"/>
              </w:rPr>
              <w:t>(000’s)</w:t>
            </w:r>
          </w:p>
        </w:tc>
        <w:tc>
          <w:tcPr>
            <w:tcW w:w="943" w:type="dxa"/>
            <w:shd w:val="clear" w:color="auto" w:fill="92D050"/>
          </w:tcPr>
          <w:p w14:paraId="029539CB" w14:textId="4DB43DA8" w:rsidR="00A13518" w:rsidRDefault="00A13518" w:rsidP="00D31052">
            <w:pPr>
              <w:jc w:val="center"/>
              <w:rPr>
                <w:b/>
                <w:bCs/>
                <w:sz w:val="18"/>
                <w:szCs w:val="18"/>
              </w:rPr>
            </w:pPr>
            <w:r>
              <w:rPr>
                <w:b/>
                <w:bCs/>
                <w:sz w:val="18"/>
                <w:szCs w:val="18"/>
              </w:rPr>
              <w:t>2025</w:t>
            </w:r>
            <w:r w:rsidR="005A4540" w:rsidRPr="005A4540">
              <w:rPr>
                <w:b/>
                <w:bCs/>
                <w:sz w:val="18"/>
                <w:szCs w:val="18"/>
              </w:rPr>
              <w:t>–</w:t>
            </w:r>
            <w:r>
              <w:rPr>
                <w:b/>
                <w:bCs/>
                <w:sz w:val="18"/>
                <w:szCs w:val="18"/>
              </w:rPr>
              <w:t>26</w:t>
            </w:r>
          </w:p>
          <w:p w14:paraId="31D6E17C" w14:textId="77777777" w:rsidR="00A13518" w:rsidRDefault="00A13518" w:rsidP="00D31052">
            <w:pPr>
              <w:jc w:val="center"/>
              <w:rPr>
                <w:b/>
                <w:bCs/>
                <w:sz w:val="18"/>
                <w:szCs w:val="18"/>
              </w:rPr>
            </w:pPr>
            <w:r>
              <w:rPr>
                <w:b/>
                <w:bCs/>
                <w:sz w:val="18"/>
                <w:szCs w:val="18"/>
              </w:rPr>
              <w:t>(000’s)</w:t>
            </w:r>
          </w:p>
        </w:tc>
        <w:tc>
          <w:tcPr>
            <w:tcW w:w="1264" w:type="dxa"/>
            <w:shd w:val="clear" w:color="auto" w:fill="92D050"/>
          </w:tcPr>
          <w:p w14:paraId="1B95297E" w14:textId="315E677B" w:rsidR="00A13518" w:rsidRDefault="00A13518" w:rsidP="00D31052">
            <w:pPr>
              <w:jc w:val="center"/>
              <w:rPr>
                <w:b/>
                <w:bCs/>
                <w:sz w:val="18"/>
                <w:szCs w:val="18"/>
              </w:rPr>
            </w:pPr>
            <w:r>
              <w:rPr>
                <w:b/>
                <w:bCs/>
                <w:sz w:val="18"/>
                <w:szCs w:val="18"/>
              </w:rPr>
              <w:t>2026</w:t>
            </w:r>
            <w:r w:rsidR="005A4540" w:rsidRPr="005A4540">
              <w:rPr>
                <w:b/>
                <w:bCs/>
                <w:sz w:val="18"/>
                <w:szCs w:val="18"/>
              </w:rPr>
              <w:t>–</w:t>
            </w:r>
            <w:r>
              <w:rPr>
                <w:b/>
                <w:bCs/>
                <w:sz w:val="18"/>
                <w:szCs w:val="18"/>
              </w:rPr>
              <w:t>27</w:t>
            </w:r>
          </w:p>
          <w:p w14:paraId="44659047" w14:textId="77777777" w:rsidR="00A13518" w:rsidRDefault="00A13518" w:rsidP="00D31052">
            <w:pPr>
              <w:jc w:val="center"/>
              <w:rPr>
                <w:b/>
                <w:bCs/>
                <w:sz w:val="18"/>
                <w:szCs w:val="18"/>
              </w:rPr>
            </w:pPr>
            <w:r>
              <w:rPr>
                <w:b/>
                <w:bCs/>
                <w:sz w:val="18"/>
                <w:szCs w:val="18"/>
              </w:rPr>
              <w:t>(000’s)</w:t>
            </w:r>
          </w:p>
        </w:tc>
        <w:tc>
          <w:tcPr>
            <w:tcW w:w="1264" w:type="dxa"/>
            <w:shd w:val="clear" w:color="auto" w:fill="92D050"/>
          </w:tcPr>
          <w:p w14:paraId="075CD4E7" w14:textId="77777777" w:rsidR="00A13518" w:rsidRDefault="00A13518" w:rsidP="00D31052">
            <w:pPr>
              <w:jc w:val="center"/>
              <w:rPr>
                <w:b/>
                <w:bCs/>
                <w:sz w:val="18"/>
                <w:szCs w:val="18"/>
              </w:rPr>
            </w:pPr>
            <w:r>
              <w:rPr>
                <w:b/>
                <w:bCs/>
                <w:sz w:val="18"/>
                <w:szCs w:val="18"/>
              </w:rPr>
              <w:t>Total</w:t>
            </w:r>
          </w:p>
          <w:p w14:paraId="0F6064FB" w14:textId="77777777" w:rsidR="00A13518" w:rsidRDefault="00A13518" w:rsidP="00D31052">
            <w:pPr>
              <w:jc w:val="center"/>
              <w:rPr>
                <w:b/>
                <w:bCs/>
                <w:sz w:val="18"/>
                <w:szCs w:val="18"/>
              </w:rPr>
            </w:pPr>
            <w:r>
              <w:rPr>
                <w:b/>
                <w:bCs/>
                <w:sz w:val="18"/>
                <w:szCs w:val="18"/>
              </w:rPr>
              <w:t>(000’s)</w:t>
            </w:r>
          </w:p>
        </w:tc>
      </w:tr>
      <w:tr w:rsidR="007C1E5A" w14:paraId="0BAEDE9A" w14:textId="77777777" w:rsidTr="007C1E5A">
        <w:tc>
          <w:tcPr>
            <w:tcW w:w="4719" w:type="dxa"/>
            <w:gridSpan w:val="4"/>
            <w:shd w:val="clear" w:color="auto" w:fill="F2F2F2" w:themeFill="background1" w:themeFillShade="F2"/>
          </w:tcPr>
          <w:p w14:paraId="5014336F" w14:textId="77777777" w:rsidR="00A13518" w:rsidRPr="002B4FE6" w:rsidRDefault="00A13518" w:rsidP="00D31052">
            <w:pPr>
              <w:rPr>
                <w:b/>
                <w:bCs/>
                <w:sz w:val="18"/>
                <w:szCs w:val="18"/>
              </w:rPr>
            </w:pPr>
            <w:r w:rsidRPr="002B4FE6">
              <w:rPr>
                <w:b/>
                <w:bCs/>
                <w:sz w:val="18"/>
                <w:szCs w:val="18"/>
              </w:rPr>
              <w:t>Graduate time</w:t>
            </w:r>
          </w:p>
        </w:tc>
        <w:tc>
          <w:tcPr>
            <w:tcW w:w="826" w:type="dxa"/>
            <w:shd w:val="clear" w:color="auto" w:fill="F2F2F2" w:themeFill="background1" w:themeFillShade="F2"/>
          </w:tcPr>
          <w:p w14:paraId="3205F8C0" w14:textId="77777777" w:rsidR="00A13518" w:rsidRPr="002B4FE6" w:rsidRDefault="00A13518" w:rsidP="00D31052">
            <w:pPr>
              <w:rPr>
                <w:b/>
                <w:bCs/>
                <w:sz w:val="18"/>
                <w:szCs w:val="18"/>
              </w:rPr>
            </w:pPr>
          </w:p>
        </w:tc>
        <w:tc>
          <w:tcPr>
            <w:tcW w:w="943" w:type="dxa"/>
            <w:shd w:val="clear" w:color="auto" w:fill="F2F2F2" w:themeFill="background1" w:themeFillShade="F2"/>
          </w:tcPr>
          <w:p w14:paraId="2A24B38B" w14:textId="77777777" w:rsidR="00A13518" w:rsidRPr="002B4FE6" w:rsidRDefault="00A13518" w:rsidP="00D31052">
            <w:pPr>
              <w:rPr>
                <w:b/>
                <w:bCs/>
                <w:sz w:val="18"/>
                <w:szCs w:val="18"/>
              </w:rPr>
            </w:pPr>
          </w:p>
        </w:tc>
        <w:tc>
          <w:tcPr>
            <w:tcW w:w="1264" w:type="dxa"/>
            <w:shd w:val="clear" w:color="auto" w:fill="F2F2F2" w:themeFill="background1" w:themeFillShade="F2"/>
          </w:tcPr>
          <w:p w14:paraId="5D08B482" w14:textId="77777777" w:rsidR="00A13518" w:rsidRPr="002B4FE6" w:rsidRDefault="00A13518" w:rsidP="00D31052">
            <w:pPr>
              <w:rPr>
                <w:b/>
                <w:bCs/>
                <w:sz w:val="18"/>
                <w:szCs w:val="18"/>
              </w:rPr>
            </w:pPr>
          </w:p>
        </w:tc>
        <w:tc>
          <w:tcPr>
            <w:tcW w:w="1264" w:type="dxa"/>
            <w:shd w:val="clear" w:color="auto" w:fill="F2F2F2" w:themeFill="background1" w:themeFillShade="F2"/>
          </w:tcPr>
          <w:p w14:paraId="3201D756" w14:textId="77777777" w:rsidR="00A13518" w:rsidRPr="002B4FE6" w:rsidRDefault="00A13518" w:rsidP="00D31052">
            <w:pPr>
              <w:rPr>
                <w:b/>
                <w:bCs/>
                <w:sz w:val="18"/>
                <w:szCs w:val="18"/>
              </w:rPr>
            </w:pPr>
          </w:p>
        </w:tc>
      </w:tr>
      <w:tr w:rsidR="007C1E5A" w14:paraId="6823CC4A" w14:textId="77777777" w:rsidTr="007C1E5A">
        <w:tc>
          <w:tcPr>
            <w:tcW w:w="1422" w:type="dxa"/>
          </w:tcPr>
          <w:p w14:paraId="4E9E840D" w14:textId="4741CDD0" w:rsidR="00A925C6" w:rsidRPr="002B4FE6" w:rsidRDefault="00A925C6" w:rsidP="00A925C6">
            <w:pPr>
              <w:jc w:val="left"/>
              <w:rPr>
                <w:sz w:val="18"/>
                <w:szCs w:val="18"/>
              </w:rPr>
            </w:pPr>
            <w:r>
              <w:rPr>
                <w:sz w:val="18"/>
                <w:szCs w:val="18"/>
              </w:rPr>
              <w:t>Oral health graduate non-clinical time</w:t>
            </w:r>
          </w:p>
        </w:tc>
        <w:tc>
          <w:tcPr>
            <w:tcW w:w="1404" w:type="dxa"/>
          </w:tcPr>
          <w:p w14:paraId="323CB2DA" w14:textId="290ECCA5" w:rsidR="00A925C6" w:rsidRPr="002B4FE6" w:rsidRDefault="00A925C6" w:rsidP="00A925C6">
            <w:pPr>
              <w:jc w:val="left"/>
              <w:rPr>
                <w:sz w:val="18"/>
                <w:szCs w:val="18"/>
              </w:rPr>
            </w:pPr>
            <w:r w:rsidRPr="002B4FE6">
              <w:rPr>
                <w:sz w:val="18"/>
                <w:szCs w:val="18"/>
              </w:rPr>
              <w:t xml:space="preserve">Based on an average of 0.08 FTE time for professional development activities per year. </w:t>
            </w:r>
            <w:r>
              <w:rPr>
                <w:sz w:val="18"/>
                <w:szCs w:val="18"/>
              </w:rPr>
              <w:t>6</w:t>
            </w:r>
            <w:r w:rsidRPr="002B4FE6">
              <w:rPr>
                <w:sz w:val="18"/>
                <w:szCs w:val="18"/>
              </w:rPr>
              <w:t>0 participants per year. Three-year program.</w:t>
            </w:r>
          </w:p>
        </w:tc>
        <w:tc>
          <w:tcPr>
            <w:tcW w:w="1067" w:type="dxa"/>
          </w:tcPr>
          <w:p w14:paraId="5DA61DA6" w14:textId="03A67EF8" w:rsidR="00A925C6" w:rsidRPr="002B4FE6" w:rsidRDefault="00A925C6" w:rsidP="00A925C6">
            <w:pPr>
              <w:jc w:val="left"/>
              <w:rPr>
                <w:sz w:val="18"/>
                <w:szCs w:val="18"/>
              </w:rPr>
            </w:pPr>
            <w:r w:rsidRPr="002B4FE6">
              <w:rPr>
                <w:sz w:val="18"/>
                <w:szCs w:val="18"/>
              </w:rPr>
              <w:t>$</w:t>
            </w:r>
            <w:r>
              <w:rPr>
                <w:sz w:val="18"/>
                <w:szCs w:val="18"/>
              </w:rPr>
              <w:t>5</w:t>
            </w:r>
            <w:r w:rsidRPr="002B4FE6">
              <w:rPr>
                <w:sz w:val="18"/>
                <w:szCs w:val="18"/>
              </w:rPr>
              <w:t>,</w:t>
            </w:r>
            <w:r>
              <w:rPr>
                <w:sz w:val="18"/>
                <w:szCs w:val="18"/>
              </w:rPr>
              <w:t>400</w:t>
            </w:r>
            <w:r w:rsidRPr="002B4FE6">
              <w:rPr>
                <w:sz w:val="18"/>
                <w:szCs w:val="18"/>
              </w:rPr>
              <w:t xml:space="preserve"> per graduate per year</w:t>
            </w:r>
          </w:p>
        </w:tc>
        <w:tc>
          <w:tcPr>
            <w:tcW w:w="826" w:type="dxa"/>
          </w:tcPr>
          <w:p w14:paraId="48CC5BF2" w14:textId="77777777" w:rsidR="00A925C6" w:rsidRPr="002B4FE6" w:rsidRDefault="00A925C6" w:rsidP="00A925C6">
            <w:pPr>
              <w:jc w:val="right"/>
              <w:rPr>
                <w:sz w:val="18"/>
                <w:szCs w:val="18"/>
              </w:rPr>
            </w:pPr>
            <w:r>
              <w:rPr>
                <w:sz w:val="18"/>
                <w:szCs w:val="18"/>
              </w:rPr>
              <w:t>N/A</w:t>
            </w:r>
          </w:p>
        </w:tc>
        <w:tc>
          <w:tcPr>
            <w:tcW w:w="826" w:type="dxa"/>
          </w:tcPr>
          <w:p w14:paraId="62F0294E" w14:textId="2BEE09A9" w:rsidR="00A925C6" w:rsidRPr="00A925C6" w:rsidRDefault="00A925C6" w:rsidP="00A925C6">
            <w:pPr>
              <w:jc w:val="right"/>
              <w:rPr>
                <w:sz w:val="18"/>
                <w:szCs w:val="18"/>
              </w:rPr>
            </w:pPr>
            <w:r w:rsidRPr="00A925C6">
              <w:rPr>
                <w:sz w:val="18"/>
                <w:szCs w:val="18"/>
              </w:rPr>
              <w:t>$324</w:t>
            </w:r>
          </w:p>
        </w:tc>
        <w:tc>
          <w:tcPr>
            <w:tcW w:w="943" w:type="dxa"/>
          </w:tcPr>
          <w:p w14:paraId="326D7FBC" w14:textId="3A62BA5E" w:rsidR="00A925C6" w:rsidRPr="00A925C6" w:rsidRDefault="00A925C6" w:rsidP="00A925C6">
            <w:pPr>
              <w:jc w:val="right"/>
              <w:rPr>
                <w:sz w:val="18"/>
                <w:szCs w:val="18"/>
              </w:rPr>
            </w:pPr>
            <w:r w:rsidRPr="00A925C6">
              <w:rPr>
                <w:sz w:val="18"/>
                <w:szCs w:val="18"/>
              </w:rPr>
              <w:t>$648</w:t>
            </w:r>
          </w:p>
        </w:tc>
        <w:tc>
          <w:tcPr>
            <w:tcW w:w="1264" w:type="dxa"/>
          </w:tcPr>
          <w:p w14:paraId="2DCA2671" w14:textId="78ED021C" w:rsidR="00A925C6" w:rsidRPr="00A925C6" w:rsidRDefault="00A925C6" w:rsidP="00A925C6">
            <w:pPr>
              <w:jc w:val="right"/>
              <w:rPr>
                <w:sz w:val="18"/>
                <w:szCs w:val="18"/>
              </w:rPr>
            </w:pPr>
            <w:r w:rsidRPr="00A925C6">
              <w:rPr>
                <w:sz w:val="18"/>
                <w:szCs w:val="18"/>
              </w:rPr>
              <w:t>$972</w:t>
            </w:r>
          </w:p>
        </w:tc>
        <w:tc>
          <w:tcPr>
            <w:tcW w:w="1264" w:type="dxa"/>
          </w:tcPr>
          <w:p w14:paraId="3F317A0B" w14:textId="41118DE9" w:rsidR="00A925C6" w:rsidRPr="00A925C6" w:rsidRDefault="00A925C6" w:rsidP="00A925C6">
            <w:pPr>
              <w:jc w:val="right"/>
              <w:rPr>
                <w:b/>
                <w:bCs/>
                <w:sz w:val="18"/>
                <w:szCs w:val="18"/>
              </w:rPr>
            </w:pPr>
            <w:r w:rsidRPr="00A925C6">
              <w:rPr>
                <w:b/>
                <w:bCs/>
                <w:sz w:val="18"/>
                <w:szCs w:val="18"/>
              </w:rPr>
              <w:t>$1,944</w:t>
            </w:r>
          </w:p>
        </w:tc>
      </w:tr>
      <w:tr w:rsidR="007C1E5A" w14:paraId="69FEDAB6" w14:textId="77777777" w:rsidTr="007C1E5A">
        <w:tc>
          <w:tcPr>
            <w:tcW w:w="4719" w:type="dxa"/>
            <w:gridSpan w:val="4"/>
            <w:shd w:val="clear" w:color="auto" w:fill="F2F2F2" w:themeFill="background1" w:themeFillShade="F2"/>
          </w:tcPr>
          <w:p w14:paraId="406119FC" w14:textId="77777777" w:rsidR="00A13518" w:rsidRPr="002B4FE6" w:rsidRDefault="00A13518" w:rsidP="00D31052">
            <w:pPr>
              <w:jc w:val="left"/>
              <w:rPr>
                <w:b/>
                <w:bCs/>
                <w:sz w:val="18"/>
                <w:szCs w:val="18"/>
              </w:rPr>
            </w:pPr>
            <w:r w:rsidRPr="002B4FE6">
              <w:rPr>
                <w:b/>
                <w:bCs/>
                <w:sz w:val="18"/>
                <w:szCs w:val="18"/>
              </w:rPr>
              <w:t>Supporting staff</w:t>
            </w:r>
          </w:p>
        </w:tc>
        <w:tc>
          <w:tcPr>
            <w:tcW w:w="826" w:type="dxa"/>
            <w:shd w:val="clear" w:color="auto" w:fill="F2F2F2" w:themeFill="background1" w:themeFillShade="F2"/>
          </w:tcPr>
          <w:p w14:paraId="682EAFFC" w14:textId="77777777" w:rsidR="00A13518" w:rsidRPr="002B4FE6" w:rsidRDefault="00A13518" w:rsidP="00D31052">
            <w:pPr>
              <w:jc w:val="left"/>
              <w:rPr>
                <w:b/>
                <w:bCs/>
                <w:sz w:val="18"/>
                <w:szCs w:val="18"/>
              </w:rPr>
            </w:pPr>
          </w:p>
        </w:tc>
        <w:tc>
          <w:tcPr>
            <w:tcW w:w="943" w:type="dxa"/>
            <w:shd w:val="clear" w:color="auto" w:fill="F2F2F2" w:themeFill="background1" w:themeFillShade="F2"/>
          </w:tcPr>
          <w:p w14:paraId="622255C6" w14:textId="77777777" w:rsidR="00A13518" w:rsidRPr="002B4FE6" w:rsidRDefault="00A13518" w:rsidP="00D31052">
            <w:pPr>
              <w:jc w:val="left"/>
              <w:rPr>
                <w:b/>
                <w:bCs/>
                <w:sz w:val="18"/>
                <w:szCs w:val="18"/>
              </w:rPr>
            </w:pPr>
          </w:p>
        </w:tc>
        <w:tc>
          <w:tcPr>
            <w:tcW w:w="1264" w:type="dxa"/>
            <w:shd w:val="clear" w:color="auto" w:fill="F2F2F2" w:themeFill="background1" w:themeFillShade="F2"/>
          </w:tcPr>
          <w:p w14:paraId="5A41771A" w14:textId="77777777" w:rsidR="00A13518" w:rsidRPr="002B4FE6" w:rsidRDefault="00A13518" w:rsidP="00D31052">
            <w:pPr>
              <w:jc w:val="left"/>
              <w:rPr>
                <w:b/>
                <w:bCs/>
                <w:sz w:val="18"/>
                <w:szCs w:val="18"/>
              </w:rPr>
            </w:pPr>
          </w:p>
        </w:tc>
        <w:tc>
          <w:tcPr>
            <w:tcW w:w="1264" w:type="dxa"/>
            <w:shd w:val="clear" w:color="auto" w:fill="F2F2F2" w:themeFill="background1" w:themeFillShade="F2"/>
          </w:tcPr>
          <w:p w14:paraId="1C83090C" w14:textId="77777777" w:rsidR="00A13518" w:rsidRPr="000E508F" w:rsidRDefault="00A13518" w:rsidP="00D31052">
            <w:pPr>
              <w:jc w:val="left"/>
              <w:rPr>
                <w:b/>
                <w:bCs/>
                <w:sz w:val="18"/>
                <w:szCs w:val="18"/>
              </w:rPr>
            </w:pPr>
          </w:p>
        </w:tc>
      </w:tr>
      <w:tr w:rsidR="007C1E5A" w14:paraId="20E69692" w14:textId="77777777" w:rsidTr="007C1E5A">
        <w:trPr>
          <w:cantSplit/>
          <w:trHeight w:val="1134"/>
        </w:trPr>
        <w:tc>
          <w:tcPr>
            <w:tcW w:w="1422" w:type="dxa"/>
          </w:tcPr>
          <w:p w14:paraId="711971A6" w14:textId="77777777" w:rsidR="008F4D1C" w:rsidRPr="002B4FE6" w:rsidRDefault="008F4D1C" w:rsidP="008F4D1C">
            <w:pPr>
              <w:jc w:val="left"/>
              <w:rPr>
                <w:sz w:val="18"/>
                <w:szCs w:val="18"/>
              </w:rPr>
            </w:pPr>
            <w:r>
              <w:rPr>
                <w:sz w:val="18"/>
                <w:szCs w:val="18"/>
              </w:rPr>
              <w:t>Program coordination</w:t>
            </w:r>
          </w:p>
        </w:tc>
        <w:tc>
          <w:tcPr>
            <w:tcW w:w="1404" w:type="dxa"/>
          </w:tcPr>
          <w:p w14:paraId="7829DEF8" w14:textId="77777777" w:rsidR="008F4D1C" w:rsidRPr="002B4FE6" w:rsidRDefault="008F4D1C" w:rsidP="008F4D1C">
            <w:pPr>
              <w:jc w:val="left"/>
              <w:rPr>
                <w:sz w:val="18"/>
                <w:szCs w:val="18"/>
              </w:rPr>
            </w:pPr>
            <w:r w:rsidRPr="005879C2">
              <w:rPr>
                <w:sz w:val="18"/>
                <w:szCs w:val="18"/>
              </w:rPr>
              <w:t>0.</w:t>
            </w:r>
            <w:r>
              <w:rPr>
                <w:sz w:val="18"/>
                <w:szCs w:val="18"/>
              </w:rPr>
              <w:t>05</w:t>
            </w:r>
            <w:r w:rsidRPr="005879C2">
              <w:rPr>
                <w:sz w:val="18"/>
                <w:szCs w:val="18"/>
              </w:rPr>
              <w:t xml:space="preserve"> </w:t>
            </w:r>
            <w:r w:rsidRPr="002B4FE6">
              <w:rPr>
                <w:sz w:val="18"/>
                <w:szCs w:val="18"/>
              </w:rPr>
              <w:t>FTE per graduate</w:t>
            </w:r>
          </w:p>
        </w:tc>
        <w:tc>
          <w:tcPr>
            <w:tcW w:w="1067" w:type="dxa"/>
          </w:tcPr>
          <w:p w14:paraId="795BBF0F" w14:textId="67C1B1BB" w:rsidR="008F4D1C" w:rsidRPr="002B4FE6" w:rsidRDefault="008F4D1C" w:rsidP="008F4D1C">
            <w:pPr>
              <w:jc w:val="left"/>
              <w:rPr>
                <w:sz w:val="18"/>
                <w:szCs w:val="18"/>
              </w:rPr>
            </w:pPr>
            <w:r w:rsidRPr="002B4FE6">
              <w:rPr>
                <w:sz w:val="18"/>
                <w:szCs w:val="18"/>
              </w:rPr>
              <w:t>$5,</w:t>
            </w:r>
            <w:r w:rsidR="009432ED">
              <w:rPr>
                <w:sz w:val="18"/>
                <w:szCs w:val="18"/>
              </w:rPr>
              <w:t>700</w:t>
            </w:r>
            <w:r w:rsidRPr="002B4FE6">
              <w:rPr>
                <w:sz w:val="18"/>
                <w:szCs w:val="18"/>
              </w:rPr>
              <w:t xml:space="preserve"> per graduate</w:t>
            </w:r>
            <w:r w:rsidR="00F20B86">
              <w:rPr>
                <w:sz w:val="18"/>
                <w:szCs w:val="18"/>
              </w:rPr>
              <w:t xml:space="preserve"> per year</w:t>
            </w:r>
          </w:p>
        </w:tc>
        <w:tc>
          <w:tcPr>
            <w:tcW w:w="826" w:type="dxa"/>
          </w:tcPr>
          <w:p w14:paraId="4FBDA31A" w14:textId="1A3C2329" w:rsidR="008F4D1C" w:rsidRPr="008F4D1C" w:rsidRDefault="008F4D1C" w:rsidP="008F4D1C">
            <w:pPr>
              <w:jc w:val="right"/>
              <w:rPr>
                <w:sz w:val="18"/>
                <w:szCs w:val="18"/>
              </w:rPr>
            </w:pPr>
            <w:r w:rsidRPr="008F4D1C">
              <w:rPr>
                <w:sz w:val="18"/>
                <w:szCs w:val="18"/>
              </w:rPr>
              <w:t>$340</w:t>
            </w:r>
          </w:p>
        </w:tc>
        <w:tc>
          <w:tcPr>
            <w:tcW w:w="826" w:type="dxa"/>
          </w:tcPr>
          <w:p w14:paraId="3926F1A4" w14:textId="3C1E7532" w:rsidR="008F4D1C" w:rsidRPr="008F4D1C" w:rsidRDefault="008F4D1C" w:rsidP="008F4D1C">
            <w:pPr>
              <w:jc w:val="right"/>
              <w:rPr>
                <w:sz w:val="18"/>
                <w:szCs w:val="18"/>
              </w:rPr>
            </w:pPr>
            <w:r w:rsidRPr="008F4D1C">
              <w:rPr>
                <w:sz w:val="18"/>
                <w:szCs w:val="18"/>
              </w:rPr>
              <w:t>$340</w:t>
            </w:r>
          </w:p>
        </w:tc>
        <w:tc>
          <w:tcPr>
            <w:tcW w:w="943" w:type="dxa"/>
          </w:tcPr>
          <w:p w14:paraId="2610E836" w14:textId="17E01E14" w:rsidR="008F4D1C" w:rsidRPr="008F4D1C" w:rsidRDefault="008F4D1C" w:rsidP="008F4D1C">
            <w:pPr>
              <w:jc w:val="right"/>
              <w:rPr>
                <w:sz w:val="18"/>
                <w:szCs w:val="18"/>
              </w:rPr>
            </w:pPr>
            <w:r w:rsidRPr="008F4D1C">
              <w:rPr>
                <w:sz w:val="18"/>
                <w:szCs w:val="18"/>
              </w:rPr>
              <w:t>$681</w:t>
            </w:r>
          </w:p>
        </w:tc>
        <w:tc>
          <w:tcPr>
            <w:tcW w:w="1264" w:type="dxa"/>
          </w:tcPr>
          <w:p w14:paraId="71A92BF7" w14:textId="0237821E" w:rsidR="008F4D1C" w:rsidRPr="008F4D1C" w:rsidRDefault="008F4D1C" w:rsidP="008F4D1C">
            <w:pPr>
              <w:jc w:val="right"/>
              <w:rPr>
                <w:sz w:val="18"/>
                <w:szCs w:val="18"/>
              </w:rPr>
            </w:pPr>
            <w:r w:rsidRPr="008F4D1C">
              <w:rPr>
                <w:sz w:val="18"/>
                <w:szCs w:val="18"/>
              </w:rPr>
              <w:t>$1,021</w:t>
            </w:r>
          </w:p>
        </w:tc>
        <w:tc>
          <w:tcPr>
            <w:tcW w:w="1264" w:type="dxa"/>
          </w:tcPr>
          <w:p w14:paraId="0208A675" w14:textId="3D480F62" w:rsidR="008F4D1C" w:rsidRPr="000E508F" w:rsidRDefault="008F4D1C" w:rsidP="008F4D1C">
            <w:pPr>
              <w:jc w:val="right"/>
              <w:rPr>
                <w:b/>
                <w:bCs/>
                <w:sz w:val="18"/>
                <w:szCs w:val="18"/>
              </w:rPr>
            </w:pPr>
            <w:r w:rsidRPr="000E508F">
              <w:rPr>
                <w:b/>
                <w:bCs/>
                <w:sz w:val="18"/>
                <w:szCs w:val="18"/>
              </w:rPr>
              <w:t>$2,</w:t>
            </w:r>
            <w:r>
              <w:rPr>
                <w:b/>
                <w:bCs/>
                <w:sz w:val="18"/>
                <w:szCs w:val="18"/>
              </w:rPr>
              <w:t>042</w:t>
            </w:r>
          </w:p>
        </w:tc>
      </w:tr>
      <w:tr w:rsidR="007C1E5A" w14:paraId="79B04BA5" w14:textId="77777777" w:rsidTr="007C1E5A">
        <w:trPr>
          <w:cantSplit/>
          <w:trHeight w:val="1134"/>
        </w:trPr>
        <w:tc>
          <w:tcPr>
            <w:tcW w:w="1422" w:type="dxa"/>
          </w:tcPr>
          <w:p w14:paraId="492B1E21" w14:textId="77777777" w:rsidR="000B09D0" w:rsidRPr="002B4FE6" w:rsidRDefault="000B09D0" w:rsidP="000B09D0">
            <w:pPr>
              <w:jc w:val="left"/>
              <w:rPr>
                <w:sz w:val="18"/>
                <w:szCs w:val="18"/>
              </w:rPr>
            </w:pPr>
            <w:r w:rsidRPr="002B4FE6">
              <w:rPr>
                <w:sz w:val="18"/>
                <w:szCs w:val="18"/>
              </w:rPr>
              <w:t>Clinical lead</w:t>
            </w:r>
          </w:p>
        </w:tc>
        <w:tc>
          <w:tcPr>
            <w:tcW w:w="1404" w:type="dxa"/>
          </w:tcPr>
          <w:p w14:paraId="162FC696" w14:textId="77777777" w:rsidR="000B09D0" w:rsidRPr="002B4FE6" w:rsidRDefault="000B09D0" w:rsidP="000B09D0">
            <w:pPr>
              <w:jc w:val="left"/>
              <w:rPr>
                <w:sz w:val="18"/>
                <w:szCs w:val="18"/>
              </w:rPr>
            </w:pPr>
            <w:r w:rsidRPr="002B4FE6">
              <w:rPr>
                <w:sz w:val="18"/>
                <w:szCs w:val="18"/>
              </w:rPr>
              <w:t>0.05 FTE per graduate</w:t>
            </w:r>
          </w:p>
        </w:tc>
        <w:tc>
          <w:tcPr>
            <w:tcW w:w="1067" w:type="dxa"/>
          </w:tcPr>
          <w:p w14:paraId="41E21FDD" w14:textId="796BB320" w:rsidR="000B09D0" w:rsidRPr="002B4FE6" w:rsidRDefault="000B09D0" w:rsidP="000B09D0">
            <w:pPr>
              <w:jc w:val="left"/>
              <w:rPr>
                <w:sz w:val="18"/>
                <w:szCs w:val="18"/>
              </w:rPr>
            </w:pPr>
            <w:r w:rsidRPr="002B4FE6">
              <w:rPr>
                <w:sz w:val="18"/>
                <w:szCs w:val="18"/>
              </w:rPr>
              <w:t>$10,</w:t>
            </w:r>
            <w:r w:rsidR="009432ED">
              <w:rPr>
                <w:sz w:val="18"/>
                <w:szCs w:val="18"/>
              </w:rPr>
              <w:t>700</w:t>
            </w:r>
            <w:r w:rsidRPr="002B4FE6">
              <w:rPr>
                <w:sz w:val="18"/>
                <w:szCs w:val="18"/>
              </w:rPr>
              <w:t xml:space="preserve"> per graduate</w:t>
            </w:r>
            <w:r w:rsidR="00F20B86">
              <w:rPr>
                <w:sz w:val="18"/>
                <w:szCs w:val="18"/>
              </w:rPr>
              <w:t xml:space="preserve"> per year</w:t>
            </w:r>
          </w:p>
        </w:tc>
        <w:tc>
          <w:tcPr>
            <w:tcW w:w="826" w:type="dxa"/>
          </w:tcPr>
          <w:p w14:paraId="1AED440B" w14:textId="77777777" w:rsidR="000B09D0" w:rsidRPr="002B4FE6" w:rsidRDefault="000B09D0" w:rsidP="000B09D0">
            <w:pPr>
              <w:jc w:val="right"/>
              <w:rPr>
                <w:sz w:val="18"/>
                <w:szCs w:val="18"/>
              </w:rPr>
            </w:pPr>
            <w:r>
              <w:rPr>
                <w:sz w:val="18"/>
                <w:szCs w:val="18"/>
              </w:rPr>
              <w:t>N/A</w:t>
            </w:r>
          </w:p>
        </w:tc>
        <w:tc>
          <w:tcPr>
            <w:tcW w:w="826" w:type="dxa"/>
          </w:tcPr>
          <w:p w14:paraId="1B581CE9" w14:textId="5B05CE0E" w:rsidR="000B09D0" w:rsidRPr="000B09D0" w:rsidRDefault="000B09D0" w:rsidP="000B09D0">
            <w:pPr>
              <w:jc w:val="right"/>
              <w:rPr>
                <w:sz w:val="18"/>
                <w:szCs w:val="18"/>
              </w:rPr>
            </w:pPr>
            <w:r w:rsidRPr="000B09D0">
              <w:rPr>
                <w:sz w:val="18"/>
                <w:szCs w:val="18"/>
              </w:rPr>
              <w:t>$639</w:t>
            </w:r>
          </w:p>
        </w:tc>
        <w:tc>
          <w:tcPr>
            <w:tcW w:w="943" w:type="dxa"/>
          </w:tcPr>
          <w:p w14:paraId="1E59D1FD" w14:textId="1327BC0C" w:rsidR="000B09D0" w:rsidRPr="000B09D0" w:rsidRDefault="000B09D0" w:rsidP="000B09D0">
            <w:pPr>
              <w:jc w:val="right"/>
              <w:rPr>
                <w:sz w:val="18"/>
                <w:szCs w:val="18"/>
              </w:rPr>
            </w:pPr>
            <w:r w:rsidRPr="000B09D0">
              <w:rPr>
                <w:sz w:val="18"/>
                <w:szCs w:val="18"/>
              </w:rPr>
              <w:t>$1,277</w:t>
            </w:r>
          </w:p>
        </w:tc>
        <w:tc>
          <w:tcPr>
            <w:tcW w:w="1264" w:type="dxa"/>
          </w:tcPr>
          <w:p w14:paraId="76D9AB5A" w14:textId="5C2AF008" w:rsidR="000B09D0" w:rsidRPr="000B09D0" w:rsidRDefault="000B09D0" w:rsidP="000B09D0">
            <w:pPr>
              <w:jc w:val="right"/>
              <w:rPr>
                <w:sz w:val="18"/>
                <w:szCs w:val="18"/>
              </w:rPr>
            </w:pPr>
            <w:r w:rsidRPr="000B09D0">
              <w:rPr>
                <w:sz w:val="18"/>
                <w:szCs w:val="18"/>
              </w:rPr>
              <w:t>$1,916</w:t>
            </w:r>
          </w:p>
        </w:tc>
        <w:tc>
          <w:tcPr>
            <w:tcW w:w="1264" w:type="dxa"/>
          </w:tcPr>
          <w:p w14:paraId="178F90BC" w14:textId="2B1EA300" w:rsidR="000B09D0" w:rsidRPr="000E508F" w:rsidRDefault="000B09D0" w:rsidP="000B09D0">
            <w:pPr>
              <w:jc w:val="right"/>
              <w:rPr>
                <w:b/>
                <w:bCs/>
                <w:sz w:val="18"/>
                <w:szCs w:val="18"/>
              </w:rPr>
            </w:pPr>
            <w:r w:rsidRPr="000B09D0">
              <w:rPr>
                <w:b/>
                <w:bCs/>
                <w:sz w:val="18"/>
                <w:szCs w:val="18"/>
              </w:rPr>
              <w:t>$3,832</w:t>
            </w:r>
          </w:p>
        </w:tc>
      </w:tr>
      <w:tr w:rsidR="007C1E5A" w14:paraId="5A1E735C" w14:textId="77777777" w:rsidTr="007C1E5A">
        <w:trPr>
          <w:cantSplit/>
          <w:trHeight w:val="1134"/>
        </w:trPr>
        <w:tc>
          <w:tcPr>
            <w:tcW w:w="1422" w:type="dxa"/>
          </w:tcPr>
          <w:p w14:paraId="7B52E07D" w14:textId="77777777" w:rsidR="00F20B86" w:rsidRPr="002B4FE6" w:rsidRDefault="00F20B86" w:rsidP="00F20B86">
            <w:pPr>
              <w:jc w:val="left"/>
              <w:rPr>
                <w:sz w:val="18"/>
                <w:szCs w:val="18"/>
              </w:rPr>
            </w:pPr>
            <w:r w:rsidRPr="002B4FE6">
              <w:rPr>
                <w:sz w:val="18"/>
                <w:szCs w:val="18"/>
              </w:rPr>
              <w:t>Mentor</w:t>
            </w:r>
          </w:p>
        </w:tc>
        <w:tc>
          <w:tcPr>
            <w:tcW w:w="1404" w:type="dxa"/>
          </w:tcPr>
          <w:p w14:paraId="357B1CD0" w14:textId="77777777" w:rsidR="00F20B86" w:rsidRPr="002B4FE6" w:rsidRDefault="00F20B86" w:rsidP="00F20B86">
            <w:pPr>
              <w:jc w:val="left"/>
              <w:rPr>
                <w:color w:val="FF0000"/>
                <w:sz w:val="18"/>
                <w:szCs w:val="18"/>
              </w:rPr>
            </w:pPr>
            <w:r w:rsidRPr="002B4FE6">
              <w:rPr>
                <w:sz w:val="18"/>
                <w:szCs w:val="18"/>
              </w:rPr>
              <w:t>0.05 FTE per graduate</w:t>
            </w:r>
          </w:p>
        </w:tc>
        <w:tc>
          <w:tcPr>
            <w:tcW w:w="1067" w:type="dxa"/>
          </w:tcPr>
          <w:p w14:paraId="4F0D25B6" w14:textId="37AA04E8" w:rsidR="00F20B86" w:rsidRPr="002B4FE6" w:rsidRDefault="00F20B86" w:rsidP="00F20B86">
            <w:pPr>
              <w:jc w:val="left"/>
              <w:rPr>
                <w:sz w:val="18"/>
                <w:szCs w:val="18"/>
              </w:rPr>
            </w:pPr>
            <w:r w:rsidRPr="002B4FE6">
              <w:rPr>
                <w:sz w:val="18"/>
                <w:szCs w:val="18"/>
              </w:rPr>
              <w:t>$9,700 per graduate</w:t>
            </w:r>
            <w:r>
              <w:rPr>
                <w:sz w:val="18"/>
                <w:szCs w:val="18"/>
              </w:rPr>
              <w:t xml:space="preserve"> per year</w:t>
            </w:r>
          </w:p>
        </w:tc>
        <w:tc>
          <w:tcPr>
            <w:tcW w:w="826" w:type="dxa"/>
          </w:tcPr>
          <w:p w14:paraId="466CA244" w14:textId="77777777" w:rsidR="00F20B86" w:rsidRPr="002B4FE6" w:rsidRDefault="00F20B86" w:rsidP="00F20B86">
            <w:pPr>
              <w:jc w:val="right"/>
              <w:rPr>
                <w:sz w:val="18"/>
                <w:szCs w:val="18"/>
              </w:rPr>
            </w:pPr>
            <w:r>
              <w:rPr>
                <w:sz w:val="18"/>
                <w:szCs w:val="18"/>
              </w:rPr>
              <w:t>N/A</w:t>
            </w:r>
          </w:p>
        </w:tc>
        <w:tc>
          <w:tcPr>
            <w:tcW w:w="826" w:type="dxa"/>
          </w:tcPr>
          <w:p w14:paraId="5099DACD" w14:textId="733B72C6" w:rsidR="00F20B86" w:rsidRPr="00F20B86" w:rsidRDefault="00F20B86" w:rsidP="00F20B86">
            <w:pPr>
              <w:jc w:val="right"/>
              <w:rPr>
                <w:sz w:val="18"/>
                <w:szCs w:val="18"/>
              </w:rPr>
            </w:pPr>
            <w:r w:rsidRPr="00F20B86">
              <w:rPr>
                <w:sz w:val="18"/>
                <w:szCs w:val="18"/>
              </w:rPr>
              <w:t>$581</w:t>
            </w:r>
          </w:p>
        </w:tc>
        <w:tc>
          <w:tcPr>
            <w:tcW w:w="943" w:type="dxa"/>
          </w:tcPr>
          <w:p w14:paraId="396BCAFB" w14:textId="2B59B2A5" w:rsidR="00F20B86" w:rsidRPr="00F20B86" w:rsidRDefault="00F20B86" w:rsidP="00F20B86">
            <w:pPr>
              <w:jc w:val="right"/>
              <w:rPr>
                <w:sz w:val="18"/>
                <w:szCs w:val="18"/>
              </w:rPr>
            </w:pPr>
            <w:r w:rsidRPr="00F20B86">
              <w:rPr>
                <w:sz w:val="18"/>
                <w:szCs w:val="18"/>
              </w:rPr>
              <w:t>$1,163</w:t>
            </w:r>
          </w:p>
        </w:tc>
        <w:tc>
          <w:tcPr>
            <w:tcW w:w="1264" w:type="dxa"/>
          </w:tcPr>
          <w:p w14:paraId="7756D739" w14:textId="2198B144" w:rsidR="00F20B86" w:rsidRPr="00F20B86" w:rsidRDefault="00F20B86" w:rsidP="00F20B86">
            <w:pPr>
              <w:jc w:val="right"/>
              <w:rPr>
                <w:sz w:val="18"/>
                <w:szCs w:val="18"/>
              </w:rPr>
            </w:pPr>
            <w:r w:rsidRPr="00F20B86">
              <w:rPr>
                <w:sz w:val="18"/>
                <w:szCs w:val="18"/>
              </w:rPr>
              <w:t>$1,744</w:t>
            </w:r>
          </w:p>
        </w:tc>
        <w:tc>
          <w:tcPr>
            <w:tcW w:w="1264" w:type="dxa"/>
          </w:tcPr>
          <w:p w14:paraId="598B8FF4" w14:textId="1AF7739B" w:rsidR="00F20B86" w:rsidRPr="00F20B86" w:rsidRDefault="00F20B86" w:rsidP="00F20B86">
            <w:pPr>
              <w:jc w:val="right"/>
              <w:rPr>
                <w:b/>
                <w:bCs/>
                <w:sz w:val="18"/>
                <w:szCs w:val="18"/>
              </w:rPr>
            </w:pPr>
            <w:r w:rsidRPr="00F20B86">
              <w:rPr>
                <w:b/>
                <w:bCs/>
                <w:sz w:val="18"/>
                <w:szCs w:val="18"/>
              </w:rPr>
              <w:t>$3,488</w:t>
            </w:r>
          </w:p>
        </w:tc>
      </w:tr>
      <w:tr w:rsidR="007C1E5A" w14:paraId="1D504683" w14:textId="77777777" w:rsidTr="007C1E5A">
        <w:tc>
          <w:tcPr>
            <w:tcW w:w="4719" w:type="dxa"/>
            <w:gridSpan w:val="4"/>
            <w:shd w:val="clear" w:color="auto" w:fill="F2F2F2" w:themeFill="background1" w:themeFillShade="F2"/>
          </w:tcPr>
          <w:p w14:paraId="5D3C6397" w14:textId="77777777" w:rsidR="00A13518" w:rsidRPr="002B4FE6" w:rsidRDefault="00A13518" w:rsidP="00D31052">
            <w:pPr>
              <w:jc w:val="left"/>
              <w:rPr>
                <w:b/>
                <w:bCs/>
                <w:sz w:val="18"/>
                <w:szCs w:val="18"/>
              </w:rPr>
            </w:pPr>
            <w:r w:rsidRPr="002B4FE6">
              <w:rPr>
                <w:b/>
                <w:bCs/>
                <w:sz w:val="18"/>
                <w:szCs w:val="18"/>
              </w:rPr>
              <w:t>Travel and accommodation</w:t>
            </w:r>
          </w:p>
        </w:tc>
        <w:tc>
          <w:tcPr>
            <w:tcW w:w="826" w:type="dxa"/>
            <w:shd w:val="clear" w:color="auto" w:fill="F2F2F2" w:themeFill="background1" w:themeFillShade="F2"/>
          </w:tcPr>
          <w:p w14:paraId="70C58985" w14:textId="77777777" w:rsidR="00A13518" w:rsidRPr="002B4FE6" w:rsidRDefault="00A13518" w:rsidP="00D31052">
            <w:pPr>
              <w:jc w:val="left"/>
              <w:rPr>
                <w:b/>
                <w:bCs/>
                <w:sz w:val="18"/>
                <w:szCs w:val="18"/>
              </w:rPr>
            </w:pPr>
          </w:p>
        </w:tc>
        <w:tc>
          <w:tcPr>
            <w:tcW w:w="943" w:type="dxa"/>
            <w:shd w:val="clear" w:color="auto" w:fill="F2F2F2" w:themeFill="background1" w:themeFillShade="F2"/>
          </w:tcPr>
          <w:p w14:paraId="6539A235" w14:textId="77777777" w:rsidR="00A13518" w:rsidRPr="002B4FE6" w:rsidRDefault="00A13518" w:rsidP="00D31052">
            <w:pPr>
              <w:jc w:val="left"/>
              <w:rPr>
                <w:b/>
                <w:bCs/>
                <w:sz w:val="18"/>
                <w:szCs w:val="18"/>
              </w:rPr>
            </w:pPr>
          </w:p>
        </w:tc>
        <w:tc>
          <w:tcPr>
            <w:tcW w:w="1264" w:type="dxa"/>
            <w:shd w:val="clear" w:color="auto" w:fill="F2F2F2" w:themeFill="background1" w:themeFillShade="F2"/>
          </w:tcPr>
          <w:p w14:paraId="6F10C4DC" w14:textId="77777777" w:rsidR="00A13518" w:rsidRPr="002B4FE6" w:rsidRDefault="00A13518" w:rsidP="00D31052">
            <w:pPr>
              <w:jc w:val="left"/>
              <w:rPr>
                <w:b/>
                <w:bCs/>
                <w:sz w:val="18"/>
                <w:szCs w:val="18"/>
              </w:rPr>
            </w:pPr>
          </w:p>
        </w:tc>
        <w:tc>
          <w:tcPr>
            <w:tcW w:w="1264" w:type="dxa"/>
            <w:shd w:val="clear" w:color="auto" w:fill="F2F2F2" w:themeFill="background1" w:themeFillShade="F2"/>
          </w:tcPr>
          <w:p w14:paraId="715D248E" w14:textId="77777777" w:rsidR="00A13518" w:rsidRPr="000E508F" w:rsidRDefault="00A13518" w:rsidP="00D31052">
            <w:pPr>
              <w:jc w:val="left"/>
              <w:rPr>
                <w:b/>
                <w:bCs/>
                <w:sz w:val="18"/>
                <w:szCs w:val="18"/>
              </w:rPr>
            </w:pPr>
          </w:p>
        </w:tc>
      </w:tr>
      <w:tr w:rsidR="007C1E5A" w14:paraId="488F2518" w14:textId="77777777" w:rsidTr="007C1E5A">
        <w:tc>
          <w:tcPr>
            <w:tcW w:w="1422" w:type="dxa"/>
          </w:tcPr>
          <w:p w14:paraId="2BADCADC" w14:textId="77777777" w:rsidR="00F81381" w:rsidRPr="002B4FE6" w:rsidRDefault="00F81381" w:rsidP="00F81381">
            <w:pPr>
              <w:jc w:val="left"/>
              <w:rPr>
                <w:sz w:val="18"/>
                <w:szCs w:val="18"/>
              </w:rPr>
            </w:pPr>
            <w:r w:rsidRPr="002B4FE6">
              <w:rPr>
                <w:sz w:val="18"/>
                <w:szCs w:val="18"/>
              </w:rPr>
              <w:t>Travel</w:t>
            </w:r>
          </w:p>
        </w:tc>
        <w:tc>
          <w:tcPr>
            <w:tcW w:w="1404" w:type="dxa"/>
          </w:tcPr>
          <w:p w14:paraId="454C2766" w14:textId="77777777" w:rsidR="00F81381" w:rsidRPr="002B4FE6" w:rsidRDefault="00F81381" w:rsidP="00F81381">
            <w:pPr>
              <w:jc w:val="left"/>
              <w:rPr>
                <w:sz w:val="18"/>
                <w:szCs w:val="18"/>
              </w:rPr>
            </w:pPr>
            <w:r w:rsidRPr="002B4FE6">
              <w:rPr>
                <w:sz w:val="18"/>
                <w:szCs w:val="18"/>
              </w:rPr>
              <w:t xml:space="preserve">Travel required to attend courses and placements. Students must apply for funding. </w:t>
            </w:r>
          </w:p>
        </w:tc>
        <w:tc>
          <w:tcPr>
            <w:tcW w:w="1067" w:type="dxa"/>
          </w:tcPr>
          <w:p w14:paraId="159046DA" w14:textId="77777777" w:rsidR="00F81381" w:rsidRPr="002B4FE6" w:rsidRDefault="00F81381" w:rsidP="00F81381">
            <w:pPr>
              <w:jc w:val="left"/>
              <w:rPr>
                <w:sz w:val="18"/>
                <w:szCs w:val="18"/>
              </w:rPr>
            </w:pPr>
            <w:r w:rsidRPr="002B4FE6">
              <w:rPr>
                <w:sz w:val="18"/>
                <w:szCs w:val="18"/>
              </w:rPr>
              <w:t>Up to $</w:t>
            </w:r>
            <w:r>
              <w:rPr>
                <w:sz w:val="18"/>
                <w:szCs w:val="18"/>
              </w:rPr>
              <w:t>8</w:t>
            </w:r>
            <w:r w:rsidRPr="002B4FE6">
              <w:rPr>
                <w:sz w:val="18"/>
                <w:szCs w:val="18"/>
              </w:rPr>
              <w:t xml:space="preserve">00 per participant per year </w:t>
            </w:r>
          </w:p>
        </w:tc>
        <w:tc>
          <w:tcPr>
            <w:tcW w:w="826" w:type="dxa"/>
          </w:tcPr>
          <w:p w14:paraId="5AFAE805" w14:textId="77777777" w:rsidR="00F81381" w:rsidRPr="000E508F" w:rsidRDefault="00F81381" w:rsidP="00F81381">
            <w:pPr>
              <w:jc w:val="right"/>
              <w:rPr>
                <w:sz w:val="18"/>
                <w:szCs w:val="18"/>
              </w:rPr>
            </w:pPr>
            <w:r w:rsidRPr="000E508F">
              <w:rPr>
                <w:sz w:val="18"/>
                <w:szCs w:val="18"/>
              </w:rPr>
              <w:t>N/A</w:t>
            </w:r>
          </w:p>
        </w:tc>
        <w:tc>
          <w:tcPr>
            <w:tcW w:w="826" w:type="dxa"/>
          </w:tcPr>
          <w:p w14:paraId="66A3E4F3" w14:textId="1C04D06C" w:rsidR="00F81381" w:rsidRPr="00F81381" w:rsidRDefault="00F81381" w:rsidP="00F81381">
            <w:pPr>
              <w:jc w:val="right"/>
              <w:rPr>
                <w:sz w:val="18"/>
                <w:szCs w:val="18"/>
              </w:rPr>
            </w:pPr>
            <w:r w:rsidRPr="00F81381">
              <w:rPr>
                <w:sz w:val="18"/>
                <w:szCs w:val="18"/>
              </w:rPr>
              <w:t>$48</w:t>
            </w:r>
          </w:p>
        </w:tc>
        <w:tc>
          <w:tcPr>
            <w:tcW w:w="943" w:type="dxa"/>
          </w:tcPr>
          <w:p w14:paraId="38933603" w14:textId="4E1E477E" w:rsidR="00F81381" w:rsidRPr="00F81381" w:rsidRDefault="00F81381" w:rsidP="00F81381">
            <w:pPr>
              <w:jc w:val="right"/>
              <w:rPr>
                <w:sz w:val="18"/>
                <w:szCs w:val="18"/>
              </w:rPr>
            </w:pPr>
            <w:r w:rsidRPr="00F81381">
              <w:rPr>
                <w:sz w:val="18"/>
                <w:szCs w:val="18"/>
              </w:rPr>
              <w:t>$96</w:t>
            </w:r>
          </w:p>
        </w:tc>
        <w:tc>
          <w:tcPr>
            <w:tcW w:w="1264" w:type="dxa"/>
          </w:tcPr>
          <w:p w14:paraId="028BF4F9" w14:textId="5BB67A6B" w:rsidR="00F81381" w:rsidRPr="00F81381" w:rsidRDefault="00F81381" w:rsidP="00F81381">
            <w:pPr>
              <w:jc w:val="right"/>
              <w:rPr>
                <w:sz w:val="18"/>
                <w:szCs w:val="18"/>
              </w:rPr>
            </w:pPr>
            <w:r w:rsidRPr="00F81381">
              <w:rPr>
                <w:sz w:val="18"/>
                <w:szCs w:val="18"/>
              </w:rPr>
              <w:t>$144</w:t>
            </w:r>
          </w:p>
        </w:tc>
        <w:tc>
          <w:tcPr>
            <w:tcW w:w="1264" w:type="dxa"/>
          </w:tcPr>
          <w:p w14:paraId="4E41ACCD" w14:textId="770F9BF6" w:rsidR="00F81381" w:rsidRPr="0056666F" w:rsidRDefault="00F81381" w:rsidP="00F81381">
            <w:pPr>
              <w:jc w:val="right"/>
              <w:rPr>
                <w:b/>
                <w:bCs/>
                <w:sz w:val="18"/>
                <w:szCs w:val="18"/>
              </w:rPr>
            </w:pPr>
            <w:r w:rsidRPr="0056666F">
              <w:rPr>
                <w:b/>
                <w:bCs/>
                <w:sz w:val="18"/>
                <w:szCs w:val="18"/>
              </w:rPr>
              <w:t>$288</w:t>
            </w:r>
          </w:p>
        </w:tc>
      </w:tr>
      <w:tr w:rsidR="007C1E5A" w14:paraId="02523633" w14:textId="77777777" w:rsidTr="007C1E5A">
        <w:tc>
          <w:tcPr>
            <w:tcW w:w="1422" w:type="dxa"/>
          </w:tcPr>
          <w:p w14:paraId="368ED46C" w14:textId="77777777" w:rsidR="00F81381" w:rsidRPr="002B4FE6" w:rsidRDefault="00F81381" w:rsidP="00F81381">
            <w:pPr>
              <w:jc w:val="left"/>
              <w:rPr>
                <w:sz w:val="18"/>
                <w:szCs w:val="18"/>
              </w:rPr>
            </w:pPr>
            <w:r w:rsidRPr="002B4FE6">
              <w:rPr>
                <w:sz w:val="18"/>
                <w:szCs w:val="18"/>
              </w:rPr>
              <w:t>Accommodation</w:t>
            </w:r>
          </w:p>
        </w:tc>
        <w:tc>
          <w:tcPr>
            <w:tcW w:w="1404" w:type="dxa"/>
          </w:tcPr>
          <w:p w14:paraId="207810BF" w14:textId="77777777" w:rsidR="00F81381" w:rsidRPr="002B4FE6" w:rsidRDefault="00F81381" w:rsidP="00F81381">
            <w:pPr>
              <w:jc w:val="left"/>
              <w:rPr>
                <w:sz w:val="18"/>
                <w:szCs w:val="18"/>
              </w:rPr>
            </w:pPr>
            <w:r w:rsidRPr="002B4FE6">
              <w:rPr>
                <w:sz w:val="18"/>
                <w:szCs w:val="18"/>
              </w:rPr>
              <w:t>10 days accommodation allowance per participant per year. Students must apply for funding.</w:t>
            </w:r>
          </w:p>
        </w:tc>
        <w:tc>
          <w:tcPr>
            <w:tcW w:w="1067" w:type="dxa"/>
          </w:tcPr>
          <w:p w14:paraId="39273D3D" w14:textId="77777777" w:rsidR="00F81381" w:rsidRPr="002B4FE6" w:rsidRDefault="00F81381" w:rsidP="00F81381">
            <w:pPr>
              <w:jc w:val="left"/>
              <w:rPr>
                <w:sz w:val="18"/>
                <w:szCs w:val="18"/>
              </w:rPr>
            </w:pPr>
            <w:r w:rsidRPr="002B4FE6">
              <w:rPr>
                <w:sz w:val="18"/>
                <w:szCs w:val="18"/>
              </w:rPr>
              <w:t>$300 per night per student</w:t>
            </w:r>
          </w:p>
        </w:tc>
        <w:tc>
          <w:tcPr>
            <w:tcW w:w="826" w:type="dxa"/>
          </w:tcPr>
          <w:p w14:paraId="31651C6F" w14:textId="77777777" w:rsidR="00F81381" w:rsidRPr="000E508F" w:rsidRDefault="00F81381" w:rsidP="00F81381">
            <w:pPr>
              <w:jc w:val="right"/>
              <w:rPr>
                <w:sz w:val="18"/>
                <w:szCs w:val="18"/>
              </w:rPr>
            </w:pPr>
            <w:r w:rsidRPr="000E508F">
              <w:rPr>
                <w:sz w:val="18"/>
                <w:szCs w:val="18"/>
              </w:rPr>
              <w:t>N/A</w:t>
            </w:r>
          </w:p>
        </w:tc>
        <w:tc>
          <w:tcPr>
            <w:tcW w:w="826" w:type="dxa"/>
          </w:tcPr>
          <w:p w14:paraId="0F00AEE9" w14:textId="229D11B5" w:rsidR="00F81381" w:rsidRPr="00F81381" w:rsidRDefault="00F81381" w:rsidP="00F81381">
            <w:pPr>
              <w:jc w:val="right"/>
              <w:rPr>
                <w:sz w:val="18"/>
                <w:szCs w:val="18"/>
              </w:rPr>
            </w:pPr>
            <w:r w:rsidRPr="00F81381">
              <w:rPr>
                <w:sz w:val="18"/>
                <w:szCs w:val="18"/>
              </w:rPr>
              <w:t>$240</w:t>
            </w:r>
          </w:p>
        </w:tc>
        <w:tc>
          <w:tcPr>
            <w:tcW w:w="943" w:type="dxa"/>
          </w:tcPr>
          <w:p w14:paraId="2842D94B" w14:textId="4D47E130" w:rsidR="00F81381" w:rsidRPr="00F81381" w:rsidRDefault="00F81381" w:rsidP="00F81381">
            <w:pPr>
              <w:jc w:val="right"/>
              <w:rPr>
                <w:sz w:val="18"/>
                <w:szCs w:val="18"/>
              </w:rPr>
            </w:pPr>
            <w:r w:rsidRPr="00F81381">
              <w:rPr>
                <w:sz w:val="18"/>
                <w:szCs w:val="18"/>
              </w:rPr>
              <w:t>$480</w:t>
            </w:r>
          </w:p>
        </w:tc>
        <w:tc>
          <w:tcPr>
            <w:tcW w:w="1264" w:type="dxa"/>
          </w:tcPr>
          <w:p w14:paraId="2796D203" w14:textId="636D6B87" w:rsidR="00F81381" w:rsidRPr="00F81381" w:rsidRDefault="00F81381" w:rsidP="00F81381">
            <w:pPr>
              <w:jc w:val="right"/>
              <w:rPr>
                <w:sz w:val="18"/>
                <w:szCs w:val="18"/>
              </w:rPr>
            </w:pPr>
            <w:r w:rsidRPr="00F81381">
              <w:rPr>
                <w:sz w:val="18"/>
                <w:szCs w:val="18"/>
              </w:rPr>
              <w:t>$720</w:t>
            </w:r>
          </w:p>
        </w:tc>
        <w:tc>
          <w:tcPr>
            <w:tcW w:w="1264" w:type="dxa"/>
          </w:tcPr>
          <w:p w14:paraId="600386AB" w14:textId="7990A7FF" w:rsidR="00F81381" w:rsidRPr="0056666F" w:rsidRDefault="00F81381" w:rsidP="00F81381">
            <w:pPr>
              <w:jc w:val="right"/>
              <w:rPr>
                <w:b/>
                <w:bCs/>
                <w:sz w:val="18"/>
                <w:szCs w:val="18"/>
              </w:rPr>
            </w:pPr>
            <w:r w:rsidRPr="0056666F">
              <w:rPr>
                <w:b/>
                <w:bCs/>
                <w:sz w:val="18"/>
                <w:szCs w:val="18"/>
              </w:rPr>
              <w:t>$1,440</w:t>
            </w:r>
          </w:p>
        </w:tc>
      </w:tr>
      <w:tr w:rsidR="007C1E5A" w14:paraId="6E86FC67" w14:textId="77777777" w:rsidTr="007C1E5A">
        <w:tc>
          <w:tcPr>
            <w:tcW w:w="3893" w:type="dxa"/>
            <w:gridSpan w:val="3"/>
            <w:shd w:val="clear" w:color="auto" w:fill="D9D9D9" w:themeFill="background1" w:themeFillShade="D9"/>
          </w:tcPr>
          <w:p w14:paraId="26F60178" w14:textId="77777777" w:rsidR="007C1E5A" w:rsidRPr="002B4FE6" w:rsidRDefault="007C1E5A" w:rsidP="007C1E5A">
            <w:pPr>
              <w:jc w:val="left"/>
              <w:rPr>
                <w:b/>
                <w:bCs/>
                <w:sz w:val="18"/>
                <w:szCs w:val="18"/>
              </w:rPr>
            </w:pPr>
            <w:r w:rsidRPr="002B4FE6">
              <w:rPr>
                <w:b/>
                <w:bCs/>
                <w:sz w:val="18"/>
                <w:szCs w:val="18"/>
              </w:rPr>
              <w:t>Total</w:t>
            </w:r>
          </w:p>
        </w:tc>
        <w:tc>
          <w:tcPr>
            <w:tcW w:w="826" w:type="dxa"/>
            <w:shd w:val="clear" w:color="auto" w:fill="D9D9D9" w:themeFill="background1" w:themeFillShade="D9"/>
            <w:vAlign w:val="center"/>
          </w:tcPr>
          <w:p w14:paraId="46A32240" w14:textId="658B49A7" w:rsidR="007C1E5A" w:rsidRPr="000E508F" w:rsidRDefault="007C1E5A" w:rsidP="007C1E5A">
            <w:pPr>
              <w:jc w:val="right"/>
              <w:rPr>
                <w:b/>
                <w:bCs/>
                <w:sz w:val="18"/>
                <w:szCs w:val="18"/>
              </w:rPr>
            </w:pPr>
            <w:r w:rsidRPr="000E508F">
              <w:rPr>
                <w:b/>
                <w:bCs/>
                <w:sz w:val="18"/>
                <w:szCs w:val="18"/>
              </w:rPr>
              <w:t>$</w:t>
            </w:r>
            <w:r>
              <w:rPr>
                <w:b/>
                <w:bCs/>
                <w:sz w:val="18"/>
                <w:szCs w:val="18"/>
              </w:rPr>
              <w:t>340</w:t>
            </w:r>
          </w:p>
        </w:tc>
        <w:tc>
          <w:tcPr>
            <w:tcW w:w="826" w:type="dxa"/>
            <w:shd w:val="clear" w:color="auto" w:fill="D9D9D9" w:themeFill="background1" w:themeFillShade="D9"/>
          </w:tcPr>
          <w:p w14:paraId="7B65D0EE" w14:textId="0D63506D" w:rsidR="007C1E5A" w:rsidRPr="007C1E5A" w:rsidRDefault="007C1E5A" w:rsidP="007C1E5A">
            <w:pPr>
              <w:jc w:val="right"/>
              <w:rPr>
                <w:b/>
                <w:bCs/>
                <w:sz w:val="18"/>
                <w:szCs w:val="18"/>
              </w:rPr>
            </w:pPr>
            <w:r w:rsidRPr="007C1E5A">
              <w:rPr>
                <w:b/>
                <w:bCs/>
                <w:sz w:val="18"/>
                <w:szCs w:val="18"/>
              </w:rPr>
              <w:t>$2,172</w:t>
            </w:r>
          </w:p>
        </w:tc>
        <w:tc>
          <w:tcPr>
            <w:tcW w:w="943" w:type="dxa"/>
            <w:shd w:val="clear" w:color="auto" w:fill="D9D9D9" w:themeFill="background1" w:themeFillShade="D9"/>
          </w:tcPr>
          <w:p w14:paraId="0C0D38F2" w14:textId="2024E629" w:rsidR="007C1E5A" w:rsidRPr="007C1E5A" w:rsidRDefault="007C1E5A" w:rsidP="007C1E5A">
            <w:pPr>
              <w:jc w:val="right"/>
              <w:rPr>
                <w:b/>
                <w:bCs/>
                <w:sz w:val="18"/>
                <w:szCs w:val="18"/>
              </w:rPr>
            </w:pPr>
            <w:r w:rsidRPr="007C1E5A">
              <w:rPr>
                <w:b/>
                <w:bCs/>
                <w:sz w:val="18"/>
                <w:szCs w:val="18"/>
              </w:rPr>
              <w:t>$4,345</w:t>
            </w:r>
          </w:p>
        </w:tc>
        <w:tc>
          <w:tcPr>
            <w:tcW w:w="1264" w:type="dxa"/>
            <w:shd w:val="clear" w:color="auto" w:fill="D9D9D9" w:themeFill="background1" w:themeFillShade="D9"/>
          </w:tcPr>
          <w:p w14:paraId="724E4067" w14:textId="56507C6F" w:rsidR="007C1E5A" w:rsidRPr="007C1E5A" w:rsidRDefault="007C1E5A" w:rsidP="007C1E5A">
            <w:pPr>
              <w:jc w:val="right"/>
              <w:rPr>
                <w:b/>
                <w:bCs/>
                <w:sz w:val="18"/>
                <w:szCs w:val="18"/>
              </w:rPr>
            </w:pPr>
            <w:r w:rsidRPr="007C1E5A">
              <w:rPr>
                <w:b/>
                <w:bCs/>
                <w:sz w:val="18"/>
                <w:szCs w:val="18"/>
              </w:rPr>
              <w:t>$6,517</w:t>
            </w:r>
          </w:p>
        </w:tc>
        <w:tc>
          <w:tcPr>
            <w:tcW w:w="1264" w:type="dxa"/>
            <w:shd w:val="clear" w:color="auto" w:fill="D9D9D9" w:themeFill="background1" w:themeFillShade="D9"/>
          </w:tcPr>
          <w:p w14:paraId="3F099ADE" w14:textId="7D3AB396" w:rsidR="007C1E5A" w:rsidRPr="007C1E5A" w:rsidRDefault="007C1E5A" w:rsidP="007C1E5A">
            <w:pPr>
              <w:jc w:val="right"/>
              <w:rPr>
                <w:b/>
                <w:bCs/>
                <w:sz w:val="18"/>
                <w:szCs w:val="18"/>
              </w:rPr>
            </w:pPr>
            <w:r w:rsidRPr="007C1E5A">
              <w:rPr>
                <w:b/>
                <w:bCs/>
                <w:sz w:val="18"/>
                <w:szCs w:val="18"/>
              </w:rPr>
              <w:t>$13,034</w:t>
            </w:r>
          </w:p>
        </w:tc>
      </w:tr>
    </w:tbl>
    <w:p w14:paraId="70044B1B" w14:textId="77777777" w:rsidR="00A13518" w:rsidRPr="00A13518" w:rsidRDefault="00A13518" w:rsidP="00A13518"/>
    <w:p w14:paraId="2AEA8203" w14:textId="0E4465ED" w:rsidR="00CE6776" w:rsidRDefault="009E18B9" w:rsidP="00507CF3">
      <w:pPr>
        <w:pStyle w:val="Heading2"/>
      </w:pPr>
      <w:bookmarkStart w:id="36" w:name="_Toc112321668"/>
      <w:r>
        <w:t xml:space="preserve">Strategy 4: Supervision </w:t>
      </w:r>
      <w:r w:rsidR="00861B47">
        <w:t>c</w:t>
      </w:r>
      <w:r>
        <w:t xml:space="preserve">apacity </w:t>
      </w:r>
      <w:r w:rsidR="00861B47">
        <w:t>b</w:t>
      </w:r>
      <w:r>
        <w:t>uilding</w:t>
      </w:r>
      <w:bookmarkEnd w:id="36"/>
    </w:p>
    <w:p w14:paraId="0B651DD6" w14:textId="2976D8D4" w:rsidR="002178D9" w:rsidRDefault="002178D9" w:rsidP="002178D9">
      <w:r>
        <w:t xml:space="preserve">Supervision capacity has emerged as a key challenge to sustain or expand rural training. There is shared responsibility and shared benefit for the universities to partner with the </w:t>
      </w:r>
      <w:r w:rsidR="00AE3BFA">
        <w:t xml:space="preserve">LHNs </w:t>
      </w:r>
      <w:r>
        <w:t xml:space="preserve">/ public sector dental services as well as private and </w:t>
      </w:r>
      <w:r w:rsidR="004A742A">
        <w:t xml:space="preserve">Aboriginal and Community Controlled Health </w:t>
      </w:r>
      <w:r w:rsidR="008015FA">
        <w:t>Organisation</w:t>
      </w:r>
      <w:r w:rsidR="004A742A">
        <w:t xml:space="preserve"> (</w:t>
      </w:r>
      <w:r>
        <w:t>ACCHO</w:t>
      </w:r>
      <w:r w:rsidR="004A742A">
        <w:t>)</w:t>
      </w:r>
      <w:r>
        <w:t xml:space="preserve"> providers to develop supervision capability and capacity. </w:t>
      </w:r>
    </w:p>
    <w:p w14:paraId="41364407" w14:textId="4B71CE0A" w:rsidR="002178D9" w:rsidRDefault="004A742A" w:rsidP="002178D9">
      <w:r>
        <w:t>We suggest a</w:t>
      </w:r>
      <w:r w:rsidR="002178D9">
        <w:t xml:space="preserve"> supervision capacity building framework</w:t>
      </w:r>
      <w:r w:rsidR="00C91862">
        <w:t xml:space="preserve"> (see </w:t>
      </w:r>
      <w:r w:rsidR="00C91862">
        <w:fldChar w:fldCharType="begin"/>
      </w:r>
      <w:r w:rsidR="00C91862">
        <w:instrText xml:space="preserve"> REF _Ref109222673 \h </w:instrText>
      </w:r>
      <w:r w:rsidR="00C91862">
        <w:fldChar w:fldCharType="separate"/>
      </w:r>
      <w:r w:rsidR="000630EE">
        <w:t xml:space="preserve">Table </w:t>
      </w:r>
      <w:r w:rsidR="000630EE">
        <w:rPr>
          <w:noProof/>
        </w:rPr>
        <w:t>3</w:t>
      </w:r>
      <w:r w:rsidR="000630EE">
        <w:noBreakHyphen/>
      </w:r>
      <w:r w:rsidR="000630EE">
        <w:rPr>
          <w:noProof/>
        </w:rPr>
        <w:t>5</w:t>
      </w:r>
      <w:r w:rsidR="00C91862">
        <w:fldChar w:fldCharType="end"/>
      </w:r>
      <w:r w:rsidR="00C91862">
        <w:t>)</w:t>
      </w:r>
      <w:r w:rsidR="002178D9">
        <w:t xml:space="preserve"> to provide a structure for consideration and adaptation by the universities, state dental services and the wider profession. </w:t>
      </w:r>
      <w:r w:rsidR="002178D9">
        <w:lastRenderedPageBreak/>
        <w:t xml:space="preserve">Supervision frameworks for other professions could also be identified, </w:t>
      </w:r>
      <w:proofErr w:type="gramStart"/>
      <w:r w:rsidR="002178D9">
        <w:t>reviewed</w:t>
      </w:r>
      <w:proofErr w:type="gramEnd"/>
      <w:r w:rsidR="002178D9">
        <w:t xml:space="preserve"> and adapted</w:t>
      </w:r>
      <w:r w:rsidR="00A9359D">
        <w:t xml:space="preserve"> to the needs of the dental profession</w:t>
      </w:r>
      <w:r w:rsidR="002178D9">
        <w:t>.</w:t>
      </w:r>
    </w:p>
    <w:p w14:paraId="59DC9D9A" w14:textId="1C824329" w:rsidR="002178D9" w:rsidRDefault="002178D9" w:rsidP="002178D9">
      <w:r>
        <w:t xml:space="preserve">The development of a framework could be progressed by the leadership group identified </w:t>
      </w:r>
      <w:r w:rsidR="00E83BC2">
        <w:t xml:space="preserve">as part of </w:t>
      </w:r>
      <w:r>
        <w:t>the national summit (Strategy 1). Alternatively, one or more universities could nominate to undertake development of the framework in conjunction with their relevant jurisdiction or LHN</w:t>
      </w:r>
      <w:r w:rsidR="00E83BC2">
        <w:t>s</w:t>
      </w:r>
      <w:r>
        <w:t xml:space="preserve">. The Department could consider supporting this work with a grant through the RHMT program. </w:t>
      </w:r>
    </w:p>
    <w:p w14:paraId="7F970DB5" w14:textId="7EB1B122" w:rsidR="002178D9" w:rsidRDefault="002178D9" w:rsidP="002178D9">
      <w:r>
        <w:t xml:space="preserve">As outlined above, the Rural Graduate and Early Career Program </w:t>
      </w:r>
      <w:r w:rsidR="0094581B">
        <w:t xml:space="preserve">should be </w:t>
      </w:r>
      <w:r>
        <w:t xml:space="preserve">embedded within the Supervision Capacity Building Framework. Within the framework, the early career practitioner </w:t>
      </w:r>
      <w:r w:rsidR="0094581B">
        <w:t xml:space="preserve">would </w:t>
      </w:r>
      <w:r>
        <w:t>develop the breadth of clinical skills required for supervision and accesses opportunities</w:t>
      </w:r>
      <w:r w:rsidR="0094581B">
        <w:t>, including:</w:t>
      </w:r>
      <w:r w:rsidR="00BB7514">
        <w:t xml:space="preserve"> </w:t>
      </w:r>
      <w:r>
        <w:t>a university dental or oral health school to tutor and teach in Simulation Labs</w:t>
      </w:r>
      <w:r w:rsidR="0094581B">
        <w:t>;</w:t>
      </w:r>
      <w:r>
        <w:t xml:space="preserve"> progressing to student supervision in university clinics</w:t>
      </w:r>
      <w:r w:rsidR="009C1A83">
        <w:t>;</w:t>
      </w:r>
      <w:r>
        <w:t xml:space="preserve"> or under buddy arrangements with senior dentists for students on rural placement. </w:t>
      </w:r>
    </w:p>
    <w:p w14:paraId="60F5E71E" w14:textId="59EB7985" w:rsidR="002178D9" w:rsidRDefault="002178D9" w:rsidP="002178D9">
      <w:r>
        <w:t xml:space="preserve">Components of the Graduate Supervision Capacity Building Framework are under the remit of the RHMT program. As outlined in Strategy 2, universities have a responsibility to develop and support external supervisors who </w:t>
      </w:r>
      <w:r w:rsidR="009C1A83">
        <w:t>oversight</w:t>
      </w:r>
      <w:r>
        <w:t xml:space="preserve"> dental and oral health students on rural placement. </w:t>
      </w:r>
      <w:r w:rsidR="007B5AD3">
        <w:t>This includes development and provision of supervision resources such as a supervision handbook, providing training sessions to supervisors</w:t>
      </w:r>
      <w:r w:rsidR="00BB7514">
        <w:t xml:space="preserve"> </w:t>
      </w:r>
      <w:r w:rsidR="007B5AD3">
        <w:t>on teaching and feedback techniques and mentoring new supervisors, including cultural mentoring.</w:t>
      </w:r>
      <w:r>
        <w:t xml:space="preserve"> In addition, it is important to recognise the contribution of external supervisors to student teaching through adjunct appointments and continuing professional development opportunities.</w:t>
      </w:r>
    </w:p>
    <w:p w14:paraId="54B0483B" w14:textId="02C392C8" w:rsidR="002178D9" w:rsidRDefault="002178D9" w:rsidP="002178D9">
      <w:r>
        <w:t>Partnering with LHNs to offer joint appointments to supervisors offers a broader range of professional work such as teaching, tutoring or research</w:t>
      </w:r>
      <w:r w:rsidR="008A12AF">
        <w:t>,</w:t>
      </w:r>
      <w:r>
        <w:t xml:space="preserve"> which can contribute to recruitment and/or retention.</w:t>
      </w:r>
    </w:p>
    <w:p w14:paraId="035C2B21" w14:textId="0E1062A1" w:rsidR="005D20C3" w:rsidRDefault="002178D9" w:rsidP="00C91862">
      <w:pPr>
        <w:sectPr w:rsidR="005D20C3" w:rsidSect="004777CB">
          <w:pgSz w:w="11906" w:h="16838"/>
          <w:pgMar w:top="1440" w:right="1440" w:bottom="1440" w:left="1440" w:header="708" w:footer="0" w:gutter="0"/>
          <w:cols w:space="708"/>
          <w:docGrid w:linePitch="360"/>
        </w:sectPr>
      </w:pPr>
      <w:r>
        <w:t>The supervision capacity building framework also identifies an entry mechanism for private dentists or oral health professionals to become supervisors recognising that extended time in private practice may limit exposure to complex patients and some upskilling may be required to join the supervision roster for graduate dentists working in the public sector.</w:t>
      </w:r>
      <w:r w:rsidR="00BB7514">
        <w:t xml:space="preserve"> </w:t>
      </w:r>
    </w:p>
    <w:p w14:paraId="7A326B3A" w14:textId="0C5DBC59" w:rsidR="00AE0385" w:rsidRDefault="0016712B" w:rsidP="00AE0385">
      <w:pPr>
        <w:pStyle w:val="Caption"/>
        <w:keepNext/>
      </w:pPr>
      <w:bookmarkStart w:id="37" w:name="_Ref109222673"/>
      <w:bookmarkStart w:id="38" w:name="_Toc111714381"/>
      <w:r>
        <w:lastRenderedPageBreak/>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5</w:t>
      </w:r>
      <w:r w:rsidR="00BB7514">
        <w:rPr>
          <w:noProof/>
        </w:rPr>
        <w:fldChar w:fldCharType="end"/>
      </w:r>
      <w:bookmarkEnd w:id="37"/>
      <w:r>
        <w:t xml:space="preserve"> </w:t>
      </w:r>
      <w:bookmarkStart w:id="39" w:name="_Toc109213153"/>
      <w:bookmarkStart w:id="40" w:name="_Toc109222908"/>
      <w:r>
        <w:t>Graduate Supervision Capacity Building Framework</w:t>
      </w:r>
      <w:bookmarkEnd w:id="38"/>
      <w:bookmarkEnd w:id="39"/>
      <w:bookmarkEnd w:id="40"/>
    </w:p>
    <w:tbl>
      <w:tblPr>
        <w:tblStyle w:val="GridTable5Dark-Accent3"/>
        <w:tblpPr w:leftFromText="180" w:rightFromText="180" w:vertAnchor="text" w:horzAnchor="margin" w:tblpXSpec="center" w:tblpY="176"/>
        <w:tblW w:w="15594" w:type="dxa"/>
        <w:tblLayout w:type="fixed"/>
        <w:tblLook w:val="04A0" w:firstRow="1" w:lastRow="0" w:firstColumn="1" w:lastColumn="0" w:noHBand="0" w:noVBand="1"/>
      </w:tblPr>
      <w:tblGrid>
        <w:gridCol w:w="709"/>
        <w:gridCol w:w="2688"/>
        <w:gridCol w:w="1418"/>
        <w:gridCol w:w="1701"/>
        <w:gridCol w:w="2835"/>
        <w:gridCol w:w="2693"/>
        <w:gridCol w:w="3550"/>
      </w:tblGrid>
      <w:tr w:rsidR="009E3B50" w:rsidRPr="00B60433" w14:paraId="67AC4C87" w14:textId="77777777" w:rsidTr="00B60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AC3E3EB" w14:textId="77777777" w:rsidR="009E3B50" w:rsidRPr="00B60433" w:rsidRDefault="009E3B50" w:rsidP="002C75C1">
            <w:pPr>
              <w:jc w:val="left"/>
              <w:rPr>
                <w:color w:val="auto"/>
              </w:rPr>
            </w:pPr>
          </w:p>
        </w:tc>
        <w:tc>
          <w:tcPr>
            <w:tcW w:w="2688" w:type="dxa"/>
          </w:tcPr>
          <w:p w14:paraId="280B934D"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Clinical experience</w:t>
            </w:r>
          </w:p>
        </w:tc>
        <w:tc>
          <w:tcPr>
            <w:tcW w:w="3119" w:type="dxa"/>
            <w:gridSpan w:val="2"/>
          </w:tcPr>
          <w:p w14:paraId="5F1EBE26"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Supervision experience</w:t>
            </w:r>
          </w:p>
        </w:tc>
        <w:tc>
          <w:tcPr>
            <w:tcW w:w="2835" w:type="dxa"/>
          </w:tcPr>
          <w:p w14:paraId="39719517"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Private practitioner entry</w:t>
            </w:r>
          </w:p>
        </w:tc>
        <w:tc>
          <w:tcPr>
            <w:tcW w:w="2693" w:type="dxa"/>
          </w:tcPr>
          <w:p w14:paraId="557172AA"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 xml:space="preserve">Supervisor training </w:t>
            </w:r>
          </w:p>
        </w:tc>
        <w:tc>
          <w:tcPr>
            <w:tcW w:w="3550" w:type="dxa"/>
          </w:tcPr>
          <w:p w14:paraId="7C48BF64"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Employment</w:t>
            </w:r>
          </w:p>
          <w:p w14:paraId="0DE36527" w14:textId="77777777" w:rsidR="009E3B50" w:rsidRPr="00B60433" w:rsidRDefault="009E3B50" w:rsidP="002C75C1">
            <w:pPr>
              <w:jc w:val="left"/>
              <w:cnfStyle w:val="100000000000" w:firstRow="1" w:lastRow="0" w:firstColumn="0" w:lastColumn="0" w:oddVBand="0" w:evenVBand="0" w:oddHBand="0" w:evenHBand="0" w:firstRowFirstColumn="0" w:firstRowLastColumn="0" w:lastRowFirstColumn="0" w:lastRowLastColumn="0"/>
              <w:rPr>
                <w:color w:val="auto"/>
              </w:rPr>
            </w:pPr>
            <w:r w:rsidRPr="00B60433">
              <w:rPr>
                <w:color w:val="auto"/>
              </w:rPr>
              <w:t>Remuneration</w:t>
            </w:r>
          </w:p>
        </w:tc>
      </w:tr>
      <w:tr w:rsidR="009E3B50" w:rsidRPr="00B60433" w14:paraId="0E60411E" w14:textId="77777777" w:rsidTr="00B6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800BC32" w14:textId="77777777" w:rsidR="009E3B50" w:rsidRPr="00B60433" w:rsidRDefault="009E3B50" w:rsidP="002C75C1">
            <w:pPr>
              <w:jc w:val="left"/>
              <w:rPr>
                <w:color w:val="auto"/>
              </w:rPr>
            </w:pPr>
            <w:r w:rsidRPr="00B60433">
              <w:rPr>
                <w:color w:val="auto"/>
              </w:rPr>
              <w:t>PGY</w:t>
            </w:r>
          </w:p>
        </w:tc>
        <w:tc>
          <w:tcPr>
            <w:tcW w:w="2688" w:type="dxa"/>
          </w:tcPr>
          <w:p w14:paraId="2F40AC3F"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p>
        </w:tc>
        <w:tc>
          <w:tcPr>
            <w:tcW w:w="1418" w:type="dxa"/>
          </w:tcPr>
          <w:p w14:paraId="5F1CBDCF"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r w:rsidRPr="00B60433">
              <w:rPr>
                <w:b/>
                <w:bCs/>
              </w:rPr>
              <w:t xml:space="preserve">Uni clinic </w:t>
            </w:r>
          </w:p>
        </w:tc>
        <w:tc>
          <w:tcPr>
            <w:tcW w:w="1701" w:type="dxa"/>
          </w:tcPr>
          <w:p w14:paraId="6CAA8EA1"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r w:rsidRPr="00B60433">
              <w:rPr>
                <w:b/>
                <w:bCs/>
              </w:rPr>
              <w:t>Remote site</w:t>
            </w:r>
          </w:p>
        </w:tc>
        <w:tc>
          <w:tcPr>
            <w:tcW w:w="2835" w:type="dxa"/>
          </w:tcPr>
          <w:p w14:paraId="662EADEC"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p>
        </w:tc>
        <w:tc>
          <w:tcPr>
            <w:tcW w:w="2693" w:type="dxa"/>
          </w:tcPr>
          <w:p w14:paraId="27D32541"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p>
        </w:tc>
        <w:tc>
          <w:tcPr>
            <w:tcW w:w="3550" w:type="dxa"/>
          </w:tcPr>
          <w:p w14:paraId="6A490561"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rPr>
                <w:b/>
                <w:bCs/>
              </w:rPr>
            </w:pPr>
          </w:p>
        </w:tc>
      </w:tr>
      <w:tr w:rsidR="009E3B50" w:rsidRPr="00B60433" w14:paraId="3A94ACD4" w14:textId="77777777" w:rsidTr="00B60433">
        <w:tc>
          <w:tcPr>
            <w:cnfStyle w:val="001000000000" w:firstRow="0" w:lastRow="0" w:firstColumn="1" w:lastColumn="0" w:oddVBand="0" w:evenVBand="0" w:oddHBand="0" w:evenHBand="0" w:firstRowFirstColumn="0" w:firstRowLastColumn="0" w:lastRowFirstColumn="0" w:lastRowLastColumn="0"/>
            <w:tcW w:w="709" w:type="dxa"/>
          </w:tcPr>
          <w:p w14:paraId="1DAEDE70" w14:textId="77777777" w:rsidR="009E3B50" w:rsidRPr="00B60433" w:rsidRDefault="009E3B50" w:rsidP="002C75C1">
            <w:pPr>
              <w:jc w:val="left"/>
              <w:rPr>
                <w:color w:val="auto"/>
              </w:rPr>
            </w:pPr>
            <w:r w:rsidRPr="00B60433">
              <w:rPr>
                <w:color w:val="auto"/>
              </w:rPr>
              <w:t>1</w:t>
            </w:r>
          </w:p>
        </w:tc>
        <w:tc>
          <w:tcPr>
            <w:tcW w:w="2688" w:type="dxa"/>
          </w:tcPr>
          <w:p w14:paraId="58982D8D"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Core clinical and professional skills consolidation relevant to rural practice</w:t>
            </w:r>
          </w:p>
        </w:tc>
        <w:tc>
          <w:tcPr>
            <w:tcW w:w="1418" w:type="dxa"/>
          </w:tcPr>
          <w:p w14:paraId="61186345"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1701" w:type="dxa"/>
          </w:tcPr>
          <w:p w14:paraId="7FA5413A"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2835" w:type="dxa"/>
          </w:tcPr>
          <w:p w14:paraId="01C4553F"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2693" w:type="dxa"/>
          </w:tcPr>
          <w:p w14:paraId="6406F913"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3550" w:type="dxa"/>
          </w:tcPr>
          <w:p w14:paraId="7A8E27AA"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1 FTE LHN</w:t>
            </w:r>
          </w:p>
        </w:tc>
      </w:tr>
      <w:tr w:rsidR="009E3B50" w:rsidRPr="00B60433" w14:paraId="4A3594A4" w14:textId="77777777" w:rsidTr="00B6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4B71575" w14:textId="77777777" w:rsidR="009E3B50" w:rsidRPr="00B60433" w:rsidRDefault="009E3B50" w:rsidP="002C75C1">
            <w:pPr>
              <w:jc w:val="left"/>
              <w:rPr>
                <w:color w:val="auto"/>
              </w:rPr>
            </w:pPr>
            <w:r w:rsidRPr="00B60433">
              <w:rPr>
                <w:color w:val="auto"/>
              </w:rPr>
              <w:t>2</w:t>
            </w:r>
          </w:p>
        </w:tc>
        <w:tc>
          <w:tcPr>
            <w:tcW w:w="2688" w:type="dxa"/>
            <w:vMerge w:val="restart"/>
          </w:tcPr>
          <w:p w14:paraId="2EBF1E8B"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Rural public clinics and rotations through:</w:t>
            </w:r>
          </w:p>
          <w:p w14:paraId="750389D8"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 xml:space="preserve">head and neck clinics, </w:t>
            </w:r>
          </w:p>
          <w:p w14:paraId="23CC0B06"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 xml:space="preserve">special needs clinics, prison/ youth detention, </w:t>
            </w:r>
          </w:p>
          <w:p w14:paraId="65CF99DA"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theatre and general anaesthetic</w:t>
            </w:r>
          </w:p>
          <w:p w14:paraId="684E34A2"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shadow visiting specialists when in region</w:t>
            </w:r>
          </w:p>
          <w:p w14:paraId="1B460F09" w14:textId="24335B5D"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intensives to develop oral surgery skills</w:t>
            </w:r>
          </w:p>
          <w:p w14:paraId="69BB7A20"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manage medical emergencies</w:t>
            </w:r>
          </w:p>
          <w:p w14:paraId="5848FDC2" w14:textId="77777777" w:rsidR="009E3B50" w:rsidRPr="00B60433" w:rsidRDefault="009E3B50"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exposure to geriatrics</w:t>
            </w:r>
          </w:p>
          <w:p w14:paraId="033BD70B" w14:textId="2F57D8DD" w:rsidR="009E3B50" w:rsidRPr="00B60433" w:rsidRDefault="00A62554" w:rsidP="000E53F5">
            <w:pPr>
              <w:pStyle w:val="ListParagraph"/>
              <w:numPr>
                <w:ilvl w:val="0"/>
                <w:numId w:val="14"/>
              </w:numPr>
              <w:jc w:val="left"/>
              <w:cnfStyle w:val="000000100000" w:firstRow="0" w:lastRow="0" w:firstColumn="0" w:lastColumn="0" w:oddVBand="0" w:evenVBand="0" w:oddHBand="1" w:evenHBand="0" w:firstRowFirstColumn="0" w:firstRowLastColumn="0" w:lastRowFirstColumn="0" w:lastRowLastColumn="0"/>
            </w:pPr>
            <w:r w:rsidRPr="00B60433">
              <w:t>m</w:t>
            </w:r>
            <w:r w:rsidR="009E3B50" w:rsidRPr="00B60433">
              <w:t>anagement of Aboriginal and Torres Strait Islander patients</w:t>
            </w:r>
          </w:p>
        </w:tc>
        <w:tc>
          <w:tcPr>
            <w:tcW w:w="1418" w:type="dxa"/>
          </w:tcPr>
          <w:p w14:paraId="29B57320" w14:textId="070DA13D"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 xml:space="preserve">Supervise students in Sim lab or </w:t>
            </w:r>
            <w:proofErr w:type="spellStart"/>
            <w:r w:rsidRPr="00B60433">
              <w:t>Yr</w:t>
            </w:r>
            <w:proofErr w:type="spellEnd"/>
            <w:r w:rsidRPr="00B60433">
              <w:t xml:space="preserve"> 2 students </w:t>
            </w:r>
            <w:r w:rsidR="00A72B33" w:rsidRPr="00B60433">
              <w:t xml:space="preserve">in </w:t>
            </w:r>
            <w:r w:rsidRPr="00B60433">
              <w:t>student clinic (sessional basis)</w:t>
            </w:r>
          </w:p>
        </w:tc>
        <w:tc>
          <w:tcPr>
            <w:tcW w:w="1701" w:type="dxa"/>
          </w:tcPr>
          <w:p w14:paraId="310E59F6"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 xml:space="preserve">Short supervision intensive at </w:t>
            </w:r>
            <w:proofErr w:type="spellStart"/>
            <w:r w:rsidRPr="00B60433">
              <w:t>uni</w:t>
            </w:r>
            <w:proofErr w:type="spellEnd"/>
            <w:r w:rsidRPr="00B60433">
              <w:t xml:space="preserve"> clinic once or twice year</w:t>
            </w:r>
          </w:p>
        </w:tc>
        <w:tc>
          <w:tcPr>
            <w:tcW w:w="2835" w:type="dxa"/>
          </w:tcPr>
          <w:p w14:paraId="0E9DF9DA"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c>
          <w:tcPr>
            <w:tcW w:w="2693" w:type="dxa"/>
            <w:vMerge w:val="restart"/>
          </w:tcPr>
          <w:p w14:paraId="6E219436" w14:textId="77777777" w:rsidR="00BB7514"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Access to supervision resources</w:t>
            </w:r>
          </w:p>
          <w:p w14:paraId="3D82AB6B" w14:textId="77777777" w:rsidR="00BB7514"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Teaching on the run</w:t>
            </w:r>
          </w:p>
          <w:p w14:paraId="17D58B9C" w14:textId="77777777" w:rsidR="00BB7514"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Giving feedback</w:t>
            </w:r>
          </w:p>
          <w:p w14:paraId="70B7DE86" w14:textId="58F7070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 xml:space="preserve">Mentoring </w:t>
            </w:r>
          </w:p>
        </w:tc>
        <w:tc>
          <w:tcPr>
            <w:tcW w:w="3550" w:type="dxa"/>
            <w:vMerge w:val="restart"/>
          </w:tcPr>
          <w:p w14:paraId="58E09D6F"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Joint appointment dependent on supervision time</w:t>
            </w:r>
          </w:p>
          <w:p w14:paraId="6782B28D" w14:textId="77777777" w:rsidR="00BB7514" w:rsidRDefault="009E3B50" w:rsidP="002C75C1">
            <w:pPr>
              <w:jc w:val="left"/>
              <w:cnfStyle w:val="000000100000" w:firstRow="0" w:lastRow="0" w:firstColumn="0" w:lastColumn="0" w:oddVBand="0" w:evenVBand="0" w:oddHBand="1" w:evenHBand="0" w:firstRowFirstColumn="0" w:firstRowLastColumn="0" w:lastRowFirstColumn="0" w:lastRowLastColumn="0"/>
            </w:pPr>
            <w:proofErr w:type="gramStart"/>
            <w:r w:rsidRPr="00B60433">
              <w:t>e.g.</w:t>
            </w:r>
            <w:proofErr w:type="gramEnd"/>
            <w:r w:rsidRPr="00B60433">
              <w:t xml:space="preserve"> 0.8 </w:t>
            </w:r>
            <w:r w:rsidR="00670F4C" w:rsidRPr="00B60433">
              <w:t xml:space="preserve">FTE </w:t>
            </w:r>
            <w:r w:rsidRPr="00B60433">
              <w:t>LHN and 0.2 FTE</w:t>
            </w:r>
            <w:r w:rsidR="00AF368E" w:rsidRPr="00B60433">
              <w:t xml:space="preserve"> (</w:t>
            </w:r>
            <w:r w:rsidR="00642CAD" w:rsidRPr="00B60433">
              <w:t>Uni</w:t>
            </w:r>
            <w:r w:rsidR="00AF368E" w:rsidRPr="00B60433">
              <w:t>)</w:t>
            </w:r>
          </w:p>
          <w:p w14:paraId="113D261D" w14:textId="7659A102"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Plus:</w:t>
            </w:r>
          </w:p>
          <w:p w14:paraId="71EBCF98" w14:textId="77777777" w:rsidR="009E3B50" w:rsidRPr="00B60433" w:rsidRDefault="009E3B50" w:rsidP="000E53F5">
            <w:pPr>
              <w:pStyle w:val="ListParagraph"/>
              <w:numPr>
                <w:ilvl w:val="0"/>
                <w:numId w:val="15"/>
              </w:numPr>
              <w:jc w:val="left"/>
              <w:cnfStyle w:val="000000100000" w:firstRow="0" w:lastRow="0" w:firstColumn="0" w:lastColumn="0" w:oddVBand="0" w:evenVBand="0" w:oddHBand="1" w:evenHBand="0" w:firstRowFirstColumn="0" w:firstRowLastColumn="0" w:lastRowFirstColumn="0" w:lastRowLastColumn="0"/>
            </w:pPr>
            <w:r w:rsidRPr="00B60433">
              <w:t>Adjunct appointment</w:t>
            </w:r>
          </w:p>
          <w:p w14:paraId="7E87E8BC" w14:textId="77777777" w:rsidR="009E3B50" w:rsidRPr="00B60433" w:rsidRDefault="009E3B50" w:rsidP="000E53F5">
            <w:pPr>
              <w:pStyle w:val="ListParagraph"/>
              <w:numPr>
                <w:ilvl w:val="0"/>
                <w:numId w:val="15"/>
              </w:numPr>
              <w:jc w:val="left"/>
              <w:cnfStyle w:val="000000100000" w:firstRow="0" w:lastRow="0" w:firstColumn="0" w:lastColumn="0" w:oddVBand="0" w:evenVBand="0" w:oddHBand="1" w:evenHBand="0" w:firstRowFirstColumn="0" w:firstRowLastColumn="0" w:lastRowFirstColumn="0" w:lastRowLastColumn="0"/>
            </w:pPr>
            <w:r w:rsidRPr="00B60433">
              <w:t xml:space="preserve">Access to </w:t>
            </w:r>
            <w:proofErr w:type="spellStart"/>
            <w:r w:rsidRPr="00B60433">
              <w:t>uni</w:t>
            </w:r>
            <w:proofErr w:type="spellEnd"/>
            <w:r w:rsidRPr="00B60433">
              <w:t xml:space="preserve"> library</w:t>
            </w:r>
          </w:p>
          <w:p w14:paraId="57B4E7CD" w14:textId="77777777" w:rsidR="00BB7514"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University provides CPD program to external supervisors</w:t>
            </w:r>
          </w:p>
          <w:p w14:paraId="1BE563E2" w14:textId="1B424099"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r>
      <w:tr w:rsidR="009E3B50" w:rsidRPr="00B60433" w14:paraId="2867C59B" w14:textId="77777777" w:rsidTr="00B60433">
        <w:tc>
          <w:tcPr>
            <w:cnfStyle w:val="001000000000" w:firstRow="0" w:lastRow="0" w:firstColumn="1" w:lastColumn="0" w:oddVBand="0" w:evenVBand="0" w:oddHBand="0" w:evenHBand="0" w:firstRowFirstColumn="0" w:firstRowLastColumn="0" w:lastRowFirstColumn="0" w:lastRowLastColumn="0"/>
            <w:tcW w:w="709" w:type="dxa"/>
          </w:tcPr>
          <w:p w14:paraId="0494329F" w14:textId="77777777" w:rsidR="009E3B50" w:rsidRPr="00B60433" w:rsidRDefault="009E3B50" w:rsidP="002C75C1">
            <w:pPr>
              <w:jc w:val="left"/>
              <w:rPr>
                <w:color w:val="auto"/>
              </w:rPr>
            </w:pPr>
            <w:r w:rsidRPr="00B60433">
              <w:rPr>
                <w:color w:val="auto"/>
              </w:rPr>
              <w:t>3</w:t>
            </w:r>
          </w:p>
        </w:tc>
        <w:tc>
          <w:tcPr>
            <w:tcW w:w="2688" w:type="dxa"/>
            <w:vMerge/>
          </w:tcPr>
          <w:p w14:paraId="4466A579"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1418" w:type="dxa"/>
          </w:tcPr>
          <w:p w14:paraId="30E6F723"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 xml:space="preserve">Supervise </w:t>
            </w:r>
            <w:proofErr w:type="spellStart"/>
            <w:r w:rsidRPr="00B60433">
              <w:t>Yr</w:t>
            </w:r>
            <w:proofErr w:type="spellEnd"/>
            <w:r w:rsidRPr="00B60433">
              <w:t xml:space="preserve"> 3 and 4 students in clinic</w:t>
            </w:r>
          </w:p>
        </w:tc>
        <w:tc>
          <w:tcPr>
            <w:tcW w:w="1701" w:type="dxa"/>
          </w:tcPr>
          <w:p w14:paraId="27A3CDF0"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Buddy with senior dentist to supervise students on placement</w:t>
            </w:r>
          </w:p>
        </w:tc>
        <w:tc>
          <w:tcPr>
            <w:tcW w:w="2835" w:type="dxa"/>
            <w:vMerge w:val="restart"/>
          </w:tcPr>
          <w:p w14:paraId="522029F5"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 xml:space="preserve">Placement or sessional work in </w:t>
            </w:r>
            <w:proofErr w:type="spellStart"/>
            <w:r w:rsidRPr="00B60433">
              <w:t>uni</w:t>
            </w:r>
            <w:proofErr w:type="spellEnd"/>
            <w:r w:rsidRPr="00B60433">
              <w:t xml:space="preserve"> clinic/public clinic to assess skills to manage complex patients</w:t>
            </w:r>
          </w:p>
          <w:p w14:paraId="36F67791" w14:textId="370A8824"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Intensive for skill development</w:t>
            </w:r>
          </w:p>
          <w:p w14:paraId="2855CE2B"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Join supervision roster at appropriate level</w:t>
            </w:r>
          </w:p>
        </w:tc>
        <w:tc>
          <w:tcPr>
            <w:tcW w:w="2693" w:type="dxa"/>
            <w:vMerge/>
          </w:tcPr>
          <w:p w14:paraId="7ED30EF3"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3550" w:type="dxa"/>
            <w:vMerge/>
          </w:tcPr>
          <w:p w14:paraId="01F17D7D"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r>
      <w:tr w:rsidR="009E3B50" w:rsidRPr="00B60433" w14:paraId="61C37AEF" w14:textId="77777777" w:rsidTr="00B6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01490B2" w14:textId="77777777" w:rsidR="009E3B50" w:rsidRPr="00B60433" w:rsidRDefault="009E3B50" w:rsidP="002C75C1">
            <w:pPr>
              <w:jc w:val="left"/>
              <w:rPr>
                <w:color w:val="auto"/>
              </w:rPr>
            </w:pPr>
            <w:r w:rsidRPr="00B60433">
              <w:rPr>
                <w:color w:val="auto"/>
              </w:rPr>
              <w:t>4</w:t>
            </w:r>
          </w:p>
        </w:tc>
        <w:tc>
          <w:tcPr>
            <w:tcW w:w="2688" w:type="dxa"/>
          </w:tcPr>
          <w:p w14:paraId="1FFFCECA"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r w:rsidRPr="00B60433">
              <w:t>Supervise final year students with senior available (6/12)</w:t>
            </w:r>
          </w:p>
        </w:tc>
        <w:tc>
          <w:tcPr>
            <w:tcW w:w="1418" w:type="dxa"/>
          </w:tcPr>
          <w:p w14:paraId="33ACD1DB"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c>
          <w:tcPr>
            <w:tcW w:w="1701" w:type="dxa"/>
          </w:tcPr>
          <w:p w14:paraId="07FB9A6D"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c>
          <w:tcPr>
            <w:tcW w:w="2835" w:type="dxa"/>
            <w:vMerge/>
          </w:tcPr>
          <w:p w14:paraId="5A5FEF3C"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c>
          <w:tcPr>
            <w:tcW w:w="2693" w:type="dxa"/>
            <w:vMerge/>
          </w:tcPr>
          <w:p w14:paraId="2D69AE02"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c>
          <w:tcPr>
            <w:tcW w:w="3550" w:type="dxa"/>
            <w:vMerge/>
          </w:tcPr>
          <w:p w14:paraId="4A455B11" w14:textId="77777777" w:rsidR="009E3B50" w:rsidRPr="00B60433" w:rsidRDefault="009E3B50" w:rsidP="002C75C1">
            <w:pPr>
              <w:jc w:val="left"/>
              <w:cnfStyle w:val="000000100000" w:firstRow="0" w:lastRow="0" w:firstColumn="0" w:lastColumn="0" w:oddVBand="0" w:evenVBand="0" w:oddHBand="1" w:evenHBand="0" w:firstRowFirstColumn="0" w:firstRowLastColumn="0" w:lastRowFirstColumn="0" w:lastRowLastColumn="0"/>
            </w:pPr>
          </w:p>
        </w:tc>
      </w:tr>
      <w:tr w:rsidR="009E3B50" w:rsidRPr="00B60433" w14:paraId="03C1A60C" w14:textId="77777777" w:rsidTr="00B60433">
        <w:tc>
          <w:tcPr>
            <w:cnfStyle w:val="001000000000" w:firstRow="0" w:lastRow="0" w:firstColumn="1" w:lastColumn="0" w:oddVBand="0" w:evenVBand="0" w:oddHBand="0" w:evenHBand="0" w:firstRowFirstColumn="0" w:firstRowLastColumn="0" w:lastRowFirstColumn="0" w:lastRowLastColumn="0"/>
            <w:tcW w:w="709" w:type="dxa"/>
          </w:tcPr>
          <w:p w14:paraId="235001E9" w14:textId="77777777" w:rsidR="009E3B50" w:rsidRPr="00B60433" w:rsidRDefault="009E3B50" w:rsidP="002C75C1">
            <w:pPr>
              <w:jc w:val="left"/>
              <w:rPr>
                <w:color w:val="auto"/>
              </w:rPr>
            </w:pPr>
            <w:r w:rsidRPr="00B60433">
              <w:rPr>
                <w:color w:val="auto"/>
              </w:rPr>
              <w:t>5</w:t>
            </w:r>
          </w:p>
        </w:tc>
        <w:tc>
          <w:tcPr>
            <w:tcW w:w="2688" w:type="dxa"/>
          </w:tcPr>
          <w:p w14:paraId="4F660E60"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r w:rsidRPr="00B60433">
              <w:t>Independent supervisor</w:t>
            </w:r>
          </w:p>
        </w:tc>
        <w:tc>
          <w:tcPr>
            <w:tcW w:w="1418" w:type="dxa"/>
          </w:tcPr>
          <w:p w14:paraId="194264B3"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1701" w:type="dxa"/>
          </w:tcPr>
          <w:p w14:paraId="231DE91E"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2835" w:type="dxa"/>
            <w:vMerge/>
          </w:tcPr>
          <w:p w14:paraId="4D84DF51"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2693" w:type="dxa"/>
            <w:vMerge/>
          </w:tcPr>
          <w:p w14:paraId="7D7801D6"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c>
          <w:tcPr>
            <w:tcW w:w="3550" w:type="dxa"/>
            <w:vMerge/>
          </w:tcPr>
          <w:p w14:paraId="7FEB5FA8" w14:textId="77777777" w:rsidR="009E3B50" w:rsidRPr="00B60433" w:rsidRDefault="009E3B50" w:rsidP="002C75C1">
            <w:pPr>
              <w:jc w:val="left"/>
              <w:cnfStyle w:val="000000000000" w:firstRow="0" w:lastRow="0" w:firstColumn="0" w:lastColumn="0" w:oddVBand="0" w:evenVBand="0" w:oddHBand="0" w:evenHBand="0" w:firstRowFirstColumn="0" w:firstRowLastColumn="0" w:lastRowFirstColumn="0" w:lastRowLastColumn="0"/>
            </w:pPr>
          </w:p>
        </w:tc>
      </w:tr>
    </w:tbl>
    <w:p w14:paraId="07286F03" w14:textId="77777777" w:rsidR="00AE0385" w:rsidRDefault="00AE0385">
      <w:pPr>
        <w:jc w:val="left"/>
      </w:pPr>
    </w:p>
    <w:p w14:paraId="2BA824D8" w14:textId="3A486A72" w:rsidR="00750303" w:rsidRDefault="00750303">
      <w:pPr>
        <w:jc w:val="left"/>
        <w:sectPr w:rsidR="00750303" w:rsidSect="00B60433">
          <w:pgSz w:w="16838" w:h="11906" w:orient="landscape"/>
          <w:pgMar w:top="1440" w:right="1440" w:bottom="1276" w:left="1440" w:header="708" w:footer="0" w:gutter="0"/>
          <w:cols w:space="708"/>
          <w:docGrid w:linePitch="360"/>
        </w:sectPr>
      </w:pPr>
    </w:p>
    <w:p w14:paraId="4A4F2ACA" w14:textId="19732E70" w:rsidR="00FA5BD7" w:rsidRDefault="00FA5BD7" w:rsidP="00FA5BD7">
      <w:pPr>
        <w:rPr>
          <w:b/>
          <w:bCs/>
        </w:rPr>
      </w:pPr>
      <w:r>
        <w:rPr>
          <w:b/>
          <w:bCs/>
        </w:rPr>
        <w:lastRenderedPageBreak/>
        <w:t>Indicative cost</w:t>
      </w:r>
    </w:p>
    <w:p w14:paraId="72C93995" w14:textId="3282AAD5" w:rsidR="00FA5BD7" w:rsidRPr="00FA5BD7" w:rsidRDefault="00FA5BD7" w:rsidP="00FA5BD7">
      <w:r>
        <w:t xml:space="preserve">The </w:t>
      </w:r>
      <w:r w:rsidR="003828D9">
        <w:t>Supervision Capacity Building Framework</w:t>
      </w:r>
      <w:r w:rsidR="00282EB6">
        <w:t xml:space="preserve"> has the</w:t>
      </w:r>
      <w:r w:rsidR="004D20D2">
        <w:t xml:space="preserve"> same</w:t>
      </w:r>
      <w:r w:rsidR="00282EB6">
        <w:t xml:space="preserve"> cost structure as t</w:t>
      </w:r>
      <w:r w:rsidR="003828D9">
        <w:t>he Rural Graduate and Early Career Program</w:t>
      </w:r>
      <w:r w:rsidR="00282EB6">
        <w:t xml:space="preserve"> strategy</w:t>
      </w:r>
      <w:r w:rsidR="00282CDD">
        <w:t>, with a total cost of $</w:t>
      </w:r>
      <w:r w:rsidR="00353B76">
        <w:t>33</w:t>
      </w:r>
      <w:r w:rsidR="00615408">
        <w:t>.</w:t>
      </w:r>
      <w:r w:rsidR="009D7370">
        <w:t>5</w:t>
      </w:r>
      <w:r w:rsidR="00282CDD">
        <w:t xml:space="preserve"> M</w:t>
      </w:r>
      <w:r w:rsidR="009D7370">
        <w:t xml:space="preserve"> between 2023</w:t>
      </w:r>
      <w:r w:rsidR="005A4540" w:rsidRPr="005A4540">
        <w:t>–</w:t>
      </w:r>
      <w:r w:rsidR="009D7370">
        <w:t>24 and 202</w:t>
      </w:r>
      <w:r w:rsidR="00153678">
        <w:t>6</w:t>
      </w:r>
      <w:r w:rsidR="005A4540" w:rsidRPr="005A4540">
        <w:t>–</w:t>
      </w:r>
      <w:r w:rsidR="00153678">
        <w:t>27</w:t>
      </w:r>
      <w:r w:rsidR="003828D9">
        <w:t>. The</w:t>
      </w:r>
      <w:r w:rsidR="004A5E5F">
        <w:t xml:space="preserve"> cost </w:t>
      </w:r>
      <w:r w:rsidR="00282EB6">
        <w:t>breakdown is provided in</w:t>
      </w:r>
      <w:r w:rsidR="00704442">
        <w:t xml:space="preserve"> </w:t>
      </w:r>
      <w:r w:rsidR="00704442">
        <w:fldChar w:fldCharType="begin"/>
      </w:r>
      <w:r w:rsidR="00704442">
        <w:instrText xml:space="preserve"> REF _Ref109218159 \h </w:instrText>
      </w:r>
      <w:r w:rsidR="00704442">
        <w:fldChar w:fldCharType="separate"/>
      </w:r>
      <w:r w:rsidR="000630EE">
        <w:t xml:space="preserve">Table </w:t>
      </w:r>
      <w:r w:rsidR="000630EE">
        <w:rPr>
          <w:noProof/>
        </w:rPr>
        <w:t>3</w:t>
      </w:r>
      <w:r w:rsidR="000630EE">
        <w:noBreakHyphen/>
      </w:r>
      <w:r w:rsidR="000630EE">
        <w:rPr>
          <w:noProof/>
        </w:rPr>
        <w:t>3</w:t>
      </w:r>
      <w:r w:rsidR="00704442">
        <w:fldChar w:fldCharType="end"/>
      </w:r>
      <w:r w:rsidR="00153678">
        <w:t xml:space="preserve"> </w:t>
      </w:r>
      <w:r w:rsidR="00353B76">
        <w:t xml:space="preserve">and </w:t>
      </w:r>
      <w:r w:rsidR="0094152D" w:rsidRPr="005A4540">
        <w:fldChar w:fldCharType="begin"/>
      </w:r>
      <w:r w:rsidR="0094152D" w:rsidRPr="005A4540">
        <w:instrText xml:space="preserve"> REF _Ref109218171 \h </w:instrText>
      </w:r>
      <w:r w:rsidR="0094152D" w:rsidRPr="005A4540">
        <w:fldChar w:fldCharType="separate"/>
      </w:r>
      <w:r w:rsidR="000630EE">
        <w:t xml:space="preserve">Table </w:t>
      </w:r>
      <w:r w:rsidR="000630EE">
        <w:rPr>
          <w:noProof/>
        </w:rPr>
        <w:t>3</w:t>
      </w:r>
      <w:r w:rsidR="000630EE">
        <w:noBreakHyphen/>
      </w:r>
      <w:r w:rsidR="000630EE">
        <w:rPr>
          <w:noProof/>
        </w:rPr>
        <w:t>4</w:t>
      </w:r>
      <w:r w:rsidR="0094152D" w:rsidRPr="005A4540">
        <w:fldChar w:fldCharType="end"/>
      </w:r>
      <w:r w:rsidR="00282EB6" w:rsidRPr="005A4540">
        <w:t>.</w:t>
      </w:r>
    </w:p>
    <w:p w14:paraId="2DCE1A2A" w14:textId="51B2D437" w:rsidR="00507CF3" w:rsidRDefault="00AF39CA" w:rsidP="00507CF3">
      <w:pPr>
        <w:pStyle w:val="Heading2"/>
      </w:pPr>
      <w:bookmarkStart w:id="41" w:name="_Academic_capacity_building"/>
      <w:bookmarkStart w:id="42" w:name="_Toc112321669"/>
      <w:bookmarkEnd w:id="41"/>
      <w:r>
        <w:t>Strateg</w:t>
      </w:r>
      <w:r w:rsidR="006A5E7E">
        <w:t xml:space="preserve">y 5: </w:t>
      </w:r>
      <w:r w:rsidR="00507CF3">
        <w:t>Academic capacity building</w:t>
      </w:r>
      <w:bookmarkEnd w:id="42"/>
    </w:p>
    <w:p w14:paraId="24002973" w14:textId="53B780AA" w:rsidR="00CB3DFD" w:rsidRPr="00CB3DFD" w:rsidRDefault="00CB3DFD" w:rsidP="00CB3DFD">
      <w:pPr>
        <w:rPr>
          <w:b/>
          <w:bCs/>
        </w:rPr>
      </w:pPr>
      <w:r>
        <w:rPr>
          <w:b/>
          <w:bCs/>
        </w:rPr>
        <w:t>Strategy description</w:t>
      </w:r>
    </w:p>
    <w:p w14:paraId="1666B973" w14:textId="245A997E" w:rsidR="00CB3DFD" w:rsidRDefault="00CB3DFD" w:rsidP="00CB3DFD">
      <w:r>
        <w:t xml:space="preserve">Developing academic capacity is a priority for dental schools and is particularly challenging in regional areas. Medical general practice has established GP registrar academic positions through the Australian General Practice Training Program where a GP registrar has a half time appointment with a university to progress a research study and trains half time in </w:t>
      </w:r>
      <w:r w:rsidR="00DE780A">
        <w:t>their</w:t>
      </w:r>
      <w:r>
        <w:t xml:space="preserve"> usual general practice. Charles Sturt University dental program has previously had an intern program where the graduate dentist worked half time in a teaching capacity with dental students and half time in the public dental system. </w:t>
      </w:r>
    </w:p>
    <w:p w14:paraId="7DE5388E" w14:textId="77777777" w:rsidR="00CB3DFD" w:rsidRDefault="00CB3DFD" w:rsidP="00CB3DFD">
      <w:r>
        <w:t xml:space="preserve">Academic capacity building could be a pathway within the supervision capacity building framework where a graduate has a joint appointment between the university and the public dental service. Within the university component the graduate could pursue a teaching strand or combined teaching and research. </w:t>
      </w:r>
    </w:p>
    <w:p w14:paraId="5DB7A03D" w14:textId="77777777" w:rsidR="00CB3DFD" w:rsidRDefault="00CB3DFD" w:rsidP="00CB3DFD">
      <w:r>
        <w:t xml:space="preserve">Rural dental academic capacity building can be strengthened through research collaborations with UDRHs and RCSs. </w:t>
      </w:r>
    </w:p>
    <w:p w14:paraId="688B195A" w14:textId="748B66B8" w:rsidR="00CB3DFD" w:rsidRPr="00CB3DFD" w:rsidRDefault="00CB3DFD" w:rsidP="00CB3DFD">
      <w:pPr>
        <w:rPr>
          <w:b/>
          <w:bCs/>
          <w:i/>
          <w:iCs/>
        </w:rPr>
      </w:pPr>
      <w:r>
        <w:rPr>
          <w:b/>
          <w:bCs/>
          <w:i/>
          <w:iCs/>
        </w:rPr>
        <w:t>Indicative cost</w:t>
      </w:r>
    </w:p>
    <w:p w14:paraId="3B587FB1" w14:textId="5CDB9FA2" w:rsidR="00CB3DFD" w:rsidRDefault="00CB3DFD" w:rsidP="00CB3DFD">
      <w:r>
        <w:t>To build rural dental and oral health academic capacity within the</w:t>
      </w:r>
      <w:r w:rsidR="000758A7">
        <w:t xml:space="preserve"> UDRH / RCS</w:t>
      </w:r>
      <w:r>
        <w:t xml:space="preserve"> program, the Department of Health could provide funding for half-time early career academics on a rolling basis. Each position would be for a two-year timeframe to enable the development and implementation of a research project and/or completion of postgraduate course. </w:t>
      </w:r>
    </w:p>
    <w:p w14:paraId="4D2775A7" w14:textId="77777777" w:rsidR="00CB3DFD" w:rsidRDefault="00CB3DFD" w:rsidP="00CB3DFD">
      <w:r>
        <w:t xml:space="preserve">Two positions could be allocated per annum for each dental or oral health school, with the positions located in a regional, </w:t>
      </w:r>
      <w:proofErr w:type="gramStart"/>
      <w:r>
        <w:t>rural</w:t>
      </w:r>
      <w:proofErr w:type="gramEnd"/>
      <w:r>
        <w:t xml:space="preserve"> or remote location and linked with a UDRH or RCS. </w:t>
      </w:r>
    </w:p>
    <w:p w14:paraId="4F99AC32" w14:textId="32F833A6" w:rsidR="00507CF3" w:rsidRDefault="00507CF3" w:rsidP="00507CF3">
      <w:r>
        <w:t xml:space="preserve">Based on </w:t>
      </w:r>
      <w:r w:rsidR="00DF6523">
        <w:t xml:space="preserve">a target of adding one additional FTE of dental </w:t>
      </w:r>
      <w:r w:rsidR="00CE33C1">
        <w:t xml:space="preserve">or oral health </w:t>
      </w:r>
      <w:r w:rsidR="00DF6523">
        <w:t xml:space="preserve">academic capacity </w:t>
      </w:r>
      <w:r w:rsidR="00AB1460">
        <w:t>for each</w:t>
      </w:r>
      <w:r w:rsidR="00DF6523">
        <w:t xml:space="preserve"> university</w:t>
      </w:r>
      <w:r w:rsidR="00AB1460">
        <w:t xml:space="preserve"> with a dental and / or oral health</w:t>
      </w:r>
      <w:r w:rsidR="00DF6523">
        <w:t xml:space="preserve"> department per year</w:t>
      </w:r>
      <w:r w:rsidR="001C7AD9">
        <w:t xml:space="preserve"> (12 schools in total)</w:t>
      </w:r>
      <w:r w:rsidR="00DF6523">
        <w:t>, the cost of this strategy is</w:t>
      </w:r>
      <w:r w:rsidR="00CB0E3D">
        <w:t xml:space="preserve"> estimated to be </w:t>
      </w:r>
      <w:r w:rsidR="00AB1460">
        <w:t xml:space="preserve">$2 </w:t>
      </w:r>
      <w:r w:rsidR="00DF6523">
        <w:t>M</w:t>
      </w:r>
      <w:r w:rsidR="001C7AD9">
        <w:t xml:space="preserve"> per year</w:t>
      </w:r>
      <w:r w:rsidR="00DF6523">
        <w:rPr>
          <w:rStyle w:val="FootnoteReference"/>
        </w:rPr>
        <w:footnoteReference w:id="4"/>
      </w:r>
      <w:r w:rsidR="00DF6523">
        <w:t xml:space="preserve">. </w:t>
      </w:r>
    </w:p>
    <w:p w14:paraId="7466647B" w14:textId="2F0BF17F" w:rsidR="009F5EA1" w:rsidRDefault="006A5E7E" w:rsidP="009F5EA1">
      <w:pPr>
        <w:pStyle w:val="Heading2"/>
      </w:pPr>
      <w:bookmarkStart w:id="43" w:name="_Embedding_oral_health"/>
      <w:bookmarkStart w:id="44" w:name="_Toc103787082"/>
      <w:bookmarkStart w:id="45" w:name="_Toc112321670"/>
      <w:bookmarkEnd w:id="43"/>
      <w:r>
        <w:t xml:space="preserve">Strategy 6: </w:t>
      </w:r>
      <w:r w:rsidR="009F5EA1">
        <w:t>Embedding oral health in University Departments of Rural Health</w:t>
      </w:r>
      <w:bookmarkEnd w:id="44"/>
      <w:bookmarkEnd w:id="45"/>
    </w:p>
    <w:p w14:paraId="68FE88C0" w14:textId="65B13B08" w:rsidR="00A12EAE" w:rsidRDefault="00A12EAE" w:rsidP="00A12EAE">
      <w:r>
        <w:t xml:space="preserve">This strategy utilises the existing UDRH network and their intrinsic capabilities in developing effective </w:t>
      </w:r>
      <w:r w:rsidR="004B6859">
        <w:t>service-learning</w:t>
      </w:r>
      <w:r>
        <w:t xml:space="preserve"> placements to increase rural training and service opportunities for oral health and dental students. </w:t>
      </w:r>
    </w:p>
    <w:p w14:paraId="07D129D6" w14:textId="654B8257" w:rsidR="00A12EAE" w:rsidRDefault="00A12EAE" w:rsidP="00A12EAE">
      <w:r>
        <w:t xml:space="preserve">Under this option, UDRHs would be resourced to employ an oral health therapist or dentist academic to work in a way </w:t>
      </w:r>
      <w:proofErr w:type="gramStart"/>
      <w:r>
        <w:t>similar to</w:t>
      </w:r>
      <w:proofErr w:type="gramEnd"/>
      <w:r>
        <w:t xml:space="preserve"> other UDRH academic</w:t>
      </w:r>
      <w:r w:rsidR="00375456">
        <w:t xml:space="preserve"> disciplines</w:t>
      </w:r>
      <w:r w:rsidR="000F1779">
        <w:t>,</w:t>
      </w:r>
      <w:r w:rsidR="00375456">
        <w:t xml:space="preserve"> </w:t>
      </w:r>
      <w:r w:rsidR="00DB05F2">
        <w:t>i.e.,</w:t>
      </w:r>
      <w:r>
        <w:t xml:space="preserve"> pharmacy, nursing</w:t>
      </w:r>
      <w:r w:rsidR="000F1779">
        <w:t>,</w:t>
      </w:r>
      <w:r>
        <w:t xml:space="preserve"> etc. Their role </w:t>
      </w:r>
      <w:r>
        <w:lastRenderedPageBreak/>
        <w:t xml:space="preserve">would be to: identify and develop placement opportunities in various service settings such as aged care, </w:t>
      </w:r>
      <w:r w:rsidR="0085576E">
        <w:t>childcare</w:t>
      </w:r>
      <w:r>
        <w:t>, schools, public dental clinics and ACCHOs; develop rural dental networks; provide orientation of students to rural communities; provide supervision and guidance as required; undertake research; work as part of a rural multidisciplinary team</w:t>
      </w:r>
      <w:r w:rsidR="004D38FD">
        <w:t>;</w:t>
      </w:r>
      <w:r>
        <w:t xml:space="preserve"> and provide student support. UDRHs already have capacity and capability to coordinate placements, manage students on placements (from multiple universities) and develop placements that align with the learning objectives of different universities across a range of professions. In addition, they provide students with structured and locally contextualised cultural orientation, interprofessional learning and teaching relevant to rural practice and rural and remote health. UDRHs also have experience in developing academic capacity within the local health professional workforce. Many of the teaching and research academics working with UDRHs live in rural community and have been developed </w:t>
      </w:r>
      <w:r w:rsidR="00E173D5">
        <w:t>‘</w:t>
      </w:r>
      <w:r>
        <w:t>in-situ</w:t>
      </w:r>
      <w:r w:rsidR="00E173D5">
        <w:t>’</w:t>
      </w:r>
      <w:r>
        <w:t xml:space="preserve">, which is a requirement of the RHMT program. </w:t>
      </w:r>
    </w:p>
    <w:p w14:paraId="7E3EA26C" w14:textId="59DEC24E" w:rsidR="00A12EAE" w:rsidRDefault="00A12EAE" w:rsidP="00A12EAE">
      <w:r>
        <w:t>The intent of the oral health service-learning placements would be to enable students to develop skills across their full scope of practice and hence include health promotion, oral health behaviour modification</w:t>
      </w:r>
      <w:r w:rsidR="009D7BBF">
        <w:t>,</w:t>
      </w:r>
      <w:r>
        <w:t xml:space="preserve"> as well as clinical skills. Where dental placements were developed, the emphasis would be on clinical skills development, with activity in alternate settings and additional experience in health promotion where appropriate. Intra-professional learning through pairing of dental, oral health and other allied health students would be a valuable feature of these placements.</w:t>
      </w:r>
    </w:p>
    <w:p w14:paraId="362F23D3" w14:textId="77777777" w:rsidR="00A12EAE" w:rsidRPr="00D14493" w:rsidRDefault="00A12EAE" w:rsidP="00A12EAE">
      <w:pPr>
        <w:rPr>
          <w:i/>
          <w:iCs/>
        </w:rPr>
      </w:pPr>
      <w:r>
        <w:rPr>
          <w:i/>
          <w:iCs/>
        </w:rPr>
        <w:t>Implementation options</w:t>
      </w:r>
    </w:p>
    <w:p w14:paraId="497E1CFC" w14:textId="493F0FC8" w:rsidR="00A12EAE" w:rsidRDefault="00A12EAE" w:rsidP="00A12EAE">
      <w:r>
        <w:t xml:space="preserve">Funding should be for a minimum of </w:t>
      </w:r>
      <w:r w:rsidR="009D7BBF">
        <w:t>three</w:t>
      </w:r>
      <w:r>
        <w:t xml:space="preserve"> years to enable UDRHs to demonstrate success in increasing quantity and quality of oral health and dental placements and to embed these into their ongoing operations.</w:t>
      </w:r>
    </w:p>
    <w:p w14:paraId="062AC665" w14:textId="2C9B6102" w:rsidR="00A12EAE" w:rsidRDefault="00A12EAE" w:rsidP="00A12EAE">
      <w:r>
        <w:t>The Department could consider funding all UDRHs or to fund a limited number based on a competitive application process.</w:t>
      </w:r>
      <w:r w:rsidR="00F53EE9">
        <w:t xml:space="preserve"> A pros and cons analysis of both options is presented in </w:t>
      </w:r>
      <w:r w:rsidR="00F53EE9">
        <w:fldChar w:fldCharType="begin"/>
      </w:r>
      <w:r w:rsidR="00F53EE9">
        <w:instrText xml:space="preserve"> REF _Ref109222782 \h </w:instrText>
      </w:r>
      <w:r w:rsidR="00F53EE9">
        <w:fldChar w:fldCharType="separate"/>
      </w:r>
      <w:r w:rsidR="000630EE">
        <w:t xml:space="preserve">Table </w:t>
      </w:r>
      <w:r w:rsidR="000630EE">
        <w:rPr>
          <w:noProof/>
        </w:rPr>
        <w:t>3</w:t>
      </w:r>
      <w:r w:rsidR="000630EE">
        <w:noBreakHyphen/>
      </w:r>
      <w:r w:rsidR="000630EE">
        <w:rPr>
          <w:noProof/>
        </w:rPr>
        <w:t>6</w:t>
      </w:r>
      <w:r w:rsidR="00F53EE9">
        <w:fldChar w:fldCharType="end"/>
      </w:r>
      <w:r w:rsidR="00F53EE9">
        <w:t>.</w:t>
      </w:r>
    </w:p>
    <w:p w14:paraId="3209B1D0" w14:textId="77777777" w:rsidR="00A12EAE" w:rsidRDefault="00A12EAE" w:rsidP="00A12EAE">
      <w:r>
        <w:t>UDRHs would need to demonstrate:</w:t>
      </w:r>
    </w:p>
    <w:p w14:paraId="38F736FB" w14:textId="2A824856" w:rsidR="00A12EAE" w:rsidRDefault="00A12EAE" w:rsidP="000E53F5">
      <w:pPr>
        <w:pStyle w:val="ListParagraph"/>
        <w:numPr>
          <w:ilvl w:val="0"/>
          <w:numId w:val="16"/>
        </w:numPr>
      </w:pPr>
      <w:r>
        <w:t>Capacity and capability to deliver high</w:t>
      </w:r>
      <w:r w:rsidR="0070664F">
        <w:t>-</w:t>
      </w:r>
      <w:r>
        <w:t>quality</w:t>
      </w:r>
      <w:r w:rsidR="0015781C">
        <w:t>,</w:t>
      </w:r>
      <w:r>
        <w:t xml:space="preserve"> </w:t>
      </w:r>
      <w:r w:rsidR="00006A04">
        <w:t xml:space="preserve">culturally safe placements </w:t>
      </w:r>
    </w:p>
    <w:p w14:paraId="7F04FA6B" w14:textId="77777777" w:rsidR="00A12EAE" w:rsidRDefault="00A12EAE" w:rsidP="000E53F5">
      <w:pPr>
        <w:pStyle w:val="ListParagraph"/>
        <w:numPr>
          <w:ilvl w:val="0"/>
          <w:numId w:val="16"/>
        </w:numPr>
      </w:pPr>
      <w:r>
        <w:t>Formal partnerships with health services (public, private, community controlled) to provide appropriate supervision for students on placement</w:t>
      </w:r>
    </w:p>
    <w:p w14:paraId="7D07E6C2" w14:textId="77777777" w:rsidR="00A12EAE" w:rsidRDefault="00A12EAE" w:rsidP="000E53F5">
      <w:pPr>
        <w:pStyle w:val="ListParagraph"/>
        <w:numPr>
          <w:ilvl w:val="0"/>
          <w:numId w:val="16"/>
        </w:numPr>
      </w:pPr>
      <w:r>
        <w:t>Supervision capacity and capability building</w:t>
      </w:r>
    </w:p>
    <w:p w14:paraId="332CA57A" w14:textId="0696E69C" w:rsidR="00A12EAE" w:rsidRDefault="00A12EAE" w:rsidP="000E53F5">
      <w:pPr>
        <w:pStyle w:val="ListParagraph"/>
        <w:numPr>
          <w:ilvl w:val="0"/>
          <w:numId w:val="16"/>
        </w:numPr>
      </w:pPr>
      <w:r>
        <w:t>Availability of placements in more rural areas (MM3</w:t>
      </w:r>
      <w:r w:rsidR="0072079F">
        <w:t>–</w:t>
      </w:r>
      <w:r>
        <w:t>7)</w:t>
      </w:r>
    </w:p>
    <w:p w14:paraId="52D4FCAE" w14:textId="2C8A2D3D" w:rsidR="00A12EAE" w:rsidRDefault="00A12EAE" w:rsidP="000E53F5">
      <w:pPr>
        <w:pStyle w:val="ListParagraph"/>
        <w:numPr>
          <w:ilvl w:val="0"/>
          <w:numId w:val="16"/>
        </w:numPr>
      </w:pPr>
      <w:r>
        <w:t>Interprofessional learning opportunities available for students on placement</w:t>
      </w:r>
    </w:p>
    <w:p w14:paraId="612B03D9" w14:textId="4E6003CA" w:rsidR="00A12EAE" w:rsidRDefault="00F34926" w:rsidP="00A12EAE">
      <w:pPr>
        <w:pStyle w:val="Caption"/>
        <w:keepNext/>
      </w:pPr>
      <w:bookmarkStart w:id="46" w:name="_Ref109222782"/>
      <w:bookmarkStart w:id="47" w:name="_Toc111714382"/>
      <w:r>
        <w:lastRenderedPageBreak/>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6</w:t>
      </w:r>
      <w:r w:rsidR="00BB7514">
        <w:rPr>
          <w:noProof/>
        </w:rPr>
        <w:fldChar w:fldCharType="end"/>
      </w:r>
      <w:bookmarkEnd w:id="46"/>
      <w:r>
        <w:t xml:space="preserve"> </w:t>
      </w:r>
      <w:bookmarkStart w:id="48" w:name="_Toc109213154"/>
      <w:bookmarkStart w:id="49" w:name="_Toc109222909"/>
      <w:r>
        <w:t>Pros and cons analysis of funding all UDRHs compared to a competitive application process</w:t>
      </w:r>
      <w:bookmarkEnd w:id="47"/>
      <w:bookmarkEnd w:id="48"/>
      <w:bookmarkEnd w:id="49"/>
    </w:p>
    <w:tbl>
      <w:tblPr>
        <w:tblStyle w:val="GridTable4-Accent3"/>
        <w:tblpPr w:leftFromText="180" w:rightFromText="180" w:vertAnchor="text" w:horzAnchor="margin" w:tblpY="-2"/>
        <w:tblW w:w="0" w:type="auto"/>
        <w:tblLook w:val="04A0" w:firstRow="1" w:lastRow="0" w:firstColumn="1" w:lastColumn="0" w:noHBand="0" w:noVBand="1"/>
      </w:tblPr>
      <w:tblGrid>
        <w:gridCol w:w="1899"/>
        <w:gridCol w:w="3956"/>
        <w:gridCol w:w="3161"/>
      </w:tblGrid>
      <w:tr w:rsidR="00A12EAE" w14:paraId="57EB4B4B" w14:textId="77777777" w:rsidTr="00933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2B7334" w14:textId="77777777" w:rsidR="00A12EAE" w:rsidRPr="002B4FE6" w:rsidRDefault="00A12EAE" w:rsidP="00A12EAE">
            <w:pPr>
              <w:rPr>
                <w:sz w:val="18"/>
                <w:szCs w:val="18"/>
              </w:rPr>
            </w:pPr>
          </w:p>
        </w:tc>
        <w:tc>
          <w:tcPr>
            <w:tcW w:w="0" w:type="auto"/>
          </w:tcPr>
          <w:p w14:paraId="72EF6D60" w14:textId="77777777" w:rsidR="00A12EAE" w:rsidRPr="002B4FE6" w:rsidRDefault="00A12EAE" w:rsidP="00A12EAE">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2B4FE6">
              <w:rPr>
                <w:color w:val="auto"/>
                <w:sz w:val="18"/>
                <w:szCs w:val="18"/>
              </w:rPr>
              <w:t>Advantages</w:t>
            </w:r>
          </w:p>
        </w:tc>
        <w:tc>
          <w:tcPr>
            <w:tcW w:w="0" w:type="auto"/>
          </w:tcPr>
          <w:p w14:paraId="6643F3C2" w14:textId="77777777" w:rsidR="00A12EAE" w:rsidRPr="002B4FE6" w:rsidRDefault="00A12EAE" w:rsidP="00A12EAE">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2B4FE6">
              <w:rPr>
                <w:color w:val="auto"/>
                <w:sz w:val="18"/>
                <w:szCs w:val="18"/>
              </w:rPr>
              <w:t>Disadvantages</w:t>
            </w:r>
          </w:p>
        </w:tc>
      </w:tr>
      <w:tr w:rsidR="00A12EAE" w:rsidRPr="00A91722" w14:paraId="7CAEE0C6" w14:textId="77777777" w:rsidTr="0093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8B452B6" w14:textId="77777777" w:rsidR="00A12EAE" w:rsidRPr="002B4FE6" w:rsidRDefault="00A12EAE" w:rsidP="002B1BBF">
            <w:pPr>
              <w:jc w:val="left"/>
              <w:rPr>
                <w:sz w:val="18"/>
                <w:szCs w:val="18"/>
              </w:rPr>
            </w:pPr>
            <w:r w:rsidRPr="002B4FE6">
              <w:rPr>
                <w:sz w:val="18"/>
                <w:szCs w:val="18"/>
              </w:rPr>
              <w:t>Funding for ALL UDRHs</w:t>
            </w:r>
          </w:p>
        </w:tc>
        <w:tc>
          <w:tcPr>
            <w:tcW w:w="0" w:type="auto"/>
          </w:tcPr>
          <w:p w14:paraId="38D6017C"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2B4FE6">
              <w:rPr>
                <w:sz w:val="18"/>
                <w:szCs w:val="18"/>
              </w:rPr>
              <w:t xml:space="preserve">Open to all RHMT universities </w:t>
            </w:r>
          </w:p>
        </w:tc>
        <w:tc>
          <w:tcPr>
            <w:tcW w:w="0" w:type="auto"/>
          </w:tcPr>
          <w:p w14:paraId="0503C525"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Does not differentiate between high and low performing universities</w:t>
            </w:r>
          </w:p>
        </w:tc>
      </w:tr>
      <w:tr w:rsidR="00A12EAE" w:rsidRPr="00A91722" w14:paraId="7D374E9D" w14:textId="77777777" w:rsidTr="009330EC">
        <w:tc>
          <w:tcPr>
            <w:cnfStyle w:val="001000000000" w:firstRow="0" w:lastRow="0" w:firstColumn="1" w:lastColumn="0" w:oddVBand="0" w:evenVBand="0" w:oddHBand="0" w:evenHBand="0" w:firstRowFirstColumn="0" w:firstRowLastColumn="0" w:lastRowFirstColumn="0" w:lastRowLastColumn="0"/>
            <w:tcW w:w="0" w:type="auto"/>
            <w:vMerge/>
          </w:tcPr>
          <w:p w14:paraId="5BF1FEF1" w14:textId="77777777" w:rsidR="00A12EAE" w:rsidRPr="002B4FE6" w:rsidRDefault="00A12EAE" w:rsidP="00A12EAE">
            <w:pPr>
              <w:rPr>
                <w:sz w:val="18"/>
                <w:szCs w:val="18"/>
              </w:rPr>
            </w:pPr>
          </w:p>
        </w:tc>
        <w:tc>
          <w:tcPr>
            <w:tcW w:w="0" w:type="auto"/>
          </w:tcPr>
          <w:p w14:paraId="6DCE5CDB" w14:textId="77777777"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Focus on both dental and oral health</w:t>
            </w:r>
          </w:p>
        </w:tc>
        <w:tc>
          <w:tcPr>
            <w:tcW w:w="0" w:type="auto"/>
          </w:tcPr>
          <w:p w14:paraId="20CD40AF" w14:textId="3DB8F824"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More funding required (</w:t>
            </w:r>
            <w:r w:rsidR="00D4312E">
              <w:rPr>
                <w:sz w:val="18"/>
                <w:szCs w:val="18"/>
              </w:rPr>
              <w:t xml:space="preserve">than </w:t>
            </w:r>
            <w:r w:rsidR="00E51005">
              <w:rPr>
                <w:sz w:val="18"/>
                <w:szCs w:val="18"/>
              </w:rPr>
              <w:t>competitive</w:t>
            </w:r>
            <w:r w:rsidR="0061574C">
              <w:rPr>
                <w:sz w:val="18"/>
                <w:szCs w:val="18"/>
              </w:rPr>
              <w:t xml:space="preserve"> application</w:t>
            </w:r>
            <w:r w:rsidR="00E51005">
              <w:rPr>
                <w:sz w:val="18"/>
                <w:szCs w:val="18"/>
              </w:rPr>
              <w:t xml:space="preserve"> process)</w:t>
            </w:r>
          </w:p>
        </w:tc>
      </w:tr>
      <w:tr w:rsidR="00A12EAE" w:rsidRPr="00A91722" w14:paraId="63A60A67" w14:textId="77777777" w:rsidTr="0093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DCFE375" w14:textId="77777777" w:rsidR="00A12EAE" w:rsidRPr="002B4FE6" w:rsidRDefault="00A12EAE" w:rsidP="00A12EAE">
            <w:pPr>
              <w:rPr>
                <w:sz w:val="18"/>
                <w:szCs w:val="18"/>
              </w:rPr>
            </w:pPr>
          </w:p>
        </w:tc>
        <w:tc>
          <w:tcPr>
            <w:tcW w:w="0" w:type="auto"/>
          </w:tcPr>
          <w:p w14:paraId="3B55D440"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Builds on existing infrastructure and expertise</w:t>
            </w:r>
          </w:p>
        </w:tc>
        <w:tc>
          <w:tcPr>
            <w:tcW w:w="0" w:type="auto"/>
          </w:tcPr>
          <w:p w14:paraId="66BC5F6F" w14:textId="4BB74A7F"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 xml:space="preserve">May require funding for additional accommodation </w:t>
            </w:r>
            <w:r w:rsidR="00E51005" w:rsidRPr="002B4FE6">
              <w:rPr>
                <w:sz w:val="18"/>
                <w:szCs w:val="18"/>
              </w:rPr>
              <w:t>to</w:t>
            </w:r>
            <w:r w:rsidRPr="002B4FE6">
              <w:rPr>
                <w:sz w:val="18"/>
                <w:szCs w:val="18"/>
              </w:rPr>
              <w:t xml:space="preserve"> expand placement capacity</w:t>
            </w:r>
          </w:p>
        </w:tc>
      </w:tr>
      <w:tr w:rsidR="00A12EAE" w:rsidRPr="00A91722" w14:paraId="11049749" w14:textId="77777777" w:rsidTr="009330EC">
        <w:tc>
          <w:tcPr>
            <w:cnfStyle w:val="001000000000" w:firstRow="0" w:lastRow="0" w:firstColumn="1" w:lastColumn="0" w:oddVBand="0" w:evenVBand="0" w:oddHBand="0" w:evenHBand="0" w:firstRowFirstColumn="0" w:firstRowLastColumn="0" w:lastRowFirstColumn="0" w:lastRowLastColumn="0"/>
            <w:tcW w:w="0" w:type="auto"/>
            <w:vMerge w:val="restart"/>
          </w:tcPr>
          <w:p w14:paraId="73E9EC87" w14:textId="77777777" w:rsidR="00A12EAE" w:rsidRPr="002B4FE6" w:rsidRDefault="00A12EAE" w:rsidP="00EE109A">
            <w:pPr>
              <w:jc w:val="left"/>
              <w:rPr>
                <w:sz w:val="18"/>
                <w:szCs w:val="18"/>
              </w:rPr>
            </w:pPr>
            <w:r w:rsidRPr="002B4FE6">
              <w:rPr>
                <w:sz w:val="18"/>
                <w:szCs w:val="18"/>
              </w:rPr>
              <w:t>Competitive funding application process</w:t>
            </w:r>
          </w:p>
        </w:tc>
        <w:tc>
          <w:tcPr>
            <w:tcW w:w="0" w:type="auto"/>
          </w:tcPr>
          <w:p w14:paraId="7023F272" w14:textId="77777777"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 xml:space="preserve">Open to all RHMT universities </w:t>
            </w:r>
          </w:p>
        </w:tc>
        <w:tc>
          <w:tcPr>
            <w:tcW w:w="0" w:type="auto"/>
          </w:tcPr>
          <w:p w14:paraId="2E1905E9" w14:textId="2EA93D9C"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 xml:space="preserve">May require funding for additional accommodation </w:t>
            </w:r>
            <w:r w:rsidR="00E51005" w:rsidRPr="002B4FE6">
              <w:rPr>
                <w:sz w:val="18"/>
                <w:szCs w:val="18"/>
              </w:rPr>
              <w:t>to</w:t>
            </w:r>
            <w:r w:rsidRPr="002B4FE6">
              <w:rPr>
                <w:sz w:val="18"/>
                <w:szCs w:val="18"/>
              </w:rPr>
              <w:t xml:space="preserve"> expand placement capacity</w:t>
            </w:r>
          </w:p>
        </w:tc>
      </w:tr>
      <w:tr w:rsidR="00A12EAE" w:rsidRPr="00A91722" w14:paraId="09CE4DAA" w14:textId="77777777" w:rsidTr="0093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82C849D" w14:textId="77777777" w:rsidR="00A12EAE" w:rsidRPr="002B4FE6" w:rsidRDefault="00A12EAE" w:rsidP="00A12EAE">
            <w:pPr>
              <w:rPr>
                <w:sz w:val="18"/>
                <w:szCs w:val="18"/>
              </w:rPr>
            </w:pPr>
          </w:p>
        </w:tc>
        <w:tc>
          <w:tcPr>
            <w:tcW w:w="0" w:type="auto"/>
          </w:tcPr>
          <w:p w14:paraId="5EE8649C"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Incentivises universities to demonstrate good performance against quality placement and supervision requirements</w:t>
            </w:r>
          </w:p>
        </w:tc>
        <w:tc>
          <w:tcPr>
            <w:tcW w:w="0" w:type="auto"/>
          </w:tcPr>
          <w:p w14:paraId="14688BF7"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A12EAE" w:rsidRPr="00A91722" w14:paraId="0D453577" w14:textId="77777777" w:rsidTr="009330EC">
        <w:tc>
          <w:tcPr>
            <w:cnfStyle w:val="001000000000" w:firstRow="0" w:lastRow="0" w:firstColumn="1" w:lastColumn="0" w:oddVBand="0" w:evenVBand="0" w:oddHBand="0" w:evenHBand="0" w:firstRowFirstColumn="0" w:firstRowLastColumn="0" w:lastRowFirstColumn="0" w:lastRowLastColumn="0"/>
            <w:tcW w:w="0" w:type="auto"/>
            <w:vMerge/>
          </w:tcPr>
          <w:p w14:paraId="4A861872" w14:textId="77777777" w:rsidR="00A12EAE" w:rsidRPr="002B4FE6" w:rsidRDefault="00A12EAE" w:rsidP="00A12EAE">
            <w:pPr>
              <w:rPr>
                <w:sz w:val="18"/>
                <w:szCs w:val="18"/>
              </w:rPr>
            </w:pPr>
          </w:p>
        </w:tc>
        <w:tc>
          <w:tcPr>
            <w:tcW w:w="0" w:type="auto"/>
          </w:tcPr>
          <w:p w14:paraId="1564B545" w14:textId="77777777"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r w:rsidRPr="002B4FE6">
              <w:rPr>
                <w:sz w:val="18"/>
                <w:szCs w:val="18"/>
              </w:rPr>
              <w:t>Focus on both dental and oral health</w:t>
            </w:r>
          </w:p>
        </w:tc>
        <w:tc>
          <w:tcPr>
            <w:tcW w:w="0" w:type="auto"/>
          </w:tcPr>
          <w:p w14:paraId="538AC21A" w14:textId="77777777" w:rsidR="00A12EAE" w:rsidRPr="002B4FE6" w:rsidRDefault="00A12EAE" w:rsidP="00A12EAE">
            <w:pPr>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12EAE" w:rsidRPr="00A91722" w14:paraId="23798A7B" w14:textId="77777777" w:rsidTr="0093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320DDCA" w14:textId="77777777" w:rsidR="00A12EAE" w:rsidRPr="002B4FE6" w:rsidRDefault="00A12EAE" w:rsidP="00A12EAE">
            <w:pPr>
              <w:rPr>
                <w:sz w:val="18"/>
                <w:szCs w:val="18"/>
              </w:rPr>
            </w:pPr>
          </w:p>
        </w:tc>
        <w:tc>
          <w:tcPr>
            <w:tcW w:w="0" w:type="auto"/>
          </w:tcPr>
          <w:p w14:paraId="0EE953C5"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r w:rsidRPr="002B4FE6">
              <w:rPr>
                <w:sz w:val="18"/>
                <w:szCs w:val="18"/>
              </w:rPr>
              <w:t>Builds on existing infrastructure and expertise</w:t>
            </w:r>
          </w:p>
        </w:tc>
        <w:tc>
          <w:tcPr>
            <w:tcW w:w="0" w:type="auto"/>
          </w:tcPr>
          <w:p w14:paraId="283F67B0" w14:textId="77777777" w:rsidR="00A12EAE" w:rsidRPr="002B4FE6" w:rsidRDefault="00A12EAE" w:rsidP="00A12EAE">
            <w:pPr>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2EE959FF" w14:textId="77777777" w:rsidR="008A1635" w:rsidRDefault="008A1635" w:rsidP="008A1635">
      <w:pPr>
        <w:spacing w:before="120"/>
        <w:rPr>
          <w:b/>
          <w:bCs/>
        </w:rPr>
      </w:pPr>
      <w:r>
        <w:rPr>
          <w:b/>
          <w:bCs/>
        </w:rPr>
        <w:t>Indicative cost</w:t>
      </w:r>
    </w:p>
    <w:p w14:paraId="492E45A2" w14:textId="62464C49" w:rsidR="008A1635" w:rsidRDefault="008A1635" w:rsidP="008A1635">
      <w:r>
        <w:t xml:space="preserve">The key resourcing requirements for this option include a Clinical Educator (oral health or dental) with oncosts and </w:t>
      </w:r>
      <w:r w:rsidR="00ED0D19">
        <w:t>additional</w:t>
      </w:r>
      <w:r>
        <w:t xml:space="preserve"> accommodation allowance, contribution to placement coordination and management administration costs, additional resourcing for vehicle and travel within the UDRH footprint, infrastructure funds to support the purchase of portable dental equipment or re-purposing/ upgrading dental chairs or equipment and allocation to </w:t>
      </w:r>
      <w:r w:rsidR="00005A18">
        <w:t>‘</w:t>
      </w:r>
      <w:r>
        <w:t>purchase</w:t>
      </w:r>
      <w:r w:rsidR="00005A18">
        <w:t>’</w:t>
      </w:r>
      <w:r>
        <w:t xml:space="preserve"> supervision capacity to support placements. These appointments could be joint between the university and </w:t>
      </w:r>
      <w:r w:rsidR="000414C4">
        <w:t xml:space="preserve">the LHD </w:t>
      </w:r>
      <w:r>
        <w:t>or private dentists. Adjunct status with the feeder university could be an incentive for participation by private practices.</w:t>
      </w:r>
    </w:p>
    <w:p w14:paraId="0F3221F5" w14:textId="119D2174" w:rsidR="008A1635" w:rsidRDefault="008A1635" w:rsidP="008A1635">
      <w:r>
        <w:t xml:space="preserve">UDRHs own and/or manage </w:t>
      </w:r>
      <w:r w:rsidR="00FD736D">
        <w:t xml:space="preserve">student </w:t>
      </w:r>
      <w:r>
        <w:t>accommodation, however additional accommodation may be required.</w:t>
      </w:r>
    </w:p>
    <w:p w14:paraId="54191E14" w14:textId="1AD1D1BF" w:rsidR="002338B4" w:rsidRDefault="002338B4" w:rsidP="008A1635">
      <w:bookmarkStart w:id="50" w:name="_Hlk109070262"/>
      <w:r>
        <w:t>The strategy begins with a pilot of three sites established in 2023</w:t>
      </w:r>
      <w:r w:rsidR="005A4540" w:rsidRPr="005A4540">
        <w:t>–</w:t>
      </w:r>
      <w:r>
        <w:t xml:space="preserve">24 with </w:t>
      </w:r>
      <w:r w:rsidR="00510A08">
        <w:t>clinical educators to commence in 2024</w:t>
      </w:r>
      <w:r w:rsidR="005A4540" w:rsidRPr="005A4540">
        <w:t>–</w:t>
      </w:r>
      <w:r w:rsidR="00510A08">
        <w:t>25 and further four sites added in 2025</w:t>
      </w:r>
      <w:r w:rsidR="005A4540" w:rsidRPr="005A4540">
        <w:t>–</w:t>
      </w:r>
      <w:r w:rsidR="00510A08">
        <w:t>26 with clinical educators for those sites commencing in 2026</w:t>
      </w:r>
      <w:r w:rsidR="005A4540" w:rsidRPr="005A4540">
        <w:t>–</w:t>
      </w:r>
      <w:r w:rsidR="00510A08">
        <w:t>27.</w:t>
      </w:r>
    </w:p>
    <w:bookmarkEnd w:id="50"/>
    <w:p w14:paraId="08A63445" w14:textId="38E39616" w:rsidR="0016464B" w:rsidRPr="0016464B" w:rsidRDefault="00270865" w:rsidP="0016464B">
      <w:pPr>
        <w:spacing w:before="120"/>
      </w:pPr>
      <w:r>
        <w:t xml:space="preserve">The total </w:t>
      </w:r>
      <w:r w:rsidR="006F60A8">
        <w:t>estimated</w:t>
      </w:r>
      <w:r>
        <w:t xml:space="preserve"> cost for this</w:t>
      </w:r>
      <w:r w:rsidR="00C8463E">
        <w:t xml:space="preserve"> strategy is $1</w:t>
      </w:r>
      <w:r w:rsidR="006B65D0">
        <w:t>4</w:t>
      </w:r>
      <w:r w:rsidR="00C8463E">
        <w:t>.</w:t>
      </w:r>
      <w:r w:rsidR="006B65D0">
        <w:t>3</w:t>
      </w:r>
      <w:r w:rsidR="00C8463E">
        <w:t xml:space="preserve"> M over the 2023</w:t>
      </w:r>
      <w:r w:rsidR="005A4540" w:rsidRPr="005A4540">
        <w:t>–</w:t>
      </w:r>
      <w:r w:rsidR="00C8463E">
        <w:t>24 to 2026</w:t>
      </w:r>
      <w:r w:rsidR="005A4540" w:rsidRPr="005A4540">
        <w:t>–</w:t>
      </w:r>
      <w:r w:rsidR="00C8463E">
        <w:t>27 FYs</w:t>
      </w:r>
      <w:r w:rsidR="006F60A8">
        <w:t>. The assumptions underlying this</w:t>
      </w:r>
      <w:r w:rsidR="004D495B">
        <w:t xml:space="preserve"> estimate</w:t>
      </w:r>
      <w:r w:rsidR="006F60A8">
        <w:t xml:space="preserve"> are provided</w:t>
      </w:r>
      <w:r w:rsidR="0016464B">
        <w:t xml:space="preserve"> </w:t>
      </w:r>
      <w:r w:rsidR="004D495B">
        <w:t xml:space="preserve">in </w:t>
      </w:r>
      <w:r w:rsidR="00F51BE9" w:rsidRPr="005A4540">
        <w:fldChar w:fldCharType="begin"/>
      </w:r>
      <w:r w:rsidR="00F51BE9" w:rsidRPr="005A4540">
        <w:instrText xml:space="preserve"> REF _Ref109218844 \h </w:instrText>
      </w:r>
      <w:r w:rsidR="00F51BE9" w:rsidRPr="005A4540">
        <w:fldChar w:fldCharType="separate"/>
      </w:r>
      <w:r w:rsidR="000630EE">
        <w:t xml:space="preserve">Table </w:t>
      </w:r>
      <w:r w:rsidR="000630EE">
        <w:rPr>
          <w:noProof/>
        </w:rPr>
        <w:t>3</w:t>
      </w:r>
      <w:r w:rsidR="000630EE">
        <w:noBreakHyphen/>
      </w:r>
      <w:r w:rsidR="000630EE">
        <w:rPr>
          <w:noProof/>
        </w:rPr>
        <w:t>7</w:t>
      </w:r>
      <w:r w:rsidR="00F51BE9" w:rsidRPr="005A4540">
        <w:fldChar w:fldCharType="end"/>
      </w:r>
      <w:r w:rsidR="004D495B" w:rsidRPr="005A4540">
        <w:t>.</w:t>
      </w:r>
      <w:r w:rsidR="004D495B">
        <w:t xml:space="preserve"> </w:t>
      </w:r>
    </w:p>
    <w:p w14:paraId="17CDB47C" w14:textId="77777777" w:rsidR="002E08E6" w:rsidRDefault="002E08E6" w:rsidP="0090119B">
      <w:pPr>
        <w:pStyle w:val="Caption"/>
        <w:keepNext/>
        <w:sectPr w:rsidR="002E08E6" w:rsidSect="00AE0385">
          <w:pgSz w:w="11906" w:h="16838"/>
          <w:pgMar w:top="1440" w:right="1440" w:bottom="1440" w:left="1440" w:header="708" w:footer="0" w:gutter="0"/>
          <w:cols w:space="708"/>
          <w:docGrid w:linePitch="360"/>
        </w:sectPr>
      </w:pPr>
    </w:p>
    <w:p w14:paraId="3F147C5E" w14:textId="26132104" w:rsidR="0090119B" w:rsidRDefault="00DA13B8" w:rsidP="0090119B">
      <w:pPr>
        <w:pStyle w:val="Caption"/>
        <w:keepNext/>
      </w:pPr>
      <w:bookmarkStart w:id="51" w:name="_Ref109218844"/>
      <w:bookmarkStart w:id="52" w:name="_Toc111714383"/>
      <w:r>
        <w:lastRenderedPageBreak/>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7</w:t>
      </w:r>
      <w:r w:rsidR="00BB7514">
        <w:rPr>
          <w:noProof/>
        </w:rPr>
        <w:fldChar w:fldCharType="end"/>
      </w:r>
      <w:bookmarkEnd w:id="51"/>
      <w:r>
        <w:t xml:space="preserve"> </w:t>
      </w:r>
      <w:bookmarkStart w:id="53" w:name="_Toc109213155"/>
      <w:bookmarkStart w:id="54" w:name="_Toc109222910"/>
      <w:r>
        <w:t>Embedding oral health in University Departments of Rural Health</w:t>
      </w:r>
      <w:bookmarkEnd w:id="52"/>
      <w:bookmarkEnd w:id="53"/>
      <w:bookmarkEnd w:id="54"/>
    </w:p>
    <w:tbl>
      <w:tblPr>
        <w:tblStyle w:val="TableGrid"/>
        <w:tblW w:w="0" w:type="auto"/>
        <w:tblLook w:val="04A0" w:firstRow="1" w:lastRow="0" w:firstColumn="1" w:lastColumn="0" w:noHBand="0" w:noVBand="1"/>
      </w:tblPr>
      <w:tblGrid>
        <w:gridCol w:w="1420"/>
        <w:gridCol w:w="1285"/>
        <w:gridCol w:w="2784"/>
        <w:gridCol w:w="702"/>
        <w:gridCol w:w="702"/>
        <w:gridCol w:w="702"/>
        <w:gridCol w:w="702"/>
        <w:gridCol w:w="719"/>
      </w:tblGrid>
      <w:tr w:rsidR="00436782" w14:paraId="505704BD" w14:textId="2A28FAB0" w:rsidTr="00D9753E">
        <w:trPr>
          <w:tblHeader/>
        </w:trPr>
        <w:tc>
          <w:tcPr>
            <w:tcW w:w="0" w:type="auto"/>
            <w:shd w:val="clear" w:color="auto" w:fill="92D050"/>
          </w:tcPr>
          <w:p w14:paraId="0FF3F120" w14:textId="77777777" w:rsidR="0080036A" w:rsidRPr="002B4FE6" w:rsidRDefault="0080036A" w:rsidP="002C75C1">
            <w:pPr>
              <w:jc w:val="left"/>
              <w:rPr>
                <w:b/>
                <w:bCs/>
                <w:sz w:val="18"/>
                <w:szCs w:val="18"/>
              </w:rPr>
            </w:pPr>
            <w:r w:rsidRPr="002B4FE6">
              <w:rPr>
                <w:b/>
                <w:bCs/>
                <w:sz w:val="18"/>
                <w:szCs w:val="18"/>
              </w:rPr>
              <w:t>Item</w:t>
            </w:r>
          </w:p>
        </w:tc>
        <w:tc>
          <w:tcPr>
            <w:tcW w:w="0" w:type="auto"/>
            <w:shd w:val="clear" w:color="auto" w:fill="92D050"/>
          </w:tcPr>
          <w:p w14:paraId="1C761D56" w14:textId="77777777" w:rsidR="0080036A" w:rsidRPr="002B4FE6" w:rsidRDefault="0080036A" w:rsidP="002C75C1">
            <w:pPr>
              <w:jc w:val="left"/>
              <w:rPr>
                <w:b/>
                <w:bCs/>
                <w:sz w:val="18"/>
                <w:szCs w:val="18"/>
              </w:rPr>
            </w:pPr>
            <w:r w:rsidRPr="002B4FE6">
              <w:rPr>
                <w:b/>
                <w:bCs/>
                <w:sz w:val="18"/>
                <w:szCs w:val="18"/>
              </w:rPr>
              <w:t>Description</w:t>
            </w:r>
          </w:p>
        </w:tc>
        <w:tc>
          <w:tcPr>
            <w:tcW w:w="0" w:type="auto"/>
            <w:shd w:val="clear" w:color="auto" w:fill="92D050"/>
          </w:tcPr>
          <w:p w14:paraId="7A50355E" w14:textId="77777777" w:rsidR="0080036A" w:rsidRPr="002B4FE6" w:rsidRDefault="0080036A" w:rsidP="002C75C1">
            <w:pPr>
              <w:jc w:val="left"/>
              <w:rPr>
                <w:b/>
                <w:bCs/>
                <w:sz w:val="18"/>
                <w:szCs w:val="18"/>
              </w:rPr>
            </w:pPr>
            <w:r w:rsidRPr="002B4FE6">
              <w:rPr>
                <w:b/>
                <w:bCs/>
                <w:sz w:val="18"/>
                <w:szCs w:val="18"/>
              </w:rPr>
              <w:t>Cost breakdown</w:t>
            </w:r>
          </w:p>
        </w:tc>
        <w:tc>
          <w:tcPr>
            <w:tcW w:w="0" w:type="auto"/>
            <w:shd w:val="clear" w:color="auto" w:fill="92D050"/>
          </w:tcPr>
          <w:p w14:paraId="46A9DFD2" w14:textId="62F29374" w:rsidR="0080036A" w:rsidRDefault="0080036A" w:rsidP="002C75C1">
            <w:pPr>
              <w:jc w:val="left"/>
              <w:rPr>
                <w:b/>
                <w:bCs/>
                <w:sz w:val="18"/>
                <w:szCs w:val="18"/>
              </w:rPr>
            </w:pPr>
            <w:r>
              <w:rPr>
                <w:b/>
                <w:bCs/>
                <w:sz w:val="18"/>
                <w:szCs w:val="18"/>
              </w:rPr>
              <w:t>2023</w:t>
            </w:r>
            <w:r w:rsidR="005A4540" w:rsidRPr="005A4540">
              <w:rPr>
                <w:b/>
                <w:bCs/>
                <w:sz w:val="18"/>
                <w:szCs w:val="18"/>
              </w:rPr>
              <w:t>–</w:t>
            </w:r>
            <w:r>
              <w:rPr>
                <w:b/>
                <w:bCs/>
                <w:sz w:val="18"/>
                <w:szCs w:val="18"/>
              </w:rPr>
              <w:t>24</w:t>
            </w:r>
          </w:p>
          <w:p w14:paraId="721C6223" w14:textId="6906E277" w:rsidR="00635887" w:rsidRPr="002B4FE6" w:rsidRDefault="00166612" w:rsidP="002C75C1">
            <w:pPr>
              <w:jc w:val="left"/>
              <w:rPr>
                <w:b/>
                <w:bCs/>
                <w:sz w:val="18"/>
                <w:szCs w:val="18"/>
              </w:rPr>
            </w:pPr>
            <w:r>
              <w:rPr>
                <w:b/>
                <w:bCs/>
                <w:sz w:val="18"/>
                <w:szCs w:val="18"/>
              </w:rPr>
              <w:t>(</w:t>
            </w:r>
            <w:r w:rsidR="00011E98">
              <w:rPr>
                <w:b/>
                <w:bCs/>
                <w:sz w:val="18"/>
                <w:szCs w:val="18"/>
              </w:rPr>
              <w:t>$000)</w:t>
            </w:r>
          </w:p>
        </w:tc>
        <w:tc>
          <w:tcPr>
            <w:tcW w:w="0" w:type="auto"/>
            <w:shd w:val="clear" w:color="auto" w:fill="92D050"/>
          </w:tcPr>
          <w:p w14:paraId="7AA863F4" w14:textId="69D49BD9" w:rsidR="0080036A" w:rsidRDefault="0080036A" w:rsidP="002C75C1">
            <w:pPr>
              <w:jc w:val="left"/>
              <w:rPr>
                <w:b/>
                <w:bCs/>
                <w:sz w:val="18"/>
                <w:szCs w:val="18"/>
              </w:rPr>
            </w:pPr>
            <w:r>
              <w:rPr>
                <w:b/>
                <w:bCs/>
                <w:sz w:val="18"/>
                <w:szCs w:val="18"/>
              </w:rPr>
              <w:t>2024</w:t>
            </w:r>
            <w:r w:rsidR="005A4540" w:rsidRPr="005A4540">
              <w:rPr>
                <w:b/>
                <w:bCs/>
                <w:sz w:val="18"/>
                <w:szCs w:val="18"/>
              </w:rPr>
              <w:t>–</w:t>
            </w:r>
            <w:r>
              <w:rPr>
                <w:b/>
                <w:bCs/>
                <w:sz w:val="18"/>
                <w:szCs w:val="18"/>
              </w:rPr>
              <w:t>25</w:t>
            </w:r>
          </w:p>
          <w:p w14:paraId="45EDD6D2" w14:textId="482AE611" w:rsidR="00011E98" w:rsidRPr="002B4FE6" w:rsidRDefault="00011E98" w:rsidP="002C75C1">
            <w:pPr>
              <w:jc w:val="left"/>
              <w:rPr>
                <w:b/>
                <w:bCs/>
                <w:sz w:val="18"/>
                <w:szCs w:val="18"/>
              </w:rPr>
            </w:pPr>
            <w:r>
              <w:rPr>
                <w:b/>
                <w:bCs/>
                <w:sz w:val="18"/>
                <w:szCs w:val="18"/>
              </w:rPr>
              <w:t>($000)</w:t>
            </w:r>
          </w:p>
        </w:tc>
        <w:tc>
          <w:tcPr>
            <w:tcW w:w="0" w:type="auto"/>
            <w:shd w:val="clear" w:color="auto" w:fill="92D050"/>
          </w:tcPr>
          <w:p w14:paraId="5DEB73CC" w14:textId="6D6D8910" w:rsidR="0080036A" w:rsidRDefault="0080036A" w:rsidP="002C75C1">
            <w:pPr>
              <w:jc w:val="left"/>
              <w:rPr>
                <w:b/>
                <w:bCs/>
                <w:sz w:val="18"/>
                <w:szCs w:val="18"/>
              </w:rPr>
            </w:pPr>
            <w:r>
              <w:rPr>
                <w:b/>
                <w:bCs/>
                <w:sz w:val="18"/>
                <w:szCs w:val="18"/>
              </w:rPr>
              <w:t>2025</w:t>
            </w:r>
            <w:r w:rsidR="005A4540" w:rsidRPr="005A4540">
              <w:rPr>
                <w:b/>
                <w:bCs/>
                <w:sz w:val="18"/>
                <w:szCs w:val="18"/>
              </w:rPr>
              <w:t>–</w:t>
            </w:r>
            <w:r>
              <w:rPr>
                <w:b/>
                <w:bCs/>
                <w:sz w:val="18"/>
                <w:szCs w:val="18"/>
              </w:rPr>
              <w:t>26</w:t>
            </w:r>
          </w:p>
          <w:p w14:paraId="2ACEF69C" w14:textId="30C8F72A" w:rsidR="00011E98" w:rsidRDefault="00011E98" w:rsidP="002C75C1">
            <w:pPr>
              <w:jc w:val="left"/>
              <w:rPr>
                <w:b/>
                <w:bCs/>
                <w:sz w:val="18"/>
                <w:szCs w:val="18"/>
              </w:rPr>
            </w:pPr>
            <w:r>
              <w:rPr>
                <w:b/>
                <w:bCs/>
                <w:sz w:val="18"/>
                <w:szCs w:val="18"/>
              </w:rPr>
              <w:t>($000)</w:t>
            </w:r>
          </w:p>
        </w:tc>
        <w:tc>
          <w:tcPr>
            <w:tcW w:w="0" w:type="auto"/>
            <w:shd w:val="clear" w:color="auto" w:fill="92D050"/>
          </w:tcPr>
          <w:p w14:paraId="0B44EFFD" w14:textId="37231EE5" w:rsidR="0080036A" w:rsidRDefault="0080036A" w:rsidP="002C75C1">
            <w:pPr>
              <w:jc w:val="left"/>
              <w:rPr>
                <w:b/>
                <w:bCs/>
                <w:sz w:val="18"/>
                <w:szCs w:val="18"/>
              </w:rPr>
            </w:pPr>
            <w:r>
              <w:rPr>
                <w:b/>
                <w:bCs/>
                <w:sz w:val="18"/>
                <w:szCs w:val="18"/>
              </w:rPr>
              <w:t>2026</w:t>
            </w:r>
            <w:r w:rsidR="005A4540" w:rsidRPr="005A4540">
              <w:rPr>
                <w:b/>
                <w:bCs/>
                <w:sz w:val="18"/>
                <w:szCs w:val="18"/>
              </w:rPr>
              <w:t>–</w:t>
            </w:r>
            <w:r>
              <w:rPr>
                <w:b/>
                <w:bCs/>
                <w:sz w:val="18"/>
                <w:szCs w:val="18"/>
              </w:rPr>
              <w:t>27</w:t>
            </w:r>
          </w:p>
          <w:p w14:paraId="14B922AC" w14:textId="228E4832" w:rsidR="00011E98" w:rsidRDefault="00011E98" w:rsidP="002C75C1">
            <w:pPr>
              <w:jc w:val="left"/>
              <w:rPr>
                <w:b/>
                <w:bCs/>
                <w:sz w:val="18"/>
                <w:szCs w:val="18"/>
              </w:rPr>
            </w:pPr>
            <w:r>
              <w:rPr>
                <w:b/>
                <w:bCs/>
                <w:sz w:val="18"/>
                <w:szCs w:val="18"/>
              </w:rPr>
              <w:t>(</w:t>
            </w:r>
            <w:r w:rsidR="00D9753E">
              <w:rPr>
                <w:b/>
                <w:bCs/>
                <w:sz w:val="18"/>
                <w:szCs w:val="18"/>
              </w:rPr>
              <w:t>$</w:t>
            </w:r>
            <w:r>
              <w:rPr>
                <w:b/>
                <w:bCs/>
                <w:sz w:val="18"/>
                <w:szCs w:val="18"/>
              </w:rPr>
              <w:t>000)</w:t>
            </w:r>
          </w:p>
        </w:tc>
        <w:tc>
          <w:tcPr>
            <w:tcW w:w="0" w:type="auto"/>
            <w:shd w:val="clear" w:color="auto" w:fill="92D050"/>
          </w:tcPr>
          <w:p w14:paraId="00C3E532" w14:textId="77777777" w:rsidR="0080036A" w:rsidRDefault="00777B6C" w:rsidP="002C75C1">
            <w:pPr>
              <w:jc w:val="left"/>
              <w:rPr>
                <w:b/>
                <w:bCs/>
                <w:sz w:val="18"/>
                <w:szCs w:val="18"/>
              </w:rPr>
            </w:pPr>
            <w:r>
              <w:rPr>
                <w:b/>
                <w:bCs/>
                <w:sz w:val="18"/>
                <w:szCs w:val="18"/>
              </w:rPr>
              <w:t>Total</w:t>
            </w:r>
          </w:p>
          <w:p w14:paraId="0125ECC3" w14:textId="47747776" w:rsidR="00011E98" w:rsidRDefault="00011E98" w:rsidP="002C75C1">
            <w:pPr>
              <w:jc w:val="left"/>
              <w:rPr>
                <w:b/>
                <w:bCs/>
                <w:sz w:val="18"/>
                <w:szCs w:val="18"/>
              </w:rPr>
            </w:pPr>
            <w:r>
              <w:rPr>
                <w:b/>
                <w:bCs/>
                <w:sz w:val="18"/>
                <w:szCs w:val="18"/>
              </w:rPr>
              <w:t>($000)</w:t>
            </w:r>
          </w:p>
        </w:tc>
      </w:tr>
      <w:tr w:rsidR="00144547" w14:paraId="64E8B467" w14:textId="48BA460B" w:rsidTr="00D9753E">
        <w:tc>
          <w:tcPr>
            <w:tcW w:w="0" w:type="auto"/>
            <w:gridSpan w:val="5"/>
            <w:shd w:val="clear" w:color="auto" w:fill="F2F2F2" w:themeFill="background1" w:themeFillShade="F2"/>
          </w:tcPr>
          <w:p w14:paraId="355DA752" w14:textId="44F76ADB" w:rsidR="0080036A" w:rsidRPr="002B4FE6" w:rsidRDefault="0080036A" w:rsidP="002C75C1">
            <w:pPr>
              <w:jc w:val="left"/>
              <w:rPr>
                <w:b/>
                <w:bCs/>
                <w:sz w:val="18"/>
                <w:szCs w:val="18"/>
              </w:rPr>
            </w:pPr>
            <w:r w:rsidRPr="002B4FE6">
              <w:rPr>
                <w:b/>
                <w:bCs/>
                <w:sz w:val="18"/>
                <w:szCs w:val="18"/>
              </w:rPr>
              <w:t>Establishment costs</w:t>
            </w:r>
          </w:p>
        </w:tc>
        <w:tc>
          <w:tcPr>
            <w:tcW w:w="0" w:type="auto"/>
            <w:shd w:val="clear" w:color="auto" w:fill="F2F2F2" w:themeFill="background1" w:themeFillShade="F2"/>
          </w:tcPr>
          <w:p w14:paraId="6389F5C0" w14:textId="77777777" w:rsidR="0080036A" w:rsidRPr="002B4FE6" w:rsidRDefault="0080036A" w:rsidP="002C75C1">
            <w:pPr>
              <w:jc w:val="left"/>
              <w:rPr>
                <w:b/>
                <w:bCs/>
                <w:sz w:val="18"/>
                <w:szCs w:val="18"/>
              </w:rPr>
            </w:pPr>
          </w:p>
        </w:tc>
        <w:tc>
          <w:tcPr>
            <w:tcW w:w="0" w:type="auto"/>
            <w:shd w:val="clear" w:color="auto" w:fill="F2F2F2" w:themeFill="background1" w:themeFillShade="F2"/>
          </w:tcPr>
          <w:p w14:paraId="181A2E3B" w14:textId="77777777" w:rsidR="0080036A" w:rsidRPr="002B4FE6" w:rsidRDefault="0080036A" w:rsidP="002C75C1">
            <w:pPr>
              <w:jc w:val="left"/>
              <w:rPr>
                <w:b/>
                <w:bCs/>
                <w:sz w:val="18"/>
                <w:szCs w:val="18"/>
              </w:rPr>
            </w:pPr>
          </w:p>
        </w:tc>
        <w:tc>
          <w:tcPr>
            <w:tcW w:w="0" w:type="auto"/>
            <w:shd w:val="clear" w:color="auto" w:fill="F2F2F2" w:themeFill="background1" w:themeFillShade="F2"/>
          </w:tcPr>
          <w:p w14:paraId="2D1DEE8C" w14:textId="77777777" w:rsidR="0080036A" w:rsidRPr="002B4FE6" w:rsidRDefault="0080036A" w:rsidP="002C75C1">
            <w:pPr>
              <w:jc w:val="left"/>
              <w:rPr>
                <w:b/>
                <w:bCs/>
                <w:sz w:val="18"/>
                <w:szCs w:val="18"/>
              </w:rPr>
            </w:pPr>
          </w:p>
        </w:tc>
      </w:tr>
      <w:tr w:rsidR="00436782" w14:paraId="6A4523B0" w14:textId="3F6C3FBA" w:rsidTr="009A0D95">
        <w:tc>
          <w:tcPr>
            <w:tcW w:w="0" w:type="auto"/>
          </w:tcPr>
          <w:p w14:paraId="4E5DB56C" w14:textId="4D2A47EC" w:rsidR="0080036A" w:rsidRPr="002B4FE6" w:rsidRDefault="0080036A" w:rsidP="00E720A5">
            <w:pPr>
              <w:jc w:val="left"/>
              <w:rPr>
                <w:sz w:val="18"/>
                <w:szCs w:val="18"/>
              </w:rPr>
            </w:pPr>
            <w:r w:rsidRPr="002B4FE6">
              <w:rPr>
                <w:sz w:val="18"/>
                <w:szCs w:val="18"/>
              </w:rPr>
              <w:t>Office furniture and supplies</w:t>
            </w:r>
          </w:p>
        </w:tc>
        <w:tc>
          <w:tcPr>
            <w:tcW w:w="0" w:type="auto"/>
          </w:tcPr>
          <w:p w14:paraId="7C05E08C" w14:textId="37E045D5" w:rsidR="0080036A" w:rsidRPr="002B4FE6" w:rsidRDefault="0080036A" w:rsidP="00E720A5">
            <w:pPr>
              <w:jc w:val="left"/>
              <w:rPr>
                <w:sz w:val="18"/>
                <w:szCs w:val="18"/>
              </w:rPr>
            </w:pPr>
            <w:r w:rsidRPr="002B4FE6">
              <w:rPr>
                <w:sz w:val="18"/>
                <w:szCs w:val="18"/>
              </w:rPr>
              <w:t>Initial office setup and ongoing office supplies</w:t>
            </w:r>
          </w:p>
        </w:tc>
        <w:tc>
          <w:tcPr>
            <w:tcW w:w="0" w:type="auto"/>
          </w:tcPr>
          <w:p w14:paraId="088465C8" w14:textId="3618B400" w:rsidR="0080036A" w:rsidRPr="002B4FE6" w:rsidRDefault="0080036A" w:rsidP="00E720A5">
            <w:pPr>
              <w:jc w:val="left"/>
              <w:rPr>
                <w:sz w:val="18"/>
                <w:szCs w:val="18"/>
              </w:rPr>
            </w:pPr>
            <w:r>
              <w:rPr>
                <w:sz w:val="18"/>
                <w:szCs w:val="18"/>
              </w:rPr>
              <w:t>$</w:t>
            </w:r>
            <w:r w:rsidRPr="002B4FE6">
              <w:rPr>
                <w:sz w:val="18"/>
                <w:szCs w:val="18"/>
              </w:rPr>
              <w:t>3k per FTE plus $500 per subsequent year</w:t>
            </w:r>
          </w:p>
        </w:tc>
        <w:tc>
          <w:tcPr>
            <w:tcW w:w="0" w:type="auto"/>
          </w:tcPr>
          <w:p w14:paraId="5A415424" w14:textId="185E48DC" w:rsidR="0080036A" w:rsidRPr="002B4FE6" w:rsidRDefault="0080036A" w:rsidP="009A0D95">
            <w:pPr>
              <w:jc w:val="right"/>
              <w:rPr>
                <w:sz w:val="18"/>
                <w:szCs w:val="18"/>
              </w:rPr>
            </w:pPr>
            <w:r>
              <w:rPr>
                <w:sz w:val="18"/>
                <w:szCs w:val="18"/>
              </w:rPr>
              <w:t>9</w:t>
            </w:r>
          </w:p>
        </w:tc>
        <w:tc>
          <w:tcPr>
            <w:tcW w:w="0" w:type="auto"/>
          </w:tcPr>
          <w:p w14:paraId="1745C28C" w14:textId="61CEDF76" w:rsidR="0080036A" w:rsidRPr="002B4FE6" w:rsidRDefault="00B324C9" w:rsidP="009A0D95">
            <w:pPr>
              <w:jc w:val="right"/>
              <w:rPr>
                <w:sz w:val="18"/>
                <w:szCs w:val="18"/>
              </w:rPr>
            </w:pPr>
            <w:r>
              <w:rPr>
                <w:sz w:val="18"/>
                <w:szCs w:val="18"/>
              </w:rPr>
              <w:t>2</w:t>
            </w:r>
          </w:p>
        </w:tc>
        <w:tc>
          <w:tcPr>
            <w:tcW w:w="0" w:type="auto"/>
          </w:tcPr>
          <w:p w14:paraId="397D9AC1" w14:textId="4AE6D3BB" w:rsidR="0080036A" w:rsidRPr="002B4FE6" w:rsidRDefault="00777B6C" w:rsidP="009A0D95">
            <w:pPr>
              <w:jc w:val="right"/>
              <w:rPr>
                <w:sz w:val="18"/>
                <w:szCs w:val="18"/>
              </w:rPr>
            </w:pPr>
            <w:r>
              <w:rPr>
                <w:sz w:val="18"/>
                <w:szCs w:val="18"/>
              </w:rPr>
              <w:t>1</w:t>
            </w:r>
            <w:r w:rsidR="00B324C9">
              <w:rPr>
                <w:sz w:val="18"/>
                <w:szCs w:val="18"/>
              </w:rPr>
              <w:t>4</w:t>
            </w:r>
          </w:p>
        </w:tc>
        <w:tc>
          <w:tcPr>
            <w:tcW w:w="0" w:type="auto"/>
          </w:tcPr>
          <w:p w14:paraId="6DC415EB" w14:textId="0F16C802" w:rsidR="0080036A" w:rsidRPr="002B4FE6" w:rsidRDefault="00B324C9" w:rsidP="009A0D95">
            <w:pPr>
              <w:jc w:val="right"/>
              <w:rPr>
                <w:sz w:val="18"/>
                <w:szCs w:val="18"/>
              </w:rPr>
            </w:pPr>
            <w:r>
              <w:rPr>
                <w:sz w:val="18"/>
                <w:szCs w:val="18"/>
              </w:rPr>
              <w:t>4</w:t>
            </w:r>
          </w:p>
        </w:tc>
        <w:tc>
          <w:tcPr>
            <w:tcW w:w="0" w:type="auto"/>
          </w:tcPr>
          <w:p w14:paraId="36D59A63" w14:textId="6362EFCD" w:rsidR="0080036A" w:rsidRPr="0018392B" w:rsidRDefault="000417D7" w:rsidP="009A0D95">
            <w:pPr>
              <w:jc w:val="right"/>
              <w:rPr>
                <w:b/>
                <w:bCs/>
                <w:sz w:val="18"/>
                <w:szCs w:val="18"/>
              </w:rPr>
            </w:pPr>
            <w:r w:rsidRPr="0018392B">
              <w:rPr>
                <w:b/>
                <w:bCs/>
                <w:sz w:val="18"/>
                <w:szCs w:val="18"/>
              </w:rPr>
              <w:t>2</w:t>
            </w:r>
            <w:r w:rsidR="00B324C9" w:rsidRPr="0018392B">
              <w:rPr>
                <w:b/>
                <w:bCs/>
                <w:sz w:val="18"/>
                <w:szCs w:val="18"/>
              </w:rPr>
              <w:t>9</w:t>
            </w:r>
          </w:p>
        </w:tc>
      </w:tr>
      <w:tr w:rsidR="00436782" w14:paraId="2EC3B442" w14:textId="4809DC2D" w:rsidTr="009A0D95">
        <w:tc>
          <w:tcPr>
            <w:tcW w:w="0" w:type="auto"/>
          </w:tcPr>
          <w:p w14:paraId="2D1BEEA6" w14:textId="6C63A9DC" w:rsidR="00144547" w:rsidRPr="002B4FE6" w:rsidRDefault="00144547" w:rsidP="00144547">
            <w:pPr>
              <w:jc w:val="left"/>
              <w:rPr>
                <w:sz w:val="18"/>
                <w:szCs w:val="18"/>
              </w:rPr>
            </w:pPr>
            <w:r w:rsidRPr="002B4FE6">
              <w:rPr>
                <w:sz w:val="18"/>
                <w:szCs w:val="18"/>
              </w:rPr>
              <w:t>Construction costs</w:t>
            </w:r>
          </w:p>
        </w:tc>
        <w:tc>
          <w:tcPr>
            <w:tcW w:w="0" w:type="auto"/>
          </w:tcPr>
          <w:p w14:paraId="3D41FAC5" w14:textId="40FE2D5F" w:rsidR="00144547" w:rsidRPr="002B4FE6" w:rsidRDefault="00144547" w:rsidP="00144547">
            <w:pPr>
              <w:jc w:val="left"/>
              <w:rPr>
                <w:sz w:val="18"/>
                <w:szCs w:val="18"/>
              </w:rPr>
            </w:pPr>
            <w:r w:rsidRPr="002B4FE6">
              <w:rPr>
                <w:sz w:val="18"/>
                <w:szCs w:val="18"/>
              </w:rPr>
              <w:t xml:space="preserve">Expansion of UDRH site. </w:t>
            </w:r>
          </w:p>
          <w:p w14:paraId="239F2714" w14:textId="26C0232E" w:rsidR="00144547" w:rsidRPr="002B4FE6" w:rsidRDefault="00144547" w:rsidP="00144547">
            <w:pPr>
              <w:jc w:val="left"/>
              <w:rPr>
                <w:sz w:val="18"/>
                <w:szCs w:val="18"/>
              </w:rPr>
            </w:pPr>
          </w:p>
        </w:tc>
        <w:tc>
          <w:tcPr>
            <w:tcW w:w="0" w:type="auto"/>
          </w:tcPr>
          <w:p w14:paraId="2BAAFCC3" w14:textId="1589571D" w:rsidR="00144547" w:rsidRPr="002B4FE6" w:rsidRDefault="009E6680" w:rsidP="009E6680">
            <w:pPr>
              <w:jc w:val="left"/>
              <w:rPr>
                <w:sz w:val="18"/>
                <w:szCs w:val="18"/>
              </w:rPr>
            </w:pPr>
            <w:r>
              <w:rPr>
                <w:sz w:val="18"/>
                <w:szCs w:val="18"/>
              </w:rPr>
              <w:t>I</w:t>
            </w:r>
            <w:r w:rsidR="008A07D6" w:rsidRPr="008A07D6">
              <w:rPr>
                <w:sz w:val="18"/>
                <w:szCs w:val="18"/>
              </w:rPr>
              <w:t>ncrease</w:t>
            </w:r>
            <w:r>
              <w:rPr>
                <w:sz w:val="18"/>
                <w:szCs w:val="18"/>
              </w:rPr>
              <w:t xml:space="preserve"> in</w:t>
            </w:r>
            <w:r w:rsidR="008A07D6" w:rsidRPr="008A07D6">
              <w:rPr>
                <w:sz w:val="18"/>
                <w:szCs w:val="18"/>
              </w:rPr>
              <w:t xml:space="preserve"> accommodation capacity for students / academics. </w:t>
            </w:r>
            <w:r w:rsidR="002338B4">
              <w:rPr>
                <w:sz w:val="18"/>
                <w:szCs w:val="18"/>
              </w:rPr>
              <w:t>3 sites in 2023</w:t>
            </w:r>
            <w:r w:rsidR="005A4540" w:rsidRPr="005A4540">
              <w:rPr>
                <w:sz w:val="18"/>
                <w:szCs w:val="18"/>
              </w:rPr>
              <w:t>–</w:t>
            </w:r>
            <w:r w:rsidR="002338B4">
              <w:rPr>
                <w:sz w:val="18"/>
                <w:szCs w:val="18"/>
              </w:rPr>
              <w:t>24 and a further four sites in 2025</w:t>
            </w:r>
            <w:r w:rsidR="005A4540" w:rsidRPr="005A4540">
              <w:rPr>
                <w:sz w:val="18"/>
                <w:szCs w:val="18"/>
              </w:rPr>
              <w:t>–</w:t>
            </w:r>
            <w:r w:rsidR="002338B4">
              <w:rPr>
                <w:sz w:val="18"/>
                <w:szCs w:val="18"/>
              </w:rPr>
              <w:t xml:space="preserve">26. </w:t>
            </w:r>
            <w:r w:rsidR="008A07D6" w:rsidRPr="008A07D6">
              <w:rPr>
                <w:sz w:val="18"/>
                <w:szCs w:val="18"/>
              </w:rPr>
              <w:t>Source: Expansion of the Rural Health Multidisciplinary Training Program in Aged Care Services</w:t>
            </w:r>
            <w:r>
              <w:rPr>
                <w:sz w:val="18"/>
                <w:szCs w:val="18"/>
              </w:rPr>
              <w:t xml:space="preserve"> </w:t>
            </w:r>
            <w:r w:rsidR="008A07D6" w:rsidRPr="008A07D6">
              <w:rPr>
                <w:sz w:val="18"/>
                <w:szCs w:val="18"/>
              </w:rPr>
              <w:t xml:space="preserve">Grant Opportunity Guidelines and </w:t>
            </w:r>
            <w:r w:rsidR="008A07D6">
              <w:rPr>
                <w:sz w:val="18"/>
                <w:szCs w:val="18"/>
              </w:rPr>
              <w:t>inflated</w:t>
            </w:r>
            <w:r w:rsidR="008A07D6" w:rsidRPr="008A07D6">
              <w:rPr>
                <w:sz w:val="18"/>
                <w:szCs w:val="18"/>
              </w:rPr>
              <w:t xml:space="preserve"> by 10 per cent </w:t>
            </w:r>
            <w:r w:rsidR="008A07D6">
              <w:rPr>
                <w:sz w:val="18"/>
                <w:szCs w:val="18"/>
              </w:rPr>
              <w:t>per year</w:t>
            </w:r>
            <w:r w:rsidR="004012AE">
              <w:rPr>
                <w:sz w:val="18"/>
                <w:szCs w:val="18"/>
              </w:rPr>
              <w:t xml:space="preserve"> to account for construction inflation</w:t>
            </w:r>
            <w:r>
              <w:rPr>
                <w:sz w:val="18"/>
                <w:szCs w:val="18"/>
              </w:rPr>
              <w:t>.</w:t>
            </w:r>
            <w:r w:rsidR="004012AE">
              <w:rPr>
                <w:sz w:val="18"/>
                <w:szCs w:val="18"/>
              </w:rPr>
              <w:t xml:space="preserve"> 30% </w:t>
            </w:r>
            <w:r w:rsidR="00436782">
              <w:rPr>
                <w:sz w:val="18"/>
                <w:szCs w:val="18"/>
              </w:rPr>
              <w:t>added to cost to account for higher cost</w:t>
            </w:r>
            <w:r w:rsidR="00FE4EAE">
              <w:rPr>
                <w:sz w:val="18"/>
                <w:szCs w:val="18"/>
              </w:rPr>
              <w:t>s</w:t>
            </w:r>
            <w:r w:rsidR="00436782">
              <w:rPr>
                <w:sz w:val="18"/>
                <w:szCs w:val="18"/>
              </w:rPr>
              <w:t xml:space="preserve"> of regional / rural construction.</w:t>
            </w:r>
          </w:p>
        </w:tc>
        <w:tc>
          <w:tcPr>
            <w:tcW w:w="0" w:type="auto"/>
          </w:tcPr>
          <w:p w14:paraId="59AF9E27" w14:textId="3E9283A3" w:rsidR="00144547" w:rsidRPr="00144547" w:rsidRDefault="004730CE" w:rsidP="009A0D95">
            <w:pPr>
              <w:jc w:val="right"/>
              <w:rPr>
                <w:sz w:val="18"/>
                <w:szCs w:val="18"/>
              </w:rPr>
            </w:pPr>
            <w:r>
              <w:rPr>
                <w:sz w:val="18"/>
                <w:szCs w:val="18"/>
              </w:rPr>
              <w:t>2,595</w:t>
            </w:r>
          </w:p>
        </w:tc>
        <w:tc>
          <w:tcPr>
            <w:tcW w:w="0" w:type="auto"/>
          </w:tcPr>
          <w:p w14:paraId="41532BCA" w14:textId="77777777" w:rsidR="00144547" w:rsidRPr="00144547" w:rsidRDefault="00144547" w:rsidP="009A0D95">
            <w:pPr>
              <w:jc w:val="right"/>
              <w:rPr>
                <w:sz w:val="18"/>
                <w:szCs w:val="18"/>
              </w:rPr>
            </w:pPr>
          </w:p>
        </w:tc>
        <w:tc>
          <w:tcPr>
            <w:tcW w:w="0" w:type="auto"/>
          </w:tcPr>
          <w:p w14:paraId="1FC8C07A" w14:textId="15D0CBC6" w:rsidR="00144547" w:rsidRPr="00144547" w:rsidRDefault="004730CE" w:rsidP="009A0D95">
            <w:pPr>
              <w:jc w:val="right"/>
              <w:rPr>
                <w:sz w:val="18"/>
                <w:szCs w:val="18"/>
              </w:rPr>
            </w:pPr>
            <w:r>
              <w:rPr>
                <w:sz w:val="18"/>
                <w:szCs w:val="18"/>
              </w:rPr>
              <w:t>4,187</w:t>
            </w:r>
          </w:p>
        </w:tc>
        <w:tc>
          <w:tcPr>
            <w:tcW w:w="0" w:type="auto"/>
          </w:tcPr>
          <w:p w14:paraId="01ACF95E" w14:textId="77777777" w:rsidR="00144547" w:rsidRPr="00144547" w:rsidRDefault="00144547" w:rsidP="009A0D95">
            <w:pPr>
              <w:jc w:val="right"/>
              <w:rPr>
                <w:sz w:val="18"/>
                <w:szCs w:val="18"/>
              </w:rPr>
            </w:pPr>
          </w:p>
        </w:tc>
        <w:tc>
          <w:tcPr>
            <w:tcW w:w="0" w:type="auto"/>
          </w:tcPr>
          <w:p w14:paraId="3D508875" w14:textId="06263051" w:rsidR="00144547" w:rsidRPr="0018392B" w:rsidRDefault="00C14878" w:rsidP="009A0D95">
            <w:pPr>
              <w:jc w:val="right"/>
              <w:rPr>
                <w:b/>
                <w:bCs/>
                <w:sz w:val="18"/>
                <w:szCs w:val="18"/>
              </w:rPr>
            </w:pPr>
            <w:r>
              <w:rPr>
                <w:b/>
                <w:bCs/>
                <w:sz w:val="18"/>
                <w:szCs w:val="18"/>
              </w:rPr>
              <w:t>6,782</w:t>
            </w:r>
          </w:p>
        </w:tc>
      </w:tr>
      <w:tr w:rsidR="00436782" w14:paraId="216B9B76" w14:textId="5F932C18" w:rsidTr="009A0D95">
        <w:tc>
          <w:tcPr>
            <w:tcW w:w="0" w:type="auto"/>
          </w:tcPr>
          <w:p w14:paraId="79C6126B" w14:textId="0A93DFF8" w:rsidR="00144547" w:rsidRPr="002B4FE6" w:rsidRDefault="00144547" w:rsidP="00144547">
            <w:pPr>
              <w:jc w:val="left"/>
              <w:rPr>
                <w:sz w:val="18"/>
                <w:szCs w:val="18"/>
              </w:rPr>
            </w:pPr>
            <w:r w:rsidRPr="002B4FE6">
              <w:rPr>
                <w:sz w:val="18"/>
                <w:szCs w:val="18"/>
              </w:rPr>
              <w:t>Portable dental equipment</w:t>
            </w:r>
          </w:p>
        </w:tc>
        <w:tc>
          <w:tcPr>
            <w:tcW w:w="0" w:type="auto"/>
          </w:tcPr>
          <w:p w14:paraId="3EBD9279" w14:textId="2E46D318" w:rsidR="00144547" w:rsidRPr="002B4FE6" w:rsidRDefault="00144547" w:rsidP="00144547">
            <w:pPr>
              <w:jc w:val="left"/>
              <w:rPr>
                <w:sz w:val="18"/>
                <w:szCs w:val="18"/>
              </w:rPr>
            </w:pPr>
            <w:r w:rsidRPr="002B4FE6">
              <w:rPr>
                <w:sz w:val="18"/>
                <w:szCs w:val="18"/>
              </w:rPr>
              <w:t>Equipment required to run portable dental clinics</w:t>
            </w:r>
          </w:p>
        </w:tc>
        <w:tc>
          <w:tcPr>
            <w:tcW w:w="0" w:type="auto"/>
          </w:tcPr>
          <w:p w14:paraId="09A912B0" w14:textId="23B99EC3" w:rsidR="00144547" w:rsidRPr="002B4FE6" w:rsidRDefault="00144547" w:rsidP="00144547">
            <w:pPr>
              <w:jc w:val="left"/>
              <w:rPr>
                <w:sz w:val="18"/>
                <w:szCs w:val="18"/>
              </w:rPr>
            </w:pPr>
            <w:r w:rsidRPr="002B4FE6">
              <w:rPr>
                <w:sz w:val="18"/>
                <w:szCs w:val="18"/>
              </w:rPr>
              <w:t>Based on CSU portable dental model</w:t>
            </w:r>
          </w:p>
        </w:tc>
        <w:tc>
          <w:tcPr>
            <w:tcW w:w="0" w:type="auto"/>
          </w:tcPr>
          <w:p w14:paraId="363E9E8A" w14:textId="26829E73" w:rsidR="00144547" w:rsidRPr="00144547" w:rsidRDefault="00144547" w:rsidP="009A0D95">
            <w:pPr>
              <w:jc w:val="right"/>
              <w:rPr>
                <w:sz w:val="18"/>
                <w:szCs w:val="18"/>
              </w:rPr>
            </w:pPr>
            <w:r w:rsidRPr="00144547">
              <w:rPr>
                <w:sz w:val="18"/>
                <w:szCs w:val="18"/>
              </w:rPr>
              <w:t>360</w:t>
            </w:r>
          </w:p>
        </w:tc>
        <w:tc>
          <w:tcPr>
            <w:tcW w:w="0" w:type="auto"/>
          </w:tcPr>
          <w:p w14:paraId="1B54DB3E" w14:textId="46F11217" w:rsidR="00144547" w:rsidRPr="00144547" w:rsidRDefault="00144547" w:rsidP="009A0D95">
            <w:pPr>
              <w:jc w:val="right"/>
              <w:rPr>
                <w:sz w:val="18"/>
                <w:szCs w:val="18"/>
              </w:rPr>
            </w:pPr>
            <w:r w:rsidRPr="00144547">
              <w:rPr>
                <w:sz w:val="18"/>
                <w:szCs w:val="18"/>
              </w:rPr>
              <w:t>120</w:t>
            </w:r>
          </w:p>
        </w:tc>
        <w:tc>
          <w:tcPr>
            <w:tcW w:w="0" w:type="auto"/>
          </w:tcPr>
          <w:p w14:paraId="59BAFD42" w14:textId="32C55BB9" w:rsidR="00144547" w:rsidRPr="00144547" w:rsidRDefault="00144547" w:rsidP="009A0D95">
            <w:pPr>
              <w:jc w:val="right"/>
              <w:rPr>
                <w:sz w:val="18"/>
                <w:szCs w:val="18"/>
              </w:rPr>
            </w:pPr>
            <w:r w:rsidRPr="00144547">
              <w:rPr>
                <w:sz w:val="18"/>
                <w:szCs w:val="18"/>
              </w:rPr>
              <w:t>120</w:t>
            </w:r>
          </w:p>
        </w:tc>
        <w:tc>
          <w:tcPr>
            <w:tcW w:w="0" w:type="auto"/>
          </w:tcPr>
          <w:p w14:paraId="701E7A09" w14:textId="6AC718C7" w:rsidR="00144547" w:rsidRPr="00144547" w:rsidRDefault="00144547" w:rsidP="009A0D95">
            <w:pPr>
              <w:jc w:val="right"/>
              <w:rPr>
                <w:sz w:val="18"/>
                <w:szCs w:val="18"/>
              </w:rPr>
            </w:pPr>
            <w:r w:rsidRPr="00144547">
              <w:rPr>
                <w:sz w:val="18"/>
                <w:szCs w:val="18"/>
              </w:rPr>
              <w:t>280</w:t>
            </w:r>
          </w:p>
        </w:tc>
        <w:tc>
          <w:tcPr>
            <w:tcW w:w="0" w:type="auto"/>
          </w:tcPr>
          <w:p w14:paraId="2C0F7DEB" w14:textId="3F2B1A8E" w:rsidR="00144547" w:rsidRPr="0018392B" w:rsidRDefault="00144547" w:rsidP="009A0D95">
            <w:pPr>
              <w:jc w:val="right"/>
              <w:rPr>
                <w:b/>
                <w:bCs/>
                <w:sz w:val="18"/>
                <w:szCs w:val="18"/>
              </w:rPr>
            </w:pPr>
            <w:r w:rsidRPr="0018392B">
              <w:rPr>
                <w:b/>
                <w:bCs/>
                <w:sz w:val="18"/>
                <w:szCs w:val="18"/>
              </w:rPr>
              <w:t>880</w:t>
            </w:r>
          </w:p>
        </w:tc>
      </w:tr>
      <w:tr w:rsidR="00144547" w14:paraId="6605112D" w14:textId="38D355F6" w:rsidTr="00D9753E">
        <w:tc>
          <w:tcPr>
            <w:tcW w:w="0" w:type="auto"/>
            <w:gridSpan w:val="5"/>
            <w:shd w:val="clear" w:color="auto" w:fill="F2F2F2" w:themeFill="background1" w:themeFillShade="F2"/>
          </w:tcPr>
          <w:p w14:paraId="797704EE" w14:textId="0126B354" w:rsidR="0080036A" w:rsidRPr="002B4FE6" w:rsidRDefault="0080036A" w:rsidP="00E95CFD">
            <w:pPr>
              <w:jc w:val="left"/>
              <w:rPr>
                <w:b/>
                <w:bCs/>
                <w:sz w:val="18"/>
                <w:szCs w:val="18"/>
              </w:rPr>
            </w:pPr>
            <w:r w:rsidRPr="002B4FE6">
              <w:rPr>
                <w:b/>
                <w:bCs/>
                <w:sz w:val="18"/>
                <w:szCs w:val="18"/>
              </w:rPr>
              <w:t>Staff</w:t>
            </w:r>
          </w:p>
        </w:tc>
        <w:tc>
          <w:tcPr>
            <w:tcW w:w="0" w:type="auto"/>
            <w:shd w:val="clear" w:color="auto" w:fill="F2F2F2" w:themeFill="background1" w:themeFillShade="F2"/>
          </w:tcPr>
          <w:p w14:paraId="242B879A" w14:textId="77777777" w:rsidR="0080036A" w:rsidRPr="002B4FE6" w:rsidRDefault="0080036A" w:rsidP="00E95CFD">
            <w:pPr>
              <w:jc w:val="left"/>
              <w:rPr>
                <w:b/>
                <w:bCs/>
                <w:sz w:val="18"/>
                <w:szCs w:val="18"/>
              </w:rPr>
            </w:pPr>
          </w:p>
        </w:tc>
        <w:tc>
          <w:tcPr>
            <w:tcW w:w="0" w:type="auto"/>
            <w:shd w:val="clear" w:color="auto" w:fill="F2F2F2" w:themeFill="background1" w:themeFillShade="F2"/>
          </w:tcPr>
          <w:p w14:paraId="34089BD5" w14:textId="77777777" w:rsidR="0080036A" w:rsidRPr="002B4FE6" w:rsidRDefault="0080036A" w:rsidP="00E95CFD">
            <w:pPr>
              <w:jc w:val="left"/>
              <w:rPr>
                <w:b/>
                <w:bCs/>
                <w:sz w:val="18"/>
                <w:szCs w:val="18"/>
              </w:rPr>
            </w:pPr>
          </w:p>
        </w:tc>
        <w:tc>
          <w:tcPr>
            <w:tcW w:w="0" w:type="auto"/>
            <w:shd w:val="clear" w:color="auto" w:fill="F2F2F2" w:themeFill="background1" w:themeFillShade="F2"/>
          </w:tcPr>
          <w:p w14:paraId="1E959117" w14:textId="77777777" w:rsidR="0080036A" w:rsidRPr="0018392B" w:rsidRDefault="0080036A" w:rsidP="00E95CFD">
            <w:pPr>
              <w:jc w:val="left"/>
              <w:rPr>
                <w:b/>
                <w:bCs/>
                <w:sz w:val="18"/>
                <w:szCs w:val="18"/>
              </w:rPr>
            </w:pPr>
          </w:p>
        </w:tc>
      </w:tr>
      <w:tr w:rsidR="00436782" w14:paraId="75F6EE6E" w14:textId="045FD987" w:rsidTr="009A0D95">
        <w:tc>
          <w:tcPr>
            <w:tcW w:w="0" w:type="auto"/>
          </w:tcPr>
          <w:p w14:paraId="6B70C8C8" w14:textId="160048B7" w:rsidR="00827642" w:rsidRPr="002B4FE6" w:rsidRDefault="00827642" w:rsidP="00827642">
            <w:pPr>
              <w:jc w:val="left"/>
              <w:rPr>
                <w:sz w:val="18"/>
                <w:szCs w:val="18"/>
              </w:rPr>
            </w:pPr>
            <w:r w:rsidRPr="002B4FE6">
              <w:rPr>
                <w:sz w:val="18"/>
                <w:szCs w:val="18"/>
              </w:rPr>
              <w:t>Dental academic</w:t>
            </w:r>
          </w:p>
        </w:tc>
        <w:tc>
          <w:tcPr>
            <w:tcW w:w="0" w:type="auto"/>
          </w:tcPr>
          <w:p w14:paraId="60D38DE6" w14:textId="16E191ED" w:rsidR="00827642" w:rsidRPr="002B4FE6" w:rsidRDefault="00827642" w:rsidP="00827642">
            <w:pPr>
              <w:jc w:val="left"/>
              <w:rPr>
                <w:sz w:val="18"/>
                <w:szCs w:val="18"/>
              </w:rPr>
            </w:pPr>
          </w:p>
        </w:tc>
        <w:tc>
          <w:tcPr>
            <w:tcW w:w="0" w:type="auto"/>
          </w:tcPr>
          <w:p w14:paraId="2EF7AA77" w14:textId="0B6F3934" w:rsidR="00827642" w:rsidRPr="002B4FE6" w:rsidRDefault="00827642" w:rsidP="00827642">
            <w:pPr>
              <w:jc w:val="left"/>
              <w:rPr>
                <w:sz w:val="18"/>
                <w:szCs w:val="18"/>
              </w:rPr>
            </w:pPr>
            <w:r w:rsidRPr="002B4FE6">
              <w:rPr>
                <w:sz w:val="18"/>
                <w:szCs w:val="18"/>
              </w:rPr>
              <w:t>Higher Education Industry</w:t>
            </w:r>
            <w:r>
              <w:rPr>
                <w:sz w:val="18"/>
                <w:szCs w:val="18"/>
              </w:rPr>
              <w:t xml:space="preserve"> – </w:t>
            </w:r>
            <w:r w:rsidRPr="002B4FE6">
              <w:rPr>
                <w:sz w:val="18"/>
                <w:szCs w:val="18"/>
              </w:rPr>
              <w:t>Academic Staff</w:t>
            </w:r>
            <w:r>
              <w:rPr>
                <w:sz w:val="18"/>
                <w:szCs w:val="18"/>
              </w:rPr>
              <w:t xml:space="preserve"> – </w:t>
            </w:r>
            <w:r w:rsidRPr="002B4FE6">
              <w:rPr>
                <w:sz w:val="18"/>
                <w:szCs w:val="18"/>
              </w:rPr>
              <w:t>Award 2020. Dental Academic level D plus a 20% rural loading fee.</w:t>
            </w:r>
          </w:p>
        </w:tc>
        <w:tc>
          <w:tcPr>
            <w:tcW w:w="0" w:type="auto"/>
          </w:tcPr>
          <w:p w14:paraId="6E535F02" w14:textId="0718D730" w:rsidR="00827642" w:rsidRPr="002B4FE6" w:rsidRDefault="00827642" w:rsidP="00827642">
            <w:pPr>
              <w:jc w:val="right"/>
              <w:rPr>
                <w:sz w:val="18"/>
                <w:szCs w:val="18"/>
              </w:rPr>
            </w:pPr>
          </w:p>
        </w:tc>
        <w:tc>
          <w:tcPr>
            <w:tcW w:w="0" w:type="auto"/>
          </w:tcPr>
          <w:p w14:paraId="0F70D062" w14:textId="155F1FB2" w:rsidR="00827642" w:rsidRPr="00827642" w:rsidRDefault="00827642" w:rsidP="009A0D95">
            <w:pPr>
              <w:jc w:val="right"/>
              <w:rPr>
                <w:sz w:val="18"/>
                <w:szCs w:val="18"/>
              </w:rPr>
            </w:pPr>
            <w:r w:rsidRPr="00827642">
              <w:rPr>
                <w:sz w:val="18"/>
                <w:szCs w:val="18"/>
              </w:rPr>
              <w:t>497</w:t>
            </w:r>
          </w:p>
        </w:tc>
        <w:tc>
          <w:tcPr>
            <w:tcW w:w="0" w:type="auto"/>
          </w:tcPr>
          <w:p w14:paraId="1409BD06" w14:textId="571A3524" w:rsidR="00827642" w:rsidRPr="00827642" w:rsidRDefault="00827642" w:rsidP="009A0D95">
            <w:pPr>
              <w:jc w:val="right"/>
              <w:rPr>
                <w:sz w:val="18"/>
                <w:szCs w:val="18"/>
              </w:rPr>
            </w:pPr>
            <w:r w:rsidRPr="00827642">
              <w:rPr>
                <w:sz w:val="18"/>
                <w:szCs w:val="18"/>
              </w:rPr>
              <w:t>497</w:t>
            </w:r>
          </w:p>
        </w:tc>
        <w:tc>
          <w:tcPr>
            <w:tcW w:w="0" w:type="auto"/>
          </w:tcPr>
          <w:p w14:paraId="430DB837" w14:textId="46E9B049" w:rsidR="00827642" w:rsidRPr="00827642" w:rsidRDefault="00827642" w:rsidP="009A0D95">
            <w:pPr>
              <w:jc w:val="right"/>
              <w:rPr>
                <w:sz w:val="18"/>
                <w:szCs w:val="18"/>
              </w:rPr>
            </w:pPr>
            <w:r w:rsidRPr="00827642">
              <w:rPr>
                <w:sz w:val="18"/>
                <w:szCs w:val="18"/>
              </w:rPr>
              <w:t>1,159</w:t>
            </w:r>
          </w:p>
        </w:tc>
        <w:tc>
          <w:tcPr>
            <w:tcW w:w="0" w:type="auto"/>
          </w:tcPr>
          <w:p w14:paraId="6C28B8BA" w14:textId="119A2CDB" w:rsidR="00827642" w:rsidRPr="0018392B" w:rsidRDefault="00827642" w:rsidP="009A0D95">
            <w:pPr>
              <w:jc w:val="right"/>
              <w:rPr>
                <w:b/>
                <w:bCs/>
                <w:sz w:val="18"/>
                <w:szCs w:val="18"/>
              </w:rPr>
            </w:pPr>
            <w:r w:rsidRPr="0018392B">
              <w:rPr>
                <w:b/>
                <w:bCs/>
                <w:sz w:val="18"/>
                <w:szCs w:val="18"/>
              </w:rPr>
              <w:t>2,153</w:t>
            </w:r>
          </w:p>
        </w:tc>
      </w:tr>
      <w:tr w:rsidR="00436782" w14:paraId="39FEF56B" w14:textId="537097D1" w:rsidTr="009A0D95">
        <w:tc>
          <w:tcPr>
            <w:tcW w:w="0" w:type="auto"/>
          </w:tcPr>
          <w:p w14:paraId="7666B229" w14:textId="432969B3" w:rsidR="00635887" w:rsidRPr="002B4FE6" w:rsidRDefault="00635887" w:rsidP="00635887">
            <w:pPr>
              <w:jc w:val="left"/>
              <w:rPr>
                <w:rFonts w:ascii="Calibri" w:hAnsi="Calibri" w:cs="Calibri"/>
                <w:color w:val="000000"/>
                <w:sz w:val="18"/>
                <w:szCs w:val="18"/>
              </w:rPr>
            </w:pPr>
            <w:r w:rsidRPr="002B4FE6">
              <w:rPr>
                <w:sz w:val="18"/>
                <w:szCs w:val="18"/>
              </w:rPr>
              <w:t>Administration support</w:t>
            </w:r>
          </w:p>
        </w:tc>
        <w:tc>
          <w:tcPr>
            <w:tcW w:w="0" w:type="auto"/>
          </w:tcPr>
          <w:p w14:paraId="5CCDC14F" w14:textId="77777777" w:rsidR="00635887" w:rsidRPr="002B4FE6" w:rsidRDefault="00635887" w:rsidP="00635887">
            <w:pPr>
              <w:jc w:val="left"/>
              <w:rPr>
                <w:sz w:val="18"/>
                <w:szCs w:val="18"/>
              </w:rPr>
            </w:pPr>
          </w:p>
        </w:tc>
        <w:tc>
          <w:tcPr>
            <w:tcW w:w="0" w:type="auto"/>
          </w:tcPr>
          <w:p w14:paraId="5C7DDBA0" w14:textId="26C8C355" w:rsidR="00635887" w:rsidRPr="002B4FE6" w:rsidRDefault="00635887" w:rsidP="00635887">
            <w:pPr>
              <w:jc w:val="left"/>
              <w:rPr>
                <w:sz w:val="18"/>
                <w:szCs w:val="18"/>
              </w:rPr>
            </w:pPr>
            <w:r w:rsidRPr="002B4FE6">
              <w:rPr>
                <w:rFonts w:ascii="Calibri" w:hAnsi="Calibri" w:cs="Calibri"/>
                <w:color w:val="000000"/>
                <w:sz w:val="18"/>
                <w:szCs w:val="18"/>
              </w:rPr>
              <w:t xml:space="preserve">Admin + placement support </w:t>
            </w:r>
            <w:r w:rsidRPr="002B4FE6">
              <w:rPr>
                <w:rFonts w:ascii="Calibri" w:hAnsi="Calibri" w:cs="Calibri"/>
                <w:sz w:val="18"/>
                <w:szCs w:val="18"/>
              </w:rPr>
              <w:t>based on HEWL award level 5.1</w:t>
            </w:r>
          </w:p>
        </w:tc>
        <w:tc>
          <w:tcPr>
            <w:tcW w:w="0" w:type="auto"/>
          </w:tcPr>
          <w:p w14:paraId="635F607D" w14:textId="77777777" w:rsidR="00635887" w:rsidRPr="002B4FE6" w:rsidRDefault="00635887" w:rsidP="00635887">
            <w:pPr>
              <w:jc w:val="right"/>
              <w:rPr>
                <w:sz w:val="18"/>
                <w:szCs w:val="18"/>
              </w:rPr>
            </w:pPr>
          </w:p>
        </w:tc>
        <w:tc>
          <w:tcPr>
            <w:tcW w:w="0" w:type="auto"/>
          </w:tcPr>
          <w:p w14:paraId="5D0593AB" w14:textId="460A01FC" w:rsidR="00635887" w:rsidRPr="00635887" w:rsidRDefault="00635887" w:rsidP="009A0D95">
            <w:pPr>
              <w:jc w:val="right"/>
              <w:rPr>
                <w:sz w:val="18"/>
                <w:szCs w:val="18"/>
              </w:rPr>
            </w:pPr>
            <w:r w:rsidRPr="00635887">
              <w:rPr>
                <w:sz w:val="18"/>
                <w:szCs w:val="18"/>
              </w:rPr>
              <w:t>89</w:t>
            </w:r>
          </w:p>
        </w:tc>
        <w:tc>
          <w:tcPr>
            <w:tcW w:w="0" w:type="auto"/>
          </w:tcPr>
          <w:p w14:paraId="587E8EA2" w14:textId="14B459AE" w:rsidR="00635887" w:rsidRPr="00635887" w:rsidRDefault="00635887" w:rsidP="009A0D95">
            <w:pPr>
              <w:jc w:val="right"/>
              <w:rPr>
                <w:sz w:val="18"/>
                <w:szCs w:val="18"/>
              </w:rPr>
            </w:pPr>
            <w:r w:rsidRPr="00635887">
              <w:rPr>
                <w:sz w:val="18"/>
                <w:szCs w:val="18"/>
              </w:rPr>
              <w:t>89</w:t>
            </w:r>
          </w:p>
        </w:tc>
        <w:tc>
          <w:tcPr>
            <w:tcW w:w="0" w:type="auto"/>
          </w:tcPr>
          <w:p w14:paraId="3B0BEB23" w14:textId="798B60A3" w:rsidR="00635887" w:rsidRPr="00635887" w:rsidRDefault="00635887" w:rsidP="009A0D95">
            <w:pPr>
              <w:jc w:val="right"/>
              <w:rPr>
                <w:sz w:val="18"/>
                <w:szCs w:val="18"/>
              </w:rPr>
            </w:pPr>
            <w:r w:rsidRPr="00635887">
              <w:rPr>
                <w:sz w:val="18"/>
                <w:szCs w:val="18"/>
              </w:rPr>
              <w:t>208</w:t>
            </w:r>
          </w:p>
        </w:tc>
        <w:tc>
          <w:tcPr>
            <w:tcW w:w="0" w:type="auto"/>
          </w:tcPr>
          <w:p w14:paraId="217CFFCC" w14:textId="68D93A4A" w:rsidR="00635887" w:rsidRPr="0018392B" w:rsidRDefault="00635887" w:rsidP="009A0D95">
            <w:pPr>
              <w:jc w:val="right"/>
              <w:rPr>
                <w:b/>
                <w:bCs/>
                <w:sz w:val="18"/>
                <w:szCs w:val="18"/>
              </w:rPr>
            </w:pPr>
            <w:r w:rsidRPr="0018392B">
              <w:rPr>
                <w:b/>
                <w:bCs/>
                <w:sz w:val="18"/>
                <w:szCs w:val="18"/>
              </w:rPr>
              <w:t>386</w:t>
            </w:r>
          </w:p>
        </w:tc>
      </w:tr>
      <w:tr w:rsidR="00436782" w14:paraId="33193612" w14:textId="3BBA5A92" w:rsidTr="009A0D95">
        <w:tc>
          <w:tcPr>
            <w:tcW w:w="0" w:type="auto"/>
          </w:tcPr>
          <w:p w14:paraId="7B0AA81B" w14:textId="5DCF7134" w:rsidR="00635887" w:rsidRPr="002B4FE6" w:rsidRDefault="00635887" w:rsidP="00635887">
            <w:pPr>
              <w:jc w:val="left"/>
              <w:rPr>
                <w:sz w:val="18"/>
                <w:szCs w:val="18"/>
              </w:rPr>
            </w:pPr>
            <w:r w:rsidRPr="002B4FE6">
              <w:rPr>
                <w:sz w:val="18"/>
                <w:szCs w:val="18"/>
              </w:rPr>
              <w:t>Supervision capacity</w:t>
            </w:r>
          </w:p>
        </w:tc>
        <w:tc>
          <w:tcPr>
            <w:tcW w:w="0" w:type="auto"/>
          </w:tcPr>
          <w:p w14:paraId="62E00B05" w14:textId="7A36CE46" w:rsidR="00635887" w:rsidRPr="002B4FE6" w:rsidRDefault="00635887" w:rsidP="00635887">
            <w:pPr>
              <w:jc w:val="left"/>
              <w:rPr>
                <w:sz w:val="18"/>
                <w:szCs w:val="18"/>
              </w:rPr>
            </w:pPr>
            <w:r w:rsidRPr="002B4FE6">
              <w:rPr>
                <w:sz w:val="18"/>
                <w:szCs w:val="18"/>
              </w:rPr>
              <w:t>Contracting of private dentists to supplement supervision capacity</w:t>
            </w:r>
          </w:p>
        </w:tc>
        <w:tc>
          <w:tcPr>
            <w:tcW w:w="0" w:type="auto"/>
          </w:tcPr>
          <w:p w14:paraId="4813985B" w14:textId="23945356" w:rsidR="00635887" w:rsidRPr="002B4FE6" w:rsidRDefault="00635887" w:rsidP="00635887">
            <w:pPr>
              <w:jc w:val="left"/>
              <w:rPr>
                <w:rFonts w:ascii="Calibri" w:hAnsi="Calibri" w:cs="Calibri"/>
                <w:color w:val="000000"/>
                <w:sz w:val="18"/>
                <w:szCs w:val="18"/>
              </w:rPr>
            </w:pPr>
            <w:r w:rsidRPr="002B4FE6">
              <w:rPr>
                <w:sz w:val="18"/>
                <w:szCs w:val="18"/>
              </w:rPr>
              <w:t>Based on average hourly revenue from 2019 ADA survey and inflated using CPI. 1 day per week across a 52-week work year.</w:t>
            </w:r>
          </w:p>
        </w:tc>
        <w:tc>
          <w:tcPr>
            <w:tcW w:w="0" w:type="auto"/>
          </w:tcPr>
          <w:p w14:paraId="32C8B739" w14:textId="77777777" w:rsidR="00635887" w:rsidRPr="002B4FE6" w:rsidRDefault="00635887" w:rsidP="00635887">
            <w:pPr>
              <w:jc w:val="righ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C937" w14:textId="4568B3EF" w:rsidR="00635887" w:rsidRPr="00635887" w:rsidRDefault="00635887" w:rsidP="009A0D95">
            <w:pPr>
              <w:jc w:val="right"/>
              <w:rPr>
                <w:sz w:val="18"/>
                <w:szCs w:val="18"/>
              </w:rPr>
            </w:pPr>
            <w:r w:rsidRPr="00635887">
              <w:rPr>
                <w:rFonts w:ascii="Calibri" w:hAnsi="Calibri" w:cs="Calibri"/>
                <w:sz w:val="18"/>
                <w:szCs w:val="18"/>
              </w:rPr>
              <w:t>786</w:t>
            </w:r>
          </w:p>
        </w:tc>
        <w:tc>
          <w:tcPr>
            <w:tcW w:w="0" w:type="auto"/>
            <w:tcBorders>
              <w:top w:val="single" w:sz="4" w:space="0" w:color="auto"/>
              <w:left w:val="nil"/>
              <w:bottom w:val="single" w:sz="4" w:space="0" w:color="auto"/>
              <w:right w:val="single" w:sz="4" w:space="0" w:color="auto"/>
            </w:tcBorders>
            <w:shd w:val="clear" w:color="auto" w:fill="auto"/>
          </w:tcPr>
          <w:p w14:paraId="6420DABC" w14:textId="64F17036" w:rsidR="00635887" w:rsidRPr="00635887" w:rsidRDefault="00635887" w:rsidP="009A0D95">
            <w:pPr>
              <w:jc w:val="right"/>
              <w:rPr>
                <w:sz w:val="18"/>
                <w:szCs w:val="18"/>
              </w:rPr>
            </w:pPr>
            <w:r w:rsidRPr="00635887">
              <w:rPr>
                <w:rFonts w:ascii="Calibri" w:hAnsi="Calibri" w:cs="Calibri"/>
                <w:sz w:val="18"/>
                <w:szCs w:val="18"/>
              </w:rPr>
              <w:t>786</w:t>
            </w:r>
          </w:p>
        </w:tc>
        <w:tc>
          <w:tcPr>
            <w:tcW w:w="0" w:type="auto"/>
            <w:tcBorders>
              <w:top w:val="single" w:sz="4" w:space="0" w:color="auto"/>
              <w:left w:val="nil"/>
              <w:bottom w:val="single" w:sz="4" w:space="0" w:color="auto"/>
              <w:right w:val="single" w:sz="4" w:space="0" w:color="auto"/>
            </w:tcBorders>
            <w:shd w:val="clear" w:color="auto" w:fill="auto"/>
          </w:tcPr>
          <w:p w14:paraId="67FA4CA2" w14:textId="4594BCCF" w:rsidR="00635887" w:rsidRPr="00635887" w:rsidRDefault="00635887" w:rsidP="009A0D95">
            <w:pPr>
              <w:jc w:val="right"/>
              <w:rPr>
                <w:sz w:val="18"/>
                <w:szCs w:val="18"/>
              </w:rPr>
            </w:pPr>
            <w:r w:rsidRPr="00635887">
              <w:rPr>
                <w:rFonts w:ascii="Calibri" w:hAnsi="Calibri" w:cs="Calibri"/>
                <w:sz w:val="18"/>
                <w:szCs w:val="18"/>
              </w:rPr>
              <w:t>1,834</w:t>
            </w:r>
          </w:p>
        </w:tc>
        <w:tc>
          <w:tcPr>
            <w:tcW w:w="0" w:type="auto"/>
            <w:tcBorders>
              <w:top w:val="single" w:sz="4" w:space="0" w:color="auto"/>
              <w:left w:val="nil"/>
              <w:bottom w:val="single" w:sz="4" w:space="0" w:color="auto"/>
              <w:right w:val="single" w:sz="4" w:space="0" w:color="auto"/>
            </w:tcBorders>
            <w:shd w:val="clear" w:color="auto" w:fill="auto"/>
          </w:tcPr>
          <w:p w14:paraId="77317365" w14:textId="468BE8FE" w:rsidR="00635887" w:rsidRPr="0018392B" w:rsidRDefault="00635887" w:rsidP="009A0D95">
            <w:pPr>
              <w:jc w:val="right"/>
              <w:rPr>
                <w:b/>
                <w:bCs/>
                <w:sz w:val="18"/>
                <w:szCs w:val="18"/>
              </w:rPr>
            </w:pPr>
            <w:r w:rsidRPr="0018392B">
              <w:rPr>
                <w:rFonts w:ascii="Calibri" w:hAnsi="Calibri" w:cs="Calibri"/>
                <w:b/>
                <w:bCs/>
                <w:color w:val="000000"/>
                <w:sz w:val="18"/>
                <w:szCs w:val="18"/>
              </w:rPr>
              <w:t>3,406</w:t>
            </w:r>
          </w:p>
        </w:tc>
      </w:tr>
      <w:tr w:rsidR="00144547" w14:paraId="02E6DC8B" w14:textId="2F994582" w:rsidTr="00D9753E">
        <w:tc>
          <w:tcPr>
            <w:tcW w:w="0" w:type="auto"/>
            <w:gridSpan w:val="5"/>
            <w:shd w:val="clear" w:color="auto" w:fill="F2F2F2" w:themeFill="background1" w:themeFillShade="F2"/>
          </w:tcPr>
          <w:p w14:paraId="4C6968D0" w14:textId="76951E1A" w:rsidR="0080036A" w:rsidRPr="002B4FE6" w:rsidRDefault="0080036A" w:rsidP="00E95CFD">
            <w:pPr>
              <w:jc w:val="left"/>
              <w:rPr>
                <w:b/>
                <w:bCs/>
                <w:sz w:val="18"/>
                <w:szCs w:val="18"/>
              </w:rPr>
            </w:pPr>
            <w:r w:rsidRPr="002B4FE6">
              <w:rPr>
                <w:b/>
                <w:bCs/>
                <w:sz w:val="18"/>
                <w:szCs w:val="18"/>
              </w:rPr>
              <w:t>Travel</w:t>
            </w:r>
          </w:p>
        </w:tc>
        <w:tc>
          <w:tcPr>
            <w:tcW w:w="0" w:type="auto"/>
            <w:shd w:val="clear" w:color="auto" w:fill="F2F2F2" w:themeFill="background1" w:themeFillShade="F2"/>
          </w:tcPr>
          <w:p w14:paraId="3DB0B2C6" w14:textId="77777777" w:rsidR="0080036A" w:rsidRPr="002B4FE6" w:rsidRDefault="0080036A" w:rsidP="00E95CFD">
            <w:pPr>
              <w:jc w:val="left"/>
              <w:rPr>
                <w:b/>
                <w:bCs/>
                <w:sz w:val="18"/>
                <w:szCs w:val="18"/>
              </w:rPr>
            </w:pPr>
          </w:p>
        </w:tc>
        <w:tc>
          <w:tcPr>
            <w:tcW w:w="0" w:type="auto"/>
            <w:shd w:val="clear" w:color="auto" w:fill="F2F2F2" w:themeFill="background1" w:themeFillShade="F2"/>
          </w:tcPr>
          <w:p w14:paraId="2B04D120" w14:textId="77777777" w:rsidR="0080036A" w:rsidRPr="002B4FE6" w:rsidRDefault="0080036A" w:rsidP="00E95CFD">
            <w:pPr>
              <w:jc w:val="left"/>
              <w:rPr>
                <w:b/>
                <w:bCs/>
                <w:sz w:val="18"/>
                <w:szCs w:val="18"/>
              </w:rPr>
            </w:pPr>
          </w:p>
        </w:tc>
        <w:tc>
          <w:tcPr>
            <w:tcW w:w="0" w:type="auto"/>
            <w:shd w:val="clear" w:color="auto" w:fill="F2F2F2" w:themeFill="background1" w:themeFillShade="F2"/>
          </w:tcPr>
          <w:p w14:paraId="260C5462" w14:textId="77777777" w:rsidR="0080036A" w:rsidRPr="0018392B" w:rsidRDefault="0080036A" w:rsidP="00E95CFD">
            <w:pPr>
              <w:jc w:val="left"/>
              <w:rPr>
                <w:b/>
                <w:bCs/>
                <w:sz w:val="18"/>
                <w:szCs w:val="18"/>
              </w:rPr>
            </w:pPr>
          </w:p>
        </w:tc>
      </w:tr>
      <w:tr w:rsidR="00436782" w14:paraId="58A794C1" w14:textId="25D19215" w:rsidTr="009A0D95">
        <w:tc>
          <w:tcPr>
            <w:tcW w:w="0" w:type="auto"/>
          </w:tcPr>
          <w:p w14:paraId="6DA75FF7" w14:textId="486B60CA" w:rsidR="0080036A" w:rsidRPr="002B4FE6" w:rsidRDefault="0080036A" w:rsidP="002C75C1">
            <w:pPr>
              <w:jc w:val="left"/>
              <w:rPr>
                <w:sz w:val="18"/>
                <w:szCs w:val="18"/>
              </w:rPr>
            </w:pPr>
            <w:r w:rsidRPr="002B4FE6">
              <w:rPr>
                <w:sz w:val="18"/>
                <w:szCs w:val="18"/>
              </w:rPr>
              <w:t>Car</w:t>
            </w:r>
          </w:p>
        </w:tc>
        <w:tc>
          <w:tcPr>
            <w:tcW w:w="0" w:type="auto"/>
          </w:tcPr>
          <w:p w14:paraId="49196BA9" w14:textId="3C200119" w:rsidR="0080036A" w:rsidRPr="002B4FE6" w:rsidRDefault="0080036A" w:rsidP="002C75C1">
            <w:pPr>
              <w:jc w:val="left"/>
              <w:rPr>
                <w:sz w:val="18"/>
                <w:szCs w:val="18"/>
              </w:rPr>
            </w:pPr>
          </w:p>
        </w:tc>
        <w:tc>
          <w:tcPr>
            <w:tcW w:w="0" w:type="auto"/>
          </w:tcPr>
          <w:p w14:paraId="6F441692" w14:textId="74000AB5" w:rsidR="0080036A" w:rsidRPr="002B4FE6" w:rsidRDefault="0080036A" w:rsidP="002C75C1">
            <w:pPr>
              <w:jc w:val="left"/>
              <w:rPr>
                <w:sz w:val="18"/>
                <w:szCs w:val="18"/>
              </w:rPr>
            </w:pPr>
            <w:r w:rsidRPr="002B4FE6">
              <w:rPr>
                <w:sz w:val="18"/>
                <w:szCs w:val="18"/>
              </w:rPr>
              <w:t xml:space="preserve">Based on lease rates for a Mazda CX-5 SUV. </w:t>
            </w:r>
            <w:r>
              <w:rPr>
                <w:sz w:val="18"/>
                <w:szCs w:val="18"/>
              </w:rPr>
              <w:t>$</w:t>
            </w:r>
            <w:r w:rsidRPr="002B4FE6">
              <w:rPr>
                <w:sz w:val="18"/>
                <w:szCs w:val="18"/>
              </w:rPr>
              <w:t>1,063 on a 3-year lease. Plus $3,000 per year for fuel based on 15,000 kms of travel.</w:t>
            </w:r>
          </w:p>
        </w:tc>
        <w:tc>
          <w:tcPr>
            <w:tcW w:w="0" w:type="auto"/>
          </w:tcPr>
          <w:p w14:paraId="2222D9A0" w14:textId="2A1881C9" w:rsidR="0080036A" w:rsidRPr="002B4FE6" w:rsidRDefault="0080036A" w:rsidP="006A6A57">
            <w:pPr>
              <w:jc w:val="right"/>
              <w:rPr>
                <w:sz w:val="18"/>
                <w:szCs w:val="18"/>
              </w:rPr>
            </w:pPr>
          </w:p>
        </w:tc>
        <w:tc>
          <w:tcPr>
            <w:tcW w:w="0" w:type="auto"/>
          </w:tcPr>
          <w:p w14:paraId="323DF142" w14:textId="6F3C71C6" w:rsidR="0080036A" w:rsidRPr="002B4FE6" w:rsidRDefault="00BD1610" w:rsidP="009A0D95">
            <w:pPr>
              <w:jc w:val="right"/>
              <w:rPr>
                <w:rFonts w:ascii="Calibri" w:hAnsi="Calibri" w:cs="Calibri"/>
                <w:color w:val="000000"/>
                <w:sz w:val="18"/>
                <w:szCs w:val="18"/>
              </w:rPr>
            </w:pPr>
            <w:r>
              <w:rPr>
                <w:rFonts w:ascii="Calibri" w:hAnsi="Calibri" w:cs="Calibri"/>
                <w:color w:val="000000"/>
                <w:sz w:val="18"/>
                <w:szCs w:val="18"/>
              </w:rPr>
              <w:t>47</w:t>
            </w:r>
          </w:p>
          <w:p w14:paraId="2E0388E5" w14:textId="770586FD" w:rsidR="0080036A" w:rsidRPr="002B4FE6" w:rsidRDefault="0080036A" w:rsidP="009A0D95">
            <w:pPr>
              <w:jc w:val="right"/>
              <w:rPr>
                <w:sz w:val="18"/>
                <w:szCs w:val="18"/>
              </w:rPr>
            </w:pPr>
          </w:p>
        </w:tc>
        <w:tc>
          <w:tcPr>
            <w:tcW w:w="0" w:type="auto"/>
          </w:tcPr>
          <w:p w14:paraId="7D68D538" w14:textId="183A5A3F" w:rsidR="00BD1610" w:rsidRPr="002B4FE6" w:rsidRDefault="00BD1610" w:rsidP="009A0D95">
            <w:pPr>
              <w:jc w:val="right"/>
              <w:rPr>
                <w:rFonts w:ascii="Calibri" w:hAnsi="Calibri" w:cs="Calibri"/>
                <w:color w:val="000000"/>
                <w:sz w:val="18"/>
                <w:szCs w:val="18"/>
              </w:rPr>
            </w:pPr>
            <w:r>
              <w:rPr>
                <w:rFonts w:ascii="Calibri" w:hAnsi="Calibri" w:cs="Calibri"/>
                <w:color w:val="000000"/>
                <w:sz w:val="18"/>
                <w:szCs w:val="18"/>
              </w:rPr>
              <w:t>47</w:t>
            </w:r>
          </w:p>
          <w:p w14:paraId="464132E4" w14:textId="77777777" w:rsidR="0080036A" w:rsidRPr="002B4FE6" w:rsidRDefault="0080036A" w:rsidP="009A0D95">
            <w:pPr>
              <w:jc w:val="right"/>
              <w:rPr>
                <w:rFonts w:ascii="Calibri" w:hAnsi="Calibri" w:cs="Calibri"/>
                <w:color w:val="000000"/>
                <w:sz w:val="18"/>
                <w:szCs w:val="18"/>
              </w:rPr>
            </w:pPr>
          </w:p>
        </w:tc>
        <w:tc>
          <w:tcPr>
            <w:tcW w:w="0" w:type="auto"/>
          </w:tcPr>
          <w:p w14:paraId="39C8C925" w14:textId="0B8ED996" w:rsidR="00BD1610" w:rsidRPr="002B4FE6" w:rsidRDefault="00EB4B80" w:rsidP="009A0D95">
            <w:pPr>
              <w:jc w:val="right"/>
              <w:rPr>
                <w:rFonts w:ascii="Calibri" w:hAnsi="Calibri" w:cs="Calibri"/>
                <w:color w:val="000000"/>
                <w:sz w:val="18"/>
                <w:szCs w:val="18"/>
              </w:rPr>
            </w:pPr>
            <w:r>
              <w:rPr>
                <w:rFonts w:ascii="Calibri" w:hAnsi="Calibri" w:cs="Calibri"/>
                <w:color w:val="000000"/>
                <w:sz w:val="18"/>
                <w:szCs w:val="18"/>
              </w:rPr>
              <w:t>110</w:t>
            </w:r>
          </w:p>
          <w:p w14:paraId="20FBA686" w14:textId="77777777" w:rsidR="0080036A" w:rsidRPr="002B4FE6" w:rsidRDefault="0080036A" w:rsidP="009A0D95">
            <w:pPr>
              <w:jc w:val="right"/>
              <w:rPr>
                <w:rFonts w:ascii="Calibri" w:hAnsi="Calibri" w:cs="Calibri"/>
                <w:color w:val="000000"/>
                <w:sz w:val="18"/>
                <w:szCs w:val="18"/>
              </w:rPr>
            </w:pPr>
          </w:p>
        </w:tc>
        <w:tc>
          <w:tcPr>
            <w:tcW w:w="0" w:type="auto"/>
          </w:tcPr>
          <w:p w14:paraId="73DDEE7E" w14:textId="6B34072F" w:rsidR="0080036A" w:rsidRPr="0018392B" w:rsidRDefault="00EB4B80" w:rsidP="009A0D95">
            <w:pPr>
              <w:jc w:val="right"/>
              <w:rPr>
                <w:rFonts w:ascii="Calibri" w:hAnsi="Calibri" w:cs="Calibri"/>
                <w:b/>
                <w:bCs/>
                <w:color w:val="000000"/>
                <w:sz w:val="18"/>
                <w:szCs w:val="18"/>
              </w:rPr>
            </w:pPr>
            <w:r w:rsidRPr="0018392B">
              <w:rPr>
                <w:rFonts w:ascii="Calibri" w:hAnsi="Calibri" w:cs="Calibri"/>
                <w:b/>
                <w:bCs/>
                <w:color w:val="000000"/>
                <w:sz w:val="18"/>
                <w:szCs w:val="18"/>
              </w:rPr>
              <w:t>204</w:t>
            </w:r>
          </w:p>
        </w:tc>
      </w:tr>
      <w:tr w:rsidR="00144547" w14:paraId="5CA58F21" w14:textId="5B8621B0" w:rsidTr="00D9753E">
        <w:tc>
          <w:tcPr>
            <w:tcW w:w="0" w:type="auto"/>
            <w:gridSpan w:val="5"/>
            <w:shd w:val="clear" w:color="auto" w:fill="F2F2F2" w:themeFill="background1" w:themeFillShade="F2"/>
          </w:tcPr>
          <w:p w14:paraId="5EB18E1B" w14:textId="7E15754D" w:rsidR="0080036A" w:rsidRPr="002B4FE6" w:rsidRDefault="0080036A" w:rsidP="002C75C1">
            <w:pPr>
              <w:jc w:val="left"/>
              <w:rPr>
                <w:b/>
                <w:bCs/>
                <w:sz w:val="18"/>
                <w:szCs w:val="18"/>
              </w:rPr>
            </w:pPr>
            <w:r w:rsidRPr="002B4FE6">
              <w:rPr>
                <w:b/>
                <w:bCs/>
                <w:sz w:val="18"/>
                <w:szCs w:val="18"/>
              </w:rPr>
              <w:t>Accommodation site</w:t>
            </w:r>
          </w:p>
        </w:tc>
        <w:tc>
          <w:tcPr>
            <w:tcW w:w="0" w:type="auto"/>
            <w:shd w:val="clear" w:color="auto" w:fill="F2F2F2" w:themeFill="background1" w:themeFillShade="F2"/>
          </w:tcPr>
          <w:p w14:paraId="33E4AB22" w14:textId="77777777" w:rsidR="0080036A" w:rsidRPr="002B4FE6" w:rsidRDefault="0080036A" w:rsidP="002C75C1">
            <w:pPr>
              <w:jc w:val="left"/>
              <w:rPr>
                <w:b/>
                <w:bCs/>
                <w:sz w:val="18"/>
                <w:szCs w:val="18"/>
              </w:rPr>
            </w:pPr>
          </w:p>
        </w:tc>
        <w:tc>
          <w:tcPr>
            <w:tcW w:w="0" w:type="auto"/>
            <w:shd w:val="clear" w:color="auto" w:fill="F2F2F2" w:themeFill="background1" w:themeFillShade="F2"/>
          </w:tcPr>
          <w:p w14:paraId="72276400" w14:textId="77777777" w:rsidR="0080036A" w:rsidRPr="002B4FE6" w:rsidRDefault="0080036A" w:rsidP="002C75C1">
            <w:pPr>
              <w:jc w:val="left"/>
              <w:rPr>
                <w:b/>
                <w:bCs/>
                <w:sz w:val="18"/>
                <w:szCs w:val="18"/>
              </w:rPr>
            </w:pPr>
          </w:p>
        </w:tc>
        <w:tc>
          <w:tcPr>
            <w:tcW w:w="0" w:type="auto"/>
            <w:shd w:val="clear" w:color="auto" w:fill="F2F2F2" w:themeFill="background1" w:themeFillShade="F2"/>
          </w:tcPr>
          <w:p w14:paraId="43C7489C" w14:textId="77777777" w:rsidR="0080036A" w:rsidRPr="0018392B" w:rsidRDefault="0080036A" w:rsidP="002C75C1">
            <w:pPr>
              <w:jc w:val="left"/>
              <w:rPr>
                <w:b/>
                <w:bCs/>
                <w:sz w:val="18"/>
                <w:szCs w:val="18"/>
              </w:rPr>
            </w:pPr>
          </w:p>
        </w:tc>
      </w:tr>
      <w:tr w:rsidR="00436782" w14:paraId="17E075CB" w14:textId="56D455BF" w:rsidTr="009A0D95">
        <w:tc>
          <w:tcPr>
            <w:tcW w:w="0" w:type="auto"/>
          </w:tcPr>
          <w:p w14:paraId="5670BF5A" w14:textId="782B2A51" w:rsidR="00880EDB" w:rsidRPr="002B4FE6" w:rsidRDefault="00880EDB" w:rsidP="00880EDB">
            <w:pPr>
              <w:jc w:val="left"/>
              <w:rPr>
                <w:sz w:val="18"/>
                <w:szCs w:val="18"/>
              </w:rPr>
            </w:pPr>
            <w:r w:rsidRPr="002B4FE6">
              <w:rPr>
                <w:sz w:val="18"/>
                <w:szCs w:val="18"/>
              </w:rPr>
              <w:t>Maintenance</w:t>
            </w:r>
          </w:p>
        </w:tc>
        <w:tc>
          <w:tcPr>
            <w:tcW w:w="0" w:type="auto"/>
          </w:tcPr>
          <w:p w14:paraId="7955CA8F" w14:textId="1B7D1758" w:rsidR="00880EDB" w:rsidRPr="002B4FE6" w:rsidRDefault="00880EDB" w:rsidP="00880EDB">
            <w:pPr>
              <w:rPr>
                <w:sz w:val="18"/>
                <w:szCs w:val="18"/>
              </w:rPr>
            </w:pPr>
          </w:p>
        </w:tc>
        <w:tc>
          <w:tcPr>
            <w:tcW w:w="0" w:type="auto"/>
          </w:tcPr>
          <w:p w14:paraId="6B48C728" w14:textId="6416FD72" w:rsidR="00880EDB" w:rsidRPr="002B4FE6" w:rsidRDefault="00880EDB" w:rsidP="00880EDB">
            <w:pPr>
              <w:jc w:val="left"/>
              <w:rPr>
                <w:sz w:val="18"/>
                <w:szCs w:val="18"/>
              </w:rPr>
            </w:pPr>
            <w:r w:rsidRPr="002B4FE6">
              <w:rPr>
                <w:sz w:val="18"/>
                <w:szCs w:val="18"/>
              </w:rPr>
              <w:t xml:space="preserve">$1,600 per site per annum. Based on JCU costs for student accommodation cleaning, </w:t>
            </w:r>
            <w:proofErr w:type="gramStart"/>
            <w:r w:rsidRPr="002B4FE6">
              <w:rPr>
                <w:sz w:val="18"/>
                <w:szCs w:val="18"/>
              </w:rPr>
              <w:t>gardening</w:t>
            </w:r>
            <w:proofErr w:type="gramEnd"/>
            <w:r w:rsidRPr="002B4FE6">
              <w:rPr>
                <w:sz w:val="18"/>
                <w:szCs w:val="18"/>
              </w:rPr>
              <w:t xml:space="preserve"> and incidentals.</w:t>
            </w:r>
          </w:p>
        </w:tc>
        <w:tc>
          <w:tcPr>
            <w:tcW w:w="0" w:type="auto"/>
          </w:tcPr>
          <w:p w14:paraId="620D496F" w14:textId="4599B417" w:rsidR="00880EDB" w:rsidRPr="002B4FE6" w:rsidRDefault="00880EDB" w:rsidP="009A0D95">
            <w:pPr>
              <w:jc w:val="right"/>
              <w:rPr>
                <w:sz w:val="18"/>
                <w:szCs w:val="18"/>
              </w:rPr>
            </w:pPr>
          </w:p>
        </w:tc>
        <w:tc>
          <w:tcPr>
            <w:tcW w:w="0" w:type="auto"/>
          </w:tcPr>
          <w:p w14:paraId="32C70390" w14:textId="78F7EE57" w:rsidR="00880EDB" w:rsidRPr="00880EDB" w:rsidRDefault="00880EDB" w:rsidP="009A0D95">
            <w:pPr>
              <w:jc w:val="right"/>
              <w:rPr>
                <w:sz w:val="18"/>
                <w:szCs w:val="18"/>
              </w:rPr>
            </w:pPr>
            <w:r w:rsidRPr="00880EDB">
              <w:rPr>
                <w:sz w:val="18"/>
                <w:szCs w:val="18"/>
              </w:rPr>
              <w:t>5</w:t>
            </w:r>
          </w:p>
        </w:tc>
        <w:tc>
          <w:tcPr>
            <w:tcW w:w="0" w:type="auto"/>
          </w:tcPr>
          <w:p w14:paraId="69360F0C" w14:textId="14BF7383" w:rsidR="00880EDB" w:rsidRPr="00880EDB" w:rsidRDefault="00880EDB" w:rsidP="009A0D95">
            <w:pPr>
              <w:jc w:val="right"/>
              <w:rPr>
                <w:sz w:val="18"/>
                <w:szCs w:val="18"/>
              </w:rPr>
            </w:pPr>
            <w:r w:rsidRPr="00880EDB">
              <w:rPr>
                <w:sz w:val="18"/>
                <w:szCs w:val="18"/>
              </w:rPr>
              <w:t>5</w:t>
            </w:r>
          </w:p>
        </w:tc>
        <w:tc>
          <w:tcPr>
            <w:tcW w:w="0" w:type="auto"/>
          </w:tcPr>
          <w:p w14:paraId="7D123075" w14:textId="2E9AEF2C" w:rsidR="00880EDB" w:rsidRPr="00880EDB" w:rsidRDefault="00880EDB" w:rsidP="009A0D95">
            <w:pPr>
              <w:jc w:val="right"/>
              <w:rPr>
                <w:sz w:val="18"/>
                <w:szCs w:val="18"/>
              </w:rPr>
            </w:pPr>
            <w:r w:rsidRPr="00880EDB">
              <w:rPr>
                <w:sz w:val="18"/>
                <w:szCs w:val="18"/>
              </w:rPr>
              <w:t>11</w:t>
            </w:r>
          </w:p>
        </w:tc>
        <w:tc>
          <w:tcPr>
            <w:tcW w:w="0" w:type="auto"/>
          </w:tcPr>
          <w:p w14:paraId="2AEA51FC" w14:textId="05E6E56B" w:rsidR="00880EDB" w:rsidRPr="0018392B" w:rsidRDefault="00880EDB" w:rsidP="009A0D95">
            <w:pPr>
              <w:jc w:val="right"/>
              <w:rPr>
                <w:b/>
                <w:bCs/>
                <w:sz w:val="18"/>
                <w:szCs w:val="18"/>
              </w:rPr>
            </w:pPr>
            <w:r w:rsidRPr="0018392B">
              <w:rPr>
                <w:b/>
                <w:bCs/>
                <w:sz w:val="18"/>
                <w:szCs w:val="18"/>
              </w:rPr>
              <w:t>21</w:t>
            </w:r>
          </w:p>
        </w:tc>
      </w:tr>
      <w:tr w:rsidR="00436782" w14:paraId="1E94D965" w14:textId="6E41D880" w:rsidTr="009A0D95">
        <w:tc>
          <w:tcPr>
            <w:tcW w:w="0" w:type="auto"/>
          </w:tcPr>
          <w:p w14:paraId="1913B55B" w14:textId="474C7BA9" w:rsidR="00880EDB" w:rsidRPr="002B4FE6" w:rsidRDefault="00880EDB" w:rsidP="00880EDB">
            <w:pPr>
              <w:jc w:val="left"/>
              <w:rPr>
                <w:sz w:val="18"/>
                <w:szCs w:val="18"/>
              </w:rPr>
            </w:pPr>
            <w:r w:rsidRPr="002B4FE6">
              <w:rPr>
                <w:sz w:val="18"/>
                <w:szCs w:val="18"/>
              </w:rPr>
              <w:t xml:space="preserve">Utilities </w:t>
            </w:r>
          </w:p>
        </w:tc>
        <w:tc>
          <w:tcPr>
            <w:tcW w:w="0" w:type="auto"/>
          </w:tcPr>
          <w:p w14:paraId="242117E9" w14:textId="49CA412F" w:rsidR="00880EDB" w:rsidRPr="002B4FE6" w:rsidRDefault="00880EDB" w:rsidP="00880EDB">
            <w:pPr>
              <w:jc w:val="left"/>
              <w:rPr>
                <w:sz w:val="18"/>
                <w:szCs w:val="18"/>
              </w:rPr>
            </w:pPr>
          </w:p>
        </w:tc>
        <w:tc>
          <w:tcPr>
            <w:tcW w:w="0" w:type="auto"/>
          </w:tcPr>
          <w:p w14:paraId="249F13CC" w14:textId="5FC882B6" w:rsidR="00880EDB" w:rsidRPr="002B4FE6" w:rsidRDefault="00880EDB" w:rsidP="00880EDB">
            <w:pPr>
              <w:jc w:val="left"/>
              <w:rPr>
                <w:sz w:val="18"/>
                <w:szCs w:val="18"/>
              </w:rPr>
            </w:pPr>
            <w:r w:rsidRPr="002B4FE6">
              <w:rPr>
                <w:sz w:val="18"/>
                <w:szCs w:val="18"/>
              </w:rPr>
              <w:t>$6,000 per site per annum</w:t>
            </w:r>
          </w:p>
        </w:tc>
        <w:tc>
          <w:tcPr>
            <w:tcW w:w="0" w:type="auto"/>
          </w:tcPr>
          <w:p w14:paraId="05C73DE6" w14:textId="1727F185" w:rsidR="00880EDB" w:rsidRPr="002B4FE6" w:rsidRDefault="00880EDB" w:rsidP="009A0D95">
            <w:pPr>
              <w:jc w:val="right"/>
              <w:rPr>
                <w:sz w:val="18"/>
                <w:szCs w:val="18"/>
              </w:rPr>
            </w:pPr>
          </w:p>
        </w:tc>
        <w:tc>
          <w:tcPr>
            <w:tcW w:w="0" w:type="auto"/>
          </w:tcPr>
          <w:p w14:paraId="479E4A4A" w14:textId="29F0174B" w:rsidR="00880EDB" w:rsidRPr="00880EDB" w:rsidRDefault="00880EDB" w:rsidP="009A0D95">
            <w:pPr>
              <w:jc w:val="right"/>
              <w:rPr>
                <w:sz w:val="18"/>
                <w:szCs w:val="18"/>
              </w:rPr>
            </w:pPr>
            <w:r w:rsidRPr="00880EDB">
              <w:rPr>
                <w:sz w:val="18"/>
                <w:szCs w:val="18"/>
              </w:rPr>
              <w:t>18</w:t>
            </w:r>
          </w:p>
        </w:tc>
        <w:tc>
          <w:tcPr>
            <w:tcW w:w="0" w:type="auto"/>
          </w:tcPr>
          <w:p w14:paraId="283B4F47" w14:textId="533B7481" w:rsidR="00880EDB" w:rsidRPr="00880EDB" w:rsidRDefault="00880EDB" w:rsidP="009A0D95">
            <w:pPr>
              <w:jc w:val="right"/>
              <w:rPr>
                <w:sz w:val="18"/>
                <w:szCs w:val="18"/>
              </w:rPr>
            </w:pPr>
            <w:r w:rsidRPr="00880EDB">
              <w:rPr>
                <w:sz w:val="18"/>
                <w:szCs w:val="18"/>
              </w:rPr>
              <w:t>18</w:t>
            </w:r>
          </w:p>
        </w:tc>
        <w:tc>
          <w:tcPr>
            <w:tcW w:w="0" w:type="auto"/>
          </w:tcPr>
          <w:p w14:paraId="4BCED277" w14:textId="2097B54F" w:rsidR="00880EDB" w:rsidRPr="00880EDB" w:rsidRDefault="00880EDB" w:rsidP="009A0D95">
            <w:pPr>
              <w:jc w:val="right"/>
              <w:rPr>
                <w:sz w:val="18"/>
                <w:szCs w:val="18"/>
              </w:rPr>
            </w:pPr>
            <w:r w:rsidRPr="00880EDB">
              <w:rPr>
                <w:sz w:val="18"/>
                <w:szCs w:val="18"/>
              </w:rPr>
              <w:t>42</w:t>
            </w:r>
          </w:p>
        </w:tc>
        <w:tc>
          <w:tcPr>
            <w:tcW w:w="0" w:type="auto"/>
          </w:tcPr>
          <w:p w14:paraId="6F1BA354" w14:textId="5EFCE000" w:rsidR="00880EDB" w:rsidRPr="0018392B" w:rsidRDefault="00880EDB" w:rsidP="009A0D95">
            <w:pPr>
              <w:jc w:val="right"/>
              <w:rPr>
                <w:b/>
                <w:bCs/>
                <w:sz w:val="18"/>
                <w:szCs w:val="18"/>
              </w:rPr>
            </w:pPr>
            <w:r w:rsidRPr="0018392B">
              <w:rPr>
                <w:b/>
                <w:bCs/>
                <w:sz w:val="18"/>
                <w:szCs w:val="18"/>
              </w:rPr>
              <w:t>78</w:t>
            </w:r>
          </w:p>
        </w:tc>
      </w:tr>
      <w:tr w:rsidR="00436782" w14:paraId="02BBDEA9" w14:textId="3A75B7A5" w:rsidTr="009A0D95">
        <w:tc>
          <w:tcPr>
            <w:tcW w:w="0" w:type="auto"/>
          </w:tcPr>
          <w:p w14:paraId="76AF686F" w14:textId="04DAECD5" w:rsidR="00880EDB" w:rsidRPr="002B4FE6" w:rsidRDefault="00880EDB" w:rsidP="00880EDB">
            <w:pPr>
              <w:jc w:val="left"/>
              <w:rPr>
                <w:sz w:val="18"/>
                <w:szCs w:val="18"/>
              </w:rPr>
            </w:pPr>
            <w:r w:rsidRPr="002B4FE6">
              <w:rPr>
                <w:sz w:val="18"/>
                <w:szCs w:val="18"/>
              </w:rPr>
              <w:t>Ad- hoc furniture</w:t>
            </w:r>
          </w:p>
        </w:tc>
        <w:tc>
          <w:tcPr>
            <w:tcW w:w="0" w:type="auto"/>
          </w:tcPr>
          <w:p w14:paraId="4246510D" w14:textId="77777777" w:rsidR="00880EDB" w:rsidRPr="002B4FE6" w:rsidRDefault="00880EDB" w:rsidP="00880EDB">
            <w:pPr>
              <w:jc w:val="left"/>
              <w:rPr>
                <w:sz w:val="18"/>
                <w:szCs w:val="18"/>
              </w:rPr>
            </w:pPr>
          </w:p>
        </w:tc>
        <w:tc>
          <w:tcPr>
            <w:tcW w:w="0" w:type="auto"/>
          </w:tcPr>
          <w:p w14:paraId="1EA03AC3" w14:textId="5BA237AB" w:rsidR="00880EDB" w:rsidRPr="002B4FE6" w:rsidRDefault="00880EDB" w:rsidP="00880EDB">
            <w:pPr>
              <w:jc w:val="left"/>
              <w:rPr>
                <w:sz w:val="18"/>
                <w:szCs w:val="18"/>
              </w:rPr>
            </w:pPr>
            <w:r w:rsidRPr="002B4FE6">
              <w:rPr>
                <w:sz w:val="18"/>
                <w:szCs w:val="18"/>
              </w:rPr>
              <w:t>$500 per site per annum based on cost data from JCU</w:t>
            </w:r>
          </w:p>
        </w:tc>
        <w:tc>
          <w:tcPr>
            <w:tcW w:w="0" w:type="auto"/>
          </w:tcPr>
          <w:p w14:paraId="03FB18EB" w14:textId="77777777" w:rsidR="00880EDB" w:rsidRPr="002B4FE6" w:rsidRDefault="00880EDB" w:rsidP="009A0D95">
            <w:pPr>
              <w:jc w:val="right"/>
              <w:rPr>
                <w:sz w:val="18"/>
                <w:szCs w:val="18"/>
              </w:rPr>
            </w:pPr>
          </w:p>
        </w:tc>
        <w:tc>
          <w:tcPr>
            <w:tcW w:w="0" w:type="auto"/>
          </w:tcPr>
          <w:p w14:paraId="52F7AD30" w14:textId="4F102274" w:rsidR="00880EDB" w:rsidRPr="00880EDB" w:rsidRDefault="00880EDB" w:rsidP="009A0D95">
            <w:pPr>
              <w:jc w:val="right"/>
              <w:rPr>
                <w:sz w:val="18"/>
                <w:szCs w:val="18"/>
              </w:rPr>
            </w:pPr>
            <w:r w:rsidRPr="00880EDB">
              <w:rPr>
                <w:sz w:val="18"/>
                <w:szCs w:val="18"/>
              </w:rPr>
              <w:t>12</w:t>
            </w:r>
          </w:p>
        </w:tc>
        <w:tc>
          <w:tcPr>
            <w:tcW w:w="0" w:type="auto"/>
          </w:tcPr>
          <w:p w14:paraId="50DF0E10" w14:textId="5BE850EC" w:rsidR="00880EDB" w:rsidRPr="00880EDB" w:rsidRDefault="00880EDB" w:rsidP="009A0D95">
            <w:pPr>
              <w:jc w:val="right"/>
              <w:rPr>
                <w:sz w:val="18"/>
                <w:szCs w:val="18"/>
              </w:rPr>
            </w:pPr>
            <w:r w:rsidRPr="00880EDB">
              <w:rPr>
                <w:sz w:val="18"/>
                <w:szCs w:val="18"/>
              </w:rPr>
              <w:t>12</w:t>
            </w:r>
          </w:p>
        </w:tc>
        <w:tc>
          <w:tcPr>
            <w:tcW w:w="0" w:type="auto"/>
          </w:tcPr>
          <w:p w14:paraId="398C36C2" w14:textId="128D974E" w:rsidR="00880EDB" w:rsidRPr="00880EDB" w:rsidRDefault="00880EDB" w:rsidP="009A0D95">
            <w:pPr>
              <w:jc w:val="right"/>
              <w:rPr>
                <w:sz w:val="18"/>
                <w:szCs w:val="18"/>
              </w:rPr>
            </w:pPr>
            <w:r w:rsidRPr="00880EDB">
              <w:rPr>
                <w:sz w:val="18"/>
                <w:szCs w:val="18"/>
              </w:rPr>
              <w:t>28</w:t>
            </w:r>
          </w:p>
        </w:tc>
        <w:tc>
          <w:tcPr>
            <w:tcW w:w="0" w:type="auto"/>
          </w:tcPr>
          <w:p w14:paraId="5113027E" w14:textId="56C43ACA" w:rsidR="00880EDB" w:rsidRPr="0018392B" w:rsidRDefault="00880EDB" w:rsidP="009A0D95">
            <w:pPr>
              <w:jc w:val="right"/>
              <w:rPr>
                <w:b/>
                <w:bCs/>
                <w:sz w:val="18"/>
                <w:szCs w:val="18"/>
              </w:rPr>
            </w:pPr>
            <w:r w:rsidRPr="0018392B">
              <w:rPr>
                <w:b/>
                <w:bCs/>
                <w:sz w:val="18"/>
                <w:szCs w:val="18"/>
              </w:rPr>
              <w:t>52</w:t>
            </w:r>
          </w:p>
        </w:tc>
      </w:tr>
      <w:tr w:rsidR="00436782" w14:paraId="5D0C46C7" w14:textId="410D6441" w:rsidTr="009A0D95">
        <w:tc>
          <w:tcPr>
            <w:tcW w:w="0" w:type="auto"/>
          </w:tcPr>
          <w:p w14:paraId="33B8C343" w14:textId="013A6562" w:rsidR="00880EDB" w:rsidRPr="002B4FE6" w:rsidRDefault="00880EDB" w:rsidP="00880EDB">
            <w:pPr>
              <w:jc w:val="left"/>
              <w:rPr>
                <w:sz w:val="18"/>
                <w:szCs w:val="18"/>
              </w:rPr>
            </w:pPr>
            <w:r w:rsidRPr="002B4FE6">
              <w:rPr>
                <w:sz w:val="18"/>
                <w:szCs w:val="18"/>
              </w:rPr>
              <w:t>Staff travel and time to inspect / maintain sites</w:t>
            </w:r>
          </w:p>
        </w:tc>
        <w:tc>
          <w:tcPr>
            <w:tcW w:w="0" w:type="auto"/>
          </w:tcPr>
          <w:p w14:paraId="5227A693" w14:textId="4122CA87" w:rsidR="00880EDB" w:rsidRPr="002B4FE6" w:rsidRDefault="00880EDB" w:rsidP="00880EDB">
            <w:pPr>
              <w:jc w:val="left"/>
              <w:rPr>
                <w:sz w:val="18"/>
                <w:szCs w:val="18"/>
              </w:rPr>
            </w:pPr>
          </w:p>
        </w:tc>
        <w:tc>
          <w:tcPr>
            <w:tcW w:w="0" w:type="auto"/>
          </w:tcPr>
          <w:p w14:paraId="562E28F2" w14:textId="1D557F13" w:rsidR="00880EDB" w:rsidRPr="002B4FE6" w:rsidRDefault="00880EDB" w:rsidP="00880EDB">
            <w:pPr>
              <w:jc w:val="left"/>
              <w:rPr>
                <w:sz w:val="18"/>
                <w:szCs w:val="18"/>
              </w:rPr>
            </w:pPr>
            <w:r w:rsidRPr="002B4FE6">
              <w:rPr>
                <w:sz w:val="18"/>
                <w:szCs w:val="18"/>
              </w:rPr>
              <w:t>$2,000 per site per annum based on cost data from JCU</w:t>
            </w:r>
          </w:p>
        </w:tc>
        <w:tc>
          <w:tcPr>
            <w:tcW w:w="0" w:type="auto"/>
          </w:tcPr>
          <w:p w14:paraId="43E5BA0F" w14:textId="43B844B1" w:rsidR="00880EDB" w:rsidRPr="002B4FE6" w:rsidRDefault="00880EDB" w:rsidP="009A0D95">
            <w:pPr>
              <w:jc w:val="right"/>
              <w:rPr>
                <w:sz w:val="18"/>
                <w:szCs w:val="18"/>
              </w:rPr>
            </w:pPr>
          </w:p>
        </w:tc>
        <w:tc>
          <w:tcPr>
            <w:tcW w:w="0" w:type="auto"/>
          </w:tcPr>
          <w:p w14:paraId="5F1FABBC" w14:textId="257F8BB3" w:rsidR="00880EDB" w:rsidRPr="00880EDB" w:rsidRDefault="00880EDB" w:rsidP="009A0D95">
            <w:pPr>
              <w:jc w:val="right"/>
              <w:rPr>
                <w:sz w:val="18"/>
                <w:szCs w:val="18"/>
              </w:rPr>
            </w:pPr>
            <w:r w:rsidRPr="00880EDB">
              <w:rPr>
                <w:sz w:val="18"/>
                <w:szCs w:val="18"/>
              </w:rPr>
              <w:t>48</w:t>
            </w:r>
          </w:p>
        </w:tc>
        <w:tc>
          <w:tcPr>
            <w:tcW w:w="0" w:type="auto"/>
          </w:tcPr>
          <w:p w14:paraId="3238514D" w14:textId="7B7BEE1A" w:rsidR="00880EDB" w:rsidRPr="00880EDB" w:rsidRDefault="00880EDB" w:rsidP="009A0D95">
            <w:pPr>
              <w:jc w:val="right"/>
              <w:rPr>
                <w:sz w:val="18"/>
                <w:szCs w:val="18"/>
              </w:rPr>
            </w:pPr>
            <w:r w:rsidRPr="00880EDB">
              <w:rPr>
                <w:sz w:val="18"/>
                <w:szCs w:val="18"/>
              </w:rPr>
              <w:t>48</w:t>
            </w:r>
          </w:p>
        </w:tc>
        <w:tc>
          <w:tcPr>
            <w:tcW w:w="0" w:type="auto"/>
          </w:tcPr>
          <w:p w14:paraId="40BD7594" w14:textId="3BDFE326" w:rsidR="00880EDB" w:rsidRPr="00880EDB" w:rsidRDefault="00880EDB" w:rsidP="009A0D95">
            <w:pPr>
              <w:jc w:val="right"/>
              <w:rPr>
                <w:sz w:val="18"/>
                <w:szCs w:val="18"/>
              </w:rPr>
            </w:pPr>
            <w:r w:rsidRPr="00880EDB">
              <w:rPr>
                <w:sz w:val="18"/>
                <w:szCs w:val="18"/>
              </w:rPr>
              <w:t>112</w:t>
            </w:r>
          </w:p>
        </w:tc>
        <w:tc>
          <w:tcPr>
            <w:tcW w:w="0" w:type="auto"/>
          </w:tcPr>
          <w:p w14:paraId="39CBDF77" w14:textId="5A4B30A8" w:rsidR="00880EDB" w:rsidRPr="0018392B" w:rsidRDefault="00880EDB" w:rsidP="009A0D95">
            <w:pPr>
              <w:jc w:val="right"/>
              <w:rPr>
                <w:b/>
                <w:bCs/>
                <w:sz w:val="18"/>
                <w:szCs w:val="18"/>
              </w:rPr>
            </w:pPr>
            <w:r w:rsidRPr="0018392B">
              <w:rPr>
                <w:b/>
                <w:bCs/>
                <w:sz w:val="18"/>
                <w:szCs w:val="18"/>
              </w:rPr>
              <w:t>208</w:t>
            </w:r>
          </w:p>
        </w:tc>
      </w:tr>
      <w:tr w:rsidR="00436782" w14:paraId="2EC31E04" w14:textId="3805546D" w:rsidTr="009A0D95">
        <w:tc>
          <w:tcPr>
            <w:tcW w:w="0" w:type="auto"/>
          </w:tcPr>
          <w:p w14:paraId="3B042752" w14:textId="0CAED0A5" w:rsidR="00880EDB" w:rsidRPr="002B4FE6" w:rsidRDefault="00880EDB" w:rsidP="00880EDB">
            <w:pPr>
              <w:jc w:val="left"/>
              <w:rPr>
                <w:sz w:val="18"/>
                <w:szCs w:val="18"/>
              </w:rPr>
            </w:pPr>
            <w:r w:rsidRPr="002B4FE6">
              <w:rPr>
                <w:sz w:val="18"/>
                <w:szCs w:val="18"/>
              </w:rPr>
              <w:t>Software</w:t>
            </w:r>
          </w:p>
        </w:tc>
        <w:tc>
          <w:tcPr>
            <w:tcW w:w="0" w:type="auto"/>
          </w:tcPr>
          <w:p w14:paraId="29654544" w14:textId="133F80B4" w:rsidR="00880EDB" w:rsidRPr="002B4FE6" w:rsidRDefault="00880EDB" w:rsidP="00880EDB">
            <w:pPr>
              <w:jc w:val="left"/>
              <w:rPr>
                <w:sz w:val="18"/>
                <w:szCs w:val="18"/>
              </w:rPr>
            </w:pPr>
          </w:p>
        </w:tc>
        <w:tc>
          <w:tcPr>
            <w:tcW w:w="0" w:type="auto"/>
          </w:tcPr>
          <w:p w14:paraId="2D1EF854" w14:textId="79DEC2D6" w:rsidR="00880EDB" w:rsidRPr="002B4FE6" w:rsidRDefault="00880EDB" w:rsidP="00880EDB">
            <w:pPr>
              <w:jc w:val="left"/>
              <w:rPr>
                <w:sz w:val="18"/>
                <w:szCs w:val="18"/>
              </w:rPr>
            </w:pPr>
            <w:r w:rsidRPr="002B4FE6">
              <w:rPr>
                <w:sz w:val="18"/>
                <w:szCs w:val="18"/>
              </w:rPr>
              <w:t>$500 per site per year based on cost data from JCU</w:t>
            </w:r>
          </w:p>
        </w:tc>
        <w:tc>
          <w:tcPr>
            <w:tcW w:w="0" w:type="auto"/>
          </w:tcPr>
          <w:p w14:paraId="182971F4" w14:textId="2C889939" w:rsidR="00880EDB" w:rsidRPr="002B4FE6" w:rsidRDefault="00880EDB" w:rsidP="009A0D95">
            <w:pPr>
              <w:jc w:val="right"/>
              <w:rPr>
                <w:sz w:val="18"/>
                <w:szCs w:val="18"/>
              </w:rPr>
            </w:pPr>
          </w:p>
        </w:tc>
        <w:tc>
          <w:tcPr>
            <w:tcW w:w="0" w:type="auto"/>
          </w:tcPr>
          <w:p w14:paraId="09056367" w14:textId="1B61A9C7" w:rsidR="00880EDB" w:rsidRPr="00880EDB" w:rsidRDefault="00880EDB" w:rsidP="009A0D95">
            <w:pPr>
              <w:jc w:val="right"/>
              <w:rPr>
                <w:sz w:val="18"/>
                <w:szCs w:val="18"/>
              </w:rPr>
            </w:pPr>
            <w:r w:rsidRPr="00880EDB">
              <w:rPr>
                <w:sz w:val="18"/>
                <w:szCs w:val="18"/>
              </w:rPr>
              <w:t>12</w:t>
            </w:r>
          </w:p>
        </w:tc>
        <w:tc>
          <w:tcPr>
            <w:tcW w:w="0" w:type="auto"/>
          </w:tcPr>
          <w:p w14:paraId="7EB0D47D" w14:textId="056D212A" w:rsidR="00880EDB" w:rsidRPr="00880EDB" w:rsidRDefault="00880EDB" w:rsidP="009A0D95">
            <w:pPr>
              <w:jc w:val="right"/>
              <w:rPr>
                <w:sz w:val="18"/>
                <w:szCs w:val="18"/>
              </w:rPr>
            </w:pPr>
            <w:r w:rsidRPr="00880EDB">
              <w:rPr>
                <w:sz w:val="18"/>
                <w:szCs w:val="18"/>
              </w:rPr>
              <w:t>12</w:t>
            </w:r>
          </w:p>
        </w:tc>
        <w:tc>
          <w:tcPr>
            <w:tcW w:w="0" w:type="auto"/>
          </w:tcPr>
          <w:p w14:paraId="3BE47A97" w14:textId="36B421AF" w:rsidR="00880EDB" w:rsidRPr="00880EDB" w:rsidRDefault="00880EDB" w:rsidP="009A0D95">
            <w:pPr>
              <w:jc w:val="right"/>
              <w:rPr>
                <w:sz w:val="18"/>
                <w:szCs w:val="18"/>
              </w:rPr>
            </w:pPr>
            <w:r w:rsidRPr="00880EDB">
              <w:rPr>
                <w:sz w:val="18"/>
                <w:szCs w:val="18"/>
              </w:rPr>
              <w:t>28</w:t>
            </w:r>
          </w:p>
        </w:tc>
        <w:tc>
          <w:tcPr>
            <w:tcW w:w="0" w:type="auto"/>
          </w:tcPr>
          <w:p w14:paraId="3F84995D" w14:textId="0EBE5382" w:rsidR="00880EDB" w:rsidRPr="0018392B" w:rsidRDefault="00880EDB" w:rsidP="009A0D95">
            <w:pPr>
              <w:jc w:val="right"/>
              <w:rPr>
                <w:b/>
                <w:bCs/>
                <w:sz w:val="18"/>
                <w:szCs w:val="18"/>
              </w:rPr>
            </w:pPr>
            <w:r w:rsidRPr="0018392B">
              <w:rPr>
                <w:b/>
                <w:bCs/>
                <w:sz w:val="18"/>
                <w:szCs w:val="18"/>
              </w:rPr>
              <w:t>52</w:t>
            </w:r>
          </w:p>
        </w:tc>
      </w:tr>
      <w:tr w:rsidR="00880EDB" w14:paraId="235EA7D9" w14:textId="69873639" w:rsidTr="00CD1F59">
        <w:tc>
          <w:tcPr>
            <w:tcW w:w="0" w:type="auto"/>
            <w:gridSpan w:val="3"/>
            <w:shd w:val="clear" w:color="auto" w:fill="D9D9D9" w:themeFill="background1" w:themeFillShade="D9"/>
          </w:tcPr>
          <w:p w14:paraId="755BE039" w14:textId="11D946B7" w:rsidR="00880EDB" w:rsidRPr="002B4FE6" w:rsidRDefault="00880EDB" w:rsidP="00880EDB">
            <w:pPr>
              <w:jc w:val="left"/>
              <w:rPr>
                <w:sz w:val="18"/>
                <w:szCs w:val="18"/>
              </w:rPr>
            </w:pPr>
            <w:r w:rsidRPr="002B4FE6">
              <w:rPr>
                <w:b/>
                <w:bCs/>
                <w:sz w:val="18"/>
                <w:szCs w:val="18"/>
              </w:rPr>
              <w:t>Total</w:t>
            </w:r>
          </w:p>
        </w:tc>
        <w:tc>
          <w:tcPr>
            <w:tcW w:w="0" w:type="auto"/>
            <w:shd w:val="clear" w:color="auto" w:fill="D9D9D9" w:themeFill="background1" w:themeFillShade="D9"/>
            <w:vAlign w:val="center"/>
          </w:tcPr>
          <w:p w14:paraId="60B5DAF3" w14:textId="02184E8C" w:rsidR="00880EDB" w:rsidRPr="002B4FE6" w:rsidRDefault="00166612" w:rsidP="00CD1F59">
            <w:pPr>
              <w:jc w:val="right"/>
              <w:rPr>
                <w:b/>
                <w:bCs/>
                <w:sz w:val="18"/>
                <w:szCs w:val="18"/>
              </w:rPr>
            </w:pPr>
            <w:r w:rsidRPr="00166612">
              <w:rPr>
                <w:b/>
                <w:bCs/>
                <w:sz w:val="18"/>
                <w:szCs w:val="18"/>
              </w:rPr>
              <w:t>2,</w:t>
            </w:r>
            <w:r w:rsidR="00780DEB">
              <w:rPr>
                <w:b/>
                <w:bCs/>
                <w:sz w:val="18"/>
                <w:szCs w:val="18"/>
              </w:rPr>
              <w:t>964</w:t>
            </w:r>
          </w:p>
        </w:tc>
        <w:tc>
          <w:tcPr>
            <w:tcW w:w="0" w:type="auto"/>
            <w:shd w:val="clear" w:color="auto" w:fill="D9D9D9" w:themeFill="background1" w:themeFillShade="D9"/>
            <w:vAlign w:val="center"/>
          </w:tcPr>
          <w:p w14:paraId="3B9D7A03" w14:textId="1E78BBAD" w:rsidR="00880EDB" w:rsidRPr="00166612" w:rsidRDefault="00880EDB" w:rsidP="00CD1F59">
            <w:pPr>
              <w:jc w:val="right"/>
              <w:rPr>
                <w:b/>
                <w:bCs/>
                <w:sz w:val="18"/>
                <w:szCs w:val="18"/>
              </w:rPr>
            </w:pPr>
            <w:r w:rsidRPr="00166612">
              <w:rPr>
                <w:b/>
                <w:bCs/>
                <w:sz w:val="18"/>
                <w:szCs w:val="18"/>
              </w:rPr>
              <w:t>1,636</w:t>
            </w:r>
          </w:p>
        </w:tc>
        <w:tc>
          <w:tcPr>
            <w:tcW w:w="0" w:type="auto"/>
            <w:shd w:val="clear" w:color="auto" w:fill="D9D9D9" w:themeFill="background1" w:themeFillShade="D9"/>
            <w:vAlign w:val="center"/>
          </w:tcPr>
          <w:p w14:paraId="29F7B0BC" w14:textId="40A3F418" w:rsidR="00880EDB" w:rsidRPr="00166612" w:rsidRDefault="00780DEB" w:rsidP="00CD1F59">
            <w:pPr>
              <w:jc w:val="right"/>
              <w:rPr>
                <w:b/>
                <w:bCs/>
                <w:sz w:val="18"/>
                <w:szCs w:val="18"/>
              </w:rPr>
            </w:pPr>
            <w:r>
              <w:rPr>
                <w:b/>
                <w:bCs/>
                <w:sz w:val="18"/>
                <w:szCs w:val="18"/>
              </w:rPr>
              <w:t>5,835</w:t>
            </w:r>
          </w:p>
        </w:tc>
        <w:tc>
          <w:tcPr>
            <w:tcW w:w="0" w:type="auto"/>
            <w:shd w:val="clear" w:color="auto" w:fill="D9D9D9" w:themeFill="background1" w:themeFillShade="D9"/>
            <w:vAlign w:val="center"/>
          </w:tcPr>
          <w:p w14:paraId="0F241196" w14:textId="3C6BF01E" w:rsidR="00880EDB" w:rsidRPr="00166612" w:rsidRDefault="00880EDB" w:rsidP="00CD1F59">
            <w:pPr>
              <w:jc w:val="right"/>
              <w:rPr>
                <w:b/>
                <w:bCs/>
                <w:sz w:val="18"/>
                <w:szCs w:val="18"/>
              </w:rPr>
            </w:pPr>
            <w:r w:rsidRPr="00166612">
              <w:rPr>
                <w:b/>
                <w:bCs/>
                <w:sz w:val="18"/>
                <w:szCs w:val="18"/>
              </w:rPr>
              <w:t>3,816</w:t>
            </w:r>
          </w:p>
        </w:tc>
        <w:tc>
          <w:tcPr>
            <w:tcW w:w="0" w:type="auto"/>
            <w:shd w:val="clear" w:color="auto" w:fill="D9D9D9" w:themeFill="background1" w:themeFillShade="D9"/>
            <w:vAlign w:val="center"/>
          </w:tcPr>
          <w:p w14:paraId="033818BB" w14:textId="3A956A39" w:rsidR="00880EDB" w:rsidRPr="00166612" w:rsidRDefault="00880EDB" w:rsidP="00CD1F59">
            <w:pPr>
              <w:jc w:val="right"/>
              <w:rPr>
                <w:b/>
                <w:bCs/>
                <w:sz w:val="18"/>
                <w:szCs w:val="18"/>
              </w:rPr>
            </w:pPr>
            <w:r w:rsidRPr="00166612">
              <w:rPr>
                <w:b/>
                <w:bCs/>
                <w:sz w:val="18"/>
                <w:szCs w:val="18"/>
              </w:rPr>
              <w:t>1</w:t>
            </w:r>
            <w:r w:rsidR="00436782">
              <w:rPr>
                <w:b/>
                <w:bCs/>
                <w:sz w:val="18"/>
                <w:szCs w:val="18"/>
              </w:rPr>
              <w:t>4</w:t>
            </w:r>
            <w:r w:rsidRPr="00166612">
              <w:rPr>
                <w:b/>
                <w:bCs/>
                <w:sz w:val="18"/>
                <w:szCs w:val="18"/>
              </w:rPr>
              <w:t>,</w:t>
            </w:r>
            <w:r w:rsidR="00967C59">
              <w:rPr>
                <w:b/>
                <w:bCs/>
                <w:sz w:val="18"/>
                <w:szCs w:val="18"/>
              </w:rPr>
              <w:t>251</w:t>
            </w:r>
          </w:p>
        </w:tc>
      </w:tr>
    </w:tbl>
    <w:p w14:paraId="50720CAD" w14:textId="7DE83568" w:rsidR="009F5EA1" w:rsidRDefault="00836E38" w:rsidP="009F5EA1">
      <w:pPr>
        <w:pStyle w:val="Heading2"/>
      </w:pPr>
      <w:bookmarkStart w:id="55" w:name="_Rural_Dental_and"/>
      <w:bookmarkStart w:id="56" w:name="_Toc112321671"/>
      <w:bookmarkEnd w:id="55"/>
      <w:r>
        <w:lastRenderedPageBreak/>
        <w:t xml:space="preserve">Strategy 7: </w:t>
      </w:r>
      <w:r w:rsidR="00162A4D">
        <w:t>Rural Dental and Oral Health Clinical School</w:t>
      </w:r>
      <w:bookmarkEnd w:id="56"/>
    </w:p>
    <w:p w14:paraId="2812895D" w14:textId="76F8B057" w:rsidR="000A44A9" w:rsidRDefault="000A44A9" w:rsidP="000A44A9">
      <w:r>
        <w:t xml:space="preserve">The intent of this strategy is to build on the concept of the medical Rural Clinical School, where possible using existing RCS human capital infrastructure, to develop a rural clinical and teaching dental and oral health hub that would build clinical, teaching, supervision and research capacity and capability to support placements and service delivery to smaller </w:t>
      </w:r>
      <w:r w:rsidR="00AB6F74">
        <w:t>‘</w:t>
      </w:r>
      <w:r>
        <w:t>spoke</w:t>
      </w:r>
      <w:r w:rsidR="00AB6F74">
        <w:t>’</w:t>
      </w:r>
      <w:r>
        <w:t xml:space="preserve"> communities. The key elements of the strategy are to:</w:t>
      </w:r>
    </w:p>
    <w:p w14:paraId="6A2C8FE5" w14:textId="77777777" w:rsidR="000A44A9" w:rsidRDefault="000A44A9" w:rsidP="000E53F5">
      <w:pPr>
        <w:pStyle w:val="ListParagraph"/>
        <w:numPr>
          <w:ilvl w:val="0"/>
          <w:numId w:val="17"/>
        </w:numPr>
      </w:pPr>
      <w:r>
        <w:t>Establish and support longitudinal rural immersion (semester to full year placements)</w:t>
      </w:r>
    </w:p>
    <w:p w14:paraId="4A993F99" w14:textId="50847B16" w:rsidR="000A44A9" w:rsidRDefault="000A44A9" w:rsidP="000E53F5">
      <w:pPr>
        <w:pStyle w:val="ListParagraph"/>
        <w:numPr>
          <w:ilvl w:val="0"/>
          <w:numId w:val="17"/>
        </w:numPr>
      </w:pPr>
      <w:r>
        <w:t xml:space="preserve">Establish a dental and oral health community of practice inclusive of local practitioners working in public and private sectors – utilising structured supervision capacity building strategies (supervision capacity building framework), CPD, networking and mentoring among other mechanisms. This offers an opportunity to engage private practitioners in professional development, teaching or shadowing placements and develop </w:t>
      </w:r>
      <w:r w:rsidR="00CD4938">
        <w:t>a</w:t>
      </w:r>
      <w:r>
        <w:t xml:space="preserve"> </w:t>
      </w:r>
      <w:r w:rsidR="00CD4938">
        <w:t>‘</w:t>
      </w:r>
      <w:r>
        <w:t>pool</w:t>
      </w:r>
      <w:r w:rsidR="00CD4938">
        <w:t>’</w:t>
      </w:r>
      <w:r>
        <w:t xml:space="preserve"> for teaching and supervision recognising there will be varying levels of flexibility to support students in clinics in the hub</w:t>
      </w:r>
      <w:r w:rsidR="00CD4938">
        <w:t>-</w:t>
      </w:r>
      <w:r>
        <w:t>and</w:t>
      </w:r>
      <w:r w:rsidR="00CD4938">
        <w:t>-</w:t>
      </w:r>
      <w:r>
        <w:t xml:space="preserve">spoke communities </w:t>
      </w:r>
    </w:p>
    <w:p w14:paraId="7429B0A3" w14:textId="41441601" w:rsidR="000A44A9" w:rsidRDefault="000A44A9" w:rsidP="000E53F5">
      <w:pPr>
        <w:pStyle w:val="ListParagraph"/>
        <w:numPr>
          <w:ilvl w:val="0"/>
          <w:numId w:val="17"/>
        </w:numPr>
      </w:pPr>
      <w:r>
        <w:t>Utilise existing RCS infrastructure and resources where available (note that there is congruence with established university dental clinics and LHN dental facilities in many RCS locations across jurisdictions). This may include teaching facilities, libraries, placement coordination and support staff, research staff and academics</w:t>
      </w:r>
      <w:r w:rsidR="00DE2186">
        <w:t>.</w:t>
      </w:r>
    </w:p>
    <w:p w14:paraId="7E6A582B" w14:textId="77777777" w:rsidR="000A44A9" w:rsidRDefault="000A44A9" w:rsidP="000E53F5">
      <w:pPr>
        <w:pStyle w:val="ListParagraph"/>
        <w:numPr>
          <w:ilvl w:val="0"/>
          <w:numId w:val="17"/>
        </w:numPr>
      </w:pPr>
      <w:r>
        <w:t xml:space="preserve">In conjunction with LHN and/or ACCHOs, identify opportunities to develop student-led clinics in rural spoke communities where there are under-utilised chairs and draw on pool of supervisors to oversee and supervise students. The supervisor pool could include private practitioners working on a part-time or sessional basis with the university to travel to sites to supervise students and provide clinical services </w:t>
      </w:r>
    </w:p>
    <w:p w14:paraId="50C56CAC" w14:textId="4160501D" w:rsidR="000A44A9" w:rsidRDefault="000A44A9" w:rsidP="000E53F5">
      <w:pPr>
        <w:pStyle w:val="ListParagraph"/>
        <w:numPr>
          <w:ilvl w:val="0"/>
          <w:numId w:val="17"/>
        </w:numPr>
      </w:pPr>
      <w:r w:rsidRPr="003D423F">
        <w:t xml:space="preserve">Students participating in the long placements could transition to the graduate/early career program within the </w:t>
      </w:r>
      <w:r w:rsidR="008A37CA">
        <w:t>‘</w:t>
      </w:r>
      <w:r w:rsidRPr="003D423F">
        <w:t>hub and spoke</w:t>
      </w:r>
      <w:r w:rsidR="008A37CA">
        <w:t>’</w:t>
      </w:r>
      <w:r w:rsidRPr="003D423F">
        <w:t xml:space="preserve"> catchment</w:t>
      </w:r>
      <w:r w:rsidR="00D12B09">
        <w:t>.</w:t>
      </w:r>
    </w:p>
    <w:p w14:paraId="40E6D07C" w14:textId="77777777" w:rsidR="000A44A9" w:rsidRDefault="000A44A9" w:rsidP="000A44A9">
      <w:r>
        <w:t>In determining where Rural Dental and Oral Health Clinical Schools would be progressed, key considerations would include:</w:t>
      </w:r>
    </w:p>
    <w:p w14:paraId="71D90241" w14:textId="77777777" w:rsidR="000A44A9" w:rsidRDefault="000A44A9" w:rsidP="000E53F5">
      <w:pPr>
        <w:pStyle w:val="ListParagraph"/>
        <w:numPr>
          <w:ilvl w:val="0"/>
          <w:numId w:val="20"/>
        </w:numPr>
      </w:pPr>
      <w:r>
        <w:t>Dental and oral health workforce need</w:t>
      </w:r>
    </w:p>
    <w:p w14:paraId="2D387652" w14:textId="77777777" w:rsidR="000A44A9" w:rsidRDefault="000A44A9" w:rsidP="000E53F5">
      <w:pPr>
        <w:pStyle w:val="ListParagraph"/>
        <w:numPr>
          <w:ilvl w:val="0"/>
          <w:numId w:val="20"/>
        </w:numPr>
      </w:pPr>
      <w:r>
        <w:t>Oral health needs of the catchment population</w:t>
      </w:r>
    </w:p>
    <w:p w14:paraId="6A1FE142" w14:textId="77777777" w:rsidR="000A44A9" w:rsidRDefault="000A44A9" w:rsidP="000E53F5">
      <w:pPr>
        <w:pStyle w:val="ListParagraph"/>
        <w:numPr>
          <w:ilvl w:val="0"/>
          <w:numId w:val="20"/>
        </w:numPr>
      </w:pPr>
      <w:r>
        <w:t xml:space="preserve">Partnerships between Universities, LHNs and other providers including ACCHOs and private practitioners to develop and sustain training capacity. </w:t>
      </w:r>
    </w:p>
    <w:p w14:paraId="355FC114" w14:textId="77777777" w:rsidR="00BB7514" w:rsidRDefault="000A44A9" w:rsidP="007C75D3">
      <w:proofErr w:type="gramStart"/>
      <w:r>
        <w:t>In progressing one or more Rural Dental and Oral Health Clinical Schools, it</w:t>
      </w:r>
      <w:proofErr w:type="gramEnd"/>
      <w:r>
        <w:t xml:space="preserve"> is likely that universities will need to collaborate </w:t>
      </w:r>
      <w:r w:rsidR="00D12B09">
        <w:t>to</w:t>
      </w:r>
      <w:r>
        <w:t xml:space="preserve"> attract and select a sustainable cohort of students, particularly in the development of this concept. Applications to participate in the program would need to demonstrate capacity to fill student placements, noting that this could be from both their own university and others. In doing so</w:t>
      </w:r>
      <w:r w:rsidR="006A78D6">
        <w:t>,</w:t>
      </w:r>
      <w:r>
        <w:t xml:space="preserve"> participating universities would need formal agreements about appropriate experience and assessment to meet the requirements of their individual degrees. It is noted that, while assessment criteria may currently differ between universities, there is considerable congruence between the clinical placement experience of final year students across dental schools.</w:t>
      </w:r>
    </w:p>
    <w:p w14:paraId="0D5FFAE1" w14:textId="09EBC7E1" w:rsidR="000A44A9" w:rsidRDefault="000A44A9" w:rsidP="000A44A9">
      <w:pPr>
        <w:rPr>
          <w:i/>
          <w:iCs/>
        </w:rPr>
      </w:pPr>
      <w:r>
        <w:rPr>
          <w:i/>
          <w:iCs/>
        </w:rPr>
        <w:t>Implementation</w:t>
      </w:r>
    </w:p>
    <w:p w14:paraId="36283D11" w14:textId="5479FADE" w:rsidR="000A44A9" w:rsidRDefault="000A44A9" w:rsidP="000A44A9">
      <w:r>
        <w:lastRenderedPageBreak/>
        <w:t xml:space="preserve">The establishment of a dental and oral health clinical school </w:t>
      </w:r>
      <w:r w:rsidR="00F554D9">
        <w:t>c</w:t>
      </w:r>
      <w:r>
        <w:t xml:space="preserve">ould be trialled in at least two sites. The purpose of the trial would be to test the concept, highlight challenges and enablers and to assist in the development of guidelines for expansion to additional sites, if appropriate. Sufficient time (at least </w:t>
      </w:r>
      <w:r w:rsidR="00DE5D28">
        <w:t>three</w:t>
      </w:r>
      <w:r>
        <w:t xml:space="preserve"> years) should be allowed prior to assessing the success of the trial, given there will be a considerable start</w:t>
      </w:r>
      <w:r w:rsidR="002919C2">
        <w:t>-</w:t>
      </w:r>
      <w:r>
        <w:t xml:space="preserve">up period </w:t>
      </w:r>
      <w:r w:rsidR="002919C2">
        <w:t xml:space="preserve">for </w:t>
      </w:r>
      <w:r>
        <w:t>establish</w:t>
      </w:r>
      <w:r w:rsidR="002919C2">
        <w:t>ment</w:t>
      </w:r>
      <w:r>
        <w:t>. Trialling in two sites would enable different approaches based on the local context and service environment and would provide the opportunity for the new schools to collaborate and share their learning.</w:t>
      </w:r>
    </w:p>
    <w:p w14:paraId="40BB78E9" w14:textId="77777777" w:rsidR="000A44A9" w:rsidRDefault="000A44A9" w:rsidP="000A44A9">
      <w:r>
        <w:t>Assessment of funding applications should consider:</w:t>
      </w:r>
    </w:p>
    <w:p w14:paraId="731A6446" w14:textId="77777777" w:rsidR="000A44A9" w:rsidRDefault="000A44A9" w:rsidP="000E53F5">
      <w:pPr>
        <w:pStyle w:val="ListParagraph"/>
        <w:numPr>
          <w:ilvl w:val="0"/>
          <w:numId w:val="21"/>
        </w:numPr>
      </w:pPr>
      <w:r>
        <w:t xml:space="preserve">Community </w:t>
      </w:r>
      <w:proofErr w:type="gramStart"/>
      <w:r>
        <w:t>need</w:t>
      </w:r>
      <w:proofErr w:type="gramEnd"/>
      <w:r>
        <w:t xml:space="preserve"> for oral health services</w:t>
      </w:r>
    </w:p>
    <w:p w14:paraId="5685C545" w14:textId="77777777" w:rsidR="000A44A9" w:rsidRDefault="000A44A9" w:rsidP="000E53F5">
      <w:pPr>
        <w:pStyle w:val="ListParagraph"/>
        <w:numPr>
          <w:ilvl w:val="0"/>
          <w:numId w:val="21"/>
        </w:numPr>
      </w:pPr>
      <w:r>
        <w:t>Strong partnership model with the existing RCS (or UDRH) demonstrating how dental and oral health students and supervisors will be integrated into the operating model</w:t>
      </w:r>
    </w:p>
    <w:p w14:paraId="64EDBB03" w14:textId="77777777" w:rsidR="000A44A9" w:rsidRDefault="000A44A9" w:rsidP="000E53F5">
      <w:pPr>
        <w:pStyle w:val="ListParagraph"/>
        <w:numPr>
          <w:ilvl w:val="0"/>
          <w:numId w:val="21"/>
        </w:numPr>
      </w:pPr>
      <w:r>
        <w:t>Written partnership agreements with local health services including, where appropriate, ACCHOs and private practices with commitment to support sustainable student placements</w:t>
      </w:r>
    </w:p>
    <w:p w14:paraId="0F2C3EDB" w14:textId="77777777" w:rsidR="000A44A9" w:rsidRDefault="000A44A9" w:rsidP="000E53F5">
      <w:pPr>
        <w:pStyle w:val="ListParagraph"/>
        <w:numPr>
          <w:ilvl w:val="0"/>
          <w:numId w:val="21"/>
        </w:numPr>
      </w:pPr>
      <w:r>
        <w:t>Governance arrangements</w:t>
      </w:r>
    </w:p>
    <w:p w14:paraId="2F740617" w14:textId="77777777" w:rsidR="000A44A9" w:rsidRDefault="000A44A9" w:rsidP="000E53F5">
      <w:pPr>
        <w:pStyle w:val="ListParagraph"/>
        <w:numPr>
          <w:ilvl w:val="0"/>
          <w:numId w:val="21"/>
        </w:numPr>
      </w:pPr>
      <w:r>
        <w:t>Quality of proposed placement experiences (as described in the placement quality rubric)</w:t>
      </w:r>
    </w:p>
    <w:p w14:paraId="111A727B" w14:textId="77777777" w:rsidR="000A44A9" w:rsidRDefault="000A44A9" w:rsidP="000E53F5">
      <w:pPr>
        <w:pStyle w:val="ListParagraph"/>
        <w:numPr>
          <w:ilvl w:val="0"/>
          <w:numId w:val="21"/>
        </w:numPr>
      </w:pPr>
      <w:r>
        <w:t>Availability and sustainability of supervision</w:t>
      </w:r>
    </w:p>
    <w:p w14:paraId="3EA68F28" w14:textId="77777777" w:rsidR="000A44A9" w:rsidRDefault="000A44A9" w:rsidP="000E53F5">
      <w:pPr>
        <w:pStyle w:val="ListParagraph"/>
        <w:numPr>
          <w:ilvl w:val="0"/>
          <w:numId w:val="21"/>
        </w:numPr>
      </w:pPr>
      <w:r>
        <w:t>Support for supervisors</w:t>
      </w:r>
    </w:p>
    <w:p w14:paraId="78E6C988" w14:textId="77777777" w:rsidR="005D6BC8" w:rsidRDefault="005D6BC8" w:rsidP="005D6BC8">
      <w:pPr>
        <w:pStyle w:val="ListParagraph"/>
        <w:numPr>
          <w:ilvl w:val="0"/>
          <w:numId w:val="21"/>
        </w:numPr>
      </w:pPr>
      <w:r>
        <w:t>Student selection processes (i.e., preferencing rural origin students and those with demonstrated rural intent and Aboriginal and Torres Strait Islander students)</w:t>
      </w:r>
    </w:p>
    <w:p w14:paraId="16AA69B2" w14:textId="77777777" w:rsidR="000A44A9" w:rsidRDefault="000A44A9" w:rsidP="000E53F5">
      <w:pPr>
        <w:pStyle w:val="ListParagraph"/>
        <w:numPr>
          <w:ilvl w:val="0"/>
          <w:numId w:val="21"/>
        </w:numPr>
      </w:pPr>
      <w:r>
        <w:t>Rurality of placement experiences (favouring more rural and remote placements)</w:t>
      </w:r>
    </w:p>
    <w:p w14:paraId="5115120C" w14:textId="77777777" w:rsidR="0050322A" w:rsidRDefault="000A44A9" w:rsidP="000E53F5">
      <w:pPr>
        <w:pStyle w:val="ListParagraph"/>
        <w:keepNext/>
        <w:numPr>
          <w:ilvl w:val="0"/>
          <w:numId w:val="21"/>
        </w:numPr>
      </w:pPr>
      <w:r>
        <w:t>Written agreements with partner universities (where appropriate)</w:t>
      </w:r>
    </w:p>
    <w:p w14:paraId="70FC6BB6" w14:textId="16518983" w:rsidR="008A1635" w:rsidRPr="0050322A" w:rsidRDefault="000A44A9" w:rsidP="000E53F5">
      <w:pPr>
        <w:pStyle w:val="ListParagraph"/>
        <w:keepNext/>
        <w:numPr>
          <w:ilvl w:val="0"/>
          <w:numId w:val="21"/>
        </w:numPr>
      </w:pPr>
      <w:r w:rsidRPr="0050322A">
        <w:t>Opportunities for academic and joint appointments</w:t>
      </w:r>
    </w:p>
    <w:p w14:paraId="404D83E5" w14:textId="63D0C1CE" w:rsidR="007C75D3" w:rsidRPr="007C75D3" w:rsidRDefault="007C75D3" w:rsidP="007C75D3">
      <w:pPr>
        <w:rPr>
          <w:b/>
          <w:bCs/>
        </w:rPr>
      </w:pPr>
      <w:r w:rsidRPr="007C75D3">
        <w:rPr>
          <w:b/>
          <w:bCs/>
        </w:rPr>
        <w:t>Indicative cost</w:t>
      </w:r>
    </w:p>
    <w:p w14:paraId="78C9B5E4" w14:textId="0C3879FB" w:rsidR="007C75D3" w:rsidRDefault="007C75D3" w:rsidP="007C75D3">
      <w:r>
        <w:t xml:space="preserve">Indicative resourcing requirements to establish the </w:t>
      </w:r>
      <w:r w:rsidR="00FA7190">
        <w:t>h</w:t>
      </w:r>
      <w:r>
        <w:t>ub</w:t>
      </w:r>
      <w:r w:rsidR="00FA7190">
        <w:t>-</w:t>
      </w:r>
      <w:r>
        <w:t>and</w:t>
      </w:r>
      <w:r w:rsidR="00FA7190">
        <w:t>-</w:t>
      </w:r>
      <w:r>
        <w:t>spoke model to support 10 students and build the local community of practice</w:t>
      </w:r>
      <w:r w:rsidR="008778AD">
        <w:t xml:space="preserve"> at each site</w:t>
      </w:r>
      <w:r>
        <w:t xml:space="preserve"> includes:</w:t>
      </w:r>
    </w:p>
    <w:p w14:paraId="6D53D387" w14:textId="77777777" w:rsidR="007C75D3" w:rsidRPr="009F796B" w:rsidRDefault="007C75D3" w:rsidP="007C75D3">
      <w:pPr>
        <w:rPr>
          <w:i/>
          <w:iCs/>
        </w:rPr>
      </w:pPr>
      <w:r w:rsidRPr="009F796B">
        <w:rPr>
          <w:i/>
          <w:iCs/>
        </w:rPr>
        <w:t>Hub level</w:t>
      </w:r>
    </w:p>
    <w:p w14:paraId="43E6CADE" w14:textId="77777777" w:rsidR="007C75D3" w:rsidRDefault="007C75D3" w:rsidP="000E53F5">
      <w:pPr>
        <w:pStyle w:val="ListParagraph"/>
        <w:numPr>
          <w:ilvl w:val="0"/>
          <w:numId w:val="18"/>
        </w:numPr>
      </w:pPr>
      <w:r>
        <w:t>Dental academic (1.5 FTE)</w:t>
      </w:r>
    </w:p>
    <w:p w14:paraId="080184FD" w14:textId="77777777" w:rsidR="007C75D3" w:rsidRDefault="007C75D3" w:rsidP="000E53F5">
      <w:pPr>
        <w:pStyle w:val="ListParagraph"/>
        <w:numPr>
          <w:ilvl w:val="0"/>
          <w:numId w:val="18"/>
        </w:numPr>
      </w:pPr>
      <w:r>
        <w:t>Potentially dental infrastructure (5 chairs and equipment) mostly exists</w:t>
      </w:r>
    </w:p>
    <w:p w14:paraId="3D578553" w14:textId="3CDB2761" w:rsidR="007C75D3" w:rsidRDefault="007C75D3" w:rsidP="000E53F5">
      <w:pPr>
        <w:pStyle w:val="ListParagraph"/>
        <w:numPr>
          <w:ilvl w:val="0"/>
          <w:numId w:val="18"/>
        </w:numPr>
      </w:pPr>
      <w:r>
        <w:t>2 Dental assistants</w:t>
      </w:r>
    </w:p>
    <w:p w14:paraId="61A28975" w14:textId="77777777" w:rsidR="007C75D3" w:rsidRDefault="007C75D3" w:rsidP="000E53F5">
      <w:pPr>
        <w:pStyle w:val="ListParagraph"/>
        <w:numPr>
          <w:ilvl w:val="0"/>
          <w:numId w:val="18"/>
        </w:numPr>
      </w:pPr>
      <w:r>
        <w:t>Student accommodation (10 beds)</w:t>
      </w:r>
    </w:p>
    <w:p w14:paraId="33803235" w14:textId="77777777" w:rsidR="007C75D3" w:rsidRDefault="007C75D3" w:rsidP="000E53F5">
      <w:pPr>
        <w:pStyle w:val="ListParagraph"/>
        <w:numPr>
          <w:ilvl w:val="0"/>
          <w:numId w:val="18"/>
        </w:numPr>
      </w:pPr>
      <w:r>
        <w:t xml:space="preserve">Contribution to placement coordination, </w:t>
      </w:r>
      <w:proofErr w:type="gramStart"/>
      <w:r>
        <w:t>administration</w:t>
      </w:r>
      <w:proofErr w:type="gramEnd"/>
      <w:r>
        <w:t xml:space="preserve"> and teaching </w:t>
      </w:r>
    </w:p>
    <w:p w14:paraId="5812F9E3" w14:textId="77777777" w:rsidR="007C75D3" w:rsidRDefault="007C75D3" w:rsidP="007C75D3">
      <w:r>
        <w:t>Spoke site</w:t>
      </w:r>
    </w:p>
    <w:p w14:paraId="6B09631D" w14:textId="77777777" w:rsidR="007C75D3" w:rsidRDefault="007C75D3" w:rsidP="000E53F5">
      <w:pPr>
        <w:pStyle w:val="ListParagraph"/>
        <w:numPr>
          <w:ilvl w:val="0"/>
          <w:numId w:val="19"/>
        </w:numPr>
      </w:pPr>
      <w:r>
        <w:t>Supervisor 1 FTE</w:t>
      </w:r>
    </w:p>
    <w:p w14:paraId="622C2DB8" w14:textId="77777777" w:rsidR="007C75D3" w:rsidRDefault="007C75D3" w:rsidP="000E53F5">
      <w:pPr>
        <w:pStyle w:val="ListParagraph"/>
        <w:numPr>
          <w:ilvl w:val="0"/>
          <w:numId w:val="19"/>
        </w:numPr>
      </w:pPr>
      <w:r>
        <w:t xml:space="preserve">Dental assistant 1 FTE </w:t>
      </w:r>
    </w:p>
    <w:p w14:paraId="53E2D21F" w14:textId="77777777" w:rsidR="007C75D3" w:rsidRDefault="007C75D3" w:rsidP="000E53F5">
      <w:pPr>
        <w:pStyle w:val="ListParagraph"/>
        <w:numPr>
          <w:ilvl w:val="0"/>
          <w:numId w:val="19"/>
        </w:numPr>
      </w:pPr>
      <w:r>
        <w:t xml:space="preserve">Vehicle and travel </w:t>
      </w:r>
    </w:p>
    <w:p w14:paraId="1B0639B0" w14:textId="6A64A41D" w:rsidR="007C75D3" w:rsidRDefault="007C75D3" w:rsidP="000E53F5">
      <w:pPr>
        <w:pStyle w:val="ListParagraph"/>
        <w:numPr>
          <w:ilvl w:val="0"/>
          <w:numId w:val="19"/>
        </w:numPr>
      </w:pPr>
      <w:r>
        <w:t>Accommodation costs for students and supervisor</w:t>
      </w:r>
    </w:p>
    <w:p w14:paraId="31F8CE05" w14:textId="49B92BC2" w:rsidR="007C75D3" w:rsidRPr="007C75D3" w:rsidRDefault="00E64B33" w:rsidP="007C75D3">
      <w:r w:rsidRPr="00E64B33">
        <w:lastRenderedPageBreak/>
        <w:t xml:space="preserve">The strategy </w:t>
      </w:r>
      <w:r w:rsidR="001A6EB8">
        <w:t xml:space="preserve">can be phased </w:t>
      </w:r>
      <w:r w:rsidR="00344988">
        <w:t>in</w:t>
      </w:r>
      <w:r w:rsidRPr="00E64B33">
        <w:t xml:space="preserve"> with a pilot of three sites commenc</w:t>
      </w:r>
      <w:r w:rsidR="001A6EB8">
        <w:t>ing</w:t>
      </w:r>
      <w:r w:rsidRPr="00E64B33">
        <w:t xml:space="preserve"> in 2024</w:t>
      </w:r>
      <w:r w:rsidR="005A4540" w:rsidRPr="005A4540">
        <w:t>–</w:t>
      </w:r>
      <w:r w:rsidRPr="00E64B33">
        <w:t>25 and further four sites commencing in 2026</w:t>
      </w:r>
      <w:r w:rsidR="005A4540" w:rsidRPr="005A4540">
        <w:t>–</w:t>
      </w:r>
      <w:r w:rsidRPr="00E64B33">
        <w:t>27.</w:t>
      </w:r>
      <w:r w:rsidR="001E1753">
        <w:t xml:space="preserve"> </w:t>
      </w:r>
      <w:r w:rsidR="00631226">
        <w:t xml:space="preserve">The </w:t>
      </w:r>
      <w:r w:rsidR="00397597">
        <w:t>total cost for this strategy is $2</w:t>
      </w:r>
      <w:r w:rsidR="001102E7">
        <w:t>7</w:t>
      </w:r>
      <w:r w:rsidR="00397597">
        <w:t>.</w:t>
      </w:r>
      <w:r w:rsidR="001102E7">
        <w:t>5</w:t>
      </w:r>
      <w:r w:rsidR="00397597">
        <w:t xml:space="preserve"> M</w:t>
      </w:r>
      <w:r w:rsidR="00A059F2">
        <w:t xml:space="preserve"> with the</w:t>
      </w:r>
      <w:r w:rsidR="00FE4EAE">
        <w:t xml:space="preserve"> cost</w:t>
      </w:r>
      <w:r w:rsidR="00A059F2">
        <w:t xml:space="preserve"> breakdown </w:t>
      </w:r>
      <w:r w:rsidR="00FE4EAE">
        <w:t>given</w:t>
      </w:r>
      <w:r w:rsidR="00A059F2">
        <w:t xml:space="preserve"> </w:t>
      </w:r>
      <w:r w:rsidR="007C75D3">
        <w:t xml:space="preserve">in </w:t>
      </w:r>
      <w:r w:rsidR="000C08F0" w:rsidRPr="005A4540">
        <w:fldChar w:fldCharType="begin"/>
      </w:r>
      <w:r w:rsidR="000C08F0" w:rsidRPr="005A4540">
        <w:instrText xml:space="preserve"> REF _Ref109218765 \h </w:instrText>
      </w:r>
      <w:r w:rsidR="000C08F0" w:rsidRPr="005A4540">
        <w:fldChar w:fldCharType="separate"/>
      </w:r>
      <w:r w:rsidR="000630EE">
        <w:t xml:space="preserve">Table </w:t>
      </w:r>
      <w:r w:rsidR="000630EE">
        <w:rPr>
          <w:noProof/>
        </w:rPr>
        <w:t>3</w:t>
      </w:r>
      <w:r w:rsidR="000630EE">
        <w:noBreakHyphen/>
      </w:r>
      <w:r w:rsidR="000630EE">
        <w:rPr>
          <w:noProof/>
        </w:rPr>
        <w:t>8</w:t>
      </w:r>
      <w:r w:rsidR="000C08F0" w:rsidRPr="005A4540">
        <w:fldChar w:fldCharType="end"/>
      </w:r>
      <w:r w:rsidR="00B844B3" w:rsidRPr="005A4540">
        <w:t>.</w:t>
      </w:r>
    </w:p>
    <w:p w14:paraId="64BDB54F" w14:textId="500CC2C5" w:rsidR="004C6660" w:rsidRDefault="0090799D" w:rsidP="004C6660">
      <w:pPr>
        <w:pStyle w:val="Caption"/>
        <w:keepNext/>
      </w:pPr>
      <w:bookmarkStart w:id="57" w:name="_Ref109218765"/>
      <w:bookmarkStart w:id="58" w:name="_Toc111714384"/>
      <w:r>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8</w:t>
      </w:r>
      <w:r w:rsidR="00BB7514">
        <w:rPr>
          <w:noProof/>
        </w:rPr>
        <w:fldChar w:fldCharType="end"/>
      </w:r>
      <w:bookmarkEnd w:id="57"/>
      <w:r>
        <w:t xml:space="preserve"> </w:t>
      </w:r>
      <w:bookmarkStart w:id="59" w:name="_Toc109213156"/>
      <w:bookmarkStart w:id="60" w:name="_Toc109222911"/>
      <w:r>
        <w:t>Cost of a Rural Dental and Oral Health Clinical School</w:t>
      </w:r>
      <w:bookmarkEnd w:id="58"/>
      <w:bookmarkEnd w:id="59"/>
      <w:bookmarkEnd w:id="60"/>
    </w:p>
    <w:tbl>
      <w:tblPr>
        <w:tblStyle w:val="TableGrid"/>
        <w:tblW w:w="0" w:type="auto"/>
        <w:tblLook w:val="04A0" w:firstRow="1" w:lastRow="0" w:firstColumn="1" w:lastColumn="0" w:noHBand="0" w:noVBand="1"/>
      </w:tblPr>
      <w:tblGrid>
        <w:gridCol w:w="1400"/>
        <w:gridCol w:w="1519"/>
        <w:gridCol w:w="2017"/>
        <w:gridCol w:w="814"/>
        <w:gridCol w:w="814"/>
        <w:gridCol w:w="828"/>
        <w:gridCol w:w="812"/>
        <w:gridCol w:w="812"/>
      </w:tblGrid>
      <w:tr w:rsidR="005E7CDA" w14:paraId="1332EF6C" w14:textId="045680E8" w:rsidTr="005E7CDA">
        <w:trPr>
          <w:tblHeader/>
        </w:trPr>
        <w:tc>
          <w:tcPr>
            <w:tcW w:w="0" w:type="auto"/>
            <w:shd w:val="clear" w:color="auto" w:fill="92D050"/>
          </w:tcPr>
          <w:p w14:paraId="5CE17848" w14:textId="77777777" w:rsidR="00A54E04" w:rsidRPr="002B4FE6" w:rsidRDefault="00A54E04" w:rsidP="002C75C1">
            <w:pPr>
              <w:jc w:val="left"/>
              <w:rPr>
                <w:b/>
                <w:bCs/>
                <w:sz w:val="18"/>
                <w:szCs w:val="18"/>
              </w:rPr>
            </w:pPr>
            <w:r w:rsidRPr="002B4FE6">
              <w:rPr>
                <w:b/>
                <w:bCs/>
                <w:sz w:val="18"/>
                <w:szCs w:val="18"/>
              </w:rPr>
              <w:t>Item</w:t>
            </w:r>
          </w:p>
        </w:tc>
        <w:tc>
          <w:tcPr>
            <w:tcW w:w="0" w:type="auto"/>
            <w:shd w:val="clear" w:color="auto" w:fill="92D050"/>
          </w:tcPr>
          <w:p w14:paraId="50D0412A" w14:textId="77777777" w:rsidR="00A54E04" w:rsidRPr="002B4FE6" w:rsidRDefault="00A54E04" w:rsidP="002C75C1">
            <w:pPr>
              <w:jc w:val="left"/>
              <w:rPr>
                <w:b/>
                <w:bCs/>
                <w:sz w:val="18"/>
                <w:szCs w:val="18"/>
              </w:rPr>
            </w:pPr>
            <w:r w:rsidRPr="002B4FE6">
              <w:rPr>
                <w:b/>
                <w:bCs/>
                <w:sz w:val="18"/>
                <w:szCs w:val="18"/>
              </w:rPr>
              <w:t>Description</w:t>
            </w:r>
          </w:p>
        </w:tc>
        <w:tc>
          <w:tcPr>
            <w:tcW w:w="0" w:type="auto"/>
            <w:shd w:val="clear" w:color="auto" w:fill="92D050"/>
          </w:tcPr>
          <w:p w14:paraId="6060CE62" w14:textId="77777777" w:rsidR="00A54E04" w:rsidRPr="002B4FE6" w:rsidRDefault="00A54E04" w:rsidP="002C75C1">
            <w:pPr>
              <w:jc w:val="left"/>
              <w:rPr>
                <w:b/>
                <w:bCs/>
                <w:sz w:val="18"/>
                <w:szCs w:val="18"/>
              </w:rPr>
            </w:pPr>
            <w:r w:rsidRPr="002B4FE6">
              <w:rPr>
                <w:b/>
                <w:bCs/>
                <w:sz w:val="18"/>
                <w:szCs w:val="18"/>
              </w:rPr>
              <w:t>Cost breakdown</w:t>
            </w:r>
          </w:p>
        </w:tc>
        <w:tc>
          <w:tcPr>
            <w:tcW w:w="0" w:type="auto"/>
            <w:shd w:val="clear" w:color="auto" w:fill="92D050"/>
          </w:tcPr>
          <w:p w14:paraId="41E6C823" w14:textId="0A729D2D" w:rsidR="00A54E04" w:rsidRDefault="00A54E04" w:rsidP="002C75C1">
            <w:pPr>
              <w:jc w:val="left"/>
              <w:rPr>
                <w:b/>
                <w:bCs/>
                <w:sz w:val="18"/>
                <w:szCs w:val="18"/>
              </w:rPr>
            </w:pPr>
            <w:r>
              <w:rPr>
                <w:b/>
                <w:bCs/>
                <w:sz w:val="18"/>
                <w:szCs w:val="18"/>
              </w:rPr>
              <w:t>2023</w:t>
            </w:r>
            <w:r w:rsidR="005A4540" w:rsidRPr="005A4540">
              <w:rPr>
                <w:b/>
                <w:bCs/>
                <w:sz w:val="18"/>
                <w:szCs w:val="18"/>
              </w:rPr>
              <w:t>–</w:t>
            </w:r>
            <w:r>
              <w:rPr>
                <w:b/>
                <w:bCs/>
                <w:sz w:val="18"/>
                <w:szCs w:val="18"/>
              </w:rPr>
              <w:t>24</w:t>
            </w:r>
          </w:p>
          <w:p w14:paraId="7CDA758B" w14:textId="582793F2" w:rsidR="00492B2A" w:rsidRPr="002B4FE6" w:rsidRDefault="00492B2A" w:rsidP="002C75C1">
            <w:pPr>
              <w:jc w:val="left"/>
              <w:rPr>
                <w:b/>
                <w:bCs/>
                <w:sz w:val="18"/>
                <w:szCs w:val="18"/>
              </w:rPr>
            </w:pPr>
            <w:r>
              <w:rPr>
                <w:b/>
                <w:bCs/>
                <w:sz w:val="18"/>
                <w:szCs w:val="18"/>
              </w:rPr>
              <w:t>($000’s)</w:t>
            </w:r>
          </w:p>
        </w:tc>
        <w:tc>
          <w:tcPr>
            <w:tcW w:w="0" w:type="auto"/>
            <w:shd w:val="clear" w:color="auto" w:fill="92D050"/>
          </w:tcPr>
          <w:p w14:paraId="78A57B3D" w14:textId="4919ABA0" w:rsidR="00A54E04" w:rsidRDefault="00A54E04" w:rsidP="002C75C1">
            <w:pPr>
              <w:jc w:val="left"/>
              <w:rPr>
                <w:b/>
                <w:bCs/>
                <w:sz w:val="18"/>
                <w:szCs w:val="18"/>
              </w:rPr>
            </w:pPr>
            <w:r>
              <w:rPr>
                <w:b/>
                <w:bCs/>
                <w:sz w:val="18"/>
                <w:szCs w:val="18"/>
              </w:rPr>
              <w:t>2024</w:t>
            </w:r>
            <w:r w:rsidR="005A4540" w:rsidRPr="005A4540">
              <w:rPr>
                <w:b/>
                <w:bCs/>
                <w:sz w:val="18"/>
                <w:szCs w:val="18"/>
              </w:rPr>
              <w:t>–</w:t>
            </w:r>
            <w:r>
              <w:rPr>
                <w:b/>
                <w:bCs/>
                <w:sz w:val="18"/>
                <w:szCs w:val="18"/>
              </w:rPr>
              <w:t>25</w:t>
            </w:r>
          </w:p>
          <w:p w14:paraId="63DC3D92" w14:textId="18EA6619" w:rsidR="00492B2A" w:rsidRPr="002B4FE6" w:rsidRDefault="00492B2A" w:rsidP="002C75C1">
            <w:pPr>
              <w:jc w:val="left"/>
              <w:rPr>
                <w:b/>
                <w:bCs/>
                <w:sz w:val="18"/>
                <w:szCs w:val="18"/>
              </w:rPr>
            </w:pPr>
            <w:r>
              <w:rPr>
                <w:b/>
                <w:bCs/>
                <w:sz w:val="18"/>
                <w:szCs w:val="18"/>
              </w:rPr>
              <w:t>($000’s)</w:t>
            </w:r>
          </w:p>
        </w:tc>
        <w:tc>
          <w:tcPr>
            <w:tcW w:w="0" w:type="auto"/>
            <w:shd w:val="clear" w:color="auto" w:fill="92D050"/>
          </w:tcPr>
          <w:p w14:paraId="304C1FBA" w14:textId="5F6CBB52" w:rsidR="00A54E04" w:rsidRDefault="00A54E04" w:rsidP="002C75C1">
            <w:pPr>
              <w:jc w:val="left"/>
              <w:rPr>
                <w:b/>
                <w:bCs/>
                <w:sz w:val="18"/>
                <w:szCs w:val="18"/>
              </w:rPr>
            </w:pPr>
            <w:r>
              <w:rPr>
                <w:b/>
                <w:bCs/>
                <w:sz w:val="18"/>
                <w:szCs w:val="18"/>
              </w:rPr>
              <w:t>2025</w:t>
            </w:r>
            <w:r w:rsidR="005A4540" w:rsidRPr="005A4540">
              <w:rPr>
                <w:b/>
                <w:bCs/>
                <w:sz w:val="18"/>
                <w:szCs w:val="18"/>
              </w:rPr>
              <w:t>–</w:t>
            </w:r>
            <w:r>
              <w:rPr>
                <w:b/>
                <w:bCs/>
                <w:sz w:val="18"/>
                <w:szCs w:val="18"/>
              </w:rPr>
              <w:t>26</w:t>
            </w:r>
          </w:p>
          <w:p w14:paraId="16386A46" w14:textId="3EA71852" w:rsidR="00492B2A" w:rsidRDefault="00492B2A" w:rsidP="002C75C1">
            <w:pPr>
              <w:jc w:val="left"/>
              <w:rPr>
                <w:b/>
                <w:bCs/>
                <w:sz w:val="18"/>
                <w:szCs w:val="18"/>
              </w:rPr>
            </w:pPr>
            <w:r>
              <w:rPr>
                <w:b/>
                <w:bCs/>
                <w:sz w:val="18"/>
                <w:szCs w:val="18"/>
              </w:rPr>
              <w:t>($000</w:t>
            </w:r>
            <w:r w:rsidR="000847EA">
              <w:rPr>
                <w:b/>
                <w:bCs/>
                <w:sz w:val="18"/>
                <w:szCs w:val="18"/>
              </w:rPr>
              <w:t>’s)</w:t>
            </w:r>
          </w:p>
        </w:tc>
        <w:tc>
          <w:tcPr>
            <w:tcW w:w="0" w:type="auto"/>
            <w:shd w:val="clear" w:color="auto" w:fill="92D050"/>
          </w:tcPr>
          <w:p w14:paraId="2315102A" w14:textId="66033ADD" w:rsidR="00A54E04" w:rsidRDefault="00A54E04" w:rsidP="002C75C1">
            <w:pPr>
              <w:jc w:val="left"/>
              <w:rPr>
                <w:b/>
                <w:bCs/>
                <w:sz w:val="18"/>
                <w:szCs w:val="18"/>
              </w:rPr>
            </w:pPr>
            <w:r>
              <w:rPr>
                <w:b/>
                <w:bCs/>
                <w:sz w:val="18"/>
                <w:szCs w:val="18"/>
              </w:rPr>
              <w:t>2026</w:t>
            </w:r>
            <w:r w:rsidR="005A4540" w:rsidRPr="005A4540">
              <w:rPr>
                <w:b/>
                <w:bCs/>
                <w:sz w:val="18"/>
                <w:szCs w:val="18"/>
              </w:rPr>
              <w:t>–</w:t>
            </w:r>
            <w:r>
              <w:rPr>
                <w:b/>
                <w:bCs/>
                <w:sz w:val="18"/>
                <w:szCs w:val="18"/>
              </w:rPr>
              <w:t>27</w:t>
            </w:r>
          </w:p>
          <w:p w14:paraId="00FA8B27" w14:textId="67CFF792" w:rsidR="000847EA" w:rsidRDefault="000847EA" w:rsidP="002C75C1">
            <w:pPr>
              <w:jc w:val="left"/>
              <w:rPr>
                <w:b/>
                <w:bCs/>
                <w:sz w:val="18"/>
                <w:szCs w:val="18"/>
              </w:rPr>
            </w:pPr>
            <w:r>
              <w:rPr>
                <w:b/>
                <w:bCs/>
                <w:sz w:val="18"/>
                <w:szCs w:val="18"/>
              </w:rPr>
              <w:t>($00</w:t>
            </w:r>
            <w:r w:rsidR="00421AE9">
              <w:rPr>
                <w:b/>
                <w:bCs/>
                <w:sz w:val="18"/>
                <w:szCs w:val="18"/>
              </w:rPr>
              <w:t>0</w:t>
            </w:r>
            <w:r>
              <w:rPr>
                <w:b/>
                <w:bCs/>
                <w:sz w:val="18"/>
                <w:szCs w:val="18"/>
              </w:rPr>
              <w:t>’s)</w:t>
            </w:r>
          </w:p>
        </w:tc>
        <w:tc>
          <w:tcPr>
            <w:tcW w:w="0" w:type="auto"/>
            <w:shd w:val="clear" w:color="auto" w:fill="92D050"/>
          </w:tcPr>
          <w:p w14:paraId="0A679158" w14:textId="77777777" w:rsidR="00A54E04" w:rsidRDefault="00A54E04" w:rsidP="002C75C1">
            <w:pPr>
              <w:jc w:val="left"/>
              <w:rPr>
                <w:b/>
                <w:bCs/>
                <w:sz w:val="18"/>
                <w:szCs w:val="18"/>
              </w:rPr>
            </w:pPr>
            <w:r>
              <w:rPr>
                <w:b/>
                <w:bCs/>
                <w:sz w:val="18"/>
                <w:szCs w:val="18"/>
              </w:rPr>
              <w:t>Total</w:t>
            </w:r>
          </w:p>
          <w:p w14:paraId="059BE687" w14:textId="1791FB49" w:rsidR="000847EA" w:rsidRDefault="000847EA" w:rsidP="002C75C1">
            <w:pPr>
              <w:jc w:val="left"/>
              <w:rPr>
                <w:b/>
                <w:bCs/>
                <w:sz w:val="18"/>
                <w:szCs w:val="18"/>
              </w:rPr>
            </w:pPr>
            <w:r>
              <w:rPr>
                <w:b/>
                <w:bCs/>
                <w:sz w:val="18"/>
                <w:szCs w:val="18"/>
              </w:rPr>
              <w:t>($000’s)</w:t>
            </w:r>
          </w:p>
        </w:tc>
      </w:tr>
      <w:tr w:rsidR="00B76A92" w14:paraId="3B4148B2" w14:textId="221E93C1" w:rsidTr="005E7CDA">
        <w:tc>
          <w:tcPr>
            <w:tcW w:w="0" w:type="auto"/>
            <w:gridSpan w:val="5"/>
            <w:shd w:val="clear" w:color="auto" w:fill="F2F2F2" w:themeFill="background1" w:themeFillShade="F2"/>
          </w:tcPr>
          <w:p w14:paraId="2417AC7F" w14:textId="77777777" w:rsidR="00A54E04" w:rsidRPr="002B4FE6" w:rsidRDefault="00A54E04" w:rsidP="002C75C1">
            <w:pPr>
              <w:jc w:val="left"/>
              <w:rPr>
                <w:b/>
                <w:bCs/>
                <w:sz w:val="18"/>
                <w:szCs w:val="18"/>
              </w:rPr>
            </w:pPr>
            <w:r w:rsidRPr="002B4FE6">
              <w:rPr>
                <w:b/>
                <w:bCs/>
                <w:sz w:val="18"/>
                <w:szCs w:val="18"/>
              </w:rPr>
              <w:t>Establishment costs</w:t>
            </w:r>
          </w:p>
        </w:tc>
        <w:tc>
          <w:tcPr>
            <w:tcW w:w="0" w:type="auto"/>
            <w:shd w:val="clear" w:color="auto" w:fill="F2F2F2" w:themeFill="background1" w:themeFillShade="F2"/>
          </w:tcPr>
          <w:p w14:paraId="601203DD"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0D0F8BFF"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0A17235D" w14:textId="77777777" w:rsidR="00A54E04" w:rsidRPr="002B4FE6" w:rsidRDefault="00A54E04" w:rsidP="002C75C1">
            <w:pPr>
              <w:jc w:val="left"/>
              <w:rPr>
                <w:b/>
                <w:bCs/>
                <w:sz w:val="18"/>
                <w:szCs w:val="18"/>
              </w:rPr>
            </w:pPr>
          </w:p>
        </w:tc>
      </w:tr>
      <w:tr w:rsidR="005E7CDA" w14:paraId="116D29CC" w14:textId="7AB3A269" w:rsidTr="009A0D95">
        <w:tc>
          <w:tcPr>
            <w:tcW w:w="0" w:type="auto"/>
          </w:tcPr>
          <w:p w14:paraId="528EB638" w14:textId="77777777" w:rsidR="00A54E04" w:rsidRPr="002B4FE6" w:rsidRDefault="00A54E04" w:rsidP="002C75C1">
            <w:pPr>
              <w:jc w:val="left"/>
              <w:rPr>
                <w:sz w:val="18"/>
                <w:szCs w:val="18"/>
              </w:rPr>
            </w:pPr>
            <w:r w:rsidRPr="002B4FE6">
              <w:rPr>
                <w:sz w:val="18"/>
                <w:szCs w:val="18"/>
              </w:rPr>
              <w:t>Office furniture and supplies</w:t>
            </w:r>
          </w:p>
        </w:tc>
        <w:tc>
          <w:tcPr>
            <w:tcW w:w="0" w:type="auto"/>
          </w:tcPr>
          <w:p w14:paraId="47F16F37" w14:textId="77777777" w:rsidR="00A54E04" w:rsidRPr="002B4FE6" w:rsidRDefault="00A54E04" w:rsidP="002C75C1">
            <w:pPr>
              <w:jc w:val="left"/>
              <w:rPr>
                <w:sz w:val="18"/>
                <w:szCs w:val="18"/>
              </w:rPr>
            </w:pPr>
            <w:r w:rsidRPr="002B4FE6">
              <w:rPr>
                <w:sz w:val="18"/>
                <w:szCs w:val="18"/>
              </w:rPr>
              <w:t>Initial office setup and ongoing office supplies</w:t>
            </w:r>
          </w:p>
        </w:tc>
        <w:tc>
          <w:tcPr>
            <w:tcW w:w="0" w:type="auto"/>
          </w:tcPr>
          <w:p w14:paraId="144467E6" w14:textId="3B0E8AF2" w:rsidR="00A54E04" w:rsidRPr="002B4FE6" w:rsidRDefault="00A54E04" w:rsidP="002C75C1">
            <w:pPr>
              <w:jc w:val="left"/>
              <w:rPr>
                <w:sz w:val="18"/>
                <w:szCs w:val="18"/>
              </w:rPr>
            </w:pPr>
            <w:r>
              <w:rPr>
                <w:sz w:val="18"/>
                <w:szCs w:val="18"/>
              </w:rPr>
              <w:t>$</w:t>
            </w:r>
            <w:r w:rsidRPr="002B4FE6">
              <w:rPr>
                <w:sz w:val="18"/>
                <w:szCs w:val="18"/>
              </w:rPr>
              <w:t>3k per FTE plus $500 per subsequent year</w:t>
            </w:r>
          </w:p>
        </w:tc>
        <w:tc>
          <w:tcPr>
            <w:tcW w:w="0" w:type="auto"/>
          </w:tcPr>
          <w:p w14:paraId="1F52B102" w14:textId="48D614E3" w:rsidR="00A54E04" w:rsidRPr="002B4FE6" w:rsidRDefault="00A54E04" w:rsidP="009A0D95">
            <w:pPr>
              <w:jc w:val="right"/>
              <w:rPr>
                <w:sz w:val="18"/>
                <w:szCs w:val="18"/>
              </w:rPr>
            </w:pPr>
            <w:r>
              <w:rPr>
                <w:sz w:val="18"/>
                <w:szCs w:val="18"/>
              </w:rPr>
              <w:t>9</w:t>
            </w:r>
          </w:p>
        </w:tc>
        <w:tc>
          <w:tcPr>
            <w:tcW w:w="0" w:type="auto"/>
          </w:tcPr>
          <w:p w14:paraId="425D5405" w14:textId="69B3AAE4" w:rsidR="00A54E04" w:rsidRPr="002B4FE6" w:rsidRDefault="000847EA" w:rsidP="009A0D95">
            <w:pPr>
              <w:jc w:val="right"/>
              <w:rPr>
                <w:sz w:val="18"/>
                <w:szCs w:val="18"/>
              </w:rPr>
            </w:pPr>
            <w:r>
              <w:rPr>
                <w:sz w:val="18"/>
                <w:szCs w:val="18"/>
              </w:rPr>
              <w:t>2</w:t>
            </w:r>
          </w:p>
        </w:tc>
        <w:tc>
          <w:tcPr>
            <w:tcW w:w="0" w:type="auto"/>
          </w:tcPr>
          <w:p w14:paraId="56C9DEBF" w14:textId="520B3B74" w:rsidR="00A54E04" w:rsidRPr="002B4FE6" w:rsidRDefault="000847EA" w:rsidP="009A0D95">
            <w:pPr>
              <w:jc w:val="right"/>
              <w:rPr>
                <w:sz w:val="18"/>
                <w:szCs w:val="18"/>
              </w:rPr>
            </w:pPr>
            <w:r>
              <w:rPr>
                <w:sz w:val="18"/>
                <w:szCs w:val="18"/>
              </w:rPr>
              <w:t>14</w:t>
            </w:r>
          </w:p>
        </w:tc>
        <w:tc>
          <w:tcPr>
            <w:tcW w:w="0" w:type="auto"/>
          </w:tcPr>
          <w:p w14:paraId="2AF5BF11" w14:textId="13F4A729" w:rsidR="00A54E04" w:rsidRPr="002B4FE6" w:rsidRDefault="000847EA" w:rsidP="009A0D95">
            <w:pPr>
              <w:jc w:val="right"/>
              <w:rPr>
                <w:sz w:val="18"/>
                <w:szCs w:val="18"/>
              </w:rPr>
            </w:pPr>
            <w:r>
              <w:rPr>
                <w:sz w:val="18"/>
                <w:szCs w:val="18"/>
              </w:rPr>
              <w:t>4</w:t>
            </w:r>
          </w:p>
        </w:tc>
        <w:tc>
          <w:tcPr>
            <w:tcW w:w="0" w:type="auto"/>
          </w:tcPr>
          <w:p w14:paraId="586A7EAB" w14:textId="7EFCB45F" w:rsidR="00A54E04" w:rsidRPr="0018392B" w:rsidRDefault="000A0212" w:rsidP="009A0D95">
            <w:pPr>
              <w:jc w:val="right"/>
              <w:rPr>
                <w:b/>
                <w:bCs/>
                <w:sz w:val="18"/>
                <w:szCs w:val="18"/>
              </w:rPr>
            </w:pPr>
            <w:r w:rsidRPr="0018392B">
              <w:rPr>
                <w:b/>
                <w:bCs/>
                <w:sz w:val="18"/>
                <w:szCs w:val="18"/>
              </w:rPr>
              <w:t>2</w:t>
            </w:r>
            <w:r w:rsidR="000358B5">
              <w:rPr>
                <w:b/>
                <w:bCs/>
                <w:sz w:val="18"/>
                <w:szCs w:val="18"/>
              </w:rPr>
              <w:t>9</w:t>
            </w:r>
          </w:p>
        </w:tc>
      </w:tr>
      <w:tr w:rsidR="005E7CDA" w14:paraId="06E19655" w14:textId="49261D28" w:rsidTr="009A0D95">
        <w:tc>
          <w:tcPr>
            <w:tcW w:w="0" w:type="auto"/>
          </w:tcPr>
          <w:p w14:paraId="23E932C1" w14:textId="06EB2C21" w:rsidR="00A54E04" w:rsidRPr="002B4FE6" w:rsidRDefault="00A54E04" w:rsidP="002C75C1">
            <w:pPr>
              <w:jc w:val="left"/>
              <w:rPr>
                <w:sz w:val="18"/>
                <w:szCs w:val="18"/>
              </w:rPr>
            </w:pPr>
            <w:r w:rsidRPr="002B4FE6">
              <w:rPr>
                <w:sz w:val="18"/>
                <w:szCs w:val="18"/>
              </w:rPr>
              <w:t>Project management costs</w:t>
            </w:r>
          </w:p>
        </w:tc>
        <w:tc>
          <w:tcPr>
            <w:tcW w:w="0" w:type="auto"/>
          </w:tcPr>
          <w:p w14:paraId="543CD0BB" w14:textId="5AAB93EC" w:rsidR="00A54E04" w:rsidRPr="002B4FE6" w:rsidRDefault="00A54E04" w:rsidP="004D30D7">
            <w:pPr>
              <w:jc w:val="left"/>
              <w:rPr>
                <w:sz w:val="18"/>
                <w:szCs w:val="18"/>
              </w:rPr>
            </w:pPr>
            <w:r w:rsidRPr="002B4FE6">
              <w:rPr>
                <w:sz w:val="18"/>
                <w:szCs w:val="18"/>
              </w:rPr>
              <w:t xml:space="preserve">Initial cost of setting up relationships in the community + placement structure. Ongoing cost of maintaining relationships. </w:t>
            </w:r>
          </w:p>
        </w:tc>
        <w:tc>
          <w:tcPr>
            <w:tcW w:w="0" w:type="auto"/>
          </w:tcPr>
          <w:p w14:paraId="28A98E17" w14:textId="3EECD37A" w:rsidR="00A54E04" w:rsidRPr="00207737" w:rsidRDefault="00A54E04" w:rsidP="00207737">
            <w:pPr>
              <w:rPr>
                <w:sz w:val="18"/>
                <w:szCs w:val="18"/>
              </w:rPr>
            </w:pPr>
            <w:r w:rsidRPr="00207737">
              <w:rPr>
                <w:sz w:val="18"/>
                <w:szCs w:val="18"/>
              </w:rPr>
              <w:t>10 days’ time for a placement coordinator. 10 days for a dental academic. 5 days per year to maintain relationship.</w:t>
            </w:r>
          </w:p>
          <w:p w14:paraId="35FCEF80" w14:textId="3CBCD984" w:rsidR="00A54E04" w:rsidRPr="002B4FE6" w:rsidRDefault="00A54E04" w:rsidP="000E53F5">
            <w:pPr>
              <w:pStyle w:val="ListParagraph"/>
              <w:numPr>
                <w:ilvl w:val="0"/>
                <w:numId w:val="9"/>
              </w:numPr>
              <w:jc w:val="left"/>
              <w:rPr>
                <w:sz w:val="18"/>
                <w:szCs w:val="18"/>
              </w:rPr>
            </w:pPr>
            <w:r w:rsidRPr="002B4FE6">
              <w:rPr>
                <w:sz w:val="18"/>
                <w:szCs w:val="18"/>
              </w:rPr>
              <w:t xml:space="preserve">DA </w:t>
            </w:r>
            <w:r>
              <w:rPr>
                <w:sz w:val="18"/>
                <w:szCs w:val="18"/>
              </w:rPr>
              <w:t>–</w:t>
            </w:r>
            <w:r w:rsidRPr="002B4FE6">
              <w:rPr>
                <w:sz w:val="18"/>
                <w:szCs w:val="18"/>
              </w:rPr>
              <w:t xml:space="preserve"> Higher Education Industry</w:t>
            </w:r>
            <w:r>
              <w:rPr>
                <w:sz w:val="18"/>
                <w:szCs w:val="18"/>
              </w:rPr>
              <w:t xml:space="preserve"> – </w:t>
            </w:r>
            <w:r w:rsidRPr="002B4FE6">
              <w:rPr>
                <w:sz w:val="18"/>
                <w:szCs w:val="18"/>
              </w:rPr>
              <w:t>Academic Staff</w:t>
            </w:r>
            <w:r>
              <w:rPr>
                <w:sz w:val="18"/>
                <w:szCs w:val="18"/>
              </w:rPr>
              <w:t xml:space="preserve"> – </w:t>
            </w:r>
            <w:r w:rsidRPr="002B4FE6">
              <w:rPr>
                <w:sz w:val="18"/>
                <w:szCs w:val="18"/>
              </w:rPr>
              <w:t>Award 2020 Dental Academic level D plus a 20% rural loading fee.</w:t>
            </w:r>
          </w:p>
          <w:p w14:paraId="420E2061" w14:textId="2C3CEC14" w:rsidR="00A54E04" w:rsidRPr="002B4FE6" w:rsidRDefault="00A54E04" w:rsidP="000E53F5">
            <w:pPr>
              <w:pStyle w:val="ListParagraph"/>
              <w:numPr>
                <w:ilvl w:val="0"/>
                <w:numId w:val="9"/>
              </w:numPr>
              <w:jc w:val="left"/>
              <w:rPr>
                <w:sz w:val="18"/>
                <w:szCs w:val="18"/>
              </w:rPr>
            </w:pPr>
            <w:r w:rsidRPr="002B4FE6">
              <w:rPr>
                <w:sz w:val="18"/>
                <w:szCs w:val="18"/>
              </w:rPr>
              <w:t xml:space="preserve">Admin support </w:t>
            </w:r>
            <w:r>
              <w:rPr>
                <w:sz w:val="18"/>
                <w:szCs w:val="18"/>
              </w:rPr>
              <w:t>–</w:t>
            </w:r>
            <w:r w:rsidRPr="002B4FE6">
              <w:rPr>
                <w:sz w:val="18"/>
                <w:szCs w:val="18"/>
              </w:rPr>
              <w:t>- HEWL level 6.1 award</w:t>
            </w:r>
          </w:p>
        </w:tc>
        <w:tc>
          <w:tcPr>
            <w:tcW w:w="0" w:type="auto"/>
          </w:tcPr>
          <w:p w14:paraId="32FD06AD" w14:textId="76B09A3E" w:rsidR="00A54E04" w:rsidRPr="002B4FE6" w:rsidRDefault="00CF2267" w:rsidP="009A0D95">
            <w:pPr>
              <w:jc w:val="right"/>
              <w:rPr>
                <w:sz w:val="18"/>
                <w:szCs w:val="18"/>
              </w:rPr>
            </w:pPr>
            <w:r>
              <w:rPr>
                <w:sz w:val="18"/>
                <w:szCs w:val="18"/>
              </w:rPr>
              <w:t>26</w:t>
            </w:r>
          </w:p>
        </w:tc>
        <w:tc>
          <w:tcPr>
            <w:tcW w:w="0" w:type="auto"/>
          </w:tcPr>
          <w:p w14:paraId="2FF5E1BB" w14:textId="3DFC1EC5" w:rsidR="00A54E04" w:rsidRPr="002B4FE6" w:rsidRDefault="00256E12" w:rsidP="009A0D95">
            <w:pPr>
              <w:jc w:val="right"/>
              <w:rPr>
                <w:sz w:val="18"/>
                <w:szCs w:val="18"/>
              </w:rPr>
            </w:pPr>
            <w:r>
              <w:rPr>
                <w:sz w:val="18"/>
                <w:szCs w:val="18"/>
              </w:rPr>
              <w:t>4</w:t>
            </w:r>
          </w:p>
        </w:tc>
        <w:tc>
          <w:tcPr>
            <w:tcW w:w="0" w:type="auto"/>
          </w:tcPr>
          <w:p w14:paraId="203DA630" w14:textId="707E31ED" w:rsidR="00A54E04" w:rsidRPr="002B4FE6" w:rsidRDefault="00256E12" w:rsidP="009A0D95">
            <w:pPr>
              <w:jc w:val="right"/>
              <w:rPr>
                <w:sz w:val="18"/>
                <w:szCs w:val="18"/>
              </w:rPr>
            </w:pPr>
            <w:r>
              <w:rPr>
                <w:sz w:val="18"/>
                <w:szCs w:val="18"/>
              </w:rPr>
              <w:t>39</w:t>
            </w:r>
          </w:p>
        </w:tc>
        <w:tc>
          <w:tcPr>
            <w:tcW w:w="0" w:type="auto"/>
          </w:tcPr>
          <w:p w14:paraId="70623FC6" w14:textId="3C6F1EB0" w:rsidR="00A54E04" w:rsidRPr="002B4FE6" w:rsidRDefault="00256E12" w:rsidP="009A0D95">
            <w:pPr>
              <w:jc w:val="right"/>
              <w:rPr>
                <w:sz w:val="18"/>
                <w:szCs w:val="18"/>
              </w:rPr>
            </w:pPr>
            <w:r>
              <w:rPr>
                <w:sz w:val="18"/>
                <w:szCs w:val="18"/>
              </w:rPr>
              <w:t>10</w:t>
            </w:r>
          </w:p>
        </w:tc>
        <w:tc>
          <w:tcPr>
            <w:tcW w:w="0" w:type="auto"/>
          </w:tcPr>
          <w:p w14:paraId="563953F5" w14:textId="292F7116" w:rsidR="00A54E04" w:rsidRPr="0018392B" w:rsidRDefault="00A059F2" w:rsidP="009A0D95">
            <w:pPr>
              <w:jc w:val="right"/>
              <w:rPr>
                <w:b/>
                <w:bCs/>
                <w:sz w:val="18"/>
                <w:szCs w:val="18"/>
              </w:rPr>
            </w:pPr>
            <w:r w:rsidRPr="0018392B">
              <w:rPr>
                <w:b/>
                <w:bCs/>
                <w:sz w:val="18"/>
                <w:szCs w:val="18"/>
              </w:rPr>
              <w:t>68</w:t>
            </w:r>
          </w:p>
        </w:tc>
      </w:tr>
      <w:tr w:rsidR="005E7CDA" w14:paraId="72CE7AC8" w14:textId="404F4650" w:rsidTr="009A0D95">
        <w:trPr>
          <w:cantSplit/>
          <w:trHeight w:val="1134"/>
        </w:trPr>
        <w:tc>
          <w:tcPr>
            <w:tcW w:w="0" w:type="auto"/>
          </w:tcPr>
          <w:p w14:paraId="6B8F0C55" w14:textId="16A33C0F" w:rsidR="00A54E04" w:rsidRPr="002B4FE6" w:rsidRDefault="00A54E04" w:rsidP="002C75C1">
            <w:pPr>
              <w:jc w:val="left"/>
              <w:rPr>
                <w:sz w:val="18"/>
                <w:szCs w:val="18"/>
              </w:rPr>
            </w:pPr>
            <w:r w:rsidRPr="002B4FE6">
              <w:rPr>
                <w:sz w:val="18"/>
                <w:szCs w:val="18"/>
              </w:rPr>
              <w:t>Construction costs</w:t>
            </w:r>
          </w:p>
        </w:tc>
        <w:tc>
          <w:tcPr>
            <w:tcW w:w="0" w:type="auto"/>
          </w:tcPr>
          <w:p w14:paraId="69D91A34" w14:textId="51FBBBF1" w:rsidR="00A54E04" w:rsidRPr="002B4FE6" w:rsidRDefault="00A54E04" w:rsidP="007935D0">
            <w:pPr>
              <w:jc w:val="left"/>
              <w:rPr>
                <w:sz w:val="18"/>
                <w:szCs w:val="18"/>
              </w:rPr>
            </w:pPr>
            <w:r w:rsidRPr="002B4FE6">
              <w:rPr>
                <w:sz w:val="18"/>
                <w:szCs w:val="18"/>
              </w:rPr>
              <w:t>Cost of housing 10 additional students at RCS sites plus staff.</w:t>
            </w:r>
          </w:p>
        </w:tc>
        <w:tc>
          <w:tcPr>
            <w:tcW w:w="0" w:type="auto"/>
          </w:tcPr>
          <w:p w14:paraId="7394B8D6" w14:textId="26C70D1F" w:rsidR="00F33687" w:rsidRPr="00F33687" w:rsidRDefault="00552FC9" w:rsidP="00F33687">
            <w:pPr>
              <w:jc w:val="left"/>
              <w:rPr>
                <w:sz w:val="18"/>
                <w:szCs w:val="18"/>
              </w:rPr>
            </w:pPr>
            <w:r>
              <w:rPr>
                <w:sz w:val="18"/>
                <w:szCs w:val="18"/>
              </w:rPr>
              <w:t>I</w:t>
            </w:r>
            <w:r w:rsidR="00F33687" w:rsidRPr="00F33687">
              <w:rPr>
                <w:sz w:val="18"/>
                <w:szCs w:val="18"/>
              </w:rPr>
              <w:t>ncrease accommodation capacity for students / academics. 3 sites in 2023</w:t>
            </w:r>
            <w:r w:rsidR="005A4540" w:rsidRPr="005A4540">
              <w:rPr>
                <w:sz w:val="18"/>
                <w:szCs w:val="18"/>
              </w:rPr>
              <w:t>–</w:t>
            </w:r>
            <w:r w:rsidR="00F33687" w:rsidRPr="00F33687">
              <w:rPr>
                <w:sz w:val="18"/>
                <w:szCs w:val="18"/>
              </w:rPr>
              <w:t>24 and a further four sites</w:t>
            </w:r>
            <w:r w:rsidR="005E7CDA">
              <w:rPr>
                <w:sz w:val="18"/>
                <w:szCs w:val="18"/>
              </w:rPr>
              <w:t xml:space="preserve"> added</w:t>
            </w:r>
            <w:r w:rsidR="00F33687" w:rsidRPr="00F33687">
              <w:rPr>
                <w:sz w:val="18"/>
                <w:szCs w:val="18"/>
              </w:rPr>
              <w:t xml:space="preserve"> in 2025</w:t>
            </w:r>
            <w:r w:rsidR="005A4540" w:rsidRPr="005A4540">
              <w:rPr>
                <w:sz w:val="18"/>
                <w:szCs w:val="18"/>
              </w:rPr>
              <w:t>–</w:t>
            </w:r>
            <w:r w:rsidR="00F33687" w:rsidRPr="00F33687">
              <w:rPr>
                <w:sz w:val="18"/>
                <w:szCs w:val="18"/>
              </w:rPr>
              <w:t>26. Source: Expansion of the Rural Health Multidisciplinary Training Program in Aged Care Services</w:t>
            </w:r>
          </w:p>
          <w:p w14:paraId="48CF2A83" w14:textId="3FA08F08" w:rsidR="00A54E04" w:rsidRPr="002B4FE6" w:rsidRDefault="00F33687" w:rsidP="00F33687">
            <w:pPr>
              <w:jc w:val="left"/>
              <w:rPr>
                <w:sz w:val="18"/>
                <w:szCs w:val="18"/>
              </w:rPr>
            </w:pPr>
            <w:r w:rsidRPr="00F33687">
              <w:rPr>
                <w:sz w:val="18"/>
                <w:szCs w:val="18"/>
              </w:rPr>
              <w:t>Grant Opportunity Guidelines and inflated by 10 per cent per year</w:t>
            </w:r>
            <w:r w:rsidR="00FE4EAE">
              <w:rPr>
                <w:sz w:val="18"/>
                <w:szCs w:val="18"/>
              </w:rPr>
              <w:t xml:space="preserve"> to account for construction inflation. 30% added to cost to account for higher costs of regional / rural construction.</w:t>
            </w:r>
          </w:p>
        </w:tc>
        <w:tc>
          <w:tcPr>
            <w:tcW w:w="0" w:type="auto"/>
          </w:tcPr>
          <w:p w14:paraId="4E9EB376" w14:textId="0D9BFCC0" w:rsidR="00A54E04" w:rsidRPr="00401EA9" w:rsidRDefault="00996B20" w:rsidP="009A0D95">
            <w:pPr>
              <w:jc w:val="right"/>
              <w:rPr>
                <w:rFonts w:ascii="Calibri" w:hAnsi="Calibri" w:cs="Calibri"/>
                <w:color w:val="000000"/>
                <w:sz w:val="18"/>
                <w:szCs w:val="18"/>
              </w:rPr>
            </w:pPr>
            <w:r w:rsidRPr="00401EA9">
              <w:rPr>
                <w:rFonts w:ascii="Calibri" w:hAnsi="Calibri" w:cs="Calibri"/>
                <w:color w:val="000000"/>
                <w:sz w:val="18"/>
                <w:szCs w:val="18"/>
              </w:rPr>
              <w:t>5,191</w:t>
            </w:r>
          </w:p>
        </w:tc>
        <w:tc>
          <w:tcPr>
            <w:tcW w:w="0" w:type="auto"/>
          </w:tcPr>
          <w:p w14:paraId="3957A7D5" w14:textId="24377A6E" w:rsidR="00A54E04" w:rsidRPr="002B4FE6" w:rsidRDefault="00A54E04" w:rsidP="009A0D95">
            <w:pPr>
              <w:jc w:val="right"/>
              <w:rPr>
                <w:sz w:val="18"/>
                <w:szCs w:val="18"/>
              </w:rPr>
            </w:pPr>
          </w:p>
        </w:tc>
        <w:tc>
          <w:tcPr>
            <w:tcW w:w="0" w:type="auto"/>
          </w:tcPr>
          <w:p w14:paraId="0C2AF306" w14:textId="343C193C" w:rsidR="00A54E04" w:rsidRPr="002B4FE6" w:rsidRDefault="00996B20" w:rsidP="009A0D95">
            <w:pPr>
              <w:jc w:val="right"/>
              <w:rPr>
                <w:sz w:val="18"/>
                <w:szCs w:val="18"/>
              </w:rPr>
            </w:pPr>
            <w:r>
              <w:rPr>
                <w:sz w:val="18"/>
                <w:szCs w:val="18"/>
              </w:rPr>
              <w:t>8,375</w:t>
            </w:r>
          </w:p>
        </w:tc>
        <w:tc>
          <w:tcPr>
            <w:tcW w:w="0" w:type="auto"/>
          </w:tcPr>
          <w:p w14:paraId="721B4522" w14:textId="77777777" w:rsidR="00A54E04" w:rsidRPr="002B4FE6" w:rsidRDefault="00A54E04" w:rsidP="009A0D95">
            <w:pPr>
              <w:jc w:val="right"/>
              <w:rPr>
                <w:sz w:val="18"/>
                <w:szCs w:val="18"/>
              </w:rPr>
            </w:pPr>
          </w:p>
        </w:tc>
        <w:tc>
          <w:tcPr>
            <w:tcW w:w="0" w:type="auto"/>
          </w:tcPr>
          <w:p w14:paraId="3C492EF3" w14:textId="36D44BE0" w:rsidR="00A54E04" w:rsidRPr="0018392B" w:rsidRDefault="00C14878" w:rsidP="009A0D95">
            <w:pPr>
              <w:jc w:val="right"/>
              <w:rPr>
                <w:b/>
                <w:bCs/>
                <w:sz w:val="18"/>
                <w:szCs w:val="18"/>
              </w:rPr>
            </w:pPr>
            <w:r>
              <w:rPr>
                <w:b/>
                <w:bCs/>
                <w:sz w:val="18"/>
                <w:szCs w:val="18"/>
              </w:rPr>
              <w:t>13,566</w:t>
            </w:r>
          </w:p>
        </w:tc>
      </w:tr>
      <w:tr w:rsidR="00B76A92" w14:paraId="71545380" w14:textId="197D40B4" w:rsidTr="005E7CDA">
        <w:tc>
          <w:tcPr>
            <w:tcW w:w="0" w:type="auto"/>
            <w:gridSpan w:val="5"/>
            <w:shd w:val="clear" w:color="auto" w:fill="F2F2F2" w:themeFill="background1" w:themeFillShade="F2"/>
          </w:tcPr>
          <w:p w14:paraId="764933C7" w14:textId="77777777" w:rsidR="00A54E04" w:rsidRPr="002B4FE6" w:rsidRDefault="00A54E04" w:rsidP="00052FD4">
            <w:pPr>
              <w:keepNext/>
              <w:jc w:val="left"/>
              <w:rPr>
                <w:b/>
                <w:bCs/>
                <w:sz w:val="18"/>
                <w:szCs w:val="18"/>
              </w:rPr>
            </w:pPr>
            <w:r w:rsidRPr="002B4FE6">
              <w:rPr>
                <w:b/>
                <w:bCs/>
                <w:sz w:val="18"/>
                <w:szCs w:val="18"/>
              </w:rPr>
              <w:t>Staff</w:t>
            </w:r>
          </w:p>
        </w:tc>
        <w:tc>
          <w:tcPr>
            <w:tcW w:w="0" w:type="auto"/>
            <w:shd w:val="clear" w:color="auto" w:fill="F2F2F2" w:themeFill="background1" w:themeFillShade="F2"/>
          </w:tcPr>
          <w:p w14:paraId="52A6A2E7" w14:textId="77777777" w:rsidR="00A54E04" w:rsidRPr="002B4FE6" w:rsidRDefault="00A54E04" w:rsidP="00052FD4">
            <w:pPr>
              <w:keepNext/>
              <w:jc w:val="left"/>
              <w:rPr>
                <w:b/>
                <w:bCs/>
                <w:sz w:val="18"/>
                <w:szCs w:val="18"/>
              </w:rPr>
            </w:pPr>
          </w:p>
        </w:tc>
        <w:tc>
          <w:tcPr>
            <w:tcW w:w="0" w:type="auto"/>
            <w:shd w:val="clear" w:color="auto" w:fill="F2F2F2" w:themeFill="background1" w:themeFillShade="F2"/>
          </w:tcPr>
          <w:p w14:paraId="6D75381C" w14:textId="77777777" w:rsidR="00A54E04" w:rsidRPr="002B4FE6" w:rsidRDefault="00A54E04" w:rsidP="00052FD4">
            <w:pPr>
              <w:keepNext/>
              <w:jc w:val="left"/>
              <w:rPr>
                <w:b/>
                <w:bCs/>
                <w:sz w:val="18"/>
                <w:szCs w:val="18"/>
              </w:rPr>
            </w:pPr>
          </w:p>
        </w:tc>
        <w:tc>
          <w:tcPr>
            <w:tcW w:w="0" w:type="auto"/>
            <w:shd w:val="clear" w:color="auto" w:fill="F2F2F2" w:themeFill="background1" w:themeFillShade="F2"/>
          </w:tcPr>
          <w:p w14:paraId="7528013E" w14:textId="77777777" w:rsidR="00A54E04" w:rsidRPr="0018392B" w:rsidRDefault="00A54E04" w:rsidP="00052FD4">
            <w:pPr>
              <w:keepNext/>
              <w:jc w:val="left"/>
              <w:rPr>
                <w:b/>
                <w:bCs/>
                <w:sz w:val="18"/>
                <w:szCs w:val="18"/>
              </w:rPr>
            </w:pPr>
          </w:p>
        </w:tc>
      </w:tr>
      <w:tr w:rsidR="005E7CDA" w14:paraId="6ABCE9FD" w14:textId="751742D4" w:rsidTr="009A0D95">
        <w:tc>
          <w:tcPr>
            <w:tcW w:w="0" w:type="auto"/>
          </w:tcPr>
          <w:p w14:paraId="5F982079" w14:textId="70DC9D4B" w:rsidR="00CD7AC5" w:rsidRPr="002B4FE6" w:rsidRDefault="00CD7AC5" w:rsidP="00CD7AC5">
            <w:pPr>
              <w:jc w:val="left"/>
              <w:rPr>
                <w:sz w:val="18"/>
                <w:szCs w:val="18"/>
              </w:rPr>
            </w:pPr>
            <w:r w:rsidRPr="002B4FE6">
              <w:rPr>
                <w:sz w:val="18"/>
                <w:szCs w:val="18"/>
              </w:rPr>
              <w:t>Dental academic</w:t>
            </w:r>
          </w:p>
        </w:tc>
        <w:tc>
          <w:tcPr>
            <w:tcW w:w="0" w:type="auto"/>
          </w:tcPr>
          <w:p w14:paraId="6A22A3A9" w14:textId="77777777" w:rsidR="00CD7AC5" w:rsidRPr="002B4FE6" w:rsidRDefault="00CD7AC5" w:rsidP="00CD7AC5">
            <w:pPr>
              <w:jc w:val="left"/>
              <w:rPr>
                <w:sz w:val="18"/>
                <w:szCs w:val="18"/>
              </w:rPr>
            </w:pPr>
          </w:p>
        </w:tc>
        <w:tc>
          <w:tcPr>
            <w:tcW w:w="0" w:type="auto"/>
          </w:tcPr>
          <w:p w14:paraId="4DED8534" w14:textId="7985AEE2" w:rsidR="00CD7AC5" w:rsidRPr="002B4FE6" w:rsidRDefault="00CD7AC5" w:rsidP="00CD7AC5">
            <w:pPr>
              <w:jc w:val="left"/>
              <w:rPr>
                <w:rFonts w:ascii="Calibri" w:hAnsi="Calibri" w:cs="Calibri"/>
                <w:color w:val="000000"/>
                <w:sz w:val="18"/>
                <w:szCs w:val="18"/>
              </w:rPr>
            </w:pPr>
            <w:r w:rsidRPr="002B4FE6">
              <w:rPr>
                <w:sz w:val="18"/>
                <w:szCs w:val="18"/>
              </w:rPr>
              <w:t>1.5 FTE per site. Higher Education Industry</w:t>
            </w:r>
            <w:r>
              <w:rPr>
                <w:sz w:val="18"/>
                <w:szCs w:val="18"/>
              </w:rPr>
              <w:t xml:space="preserve"> – </w:t>
            </w:r>
            <w:r w:rsidRPr="002B4FE6">
              <w:rPr>
                <w:sz w:val="18"/>
                <w:szCs w:val="18"/>
              </w:rPr>
              <w:t>Academic Staff</w:t>
            </w:r>
            <w:r>
              <w:rPr>
                <w:sz w:val="18"/>
                <w:szCs w:val="18"/>
              </w:rPr>
              <w:t xml:space="preserve"> – </w:t>
            </w:r>
            <w:r w:rsidRPr="002B4FE6">
              <w:rPr>
                <w:sz w:val="18"/>
                <w:szCs w:val="18"/>
              </w:rPr>
              <w:t>Award 2020. Dental Academic level D plus a 20% rural loading fee.</w:t>
            </w:r>
          </w:p>
        </w:tc>
        <w:tc>
          <w:tcPr>
            <w:tcW w:w="0" w:type="auto"/>
          </w:tcPr>
          <w:p w14:paraId="2C1BEA91" w14:textId="77777777" w:rsidR="00CD7AC5" w:rsidRPr="002B4FE6" w:rsidRDefault="00CD7AC5" w:rsidP="00CD7AC5">
            <w:pPr>
              <w:jc w:val="right"/>
              <w:rPr>
                <w:sz w:val="18"/>
                <w:szCs w:val="18"/>
              </w:rPr>
            </w:pPr>
          </w:p>
        </w:tc>
        <w:tc>
          <w:tcPr>
            <w:tcW w:w="0" w:type="auto"/>
          </w:tcPr>
          <w:p w14:paraId="46028BE0" w14:textId="29183C07" w:rsidR="00CD7AC5" w:rsidRPr="00CD7AC5" w:rsidRDefault="00CD7AC5" w:rsidP="009A0D95">
            <w:pPr>
              <w:jc w:val="right"/>
              <w:rPr>
                <w:sz w:val="18"/>
                <w:szCs w:val="18"/>
              </w:rPr>
            </w:pPr>
            <w:r w:rsidRPr="00CD7AC5">
              <w:rPr>
                <w:sz w:val="18"/>
                <w:szCs w:val="18"/>
              </w:rPr>
              <w:t xml:space="preserve"> 745 </w:t>
            </w:r>
          </w:p>
        </w:tc>
        <w:tc>
          <w:tcPr>
            <w:tcW w:w="0" w:type="auto"/>
          </w:tcPr>
          <w:p w14:paraId="5D946A0C" w14:textId="4662BA68" w:rsidR="00CD7AC5" w:rsidRPr="00CD7AC5" w:rsidRDefault="00CD7AC5" w:rsidP="009A0D95">
            <w:pPr>
              <w:jc w:val="right"/>
              <w:rPr>
                <w:sz w:val="18"/>
                <w:szCs w:val="18"/>
              </w:rPr>
            </w:pPr>
            <w:r w:rsidRPr="00CD7AC5">
              <w:rPr>
                <w:sz w:val="18"/>
                <w:szCs w:val="18"/>
              </w:rPr>
              <w:t xml:space="preserve"> 745</w:t>
            </w:r>
          </w:p>
        </w:tc>
        <w:tc>
          <w:tcPr>
            <w:tcW w:w="0" w:type="auto"/>
          </w:tcPr>
          <w:p w14:paraId="148D3C5D" w14:textId="3B3B0C2D" w:rsidR="00CD7AC5" w:rsidRPr="00CD7AC5" w:rsidRDefault="00CD7AC5" w:rsidP="009A0D95">
            <w:pPr>
              <w:jc w:val="right"/>
              <w:rPr>
                <w:sz w:val="18"/>
                <w:szCs w:val="18"/>
              </w:rPr>
            </w:pPr>
            <w:r w:rsidRPr="00CD7AC5">
              <w:rPr>
                <w:sz w:val="18"/>
                <w:szCs w:val="18"/>
              </w:rPr>
              <w:t xml:space="preserve"> 1,739 </w:t>
            </w:r>
          </w:p>
        </w:tc>
        <w:tc>
          <w:tcPr>
            <w:tcW w:w="0" w:type="auto"/>
          </w:tcPr>
          <w:p w14:paraId="186BAA17" w14:textId="357845B5" w:rsidR="00CD7AC5" w:rsidRPr="0018392B" w:rsidRDefault="00CD7AC5" w:rsidP="009A0D95">
            <w:pPr>
              <w:jc w:val="right"/>
              <w:rPr>
                <w:b/>
                <w:bCs/>
                <w:sz w:val="18"/>
                <w:szCs w:val="18"/>
              </w:rPr>
            </w:pPr>
            <w:r w:rsidRPr="0018392B">
              <w:rPr>
                <w:b/>
                <w:bCs/>
                <w:sz w:val="18"/>
                <w:szCs w:val="18"/>
              </w:rPr>
              <w:t xml:space="preserve"> 3,22</w:t>
            </w:r>
            <w:r w:rsidR="0019443D" w:rsidRPr="0018392B">
              <w:rPr>
                <w:b/>
                <w:bCs/>
                <w:sz w:val="18"/>
                <w:szCs w:val="18"/>
              </w:rPr>
              <w:t>9</w:t>
            </w:r>
            <w:r w:rsidRPr="0018392B">
              <w:rPr>
                <w:b/>
                <w:bCs/>
                <w:sz w:val="18"/>
                <w:szCs w:val="18"/>
              </w:rPr>
              <w:t xml:space="preserve"> </w:t>
            </w:r>
          </w:p>
        </w:tc>
      </w:tr>
      <w:tr w:rsidR="005E7CDA" w14:paraId="5E733DE0" w14:textId="0509C869" w:rsidTr="009A0D95">
        <w:tc>
          <w:tcPr>
            <w:tcW w:w="0" w:type="auto"/>
          </w:tcPr>
          <w:p w14:paraId="2E7FF78F" w14:textId="6FD8B45F" w:rsidR="00CD7AC5" w:rsidRPr="002B4FE6" w:rsidRDefault="00CD7AC5" w:rsidP="00CD7AC5">
            <w:pPr>
              <w:jc w:val="left"/>
              <w:rPr>
                <w:sz w:val="18"/>
                <w:szCs w:val="18"/>
              </w:rPr>
            </w:pPr>
            <w:r w:rsidRPr="002B4FE6">
              <w:rPr>
                <w:rFonts w:ascii="Calibri" w:hAnsi="Calibri" w:cs="Calibri"/>
                <w:color w:val="000000"/>
                <w:sz w:val="18"/>
                <w:szCs w:val="18"/>
              </w:rPr>
              <w:t>Supervisor</w:t>
            </w:r>
          </w:p>
        </w:tc>
        <w:tc>
          <w:tcPr>
            <w:tcW w:w="0" w:type="auto"/>
          </w:tcPr>
          <w:p w14:paraId="7E4904E2" w14:textId="77777777" w:rsidR="00CD7AC5" w:rsidRPr="002B4FE6" w:rsidRDefault="00CD7AC5" w:rsidP="00CD7AC5">
            <w:pPr>
              <w:jc w:val="left"/>
              <w:rPr>
                <w:sz w:val="18"/>
                <w:szCs w:val="18"/>
              </w:rPr>
            </w:pPr>
          </w:p>
        </w:tc>
        <w:tc>
          <w:tcPr>
            <w:tcW w:w="0" w:type="auto"/>
          </w:tcPr>
          <w:p w14:paraId="524D4D6F" w14:textId="7C328B5C" w:rsidR="00CD7AC5" w:rsidRPr="002B4FE6" w:rsidRDefault="00CD7AC5" w:rsidP="00CD7AC5">
            <w:pPr>
              <w:jc w:val="left"/>
              <w:rPr>
                <w:rFonts w:ascii="Calibri" w:hAnsi="Calibri" w:cs="Calibri"/>
                <w:color w:val="000000"/>
                <w:sz w:val="18"/>
                <w:szCs w:val="18"/>
              </w:rPr>
            </w:pPr>
            <w:r w:rsidRPr="002B4FE6">
              <w:rPr>
                <w:sz w:val="18"/>
                <w:szCs w:val="18"/>
              </w:rPr>
              <w:t>1 FTE per site. Higher Education Industry</w:t>
            </w:r>
            <w:r>
              <w:rPr>
                <w:sz w:val="18"/>
                <w:szCs w:val="18"/>
              </w:rPr>
              <w:t xml:space="preserve"> – </w:t>
            </w:r>
            <w:r w:rsidRPr="002B4FE6">
              <w:rPr>
                <w:sz w:val="18"/>
                <w:szCs w:val="18"/>
              </w:rPr>
              <w:t>Academic Staff</w:t>
            </w:r>
            <w:r>
              <w:rPr>
                <w:sz w:val="18"/>
                <w:szCs w:val="18"/>
              </w:rPr>
              <w:t xml:space="preserve"> – </w:t>
            </w:r>
            <w:r w:rsidRPr="002B4FE6">
              <w:rPr>
                <w:sz w:val="18"/>
                <w:szCs w:val="18"/>
              </w:rPr>
              <w:t xml:space="preserve">Award 2020. Dental Academic </w:t>
            </w:r>
            <w:r w:rsidRPr="002B4FE6">
              <w:rPr>
                <w:sz w:val="18"/>
                <w:szCs w:val="18"/>
              </w:rPr>
              <w:lastRenderedPageBreak/>
              <w:t>level B2 plus a 20% rural loading fee.</w:t>
            </w:r>
          </w:p>
        </w:tc>
        <w:tc>
          <w:tcPr>
            <w:tcW w:w="0" w:type="auto"/>
          </w:tcPr>
          <w:p w14:paraId="7AA07490" w14:textId="77777777" w:rsidR="00CD7AC5" w:rsidRPr="002B4FE6" w:rsidRDefault="00CD7AC5" w:rsidP="00CD7AC5">
            <w:pPr>
              <w:jc w:val="right"/>
              <w:rPr>
                <w:sz w:val="18"/>
                <w:szCs w:val="18"/>
              </w:rPr>
            </w:pPr>
          </w:p>
        </w:tc>
        <w:tc>
          <w:tcPr>
            <w:tcW w:w="0" w:type="auto"/>
          </w:tcPr>
          <w:p w14:paraId="78A49EF6" w14:textId="2FEA893E" w:rsidR="00CD7AC5" w:rsidRPr="00CD7AC5" w:rsidRDefault="00CD7AC5" w:rsidP="009A0D95">
            <w:pPr>
              <w:jc w:val="right"/>
              <w:rPr>
                <w:sz w:val="18"/>
                <w:szCs w:val="18"/>
              </w:rPr>
            </w:pPr>
            <w:r w:rsidRPr="00CD7AC5">
              <w:rPr>
                <w:sz w:val="18"/>
                <w:szCs w:val="18"/>
              </w:rPr>
              <w:t xml:space="preserve">342 </w:t>
            </w:r>
          </w:p>
        </w:tc>
        <w:tc>
          <w:tcPr>
            <w:tcW w:w="0" w:type="auto"/>
          </w:tcPr>
          <w:p w14:paraId="1F264D3E" w14:textId="210212CF" w:rsidR="00CD7AC5" w:rsidRPr="00CD7AC5" w:rsidRDefault="00CD7AC5" w:rsidP="009A0D95">
            <w:pPr>
              <w:jc w:val="right"/>
              <w:rPr>
                <w:sz w:val="18"/>
                <w:szCs w:val="18"/>
              </w:rPr>
            </w:pPr>
            <w:r w:rsidRPr="00CD7AC5">
              <w:rPr>
                <w:sz w:val="18"/>
                <w:szCs w:val="18"/>
              </w:rPr>
              <w:t>342</w:t>
            </w:r>
          </w:p>
        </w:tc>
        <w:tc>
          <w:tcPr>
            <w:tcW w:w="0" w:type="auto"/>
          </w:tcPr>
          <w:p w14:paraId="199891BC" w14:textId="5337DFC8" w:rsidR="00CD7AC5" w:rsidRPr="00CD7AC5" w:rsidRDefault="00CD7AC5" w:rsidP="009A0D95">
            <w:pPr>
              <w:jc w:val="right"/>
              <w:rPr>
                <w:sz w:val="18"/>
                <w:szCs w:val="18"/>
              </w:rPr>
            </w:pPr>
            <w:r w:rsidRPr="00CD7AC5">
              <w:rPr>
                <w:sz w:val="18"/>
                <w:szCs w:val="18"/>
              </w:rPr>
              <w:t xml:space="preserve">797 </w:t>
            </w:r>
          </w:p>
        </w:tc>
        <w:tc>
          <w:tcPr>
            <w:tcW w:w="0" w:type="auto"/>
          </w:tcPr>
          <w:p w14:paraId="635A0590" w14:textId="7415F66D" w:rsidR="00CD7AC5" w:rsidRPr="0018392B" w:rsidRDefault="00CD7AC5" w:rsidP="009A0D95">
            <w:pPr>
              <w:jc w:val="right"/>
              <w:rPr>
                <w:b/>
                <w:bCs/>
                <w:sz w:val="18"/>
                <w:szCs w:val="18"/>
              </w:rPr>
            </w:pPr>
            <w:r w:rsidRPr="0018392B">
              <w:rPr>
                <w:b/>
                <w:bCs/>
                <w:sz w:val="18"/>
                <w:szCs w:val="18"/>
              </w:rPr>
              <w:t xml:space="preserve">1,481 </w:t>
            </w:r>
          </w:p>
        </w:tc>
      </w:tr>
      <w:tr w:rsidR="005E7CDA" w14:paraId="1156F003" w14:textId="7A9968D6" w:rsidTr="009A0D95">
        <w:tc>
          <w:tcPr>
            <w:tcW w:w="0" w:type="auto"/>
          </w:tcPr>
          <w:p w14:paraId="077B1B25" w14:textId="59A4C52B" w:rsidR="00CD7AC5" w:rsidRPr="002B4FE6" w:rsidRDefault="00CD7AC5" w:rsidP="00CD7AC5">
            <w:pPr>
              <w:jc w:val="left"/>
              <w:rPr>
                <w:rFonts w:ascii="Calibri" w:hAnsi="Calibri" w:cs="Calibri"/>
                <w:color w:val="000000"/>
                <w:sz w:val="18"/>
                <w:szCs w:val="18"/>
              </w:rPr>
            </w:pPr>
            <w:r w:rsidRPr="002B4FE6">
              <w:rPr>
                <w:rFonts w:ascii="Calibri" w:hAnsi="Calibri" w:cs="Calibri"/>
                <w:color w:val="000000"/>
                <w:sz w:val="18"/>
                <w:szCs w:val="18"/>
              </w:rPr>
              <w:t>Dental assistants</w:t>
            </w:r>
          </w:p>
        </w:tc>
        <w:tc>
          <w:tcPr>
            <w:tcW w:w="0" w:type="auto"/>
          </w:tcPr>
          <w:p w14:paraId="18CD1962" w14:textId="77777777" w:rsidR="00CD7AC5" w:rsidRPr="002B4FE6" w:rsidRDefault="00CD7AC5" w:rsidP="00CD7AC5">
            <w:pPr>
              <w:jc w:val="left"/>
              <w:rPr>
                <w:sz w:val="18"/>
                <w:szCs w:val="18"/>
              </w:rPr>
            </w:pPr>
          </w:p>
        </w:tc>
        <w:tc>
          <w:tcPr>
            <w:tcW w:w="0" w:type="auto"/>
          </w:tcPr>
          <w:p w14:paraId="0F538E42" w14:textId="78075A4E" w:rsidR="00CD7AC5" w:rsidRPr="002B4FE6" w:rsidRDefault="00CD7AC5" w:rsidP="00CD7AC5">
            <w:pPr>
              <w:jc w:val="left"/>
              <w:rPr>
                <w:sz w:val="18"/>
                <w:szCs w:val="18"/>
              </w:rPr>
            </w:pPr>
            <w:r w:rsidRPr="002B4FE6">
              <w:rPr>
                <w:sz w:val="18"/>
                <w:szCs w:val="18"/>
              </w:rPr>
              <w:t>Higher Education Industry</w:t>
            </w:r>
            <w:r>
              <w:rPr>
                <w:sz w:val="18"/>
                <w:szCs w:val="18"/>
              </w:rPr>
              <w:t xml:space="preserve"> – </w:t>
            </w:r>
            <w:r w:rsidRPr="002B4FE6">
              <w:rPr>
                <w:sz w:val="18"/>
                <w:szCs w:val="18"/>
              </w:rPr>
              <w:t>Academic Staff</w:t>
            </w:r>
            <w:r>
              <w:rPr>
                <w:sz w:val="18"/>
                <w:szCs w:val="18"/>
              </w:rPr>
              <w:t xml:space="preserve"> – </w:t>
            </w:r>
            <w:r w:rsidRPr="002B4FE6">
              <w:rPr>
                <w:sz w:val="18"/>
                <w:szCs w:val="18"/>
              </w:rPr>
              <w:t>Award</w:t>
            </w:r>
            <w:r w:rsidRPr="002B4FE6">
              <w:rPr>
                <w:rFonts w:ascii="Calibri" w:hAnsi="Calibri" w:cs="Calibri"/>
                <w:color w:val="000000"/>
                <w:sz w:val="18"/>
                <w:szCs w:val="18"/>
              </w:rPr>
              <w:t xml:space="preserve"> Dental assistant level 3 + 20% rural loading</w:t>
            </w:r>
          </w:p>
        </w:tc>
        <w:tc>
          <w:tcPr>
            <w:tcW w:w="0" w:type="auto"/>
          </w:tcPr>
          <w:p w14:paraId="138542A9" w14:textId="77777777" w:rsidR="00CD7AC5" w:rsidRPr="002B4FE6" w:rsidRDefault="00CD7AC5" w:rsidP="00CD7AC5">
            <w:pPr>
              <w:jc w:val="right"/>
              <w:rPr>
                <w:sz w:val="18"/>
                <w:szCs w:val="18"/>
              </w:rPr>
            </w:pPr>
          </w:p>
        </w:tc>
        <w:tc>
          <w:tcPr>
            <w:tcW w:w="0" w:type="auto"/>
          </w:tcPr>
          <w:p w14:paraId="7A5B0836" w14:textId="24CCA023" w:rsidR="00CD7AC5" w:rsidRPr="00CD7AC5" w:rsidRDefault="00CD7AC5" w:rsidP="009A0D95">
            <w:pPr>
              <w:jc w:val="right"/>
              <w:rPr>
                <w:sz w:val="18"/>
                <w:szCs w:val="18"/>
              </w:rPr>
            </w:pPr>
            <w:r w:rsidRPr="00CD7AC5">
              <w:rPr>
                <w:sz w:val="18"/>
                <w:szCs w:val="18"/>
              </w:rPr>
              <w:t xml:space="preserve"> 377</w:t>
            </w:r>
          </w:p>
        </w:tc>
        <w:tc>
          <w:tcPr>
            <w:tcW w:w="0" w:type="auto"/>
          </w:tcPr>
          <w:p w14:paraId="7E8FF735" w14:textId="2C3A49FD" w:rsidR="00CD7AC5" w:rsidRPr="00CD7AC5" w:rsidRDefault="00CD7AC5" w:rsidP="009A0D95">
            <w:pPr>
              <w:jc w:val="right"/>
              <w:rPr>
                <w:sz w:val="18"/>
                <w:szCs w:val="18"/>
              </w:rPr>
            </w:pPr>
            <w:r w:rsidRPr="00CD7AC5">
              <w:rPr>
                <w:sz w:val="18"/>
                <w:szCs w:val="18"/>
              </w:rPr>
              <w:t xml:space="preserve"> 37</w:t>
            </w:r>
            <w:r w:rsidR="0019443D">
              <w:rPr>
                <w:sz w:val="18"/>
                <w:szCs w:val="18"/>
              </w:rPr>
              <w:t>7</w:t>
            </w:r>
            <w:r w:rsidRPr="00CD7AC5">
              <w:rPr>
                <w:sz w:val="18"/>
                <w:szCs w:val="18"/>
              </w:rPr>
              <w:t xml:space="preserve"> </w:t>
            </w:r>
          </w:p>
        </w:tc>
        <w:tc>
          <w:tcPr>
            <w:tcW w:w="0" w:type="auto"/>
          </w:tcPr>
          <w:p w14:paraId="424D5F7D" w14:textId="1D6AE1DB" w:rsidR="00CD7AC5" w:rsidRPr="00CD7AC5" w:rsidRDefault="00CD7AC5" w:rsidP="009A0D95">
            <w:pPr>
              <w:jc w:val="right"/>
              <w:rPr>
                <w:sz w:val="18"/>
                <w:szCs w:val="18"/>
              </w:rPr>
            </w:pPr>
            <w:r w:rsidRPr="00CD7AC5">
              <w:rPr>
                <w:sz w:val="18"/>
                <w:szCs w:val="18"/>
              </w:rPr>
              <w:t xml:space="preserve"> 87</w:t>
            </w:r>
            <w:r w:rsidR="0019443D">
              <w:rPr>
                <w:sz w:val="18"/>
                <w:szCs w:val="18"/>
              </w:rPr>
              <w:t>9</w:t>
            </w:r>
            <w:r w:rsidRPr="00CD7AC5">
              <w:rPr>
                <w:sz w:val="18"/>
                <w:szCs w:val="18"/>
              </w:rPr>
              <w:t xml:space="preserve"> </w:t>
            </w:r>
          </w:p>
        </w:tc>
        <w:tc>
          <w:tcPr>
            <w:tcW w:w="0" w:type="auto"/>
          </w:tcPr>
          <w:p w14:paraId="6A57D094" w14:textId="3E68395D" w:rsidR="00CD7AC5" w:rsidRPr="0018392B" w:rsidRDefault="00CD7AC5" w:rsidP="009A0D95">
            <w:pPr>
              <w:jc w:val="right"/>
              <w:rPr>
                <w:b/>
                <w:bCs/>
                <w:sz w:val="18"/>
                <w:szCs w:val="18"/>
              </w:rPr>
            </w:pPr>
            <w:r w:rsidRPr="0018392B">
              <w:rPr>
                <w:b/>
                <w:bCs/>
                <w:sz w:val="18"/>
                <w:szCs w:val="18"/>
              </w:rPr>
              <w:t xml:space="preserve"> 1,63</w:t>
            </w:r>
            <w:r w:rsidR="0019443D" w:rsidRPr="0018392B">
              <w:rPr>
                <w:b/>
                <w:bCs/>
                <w:sz w:val="18"/>
                <w:szCs w:val="18"/>
              </w:rPr>
              <w:t>3</w:t>
            </w:r>
            <w:r w:rsidRPr="0018392B">
              <w:rPr>
                <w:b/>
                <w:bCs/>
                <w:sz w:val="18"/>
                <w:szCs w:val="18"/>
              </w:rPr>
              <w:t xml:space="preserve"> </w:t>
            </w:r>
          </w:p>
        </w:tc>
      </w:tr>
      <w:tr w:rsidR="005E7CDA" w14:paraId="4A203115" w14:textId="46E937C3" w:rsidTr="009A0D95">
        <w:tc>
          <w:tcPr>
            <w:tcW w:w="0" w:type="auto"/>
          </w:tcPr>
          <w:p w14:paraId="3D1278AC" w14:textId="7989BC1C" w:rsidR="00CD7AC5" w:rsidRPr="002B4FE6" w:rsidRDefault="00CD7AC5" w:rsidP="00CD7AC5">
            <w:pPr>
              <w:jc w:val="left"/>
              <w:rPr>
                <w:sz w:val="18"/>
                <w:szCs w:val="18"/>
              </w:rPr>
            </w:pPr>
            <w:r w:rsidRPr="002B4FE6">
              <w:rPr>
                <w:sz w:val="18"/>
                <w:szCs w:val="18"/>
              </w:rPr>
              <w:t>Administration support</w:t>
            </w:r>
          </w:p>
        </w:tc>
        <w:tc>
          <w:tcPr>
            <w:tcW w:w="0" w:type="auto"/>
          </w:tcPr>
          <w:p w14:paraId="08AC3089" w14:textId="77777777" w:rsidR="00CD7AC5" w:rsidRPr="002B4FE6" w:rsidRDefault="00CD7AC5" w:rsidP="00CD7AC5">
            <w:pPr>
              <w:jc w:val="left"/>
              <w:rPr>
                <w:sz w:val="18"/>
                <w:szCs w:val="18"/>
              </w:rPr>
            </w:pPr>
          </w:p>
        </w:tc>
        <w:tc>
          <w:tcPr>
            <w:tcW w:w="0" w:type="auto"/>
          </w:tcPr>
          <w:p w14:paraId="50CEA746" w14:textId="231796D7" w:rsidR="00CD7AC5" w:rsidRPr="002B4FE6" w:rsidRDefault="00CD7AC5" w:rsidP="00CD7AC5">
            <w:pPr>
              <w:jc w:val="left"/>
              <w:rPr>
                <w:rFonts w:ascii="Calibri" w:hAnsi="Calibri" w:cs="Calibri"/>
                <w:color w:val="000000"/>
                <w:sz w:val="18"/>
                <w:szCs w:val="18"/>
              </w:rPr>
            </w:pPr>
            <w:r>
              <w:rPr>
                <w:rFonts w:ascii="Calibri" w:hAnsi="Calibri" w:cs="Calibri"/>
                <w:color w:val="000000"/>
                <w:sz w:val="18"/>
                <w:szCs w:val="18"/>
              </w:rPr>
              <w:t>0.5</w:t>
            </w:r>
            <w:r w:rsidRPr="002B4FE6">
              <w:rPr>
                <w:rFonts w:ascii="Calibri" w:hAnsi="Calibri" w:cs="Calibri"/>
                <w:color w:val="000000"/>
                <w:sz w:val="18"/>
                <w:szCs w:val="18"/>
              </w:rPr>
              <w:t xml:space="preserve"> FTE per site. </w:t>
            </w:r>
            <w:r w:rsidRPr="002B4FE6">
              <w:rPr>
                <w:rFonts w:ascii="Calibri" w:hAnsi="Calibri" w:cs="Calibri"/>
                <w:sz w:val="18"/>
                <w:szCs w:val="18"/>
              </w:rPr>
              <w:t>based on HEWL award level 5.1</w:t>
            </w:r>
          </w:p>
        </w:tc>
        <w:tc>
          <w:tcPr>
            <w:tcW w:w="0" w:type="auto"/>
          </w:tcPr>
          <w:p w14:paraId="22F4086A" w14:textId="77777777" w:rsidR="00CD7AC5" w:rsidRPr="002B4FE6" w:rsidRDefault="00CD7AC5" w:rsidP="00CD7AC5">
            <w:pPr>
              <w:jc w:val="right"/>
              <w:rPr>
                <w:sz w:val="18"/>
                <w:szCs w:val="18"/>
              </w:rPr>
            </w:pPr>
          </w:p>
        </w:tc>
        <w:tc>
          <w:tcPr>
            <w:tcW w:w="0" w:type="auto"/>
          </w:tcPr>
          <w:p w14:paraId="06F39823" w14:textId="520DC5BF" w:rsidR="00CD7AC5" w:rsidRPr="00CD7AC5" w:rsidRDefault="00CD7AC5" w:rsidP="009A0D95">
            <w:pPr>
              <w:jc w:val="right"/>
              <w:rPr>
                <w:sz w:val="18"/>
                <w:szCs w:val="18"/>
              </w:rPr>
            </w:pPr>
            <w:r w:rsidRPr="00CD7AC5">
              <w:rPr>
                <w:sz w:val="18"/>
                <w:szCs w:val="18"/>
              </w:rPr>
              <w:t xml:space="preserve">106 </w:t>
            </w:r>
          </w:p>
        </w:tc>
        <w:tc>
          <w:tcPr>
            <w:tcW w:w="0" w:type="auto"/>
          </w:tcPr>
          <w:p w14:paraId="2AF37FC0" w14:textId="1F6D9C7B" w:rsidR="00CD7AC5" w:rsidRPr="00CD7AC5" w:rsidRDefault="00CD7AC5" w:rsidP="009A0D95">
            <w:pPr>
              <w:jc w:val="right"/>
              <w:rPr>
                <w:sz w:val="18"/>
                <w:szCs w:val="18"/>
              </w:rPr>
            </w:pPr>
            <w:r w:rsidRPr="00CD7AC5">
              <w:rPr>
                <w:sz w:val="18"/>
                <w:szCs w:val="18"/>
              </w:rPr>
              <w:t>106</w:t>
            </w:r>
          </w:p>
        </w:tc>
        <w:tc>
          <w:tcPr>
            <w:tcW w:w="0" w:type="auto"/>
          </w:tcPr>
          <w:p w14:paraId="1B9DB59E" w14:textId="44925A55" w:rsidR="00CD7AC5" w:rsidRPr="00CD7AC5" w:rsidRDefault="00CD7AC5" w:rsidP="009A0D95">
            <w:pPr>
              <w:jc w:val="right"/>
              <w:rPr>
                <w:sz w:val="18"/>
                <w:szCs w:val="18"/>
              </w:rPr>
            </w:pPr>
            <w:r w:rsidRPr="00CD7AC5">
              <w:rPr>
                <w:sz w:val="18"/>
                <w:szCs w:val="18"/>
              </w:rPr>
              <w:t xml:space="preserve">248 </w:t>
            </w:r>
          </w:p>
        </w:tc>
        <w:tc>
          <w:tcPr>
            <w:tcW w:w="0" w:type="auto"/>
          </w:tcPr>
          <w:p w14:paraId="7C0D128C" w14:textId="0B3CA490" w:rsidR="00CD7AC5" w:rsidRPr="0018392B" w:rsidRDefault="00CD7AC5" w:rsidP="009A0D95">
            <w:pPr>
              <w:jc w:val="right"/>
              <w:rPr>
                <w:b/>
                <w:bCs/>
                <w:sz w:val="18"/>
                <w:szCs w:val="18"/>
              </w:rPr>
            </w:pPr>
            <w:r w:rsidRPr="0018392B">
              <w:rPr>
                <w:b/>
                <w:bCs/>
                <w:sz w:val="18"/>
                <w:szCs w:val="18"/>
              </w:rPr>
              <w:t xml:space="preserve">460 </w:t>
            </w:r>
          </w:p>
        </w:tc>
      </w:tr>
      <w:tr w:rsidR="005E7CDA" w14:paraId="69631B6D" w14:textId="39EBAD0D" w:rsidTr="009A0D95">
        <w:tc>
          <w:tcPr>
            <w:tcW w:w="0" w:type="auto"/>
          </w:tcPr>
          <w:p w14:paraId="70E6729F" w14:textId="7D536813" w:rsidR="001F7D46" w:rsidRPr="002B4FE6" w:rsidRDefault="001F7D46" w:rsidP="001F7D46">
            <w:pPr>
              <w:jc w:val="left"/>
              <w:rPr>
                <w:sz w:val="18"/>
                <w:szCs w:val="18"/>
              </w:rPr>
            </w:pPr>
            <w:r>
              <w:rPr>
                <w:sz w:val="18"/>
                <w:szCs w:val="18"/>
              </w:rPr>
              <w:t>Private dental supervision</w:t>
            </w:r>
          </w:p>
        </w:tc>
        <w:tc>
          <w:tcPr>
            <w:tcW w:w="0" w:type="auto"/>
          </w:tcPr>
          <w:p w14:paraId="53C82696" w14:textId="77777777" w:rsidR="001F7D46" w:rsidRPr="002B4FE6" w:rsidRDefault="001F7D46" w:rsidP="001F7D46">
            <w:pPr>
              <w:jc w:val="left"/>
              <w:rPr>
                <w:sz w:val="18"/>
                <w:szCs w:val="18"/>
              </w:rPr>
            </w:pPr>
          </w:p>
        </w:tc>
        <w:tc>
          <w:tcPr>
            <w:tcW w:w="0" w:type="auto"/>
          </w:tcPr>
          <w:p w14:paraId="407D26D4" w14:textId="19286E3D" w:rsidR="001F7D46" w:rsidRDefault="001F7D46" w:rsidP="001F7D46">
            <w:pPr>
              <w:jc w:val="left"/>
              <w:rPr>
                <w:rFonts w:ascii="Calibri" w:hAnsi="Calibri" w:cs="Calibri"/>
                <w:color w:val="000000"/>
                <w:sz w:val="18"/>
                <w:szCs w:val="18"/>
              </w:rPr>
            </w:pPr>
            <w:r w:rsidRPr="00B4005F">
              <w:rPr>
                <w:rFonts w:ascii="Calibri" w:hAnsi="Calibri" w:cs="Calibri"/>
                <w:color w:val="000000"/>
                <w:sz w:val="18"/>
                <w:szCs w:val="18"/>
              </w:rPr>
              <w:t>Based on average hourly rate from ADA survey and inflated to today's dollars. 1 day per week private clinical rates across a 52</w:t>
            </w:r>
            <w:r>
              <w:rPr>
                <w:rFonts w:ascii="Calibri" w:hAnsi="Calibri" w:cs="Calibri"/>
                <w:color w:val="000000"/>
                <w:sz w:val="18"/>
                <w:szCs w:val="18"/>
              </w:rPr>
              <w:t>-</w:t>
            </w:r>
            <w:r w:rsidRPr="00B4005F">
              <w:rPr>
                <w:rFonts w:ascii="Calibri" w:hAnsi="Calibri" w:cs="Calibri"/>
                <w:color w:val="000000"/>
                <w:sz w:val="18"/>
                <w:szCs w:val="18"/>
              </w:rPr>
              <w:t>week work year.</w:t>
            </w:r>
          </w:p>
        </w:tc>
        <w:tc>
          <w:tcPr>
            <w:tcW w:w="0" w:type="auto"/>
          </w:tcPr>
          <w:p w14:paraId="1C4760CB" w14:textId="77777777" w:rsidR="001F7D46" w:rsidRPr="002B4FE6" w:rsidRDefault="001F7D46" w:rsidP="001F7D46">
            <w:pPr>
              <w:jc w:val="right"/>
              <w:rPr>
                <w:sz w:val="18"/>
                <w:szCs w:val="18"/>
              </w:rPr>
            </w:pPr>
          </w:p>
        </w:tc>
        <w:tc>
          <w:tcPr>
            <w:tcW w:w="0" w:type="auto"/>
          </w:tcPr>
          <w:p w14:paraId="7959140C" w14:textId="7353CD43" w:rsidR="001F7D46" w:rsidRPr="001F7D46" w:rsidRDefault="001F7D46" w:rsidP="009A0D95">
            <w:pPr>
              <w:jc w:val="right"/>
              <w:rPr>
                <w:sz w:val="18"/>
                <w:szCs w:val="18"/>
              </w:rPr>
            </w:pPr>
            <w:r w:rsidRPr="001F7D46">
              <w:rPr>
                <w:sz w:val="18"/>
                <w:szCs w:val="18"/>
              </w:rPr>
              <w:t>786</w:t>
            </w:r>
          </w:p>
        </w:tc>
        <w:tc>
          <w:tcPr>
            <w:tcW w:w="0" w:type="auto"/>
          </w:tcPr>
          <w:p w14:paraId="5384B046" w14:textId="59C82FE7" w:rsidR="001F7D46" w:rsidRPr="001F7D46" w:rsidRDefault="001F7D46" w:rsidP="009A0D95">
            <w:pPr>
              <w:jc w:val="right"/>
              <w:rPr>
                <w:sz w:val="18"/>
                <w:szCs w:val="18"/>
              </w:rPr>
            </w:pPr>
            <w:r w:rsidRPr="001F7D46">
              <w:rPr>
                <w:sz w:val="18"/>
                <w:szCs w:val="18"/>
              </w:rPr>
              <w:t>786</w:t>
            </w:r>
          </w:p>
        </w:tc>
        <w:tc>
          <w:tcPr>
            <w:tcW w:w="0" w:type="auto"/>
          </w:tcPr>
          <w:p w14:paraId="4A6A65C4" w14:textId="7F409386" w:rsidR="001F7D46" w:rsidRPr="001F7D46" w:rsidRDefault="001F7D46" w:rsidP="009A0D95">
            <w:pPr>
              <w:jc w:val="right"/>
              <w:rPr>
                <w:sz w:val="18"/>
                <w:szCs w:val="18"/>
              </w:rPr>
            </w:pPr>
            <w:r w:rsidRPr="001F7D46">
              <w:rPr>
                <w:sz w:val="18"/>
                <w:szCs w:val="18"/>
              </w:rPr>
              <w:t>1,834</w:t>
            </w:r>
          </w:p>
        </w:tc>
        <w:tc>
          <w:tcPr>
            <w:tcW w:w="0" w:type="auto"/>
          </w:tcPr>
          <w:p w14:paraId="215A94C8" w14:textId="07095CF0" w:rsidR="001F7D46" w:rsidRPr="0018392B" w:rsidRDefault="001F7D46" w:rsidP="009A0D95">
            <w:pPr>
              <w:jc w:val="right"/>
              <w:rPr>
                <w:b/>
                <w:bCs/>
                <w:sz w:val="18"/>
                <w:szCs w:val="18"/>
              </w:rPr>
            </w:pPr>
            <w:r w:rsidRPr="0018392B">
              <w:rPr>
                <w:b/>
                <w:bCs/>
                <w:sz w:val="18"/>
                <w:szCs w:val="18"/>
              </w:rPr>
              <w:t>3,406</w:t>
            </w:r>
          </w:p>
        </w:tc>
      </w:tr>
      <w:tr w:rsidR="00B76A92" w14:paraId="14759A7E" w14:textId="2134C9FF" w:rsidTr="005E7CDA">
        <w:tc>
          <w:tcPr>
            <w:tcW w:w="0" w:type="auto"/>
            <w:gridSpan w:val="5"/>
            <w:shd w:val="clear" w:color="auto" w:fill="F2F2F2" w:themeFill="background1" w:themeFillShade="F2"/>
          </w:tcPr>
          <w:p w14:paraId="4B804F78" w14:textId="77777777" w:rsidR="00A54E04" w:rsidRPr="002B4FE6" w:rsidRDefault="00A54E04" w:rsidP="002C75C1">
            <w:pPr>
              <w:jc w:val="left"/>
              <w:rPr>
                <w:b/>
                <w:bCs/>
                <w:sz w:val="18"/>
                <w:szCs w:val="18"/>
              </w:rPr>
            </w:pPr>
            <w:r w:rsidRPr="002B4FE6">
              <w:rPr>
                <w:b/>
                <w:bCs/>
                <w:sz w:val="18"/>
                <w:szCs w:val="18"/>
              </w:rPr>
              <w:t>Travel</w:t>
            </w:r>
          </w:p>
        </w:tc>
        <w:tc>
          <w:tcPr>
            <w:tcW w:w="0" w:type="auto"/>
            <w:shd w:val="clear" w:color="auto" w:fill="F2F2F2" w:themeFill="background1" w:themeFillShade="F2"/>
          </w:tcPr>
          <w:p w14:paraId="11FB9C2C"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7C234B6A"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0135F69C" w14:textId="77777777" w:rsidR="00A54E04" w:rsidRPr="0018392B" w:rsidRDefault="00A54E04" w:rsidP="002C75C1">
            <w:pPr>
              <w:jc w:val="left"/>
              <w:rPr>
                <w:b/>
                <w:bCs/>
                <w:sz w:val="18"/>
                <w:szCs w:val="18"/>
              </w:rPr>
            </w:pPr>
          </w:p>
        </w:tc>
      </w:tr>
      <w:tr w:rsidR="005E7CDA" w14:paraId="057E68ED" w14:textId="39BFEEF2" w:rsidTr="009A0D95">
        <w:tc>
          <w:tcPr>
            <w:tcW w:w="0" w:type="auto"/>
          </w:tcPr>
          <w:p w14:paraId="7EB49CD3" w14:textId="77777777" w:rsidR="009D6EDD" w:rsidRPr="002B4FE6" w:rsidRDefault="009D6EDD" w:rsidP="009D6EDD">
            <w:pPr>
              <w:jc w:val="left"/>
              <w:rPr>
                <w:sz w:val="18"/>
                <w:szCs w:val="18"/>
              </w:rPr>
            </w:pPr>
            <w:r w:rsidRPr="002B4FE6">
              <w:rPr>
                <w:sz w:val="18"/>
                <w:szCs w:val="18"/>
              </w:rPr>
              <w:t>Car</w:t>
            </w:r>
          </w:p>
        </w:tc>
        <w:tc>
          <w:tcPr>
            <w:tcW w:w="0" w:type="auto"/>
          </w:tcPr>
          <w:p w14:paraId="71F14EAC" w14:textId="77777777" w:rsidR="009D6EDD" w:rsidRPr="002B4FE6" w:rsidRDefault="009D6EDD" w:rsidP="009D6EDD">
            <w:pPr>
              <w:jc w:val="left"/>
              <w:rPr>
                <w:sz w:val="18"/>
                <w:szCs w:val="18"/>
              </w:rPr>
            </w:pPr>
          </w:p>
        </w:tc>
        <w:tc>
          <w:tcPr>
            <w:tcW w:w="0" w:type="auto"/>
          </w:tcPr>
          <w:p w14:paraId="51641EC9" w14:textId="1408D366" w:rsidR="009D6EDD" w:rsidRPr="002B4FE6" w:rsidRDefault="009D6EDD" w:rsidP="009D6EDD">
            <w:pPr>
              <w:jc w:val="left"/>
              <w:rPr>
                <w:sz w:val="18"/>
                <w:szCs w:val="18"/>
              </w:rPr>
            </w:pPr>
            <w:r w:rsidRPr="002B4FE6">
              <w:rPr>
                <w:sz w:val="18"/>
                <w:szCs w:val="18"/>
              </w:rPr>
              <w:t xml:space="preserve">Based on lease rates for a Mazda CX-5 SUV. </w:t>
            </w:r>
            <w:r>
              <w:rPr>
                <w:sz w:val="18"/>
                <w:szCs w:val="18"/>
              </w:rPr>
              <w:t>$</w:t>
            </w:r>
            <w:r w:rsidRPr="002B4FE6">
              <w:rPr>
                <w:sz w:val="18"/>
                <w:szCs w:val="18"/>
              </w:rPr>
              <w:t>1,063 on a 3-year lease. Plus $3,000 per year for fuel based on 15,000 kms of travel.</w:t>
            </w:r>
          </w:p>
        </w:tc>
        <w:tc>
          <w:tcPr>
            <w:tcW w:w="0" w:type="auto"/>
          </w:tcPr>
          <w:p w14:paraId="08FDDA11" w14:textId="77777777" w:rsidR="009D6EDD" w:rsidRPr="002B4FE6" w:rsidRDefault="009D6EDD" w:rsidP="009D6EDD">
            <w:pPr>
              <w:jc w:val="right"/>
              <w:rPr>
                <w:sz w:val="18"/>
                <w:szCs w:val="18"/>
              </w:rPr>
            </w:pPr>
          </w:p>
        </w:tc>
        <w:tc>
          <w:tcPr>
            <w:tcW w:w="0" w:type="auto"/>
          </w:tcPr>
          <w:p w14:paraId="533A7A9B" w14:textId="2B4C6619" w:rsidR="009D6EDD" w:rsidRPr="009D6EDD" w:rsidRDefault="009D6EDD" w:rsidP="009A0D95">
            <w:pPr>
              <w:jc w:val="right"/>
              <w:rPr>
                <w:sz w:val="18"/>
                <w:szCs w:val="18"/>
              </w:rPr>
            </w:pPr>
            <w:r w:rsidRPr="009D6EDD">
              <w:rPr>
                <w:sz w:val="18"/>
                <w:szCs w:val="18"/>
              </w:rPr>
              <w:t xml:space="preserve"> 47 </w:t>
            </w:r>
          </w:p>
        </w:tc>
        <w:tc>
          <w:tcPr>
            <w:tcW w:w="0" w:type="auto"/>
          </w:tcPr>
          <w:p w14:paraId="75DAA678" w14:textId="510BE230" w:rsidR="009D6EDD" w:rsidRPr="009D6EDD" w:rsidRDefault="009D6EDD" w:rsidP="009A0D95">
            <w:pPr>
              <w:jc w:val="right"/>
              <w:rPr>
                <w:rFonts w:ascii="Calibri" w:hAnsi="Calibri" w:cs="Calibri"/>
                <w:color w:val="000000"/>
                <w:sz w:val="18"/>
                <w:szCs w:val="18"/>
              </w:rPr>
            </w:pPr>
            <w:r w:rsidRPr="009D6EDD">
              <w:rPr>
                <w:sz w:val="18"/>
                <w:szCs w:val="18"/>
              </w:rPr>
              <w:t xml:space="preserve">47 </w:t>
            </w:r>
          </w:p>
        </w:tc>
        <w:tc>
          <w:tcPr>
            <w:tcW w:w="0" w:type="auto"/>
          </w:tcPr>
          <w:p w14:paraId="7D8C5298" w14:textId="561922EF" w:rsidR="009D6EDD" w:rsidRPr="009D6EDD" w:rsidRDefault="009D6EDD" w:rsidP="009A0D95">
            <w:pPr>
              <w:jc w:val="right"/>
              <w:rPr>
                <w:rFonts w:ascii="Calibri" w:hAnsi="Calibri" w:cs="Calibri"/>
                <w:color w:val="000000"/>
                <w:sz w:val="18"/>
                <w:szCs w:val="18"/>
              </w:rPr>
            </w:pPr>
            <w:r w:rsidRPr="009D6EDD">
              <w:rPr>
                <w:sz w:val="18"/>
                <w:szCs w:val="18"/>
              </w:rPr>
              <w:t xml:space="preserve"> 110</w:t>
            </w:r>
          </w:p>
        </w:tc>
        <w:tc>
          <w:tcPr>
            <w:tcW w:w="0" w:type="auto"/>
          </w:tcPr>
          <w:p w14:paraId="133E8D6D" w14:textId="2918D0A8" w:rsidR="009D6EDD" w:rsidRPr="0018392B" w:rsidRDefault="009D6EDD" w:rsidP="009A0D95">
            <w:pPr>
              <w:jc w:val="right"/>
              <w:rPr>
                <w:rFonts w:ascii="Calibri" w:hAnsi="Calibri" w:cs="Calibri"/>
                <w:b/>
                <w:bCs/>
                <w:color w:val="000000"/>
                <w:sz w:val="18"/>
                <w:szCs w:val="18"/>
              </w:rPr>
            </w:pPr>
            <w:r w:rsidRPr="0018392B">
              <w:rPr>
                <w:b/>
                <w:bCs/>
                <w:sz w:val="18"/>
                <w:szCs w:val="18"/>
              </w:rPr>
              <w:t xml:space="preserve">204 </w:t>
            </w:r>
          </w:p>
        </w:tc>
      </w:tr>
      <w:tr w:rsidR="00B76A92" w14:paraId="5C041CAA" w14:textId="4E5AA22E" w:rsidTr="005E7CDA">
        <w:tc>
          <w:tcPr>
            <w:tcW w:w="0" w:type="auto"/>
            <w:gridSpan w:val="5"/>
            <w:shd w:val="clear" w:color="auto" w:fill="F2F2F2" w:themeFill="background1" w:themeFillShade="F2"/>
          </w:tcPr>
          <w:p w14:paraId="5D8BECB1" w14:textId="77777777" w:rsidR="00A54E04" w:rsidRPr="002B4FE6" w:rsidRDefault="00A54E04" w:rsidP="002C75C1">
            <w:pPr>
              <w:jc w:val="left"/>
              <w:rPr>
                <w:b/>
                <w:bCs/>
                <w:sz w:val="18"/>
                <w:szCs w:val="18"/>
              </w:rPr>
            </w:pPr>
            <w:r w:rsidRPr="002B4FE6">
              <w:rPr>
                <w:b/>
                <w:bCs/>
                <w:sz w:val="18"/>
                <w:szCs w:val="18"/>
              </w:rPr>
              <w:t>Accommodation site</w:t>
            </w:r>
          </w:p>
        </w:tc>
        <w:tc>
          <w:tcPr>
            <w:tcW w:w="0" w:type="auto"/>
            <w:shd w:val="clear" w:color="auto" w:fill="F2F2F2" w:themeFill="background1" w:themeFillShade="F2"/>
          </w:tcPr>
          <w:p w14:paraId="14E5D7A8"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04BF6E73" w14:textId="77777777" w:rsidR="00A54E04" w:rsidRPr="002B4FE6" w:rsidRDefault="00A54E04" w:rsidP="002C75C1">
            <w:pPr>
              <w:jc w:val="left"/>
              <w:rPr>
                <w:b/>
                <w:bCs/>
                <w:sz w:val="18"/>
                <w:szCs w:val="18"/>
              </w:rPr>
            </w:pPr>
          </w:p>
        </w:tc>
        <w:tc>
          <w:tcPr>
            <w:tcW w:w="0" w:type="auto"/>
            <w:shd w:val="clear" w:color="auto" w:fill="F2F2F2" w:themeFill="background1" w:themeFillShade="F2"/>
          </w:tcPr>
          <w:p w14:paraId="060CA7B0" w14:textId="77777777" w:rsidR="00A54E04" w:rsidRPr="0018392B" w:rsidRDefault="00A54E04" w:rsidP="002C75C1">
            <w:pPr>
              <w:jc w:val="left"/>
              <w:rPr>
                <w:sz w:val="18"/>
                <w:szCs w:val="18"/>
              </w:rPr>
            </w:pPr>
          </w:p>
        </w:tc>
      </w:tr>
      <w:tr w:rsidR="005E7CDA" w14:paraId="2B5C48D8" w14:textId="3E08A750" w:rsidTr="009A0D95">
        <w:tc>
          <w:tcPr>
            <w:tcW w:w="0" w:type="auto"/>
          </w:tcPr>
          <w:p w14:paraId="24CC81D9" w14:textId="77777777" w:rsidR="004F5386" w:rsidRPr="002B4FE6" w:rsidRDefault="004F5386" w:rsidP="004F5386">
            <w:pPr>
              <w:jc w:val="left"/>
              <w:rPr>
                <w:sz w:val="18"/>
                <w:szCs w:val="18"/>
              </w:rPr>
            </w:pPr>
            <w:r w:rsidRPr="002B4FE6">
              <w:rPr>
                <w:sz w:val="18"/>
                <w:szCs w:val="18"/>
              </w:rPr>
              <w:t>Maintenance</w:t>
            </w:r>
          </w:p>
        </w:tc>
        <w:tc>
          <w:tcPr>
            <w:tcW w:w="0" w:type="auto"/>
          </w:tcPr>
          <w:p w14:paraId="549E1E60" w14:textId="77777777" w:rsidR="004F5386" w:rsidRPr="002B4FE6" w:rsidRDefault="004F5386" w:rsidP="004F5386">
            <w:pPr>
              <w:rPr>
                <w:sz w:val="18"/>
                <w:szCs w:val="18"/>
              </w:rPr>
            </w:pPr>
          </w:p>
        </w:tc>
        <w:tc>
          <w:tcPr>
            <w:tcW w:w="0" w:type="auto"/>
          </w:tcPr>
          <w:p w14:paraId="510019B9" w14:textId="77777777" w:rsidR="004F5386" w:rsidRPr="002B4FE6" w:rsidRDefault="004F5386" w:rsidP="004F5386">
            <w:pPr>
              <w:jc w:val="left"/>
              <w:rPr>
                <w:sz w:val="18"/>
                <w:szCs w:val="18"/>
              </w:rPr>
            </w:pPr>
            <w:r w:rsidRPr="002B4FE6">
              <w:rPr>
                <w:sz w:val="18"/>
                <w:szCs w:val="18"/>
              </w:rPr>
              <w:t xml:space="preserve">$1,600 per site per annum. Based on JCU costs for student accommodation cleaning, </w:t>
            </w:r>
            <w:proofErr w:type="gramStart"/>
            <w:r w:rsidRPr="002B4FE6">
              <w:rPr>
                <w:sz w:val="18"/>
                <w:szCs w:val="18"/>
              </w:rPr>
              <w:t>gardening</w:t>
            </w:r>
            <w:proofErr w:type="gramEnd"/>
            <w:r w:rsidRPr="002B4FE6">
              <w:rPr>
                <w:sz w:val="18"/>
                <w:szCs w:val="18"/>
              </w:rPr>
              <w:t xml:space="preserve"> and incidentals.</w:t>
            </w:r>
          </w:p>
        </w:tc>
        <w:tc>
          <w:tcPr>
            <w:tcW w:w="0" w:type="auto"/>
          </w:tcPr>
          <w:p w14:paraId="0BE7A7AD" w14:textId="77777777" w:rsidR="004F5386" w:rsidRPr="002B4FE6" w:rsidRDefault="004F5386" w:rsidP="004F5386">
            <w:pPr>
              <w:jc w:val="right"/>
              <w:rPr>
                <w:sz w:val="18"/>
                <w:szCs w:val="18"/>
              </w:rPr>
            </w:pPr>
          </w:p>
        </w:tc>
        <w:tc>
          <w:tcPr>
            <w:tcW w:w="0" w:type="auto"/>
          </w:tcPr>
          <w:p w14:paraId="511846AD" w14:textId="06211172" w:rsidR="004F5386" w:rsidRPr="004F5386" w:rsidRDefault="004F5386" w:rsidP="009A0D95">
            <w:pPr>
              <w:jc w:val="right"/>
              <w:rPr>
                <w:sz w:val="18"/>
                <w:szCs w:val="18"/>
              </w:rPr>
            </w:pPr>
            <w:r w:rsidRPr="004F5386">
              <w:rPr>
                <w:sz w:val="18"/>
                <w:szCs w:val="18"/>
              </w:rPr>
              <w:t xml:space="preserve"> </w:t>
            </w:r>
            <w:r>
              <w:rPr>
                <w:sz w:val="18"/>
                <w:szCs w:val="18"/>
              </w:rPr>
              <w:t>5</w:t>
            </w:r>
            <w:r w:rsidRPr="004F5386">
              <w:rPr>
                <w:sz w:val="18"/>
                <w:szCs w:val="18"/>
              </w:rPr>
              <w:t xml:space="preserve"> </w:t>
            </w:r>
          </w:p>
        </w:tc>
        <w:tc>
          <w:tcPr>
            <w:tcW w:w="0" w:type="auto"/>
          </w:tcPr>
          <w:p w14:paraId="6F8742FB" w14:textId="6FB84A6C" w:rsidR="004F5386" w:rsidRPr="004F5386" w:rsidRDefault="004F5386" w:rsidP="009A0D95">
            <w:pPr>
              <w:jc w:val="right"/>
              <w:rPr>
                <w:sz w:val="18"/>
                <w:szCs w:val="18"/>
              </w:rPr>
            </w:pPr>
            <w:r w:rsidRPr="004F5386">
              <w:rPr>
                <w:sz w:val="18"/>
                <w:szCs w:val="18"/>
              </w:rPr>
              <w:t xml:space="preserve"> </w:t>
            </w:r>
            <w:r>
              <w:rPr>
                <w:sz w:val="18"/>
                <w:szCs w:val="18"/>
              </w:rPr>
              <w:t>5</w:t>
            </w:r>
            <w:r w:rsidRPr="004F5386">
              <w:rPr>
                <w:sz w:val="18"/>
                <w:szCs w:val="18"/>
              </w:rPr>
              <w:t xml:space="preserve"> </w:t>
            </w:r>
          </w:p>
        </w:tc>
        <w:tc>
          <w:tcPr>
            <w:tcW w:w="0" w:type="auto"/>
          </w:tcPr>
          <w:p w14:paraId="4551A0A7" w14:textId="3B8C2E64" w:rsidR="004F5386" w:rsidRPr="004F5386" w:rsidRDefault="004F5386" w:rsidP="009A0D95">
            <w:pPr>
              <w:jc w:val="right"/>
              <w:rPr>
                <w:sz w:val="18"/>
                <w:szCs w:val="18"/>
              </w:rPr>
            </w:pPr>
            <w:r w:rsidRPr="004F5386">
              <w:rPr>
                <w:sz w:val="18"/>
                <w:szCs w:val="18"/>
              </w:rPr>
              <w:t xml:space="preserve">11 </w:t>
            </w:r>
          </w:p>
        </w:tc>
        <w:tc>
          <w:tcPr>
            <w:tcW w:w="0" w:type="auto"/>
          </w:tcPr>
          <w:p w14:paraId="6D07857F" w14:textId="04C873C7" w:rsidR="004F5386" w:rsidRPr="0018392B" w:rsidRDefault="004F5386" w:rsidP="009A0D95">
            <w:pPr>
              <w:jc w:val="right"/>
              <w:rPr>
                <w:b/>
                <w:bCs/>
                <w:sz w:val="18"/>
                <w:szCs w:val="18"/>
              </w:rPr>
            </w:pPr>
            <w:r w:rsidRPr="0018392B">
              <w:rPr>
                <w:b/>
                <w:bCs/>
                <w:sz w:val="18"/>
                <w:szCs w:val="18"/>
              </w:rPr>
              <w:t xml:space="preserve">21 </w:t>
            </w:r>
          </w:p>
        </w:tc>
      </w:tr>
      <w:tr w:rsidR="005E7CDA" w14:paraId="46E116FB" w14:textId="58890696" w:rsidTr="009A0D95">
        <w:tc>
          <w:tcPr>
            <w:tcW w:w="0" w:type="auto"/>
          </w:tcPr>
          <w:p w14:paraId="0E6352D3" w14:textId="77777777" w:rsidR="004F5386" w:rsidRPr="002B4FE6" w:rsidRDefault="004F5386" w:rsidP="004F5386">
            <w:pPr>
              <w:jc w:val="left"/>
              <w:rPr>
                <w:sz w:val="18"/>
                <w:szCs w:val="18"/>
              </w:rPr>
            </w:pPr>
            <w:r w:rsidRPr="002B4FE6">
              <w:rPr>
                <w:sz w:val="18"/>
                <w:szCs w:val="18"/>
              </w:rPr>
              <w:t xml:space="preserve">Utilities </w:t>
            </w:r>
          </w:p>
        </w:tc>
        <w:tc>
          <w:tcPr>
            <w:tcW w:w="0" w:type="auto"/>
          </w:tcPr>
          <w:p w14:paraId="136D1FA7" w14:textId="77777777" w:rsidR="004F5386" w:rsidRPr="002B4FE6" w:rsidRDefault="004F5386" w:rsidP="004F5386">
            <w:pPr>
              <w:jc w:val="left"/>
              <w:rPr>
                <w:sz w:val="18"/>
                <w:szCs w:val="18"/>
              </w:rPr>
            </w:pPr>
          </w:p>
        </w:tc>
        <w:tc>
          <w:tcPr>
            <w:tcW w:w="0" w:type="auto"/>
          </w:tcPr>
          <w:p w14:paraId="5C640995" w14:textId="77777777" w:rsidR="004F5386" w:rsidRPr="002B4FE6" w:rsidRDefault="004F5386" w:rsidP="004F5386">
            <w:pPr>
              <w:jc w:val="left"/>
              <w:rPr>
                <w:sz w:val="18"/>
                <w:szCs w:val="18"/>
              </w:rPr>
            </w:pPr>
            <w:r w:rsidRPr="002B4FE6">
              <w:rPr>
                <w:sz w:val="18"/>
                <w:szCs w:val="18"/>
              </w:rPr>
              <w:t>$6,000 per site per annum</w:t>
            </w:r>
          </w:p>
        </w:tc>
        <w:tc>
          <w:tcPr>
            <w:tcW w:w="0" w:type="auto"/>
          </w:tcPr>
          <w:p w14:paraId="04D070A6" w14:textId="77777777" w:rsidR="004F5386" w:rsidRPr="002B4FE6" w:rsidRDefault="004F5386" w:rsidP="004F5386">
            <w:pPr>
              <w:jc w:val="right"/>
              <w:rPr>
                <w:sz w:val="18"/>
                <w:szCs w:val="18"/>
              </w:rPr>
            </w:pPr>
          </w:p>
        </w:tc>
        <w:tc>
          <w:tcPr>
            <w:tcW w:w="0" w:type="auto"/>
          </w:tcPr>
          <w:p w14:paraId="4B7E49C6" w14:textId="1753101C" w:rsidR="004F5386" w:rsidRPr="004F5386" w:rsidRDefault="004F5386" w:rsidP="009A0D95">
            <w:pPr>
              <w:jc w:val="right"/>
              <w:rPr>
                <w:sz w:val="18"/>
                <w:szCs w:val="18"/>
              </w:rPr>
            </w:pPr>
            <w:r w:rsidRPr="004F5386">
              <w:rPr>
                <w:sz w:val="18"/>
                <w:szCs w:val="18"/>
              </w:rPr>
              <w:t xml:space="preserve">18 </w:t>
            </w:r>
          </w:p>
        </w:tc>
        <w:tc>
          <w:tcPr>
            <w:tcW w:w="0" w:type="auto"/>
          </w:tcPr>
          <w:p w14:paraId="15F4F29F" w14:textId="5AC1F421" w:rsidR="004F5386" w:rsidRPr="004F5386" w:rsidRDefault="004F5386" w:rsidP="009A0D95">
            <w:pPr>
              <w:jc w:val="right"/>
              <w:rPr>
                <w:sz w:val="18"/>
                <w:szCs w:val="18"/>
              </w:rPr>
            </w:pPr>
            <w:r w:rsidRPr="004F5386">
              <w:rPr>
                <w:sz w:val="18"/>
                <w:szCs w:val="18"/>
              </w:rPr>
              <w:t xml:space="preserve"> 1</w:t>
            </w:r>
            <w:r w:rsidR="00756AF5">
              <w:rPr>
                <w:sz w:val="18"/>
                <w:szCs w:val="18"/>
              </w:rPr>
              <w:t>8</w:t>
            </w:r>
            <w:r w:rsidRPr="004F5386">
              <w:rPr>
                <w:sz w:val="18"/>
                <w:szCs w:val="18"/>
              </w:rPr>
              <w:t xml:space="preserve"> </w:t>
            </w:r>
          </w:p>
        </w:tc>
        <w:tc>
          <w:tcPr>
            <w:tcW w:w="0" w:type="auto"/>
          </w:tcPr>
          <w:p w14:paraId="364668E3" w14:textId="5F0BF37B" w:rsidR="004F5386" w:rsidRPr="004F5386" w:rsidRDefault="004F5386" w:rsidP="009A0D95">
            <w:pPr>
              <w:jc w:val="right"/>
              <w:rPr>
                <w:sz w:val="18"/>
                <w:szCs w:val="18"/>
              </w:rPr>
            </w:pPr>
            <w:r w:rsidRPr="004F5386">
              <w:rPr>
                <w:sz w:val="18"/>
                <w:szCs w:val="18"/>
              </w:rPr>
              <w:t xml:space="preserve"> 42 </w:t>
            </w:r>
          </w:p>
        </w:tc>
        <w:tc>
          <w:tcPr>
            <w:tcW w:w="0" w:type="auto"/>
          </w:tcPr>
          <w:p w14:paraId="1BCE82C9" w14:textId="7D6F3DF1" w:rsidR="004F5386" w:rsidRPr="0018392B" w:rsidRDefault="004F5386" w:rsidP="009A0D95">
            <w:pPr>
              <w:jc w:val="right"/>
              <w:rPr>
                <w:b/>
                <w:bCs/>
                <w:sz w:val="18"/>
                <w:szCs w:val="18"/>
              </w:rPr>
            </w:pPr>
            <w:r w:rsidRPr="0018392B">
              <w:rPr>
                <w:b/>
                <w:bCs/>
                <w:sz w:val="18"/>
                <w:szCs w:val="18"/>
              </w:rPr>
              <w:t xml:space="preserve"> 78 </w:t>
            </w:r>
          </w:p>
        </w:tc>
      </w:tr>
      <w:tr w:rsidR="005E7CDA" w14:paraId="631C7EBC" w14:textId="32E1107A" w:rsidTr="009A0D95">
        <w:tc>
          <w:tcPr>
            <w:tcW w:w="0" w:type="auto"/>
          </w:tcPr>
          <w:p w14:paraId="443B8428" w14:textId="77777777" w:rsidR="004F5386" w:rsidRPr="002B4FE6" w:rsidRDefault="004F5386" w:rsidP="004F5386">
            <w:pPr>
              <w:jc w:val="left"/>
              <w:rPr>
                <w:sz w:val="18"/>
                <w:szCs w:val="18"/>
              </w:rPr>
            </w:pPr>
            <w:r w:rsidRPr="002B4FE6">
              <w:rPr>
                <w:sz w:val="18"/>
                <w:szCs w:val="18"/>
              </w:rPr>
              <w:t>Ad- hoc furniture</w:t>
            </w:r>
          </w:p>
        </w:tc>
        <w:tc>
          <w:tcPr>
            <w:tcW w:w="0" w:type="auto"/>
          </w:tcPr>
          <w:p w14:paraId="3A49DEBA" w14:textId="77777777" w:rsidR="004F5386" w:rsidRPr="002B4FE6" w:rsidRDefault="004F5386" w:rsidP="004F5386">
            <w:pPr>
              <w:jc w:val="left"/>
              <w:rPr>
                <w:sz w:val="18"/>
                <w:szCs w:val="18"/>
              </w:rPr>
            </w:pPr>
          </w:p>
        </w:tc>
        <w:tc>
          <w:tcPr>
            <w:tcW w:w="0" w:type="auto"/>
          </w:tcPr>
          <w:p w14:paraId="3EF26A80" w14:textId="77777777" w:rsidR="004F5386" w:rsidRPr="002B4FE6" w:rsidRDefault="004F5386" w:rsidP="004F5386">
            <w:pPr>
              <w:jc w:val="left"/>
              <w:rPr>
                <w:sz w:val="18"/>
                <w:szCs w:val="18"/>
              </w:rPr>
            </w:pPr>
            <w:r w:rsidRPr="002B4FE6">
              <w:rPr>
                <w:sz w:val="18"/>
                <w:szCs w:val="18"/>
              </w:rPr>
              <w:t>$500 per site per annum based on cost data from JCU</w:t>
            </w:r>
          </w:p>
        </w:tc>
        <w:tc>
          <w:tcPr>
            <w:tcW w:w="0" w:type="auto"/>
          </w:tcPr>
          <w:p w14:paraId="74EC7DAC" w14:textId="77777777" w:rsidR="004F5386" w:rsidRPr="002B4FE6" w:rsidRDefault="004F5386" w:rsidP="004F5386">
            <w:pPr>
              <w:jc w:val="right"/>
              <w:rPr>
                <w:sz w:val="18"/>
                <w:szCs w:val="18"/>
              </w:rPr>
            </w:pPr>
          </w:p>
        </w:tc>
        <w:tc>
          <w:tcPr>
            <w:tcW w:w="0" w:type="auto"/>
          </w:tcPr>
          <w:p w14:paraId="2F9E3322" w14:textId="4D0FF13F" w:rsidR="004F5386" w:rsidRPr="004F5386" w:rsidRDefault="004F5386" w:rsidP="009A0D95">
            <w:pPr>
              <w:jc w:val="right"/>
              <w:rPr>
                <w:sz w:val="18"/>
                <w:szCs w:val="18"/>
              </w:rPr>
            </w:pPr>
            <w:r w:rsidRPr="004F5386">
              <w:rPr>
                <w:sz w:val="18"/>
                <w:szCs w:val="18"/>
              </w:rPr>
              <w:t xml:space="preserve"> </w:t>
            </w:r>
            <w:r w:rsidR="001C028D">
              <w:rPr>
                <w:sz w:val="18"/>
                <w:szCs w:val="18"/>
              </w:rPr>
              <w:t>2</w:t>
            </w:r>
            <w:r w:rsidRPr="004F5386">
              <w:rPr>
                <w:sz w:val="18"/>
                <w:szCs w:val="18"/>
              </w:rPr>
              <w:t xml:space="preserve"> </w:t>
            </w:r>
          </w:p>
        </w:tc>
        <w:tc>
          <w:tcPr>
            <w:tcW w:w="0" w:type="auto"/>
          </w:tcPr>
          <w:p w14:paraId="2178B4C8" w14:textId="7575FEEE" w:rsidR="004F5386" w:rsidRPr="004F5386" w:rsidRDefault="004F5386" w:rsidP="009A0D95">
            <w:pPr>
              <w:jc w:val="right"/>
              <w:rPr>
                <w:sz w:val="18"/>
                <w:szCs w:val="18"/>
              </w:rPr>
            </w:pPr>
            <w:r w:rsidRPr="004F5386">
              <w:rPr>
                <w:sz w:val="18"/>
                <w:szCs w:val="18"/>
              </w:rPr>
              <w:t xml:space="preserve"> </w:t>
            </w:r>
            <w:r w:rsidR="001C028D">
              <w:rPr>
                <w:sz w:val="18"/>
                <w:szCs w:val="18"/>
              </w:rPr>
              <w:t>2</w:t>
            </w:r>
            <w:r w:rsidRPr="004F5386">
              <w:rPr>
                <w:sz w:val="18"/>
                <w:szCs w:val="18"/>
              </w:rPr>
              <w:t xml:space="preserve"> </w:t>
            </w:r>
          </w:p>
        </w:tc>
        <w:tc>
          <w:tcPr>
            <w:tcW w:w="0" w:type="auto"/>
          </w:tcPr>
          <w:p w14:paraId="7C347332" w14:textId="1449B92B" w:rsidR="004F5386" w:rsidRPr="004F5386" w:rsidRDefault="004F5386" w:rsidP="009A0D95">
            <w:pPr>
              <w:jc w:val="right"/>
              <w:rPr>
                <w:sz w:val="18"/>
                <w:szCs w:val="18"/>
              </w:rPr>
            </w:pPr>
            <w:r w:rsidRPr="004F5386">
              <w:rPr>
                <w:sz w:val="18"/>
                <w:szCs w:val="18"/>
              </w:rPr>
              <w:t xml:space="preserve"> </w:t>
            </w:r>
            <w:r w:rsidR="001C028D">
              <w:rPr>
                <w:sz w:val="18"/>
                <w:szCs w:val="18"/>
              </w:rPr>
              <w:t>4</w:t>
            </w:r>
            <w:r w:rsidRPr="004F5386">
              <w:rPr>
                <w:sz w:val="18"/>
                <w:szCs w:val="18"/>
              </w:rPr>
              <w:t xml:space="preserve"> </w:t>
            </w:r>
          </w:p>
        </w:tc>
        <w:tc>
          <w:tcPr>
            <w:tcW w:w="0" w:type="auto"/>
          </w:tcPr>
          <w:p w14:paraId="7F41F54E" w14:textId="5527DDD4" w:rsidR="004F5386" w:rsidRPr="0018392B" w:rsidRDefault="001C028D" w:rsidP="009A0D95">
            <w:pPr>
              <w:jc w:val="right"/>
              <w:rPr>
                <w:b/>
                <w:bCs/>
                <w:sz w:val="18"/>
                <w:szCs w:val="18"/>
              </w:rPr>
            </w:pPr>
            <w:r w:rsidRPr="0018392B">
              <w:rPr>
                <w:b/>
                <w:bCs/>
                <w:sz w:val="18"/>
                <w:szCs w:val="18"/>
              </w:rPr>
              <w:t>8</w:t>
            </w:r>
            <w:r w:rsidR="004F5386" w:rsidRPr="0018392B">
              <w:rPr>
                <w:b/>
                <w:bCs/>
                <w:sz w:val="18"/>
                <w:szCs w:val="18"/>
              </w:rPr>
              <w:t xml:space="preserve"> </w:t>
            </w:r>
          </w:p>
        </w:tc>
      </w:tr>
      <w:tr w:rsidR="005E7CDA" w14:paraId="6F140D3D" w14:textId="65F726EA" w:rsidTr="009A0D95">
        <w:tc>
          <w:tcPr>
            <w:tcW w:w="0" w:type="auto"/>
          </w:tcPr>
          <w:p w14:paraId="5736D4E7" w14:textId="77777777" w:rsidR="004F5386" w:rsidRPr="002B4FE6" w:rsidRDefault="004F5386" w:rsidP="004F5386">
            <w:pPr>
              <w:jc w:val="left"/>
              <w:rPr>
                <w:sz w:val="18"/>
                <w:szCs w:val="18"/>
              </w:rPr>
            </w:pPr>
            <w:r w:rsidRPr="002B4FE6">
              <w:rPr>
                <w:sz w:val="18"/>
                <w:szCs w:val="18"/>
              </w:rPr>
              <w:t>Staff travel and time to inspect / maintain sites</w:t>
            </w:r>
          </w:p>
        </w:tc>
        <w:tc>
          <w:tcPr>
            <w:tcW w:w="0" w:type="auto"/>
          </w:tcPr>
          <w:p w14:paraId="6D927D41" w14:textId="77777777" w:rsidR="004F5386" w:rsidRPr="002B4FE6" w:rsidRDefault="004F5386" w:rsidP="004F5386">
            <w:pPr>
              <w:jc w:val="left"/>
              <w:rPr>
                <w:sz w:val="18"/>
                <w:szCs w:val="18"/>
              </w:rPr>
            </w:pPr>
          </w:p>
        </w:tc>
        <w:tc>
          <w:tcPr>
            <w:tcW w:w="0" w:type="auto"/>
          </w:tcPr>
          <w:p w14:paraId="27DC1090" w14:textId="77777777" w:rsidR="004F5386" w:rsidRPr="002B4FE6" w:rsidRDefault="004F5386" w:rsidP="004F5386">
            <w:pPr>
              <w:jc w:val="left"/>
              <w:rPr>
                <w:sz w:val="18"/>
                <w:szCs w:val="18"/>
              </w:rPr>
            </w:pPr>
            <w:r w:rsidRPr="002B4FE6">
              <w:rPr>
                <w:sz w:val="18"/>
                <w:szCs w:val="18"/>
              </w:rPr>
              <w:t>$2,000 per site per annum based on cost data from JCU</w:t>
            </w:r>
          </w:p>
        </w:tc>
        <w:tc>
          <w:tcPr>
            <w:tcW w:w="0" w:type="auto"/>
          </w:tcPr>
          <w:p w14:paraId="40743828" w14:textId="77777777" w:rsidR="004F5386" w:rsidRPr="002B4FE6" w:rsidRDefault="004F5386" w:rsidP="004F5386">
            <w:pPr>
              <w:jc w:val="right"/>
              <w:rPr>
                <w:sz w:val="18"/>
                <w:szCs w:val="18"/>
              </w:rPr>
            </w:pPr>
          </w:p>
        </w:tc>
        <w:tc>
          <w:tcPr>
            <w:tcW w:w="0" w:type="auto"/>
          </w:tcPr>
          <w:p w14:paraId="459B3A30" w14:textId="05438E58" w:rsidR="004F5386" w:rsidRPr="004F5386" w:rsidRDefault="004F5386" w:rsidP="009A0D95">
            <w:pPr>
              <w:jc w:val="right"/>
              <w:rPr>
                <w:sz w:val="18"/>
                <w:szCs w:val="18"/>
              </w:rPr>
            </w:pPr>
            <w:r w:rsidRPr="004F5386">
              <w:rPr>
                <w:sz w:val="18"/>
                <w:szCs w:val="18"/>
              </w:rPr>
              <w:t xml:space="preserve"> 6 </w:t>
            </w:r>
          </w:p>
        </w:tc>
        <w:tc>
          <w:tcPr>
            <w:tcW w:w="0" w:type="auto"/>
          </w:tcPr>
          <w:p w14:paraId="6F7EFA4F" w14:textId="55CD55AC" w:rsidR="004F5386" w:rsidRPr="004F5386" w:rsidRDefault="004F5386" w:rsidP="009A0D95">
            <w:pPr>
              <w:jc w:val="right"/>
              <w:rPr>
                <w:sz w:val="18"/>
                <w:szCs w:val="18"/>
              </w:rPr>
            </w:pPr>
            <w:r w:rsidRPr="004F5386">
              <w:rPr>
                <w:sz w:val="18"/>
                <w:szCs w:val="18"/>
              </w:rPr>
              <w:t xml:space="preserve">6 </w:t>
            </w:r>
          </w:p>
        </w:tc>
        <w:tc>
          <w:tcPr>
            <w:tcW w:w="0" w:type="auto"/>
          </w:tcPr>
          <w:p w14:paraId="3776AFC3" w14:textId="7924113F" w:rsidR="004F5386" w:rsidRPr="004F5386" w:rsidRDefault="004F5386" w:rsidP="009A0D95">
            <w:pPr>
              <w:jc w:val="right"/>
              <w:rPr>
                <w:sz w:val="18"/>
                <w:szCs w:val="18"/>
              </w:rPr>
            </w:pPr>
            <w:r w:rsidRPr="004F5386">
              <w:rPr>
                <w:sz w:val="18"/>
                <w:szCs w:val="18"/>
              </w:rPr>
              <w:t xml:space="preserve">14 </w:t>
            </w:r>
          </w:p>
        </w:tc>
        <w:tc>
          <w:tcPr>
            <w:tcW w:w="0" w:type="auto"/>
          </w:tcPr>
          <w:p w14:paraId="559CD6AB" w14:textId="11743400" w:rsidR="004F5386" w:rsidRPr="0018392B" w:rsidRDefault="004F5386" w:rsidP="009A0D95">
            <w:pPr>
              <w:jc w:val="right"/>
              <w:rPr>
                <w:b/>
                <w:bCs/>
                <w:sz w:val="18"/>
                <w:szCs w:val="18"/>
              </w:rPr>
            </w:pPr>
            <w:r w:rsidRPr="0018392B">
              <w:rPr>
                <w:b/>
                <w:bCs/>
                <w:sz w:val="18"/>
                <w:szCs w:val="18"/>
              </w:rPr>
              <w:t xml:space="preserve">26 </w:t>
            </w:r>
          </w:p>
        </w:tc>
      </w:tr>
      <w:tr w:rsidR="005E7CDA" w14:paraId="34B38D17" w14:textId="023B59D1" w:rsidTr="009A0D95">
        <w:tc>
          <w:tcPr>
            <w:tcW w:w="0" w:type="auto"/>
          </w:tcPr>
          <w:p w14:paraId="6F4CDA23" w14:textId="77777777" w:rsidR="004F5386" w:rsidRPr="002B4FE6" w:rsidRDefault="004F5386" w:rsidP="004F5386">
            <w:pPr>
              <w:jc w:val="left"/>
              <w:rPr>
                <w:sz w:val="18"/>
                <w:szCs w:val="18"/>
              </w:rPr>
            </w:pPr>
            <w:r w:rsidRPr="002B4FE6">
              <w:rPr>
                <w:sz w:val="18"/>
                <w:szCs w:val="18"/>
              </w:rPr>
              <w:t>Software</w:t>
            </w:r>
          </w:p>
        </w:tc>
        <w:tc>
          <w:tcPr>
            <w:tcW w:w="0" w:type="auto"/>
          </w:tcPr>
          <w:p w14:paraId="72597004" w14:textId="77777777" w:rsidR="004F5386" w:rsidRPr="002B4FE6" w:rsidRDefault="004F5386" w:rsidP="004F5386">
            <w:pPr>
              <w:jc w:val="left"/>
              <w:rPr>
                <w:sz w:val="18"/>
                <w:szCs w:val="18"/>
              </w:rPr>
            </w:pPr>
          </w:p>
        </w:tc>
        <w:tc>
          <w:tcPr>
            <w:tcW w:w="0" w:type="auto"/>
          </w:tcPr>
          <w:p w14:paraId="6C2B3AAB" w14:textId="77777777" w:rsidR="004F5386" w:rsidRPr="002B4FE6" w:rsidRDefault="004F5386" w:rsidP="004F5386">
            <w:pPr>
              <w:jc w:val="left"/>
              <w:rPr>
                <w:sz w:val="18"/>
                <w:szCs w:val="18"/>
              </w:rPr>
            </w:pPr>
            <w:r w:rsidRPr="002B4FE6">
              <w:rPr>
                <w:sz w:val="18"/>
                <w:szCs w:val="18"/>
              </w:rPr>
              <w:t>$500 per site per year based on cost data from JCU</w:t>
            </w:r>
          </w:p>
        </w:tc>
        <w:tc>
          <w:tcPr>
            <w:tcW w:w="0" w:type="auto"/>
          </w:tcPr>
          <w:p w14:paraId="51769DA4" w14:textId="77777777" w:rsidR="004F5386" w:rsidRPr="002B4FE6" w:rsidRDefault="004F5386" w:rsidP="004F5386">
            <w:pPr>
              <w:jc w:val="right"/>
              <w:rPr>
                <w:sz w:val="18"/>
                <w:szCs w:val="18"/>
              </w:rPr>
            </w:pPr>
          </w:p>
        </w:tc>
        <w:tc>
          <w:tcPr>
            <w:tcW w:w="0" w:type="auto"/>
          </w:tcPr>
          <w:p w14:paraId="4E8A8F98" w14:textId="498FE03A" w:rsidR="004F5386" w:rsidRPr="004F5386" w:rsidRDefault="004F5386" w:rsidP="009A0D95">
            <w:pPr>
              <w:jc w:val="right"/>
              <w:rPr>
                <w:sz w:val="18"/>
                <w:szCs w:val="18"/>
              </w:rPr>
            </w:pPr>
            <w:r w:rsidRPr="004F5386">
              <w:rPr>
                <w:sz w:val="18"/>
                <w:szCs w:val="18"/>
              </w:rPr>
              <w:t xml:space="preserve"> </w:t>
            </w:r>
            <w:r w:rsidR="001C028D">
              <w:rPr>
                <w:sz w:val="18"/>
                <w:szCs w:val="18"/>
              </w:rPr>
              <w:t>2</w:t>
            </w:r>
            <w:r w:rsidRPr="004F5386">
              <w:rPr>
                <w:sz w:val="18"/>
                <w:szCs w:val="18"/>
              </w:rPr>
              <w:t xml:space="preserve"> </w:t>
            </w:r>
          </w:p>
        </w:tc>
        <w:tc>
          <w:tcPr>
            <w:tcW w:w="0" w:type="auto"/>
          </w:tcPr>
          <w:p w14:paraId="2FEBC810" w14:textId="559B0DD9" w:rsidR="004F5386" w:rsidRPr="004F5386" w:rsidRDefault="004F5386" w:rsidP="009A0D95">
            <w:pPr>
              <w:jc w:val="right"/>
              <w:rPr>
                <w:sz w:val="18"/>
                <w:szCs w:val="18"/>
              </w:rPr>
            </w:pPr>
            <w:r w:rsidRPr="004F5386">
              <w:rPr>
                <w:sz w:val="18"/>
                <w:szCs w:val="18"/>
              </w:rPr>
              <w:t xml:space="preserve"> </w:t>
            </w:r>
            <w:r w:rsidR="001C028D">
              <w:rPr>
                <w:sz w:val="18"/>
                <w:szCs w:val="18"/>
              </w:rPr>
              <w:t>2</w:t>
            </w:r>
            <w:r w:rsidRPr="004F5386">
              <w:rPr>
                <w:sz w:val="18"/>
                <w:szCs w:val="18"/>
              </w:rPr>
              <w:t xml:space="preserve"> </w:t>
            </w:r>
          </w:p>
        </w:tc>
        <w:tc>
          <w:tcPr>
            <w:tcW w:w="0" w:type="auto"/>
          </w:tcPr>
          <w:p w14:paraId="27DBCD49" w14:textId="334B9F78" w:rsidR="004F5386" w:rsidRPr="004F5386" w:rsidRDefault="004F5386" w:rsidP="009A0D95">
            <w:pPr>
              <w:jc w:val="right"/>
              <w:rPr>
                <w:sz w:val="18"/>
                <w:szCs w:val="18"/>
              </w:rPr>
            </w:pPr>
            <w:r w:rsidRPr="004F5386">
              <w:rPr>
                <w:sz w:val="18"/>
                <w:szCs w:val="18"/>
              </w:rPr>
              <w:t xml:space="preserve"> </w:t>
            </w:r>
            <w:r w:rsidR="001C028D">
              <w:rPr>
                <w:sz w:val="18"/>
                <w:szCs w:val="18"/>
              </w:rPr>
              <w:t>4</w:t>
            </w:r>
            <w:r w:rsidRPr="004F5386">
              <w:rPr>
                <w:sz w:val="18"/>
                <w:szCs w:val="18"/>
              </w:rPr>
              <w:t xml:space="preserve"> </w:t>
            </w:r>
          </w:p>
        </w:tc>
        <w:tc>
          <w:tcPr>
            <w:tcW w:w="0" w:type="auto"/>
          </w:tcPr>
          <w:p w14:paraId="39F14ABE" w14:textId="41EF1A9F" w:rsidR="004F5386" w:rsidRPr="0018392B" w:rsidRDefault="001C028D" w:rsidP="009A0D95">
            <w:pPr>
              <w:jc w:val="right"/>
              <w:rPr>
                <w:b/>
                <w:bCs/>
                <w:sz w:val="18"/>
                <w:szCs w:val="18"/>
              </w:rPr>
            </w:pPr>
            <w:r w:rsidRPr="0018392B">
              <w:rPr>
                <w:b/>
                <w:bCs/>
                <w:sz w:val="18"/>
                <w:szCs w:val="18"/>
              </w:rPr>
              <w:t>8</w:t>
            </w:r>
          </w:p>
        </w:tc>
      </w:tr>
      <w:tr w:rsidR="00B76A92" w14:paraId="2DDF12B6" w14:textId="2F8E759B" w:rsidTr="005E7CDA">
        <w:tc>
          <w:tcPr>
            <w:tcW w:w="0" w:type="auto"/>
            <w:gridSpan w:val="5"/>
            <w:shd w:val="clear" w:color="auto" w:fill="D9D9D9" w:themeFill="background1" w:themeFillShade="D9"/>
          </w:tcPr>
          <w:p w14:paraId="6209D28B" w14:textId="1385B721" w:rsidR="00A54E04" w:rsidRPr="002B4FE6" w:rsidRDefault="00A54E04" w:rsidP="002C75C1">
            <w:pPr>
              <w:jc w:val="left"/>
              <w:rPr>
                <w:sz w:val="18"/>
                <w:szCs w:val="18"/>
              </w:rPr>
            </w:pPr>
            <w:r w:rsidRPr="002B4FE6">
              <w:rPr>
                <w:b/>
                <w:bCs/>
                <w:sz w:val="18"/>
                <w:szCs w:val="18"/>
              </w:rPr>
              <w:t>Discretionary funding</w:t>
            </w:r>
          </w:p>
        </w:tc>
        <w:tc>
          <w:tcPr>
            <w:tcW w:w="0" w:type="auto"/>
            <w:shd w:val="clear" w:color="auto" w:fill="D9D9D9" w:themeFill="background1" w:themeFillShade="D9"/>
          </w:tcPr>
          <w:p w14:paraId="75636179" w14:textId="77777777" w:rsidR="00A54E04" w:rsidRPr="002B4FE6" w:rsidRDefault="00A54E04" w:rsidP="002C75C1">
            <w:pPr>
              <w:jc w:val="left"/>
              <w:rPr>
                <w:b/>
                <w:bCs/>
                <w:sz w:val="18"/>
                <w:szCs w:val="18"/>
              </w:rPr>
            </w:pPr>
          </w:p>
        </w:tc>
        <w:tc>
          <w:tcPr>
            <w:tcW w:w="0" w:type="auto"/>
            <w:shd w:val="clear" w:color="auto" w:fill="D9D9D9" w:themeFill="background1" w:themeFillShade="D9"/>
          </w:tcPr>
          <w:p w14:paraId="7E09023D" w14:textId="77777777" w:rsidR="00A54E04" w:rsidRPr="002B4FE6" w:rsidRDefault="00A54E04" w:rsidP="002C75C1">
            <w:pPr>
              <w:jc w:val="left"/>
              <w:rPr>
                <w:b/>
                <w:bCs/>
                <w:sz w:val="18"/>
                <w:szCs w:val="18"/>
              </w:rPr>
            </w:pPr>
          </w:p>
        </w:tc>
        <w:tc>
          <w:tcPr>
            <w:tcW w:w="0" w:type="auto"/>
            <w:shd w:val="clear" w:color="auto" w:fill="D9D9D9" w:themeFill="background1" w:themeFillShade="D9"/>
          </w:tcPr>
          <w:p w14:paraId="0742960D" w14:textId="77777777" w:rsidR="00A54E04" w:rsidRPr="0018392B" w:rsidRDefault="00A54E04" w:rsidP="002C75C1">
            <w:pPr>
              <w:jc w:val="left"/>
              <w:rPr>
                <w:b/>
                <w:bCs/>
                <w:sz w:val="18"/>
                <w:szCs w:val="18"/>
              </w:rPr>
            </w:pPr>
          </w:p>
        </w:tc>
      </w:tr>
      <w:tr w:rsidR="005E7CDA" w14:paraId="5E118975" w14:textId="5CE597C6" w:rsidTr="009A0D95">
        <w:tc>
          <w:tcPr>
            <w:tcW w:w="0" w:type="auto"/>
            <w:shd w:val="clear" w:color="auto" w:fill="FFFFFF" w:themeFill="background1"/>
          </w:tcPr>
          <w:p w14:paraId="19955F04" w14:textId="03C886D9" w:rsidR="00A54E04" w:rsidRPr="002B4FE6" w:rsidRDefault="00A54E04" w:rsidP="002C75C1">
            <w:pPr>
              <w:jc w:val="left"/>
              <w:rPr>
                <w:sz w:val="18"/>
                <w:szCs w:val="18"/>
              </w:rPr>
            </w:pPr>
            <w:r w:rsidRPr="002B4FE6">
              <w:rPr>
                <w:sz w:val="18"/>
                <w:szCs w:val="18"/>
              </w:rPr>
              <w:t xml:space="preserve">Equipment and consumables </w:t>
            </w:r>
          </w:p>
        </w:tc>
        <w:tc>
          <w:tcPr>
            <w:tcW w:w="0" w:type="auto"/>
            <w:shd w:val="clear" w:color="auto" w:fill="FFFFFF" w:themeFill="background1"/>
          </w:tcPr>
          <w:p w14:paraId="126ADB65" w14:textId="61D02D04" w:rsidR="00A54E04" w:rsidRPr="002B4FE6" w:rsidRDefault="00A54E04" w:rsidP="002C75C1">
            <w:pPr>
              <w:jc w:val="left"/>
              <w:rPr>
                <w:sz w:val="18"/>
                <w:szCs w:val="18"/>
              </w:rPr>
            </w:pPr>
          </w:p>
        </w:tc>
        <w:tc>
          <w:tcPr>
            <w:tcW w:w="0" w:type="auto"/>
            <w:shd w:val="clear" w:color="auto" w:fill="FFFFFF" w:themeFill="background1"/>
          </w:tcPr>
          <w:p w14:paraId="286F7B59" w14:textId="62CBF13B" w:rsidR="00A54E04" w:rsidRPr="002B4FE6" w:rsidRDefault="00A54E04" w:rsidP="002C75C1">
            <w:pPr>
              <w:jc w:val="left"/>
              <w:rPr>
                <w:sz w:val="18"/>
                <w:szCs w:val="18"/>
              </w:rPr>
            </w:pPr>
            <w:r>
              <w:rPr>
                <w:sz w:val="18"/>
                <w:szCs w:val="18"/>
              </w:rPr>
              <w:t>$</w:t>
            </w:r>
            <w:r w:rsidRPr="002B4FE6">
              <w:rPr>
                <w:sz w:val="18"/>
                <w:szCs w:val="18"/>
              </w:rPr>
              <w:t>50k per site per year</w:t>
            </w:r>
          </w:p>
        </w:tc>
        <w:tc>
          <w:tcPr>
            <w:tcW w:w="0" w:type="auto"/>
            <w:shd w:val="clear" w:color="auto" w:fill="FFFFFF" w:themeFill="background1"/>
          </w:tcPr>
          <w:p w14:paraId="57DBCE03" w14:textId="77777777" w:rsidR="00A54E04" w:rsidRPr="002B4FE6" w:rsidRDefault="00A54E04" w:rsidP="0050322A">
            <w:pPr>
              <w:jc w:val="right"/>
              <w:rPr>
                <w:sz w:val="18"/>
                <w:szCs w:val="18"/>
              </w:rPr>
            </w:pPr>
          </w:p>
        </w:tc>
        <w:tc>
          <w:tcPr>
            <w:tcW w:w="0" w:type="auto"/>
            <w:shd w:val="clear" w:color="auto" w:fill="FFFFFF" w:themeFill="background1"/>
          </w:tcPr>
          <w:p w14:paraId="267B2A46" w14:textId="3068A49B" w:rsidR="00A54E04" w:rsidRPr="002B4FE6" w:rsidRDefault="00255979" w:rsidP="009A0D95">
            <w:pPr>
              <w:jc w:val="right"/>
              <w:rPr>
                <w:sz w:val="18"/>
                <w:szCs w:val="18"/>
              </w:rPr>
            </w:pPr>
            <w:r>
              <w:rPr>
                <w:sz w:val="18"/>
                <w:szCs w:val="18"/>
              </w:rPr>
              <w:t>1</w:t>
            </w:r>
            <w:r w:rsidR="00A54E04" w:rsidRPr="002B4FE6">
              <w:rPr>
                <w:sz w:val="18"/>
                <w:szCs w:val="18"/>
              </w:rPr>
              <w:t>50</w:t>
            </w:r>
          </w:p>
        </w:tc>
        <w:tc>
          <w:tcPr>
            <w:tcW w:w="0" w:type="auto"/>
            <w:shd w:val="clear" w:color="auto" w:fill="FFFFFF" w:themeFill="background1"/>
          </w:tcPr>
          <w:p w14:paraId="250E70E1" w14:textId="654F67C6" w:rsidR="00A54E04" w:rsidRPr="002B4FE6" w:rsidRDefault="00255979" w:rsidP="009A0D95">
            <w:pPr>
              <w:jc w:val="right"/>
              <w:rPr>
                <w:sz w:val="18"/>
                <w:szCs w:val="18"/>
              </w:rPr>
            </w:pPr>
            <w:r>
              <w:rPr>
                <w:sz w:val="18"/>
                <w:szCs w:val="18"/>
              </w:rPr>
              <w:t>150</w:t>
            </w:r>
          </w:p>
        </w:tc>
        <w:tc>
          <w:tcPr>
            <w:tcW w:w="0" w:type="auto"/>
            <w:shd w:val="clear" w:color="auto" w:fill="FFFFFF" w:themeFill="background1"/>
          </w:tcPr>
          <w:p w14:paraId="2930C8A8" w14:textId="46CC6454" w:rsidR="00A54E04" w:rsidRPr="002B4FE6" w:rsidRDefault="00255979" w:rsidP="009A0D95">
            <w:pPr>
              <w:jc w:val="right"/>
              <w:rPr>
                <w:sz w:val="18"/>
                <w:szCs w:val="18"/>
              </w:rPr>
            </w:pPr>
            <w:r>
              <w:rPr>
                <w:sz w:val="18"/>
                <w:szCs w:val="18"/>
              </w:rPr>
              <w:t>350</w:t>
            </w:r>
          </w:p>
        </w:tc>
        <w:tc>
          <w:tcPr>
            <w:tcW w:w="0" w:type="auto"/>
            <w:shd w:val="clear" w:color="auto" w:fill="FFFFFF" w:themeFill="background1"/>
          </w:tcPr>
          <w:p w14:paraId="6EFC7526" w14:textId="447EABD0" w:rsidR="00A54E04" w:rsidRPr="0018392B" w:rsidRDefault="009B4B3C" w:rsidP="009A0D95">
            <w:pPr>
              <w:jc w:val="right"/>
              <w:rPr>
                <w:b/>
                <w:bCs/>
                <w:sz w:val="18"/>
                <w:szCs w:val="18"/>
              </w:rPr>
            </w:pPr>
            <w:r w:rsidRPr="0018392B">
              <w:rPr>
                <w:b/>
                <w:bCs/>
                <w:sz w:val="18"/>
                <w:szCs w:val="18"/>
              </w:rPr>
              <w:t>650</w:t>
            </w:r>
          </w:p>
        </w:tc>
      </w:tr>
      <w:tr w:rsidR="005E7CDA" w14:paraId="0300A359" w14:textId="2C2EFE58" w:rsidTr="009A0D95">
        <w:tc>
          <w:tcPr>
            <w:tcW w:w="0" w:type="auto"/>
            <w:shd w:val="clear" w:color="auto" w:fill="FFFFFF" w:themeFill="background1"/>
          </w:tcPr>
          <w:p w14:paraId="5C3CABBB" w14:textId="20E8650D" w:rsidR="00A54E04" w:rsidRPr="002B4FE6" w:rsidRDefault="00A54E04" w:rsidP="002C75C1">
            <w:pPr>
              <w:jc w:val="left"/>
              <w:rPr>
                <w:sz w:val="18"/>
                <w:szCs w:val="18"/>
              </w:rPr>
            </w:pPr>
            <w:r w:rsidRPr="002B4FE6">
              <w:rPr>
                <w:sz w:val="18"/>
                <w:szCs w:val="18"/>
              </w:rPr>
              <w:t>Infrastructure fund</w:t>
            </w:r>
          </w:p>
        </w:tc>
        <w:tc>
          <w:tcPr>
            <w:tcW w:w="0" w:type="auto"/>
            <w:shd w:val="clear" w:color="auto" w:fill="FFFFFF" w:themeFill="background1"/>
          </w:tcPr>
          <w:p w14:paraId="1E950512" w14:textId="717521F2" w:rsidR="00A54E04" w:rsidRPr="002B4FE6" w:rsidRDefault="00A54E04" w:rsidP="002C75C1">
            <w:pPr>
              <w:jc w:val="left"/>
              <w:rPr>
                <w:sz w:val="18"/>
                <w:szCs w:val="18"/>
              </w:rPr>
            </w:pPr>
            <w:r w:rsidRPr="002B4FE6">
              <w:rPr>
                <w:sz w:val="18"/>
                <w:szCs w:val="18"/>
              </w:rPr>
              <w:t>Sites apply for funding to make major upgrades to the RCS or H&amp;S site</w:t>
            </w:r>
          </w:p>
        </w:tc>
        <w:tc>
          <w:tcPr>
            <w:tcW w:w="0" w:type="auto"/>
            <w:shd w:val="clear" w:color="auto" w:fill="FFFFFF" w:themeFill="background1"/>
          </w:tcPr>
          <w:p w14:paraId="55F038BD" w14:textId="44F23D00" w:rsidR="00A54E04" w:rsidRPr="002B4FE6" w:rsidRDefault="00A54E04" w:rsidP="002C75C1">
            <w:pPr>
              <w:jc w:val="left"/>
              <w:rPr>
                <w:sz w:val="18"/>
                <w:szCs w:val="18"/>
              </w:rPr>
            </w:pPr>
            <w:r w:rsidRPr="002B4FE6">
              <w:rPr>
                <w:sz w:val="18"/>
                <w:szCs w:val="18"/>
              </w:rPr>
              <w:t xml:space="preserve">Average of </w:t>
            </w:r>
            <w:r>
              <w:rPr>
                <w:sz w:val="18"/>
                <w:szCs w:val="18"/>
              </w:rPr>
              <w:t>$</w:t>
            </w:r>
            <w:r w:rsidRPr="002B4FE6">
              <w:rPr>
                <w:sz w:val="18"/>
                <w:szCs w:val="18"/>
              </w:rPr>
              <w:t>150k per site per year.</w:t>
            </w:r>
          </w:p>
        </w:tc>
        <w:tc>
          <w:tcPr>
            <w:tcW w:w="0" w:type="auto"/>
            <w:shd w:val="clear" w:color="auto" w:fill="FFFFFF" w:themeFill="background1"/>
          </w:tcPr>
          <w:p w14:paraId="7BBD8326" w14:textId="77777777" w:rsidR="00A54E04" w:rsidRPr="002B4FE6" w:rsidRDefault="00A54E04" w:rsidP="0050322A">
            <w:pPr>
              <w:jc w:val="right"/>
              <w:rPr>
                <w:sz w:val="18"/>
                <w:szCs w:val="18"/>
              </w:rPr>
            </w:pPr>
          </w:p>
        </w:tc>
        <w:tc>
          <w:tcPr>
            <w:tcW w:w="0" w:type="auto"/>
            <w:shd w:val="clear" w:color="auto" w:fill="FFFFFF" w:themeFill="background1"/>
          </w:tcPr>
          <w:p w14:paraId="305D3680" w14:textId="7EF4A799" w:rsidR="00A54E04" w:rsidRPr="002B4FE6" w:rsidRDefault="00EA7388" w:rsidP="009A0D95">
            <w:pPr>
              <w:jc w:val="right"/>
              <w:rPr>
                <w:sz w:val="18"/>
                <w:szCs w:val="18"/>
              </w:rPr>
            </w:pPr>
            <w:r>
              <w:rPr>
                <w:sz w:val="18"/>
                <w:szCs w:val="18"/>
              </w:rPr>
              <w:t>600</w:t>
            </w:r>
          </w:p>
        </w:tc>
        <w:tc>
          <w:tcPr>
            <w:tcW w:w="816" w:type="dxa"/>
            <w:shd w:val="clear" w:color="auto" w:fill="FFFFFF" w:themeFill="background1"/>
          </w:tcPr>
          <w:p w14:paraId="401EAC5B" w14:textId="6969120E" w:rsidR="00A54E04" w:rsidRPr="002B4FE6" w:rsidRDefault="00EA7388" w:rsidP="009A0D95">
            <w:pPr>
              <w:jc w:val="right"/>
              <w:rPr>
                <w:sz w:val="18"/>
                <w:szCs w:val="18"/>
              </w:rPr>
            </w:pPr>
            <w:r>
              <w:rPr>
                <w:sz w:val="18"/>
                <w:szCs w:val="18"/>
              </w:rPr>
              <w:t>600</w:t>
            </w:r>
          </w:p>
        </w:tc>
        <w:tc>
          <w:tcPr>
            <w:tcW w:w="812" w:type="dxa"/>
            <w:shd w:val="clear" w:color="auto" w:fill="FFFFFF" w:themeFill="background1"/>
          </w:tcPr>
          <w:p w14:paraId="2184EA08" w14:textId="76271593" w:rsidR="00A54E04" w:rsidRPr="002B4FE6" w:rsidRDefault="00EA7388" w:rsidP="009A0D95">
            <w:pPr>
              <w:jc w:val="right"/>
              <w:rPr>
                <w:sz w:val="18"/>
                <w:szCs w:val="18"/>
              </w:rPr>
            </w:pPr>
            <w:r>
              <w:rPr>
                <w:sz w:val="18"/>
                <w:szCs w:val="18"/>
              </w:rPr>
              <w:t>1,400</w:t>
            </w:r>
          </w:p>
        </w:tc>
        <w:tc>
          <w:tcPr>
            <w:tcW w:w="0" w:type="auto"/>
            <w:shd w:val="clear" w:color="auto" w:fill="FFFFFF" w:themeFill="background1"/>
          </w:tcPr>
          <w:p w14:paraId="21E03AAE" w14:textId="3752F4AE" w:rsidR="00A54E04" w:rsidRPr="0018392B" w:rsidRDefault="00D37A1E" w:rsidP="009A0D95">
            <w:pPr>
              <w:jc w:val="right"/>
              <w:rPr>
                <w:b/>
                <w:bCs/>
                <w:sz w:val="18"/>
                <w:szCs w:val="18"/>
              </w:rPr>
            </w:pPr>
            <w:r w:rsidRPr="0018392B">
              <w:rPr>
                <w:b/>
                <w:bCs/>
                <w:sz w:val="18"/>
                <w:szCs w:val="18"/>
              </w:rPr>
              <w:t>2</w:t>
            </w:r>
            <w:r w:rsidR="00EA7388" w:rsidRPr="0018392B">
              <w:rPr>
                <w:b/>
                <w:bCs/>
                <w:sz w:val="18"/>
                <w:szCs w:val="18"/>
              </w:rPr>
              <w:t>,</w:t>
            </w:r>
            <w:r w:rsidRPr="0018392B">
              <w:rPr>
                <w:b/>
                <w:bCs/>
                <w:sz w:val="18"/>
                <w:szCs w:val="18"/>
              </w:rPr>
              <w:t>6</w:t>
            </w:r>
            <w:r w:rsidR="00EA7388" w:rsidRPr="0018392B">
              <w:rPr>
                <w:b/>
                <w:bCs/>
                <w:sz w:val="18"/>
                <w:szCs w:val="18"/>
              </w:rPr>
              <w:t>00</w:t>
            </w:r>
          </w:p>
        </w:tc>
      </w:tr>
      <w:tr w:rsidR="005E7CDA" w14:paraId="51304963" w14:textId="17752977" w:rsidTr="00CD1F59">
        <w:tc>
          <w:tcPr>
            <w:tcW w:w="0" w:type="auto"/>
            <w:shd w:val="clear" w:color="auto" w:fill="D9D9D9" w:themeFill="background1" w:themeFillShade="D9"/>
          </w:tcPr>
          <w:p w14:paraId="67388125" w14:textId="77777777" w:rsidR="00A54E04" w:rsidRPr="002B4FE6" w:rsidRDefault="00A54E04" w:rsidP="002C75C1">
            <w:pPr>
              <w:jc w:val="left"/>
              <w:rPr>
                <w:b/>
                <w:bCs/>
                <w:sz w:val="18"/>
                <w:szCs w:val="18"/>
              </w:rPr>
            </w:pPr>
            <w:r w:rsidRPr="002B4FE6">
              <w:rPr>
                <w:b/>
                <w:bCs/>
                <w:sz w:val="18"/>
                <w:szCs w:val="18"/>
              </w:rPr>
              <w:t>Total</w:t>
            </w:r>
          </w:p>
        </w:tc>
        <w:tc>
          <w:tcPr>
            <w:tcW w:w="0" w:type="auto"/>
            <w:shd w:val="clear" w:color="auto" w:fill="D9D9D9" w:themeFill="background1" w:themeFillShade="D9"/>
          </w:tcPr>
          <w:p w14:paraId="7DBF67D1" w14:textId="77777777" w:rsidR="00A54E04" w:rsidRPr="002B4FE6" w:rsidRDefault="00A54E04" w:rsidP="002C75C1">
            <w:pPr>
              <w:jc w:val="left"/>
              <w:rPr>
                <w:sz w:val="18"/>
                <w:szCs w:val="18"/>
              </w:rPr>
            </w:pPr>
          </w:p>
        </w:tc>
        <w:tc>
          <w:tcPr>
            <w:tcW w:w="0" w:type="auto"/>
            <w:shd w:val="clear" w:color="auto" w:fill="D9D9D9" w:themeFill="background1" w:themeFillShade="D9"/>
          </w:tcPr>
          <w:p w14:paraId="32FEB509" w14:textId="77777777" w:rsidR="00A54E04" w:rsidRPr="002B4FE6" w:rsidRDefault="00A54E04" w:rsidP="002C75C1">
            <w:pPr>
              <w:jc w:val="left"/>
              <w:rPr>
                <w:sz w:val="18"/>
                <w:szCs w:val="18"/>
              </w:rPr>
            </w:pPr>
          </w:p>
        </w:tc>
        <w:tc>
          <w:tcPr>
            <w:tcW w:w="0" w:type="auto"/>
            <w:shd w:val="clear" w:color="auto" w:fill="D9D9D9" w:themeFill="background1" w:themeFillShade="D9"/>
          </w:tcPr>
          <w:p w14:paraId="7073FAB3" w14:textId="096F9414" w:rsidR="00A54E04" w:rsidRPr="002B4FE6" w:rsidRDefault="00A54E04" w:rsidP="0050322A">
            <w:pPr>
              <w:jc w:val="right"/>
              <w:rPr>
                <w:b/>
                <w:bCs/>
                <w:sz w:val="18"/>
                <w:szCs w:val="18"/>
              </w:rPr>
            </w:pPr>
            <w:r w:rsidRPr="002B4FE6">
              <w:rPr>
                <w:b/>
                <w:bCs/>
                <w:sz w:val="18"/>
                <w:szCs w:val="18"/>
              </w:rPr>
              <w:t>$</w:t>
            </w:r>
            <w:r w:rsidR="009C42B7">
              <w:rPr>
                <w:b/>
                <w:bCs/>
                <w:sz w:val="18"/>
                <w:szCs w:val="18"/>
              </w:rPr>
              <w:t>5.2</w:t>
            </w:r>
            <w:r w:rsidRPr="002B4FE6">
              <w:rPr>
                <w:b/>
                <w:bCs/>
                <w:sz w:val="18"/>
                <w:szCs w:val="18"/>
              </w:rPr>
              <w:t xml:space="preserve"> M</w:t>
            </w:r>
          </w:p>
        </w:tc>
        <w:tc>
          <w:tcPr>
            <w:tcW w:w="0" w:type="auto"/>
            <w:shd w:val="clear" w:color="auto" w:fill="D9D9D9" w:themeFill="background1" w:themeFillShade="D9"/>
            <w:vAlign w:val="center"/>
          </w:tcPr>
          <w:p w14:paraId="2C659C77" w14:textId="6325E579" w:rsidR="00A54E04" w:rsidRPr="002B4FE6" w:rsidRDefault="00A54E04" w:rsidP="00CD1F59">
            <w:pPr>
              <w:jc w:val="right"/>
              <w:rPr>
                <w:b/>
                <w:bCs/>
                <w:sz w:val="18"/>
                <w:szCs w:val="18"/>
              </w:rPr>
            </w:pPr>
            <w:r w:rsidRPr="002B4FE6">
              <w:rPr>
                <w:b/>
                <w:bCs/>
                <w:sz w:val="18"/>
                <w:szCs w:val="18"/>
              </w:rPr>
              <w:t>$</w:t>
            </w:r>
            <w:r w:rsidR="004B3926">
              <w:rPr>
                <w:b/>
                <w:bCs/>
                <w:sz w:val="18"/>
                <w:szCs w:val="18"/>
              </w:rPr>
              <w:t>3</w:t>
            </w:r>
            <w:r w:rsidR="00AC2552">
              <w:rPr>
                <w:b/>
                <w:bCs/>
                <w:sz w:val="18"/>
                <w:szCs w:val="18"/>
              </w:rPr>
              <w:t>.2</w:t>
            </w:r>
            <w:r w:rsidRPr="002B4FE6">
              <w:rPr>
                <w:b/>
                <w:bCs/>
                <w:sz w:val="18"/>
                <w:szCs w:val="18"/>
              </w:rPr>
              <w:t xml:space="preserve"> M</w:t>
            </w:r>
          </w:p>
        </w:tc>
        <w:tc>
          <w:tcPr>
            <w:tcW w:w="0" w:type="auto"/>
            <w:shd w:val="clear" w:color="auto" w:fill="D9D9D9" w:themeFill="background1" w:themeFillShade="D9"/>
            <w:vAlign w:val="center"/>
          </w:tcPr>
          <w:p w14:paraId="4774BC42" w14:textId="5BF1BDCF" w:rsidR="00A54E04" w:rsidRPr="002B4FE6" w:rsidRDefault="004B3926" w:rsidP="00CD1F59">
            <w:pPr>
              <w:jc w:val="right"/>
              <w:rPr>
                <w:b/>
                <w:bCs/>
                <w:sz w:val="18"/>
                <w:szCs w:val="18"/>
              </w:rPr>
            </w:pPr>
            <w:r>
              <w:rPr>
                <w:b/>
                <w:bCs/>
                <w:sz w:val="18"/>
                <w:szCs w:val="18"/>
              </w:rPr>
              <w:t>$</w:t>
            </w:r>
            <w:r w:rsidR="001102E7">
              <w:rPr>
                <w:b/>
                <w:bCs/>
                <w:sz w:val="18"/>
                <w:szCs w:val="18"/>
              </w:rPr>
              <w:t>11.6</w:t>
            </w:r>
            <w:r>
              <w:rPr>
                <w:b/>
                <w:bCs/>
                <w:sz w:val="18"/>
                <w:szCs w:val="18"/>
              </w:rPr>
              <w:t xml:space="preserve"> M</w:t>
            </w:r>
          </w:p>
        </w:tc>
        <w:tc>
          <w:tcPr>
            <w:tcW w:w="0" w:type="auto"/>
            <w:shd w:val="clear" w:color="auto" w:fill="D9D9D9" w:themeFill="background1" w:themeFillShade="D9"/>
            <w:vAlign w:val="center"/>
          </w:tcPr>
          <w:p w14:paraId="55982474" w14:textId="0FEE39A2" w:rsidR="00A54E04" w:rsidRPr="002B4FE6" w:rsidRDefault="002602B9" w:rsidP="00CD1F59">
            <w:pPr>
              <w:jc w:val="right"/>
              <w:rPr>
                <w:b/>
                <w:bCs/>
                <w:sz w:val="18"/>
                <w:szCs w:val="18"/>
              </w:rPr>
            </w:pPr>
            <w:r>
              <w:rPr>
                <w:b/>
                <w:bCs/>
                <w:sz w:val="18"/>
                <w:szCs w:val="18"/>
              </w:rPr>
              <w:t xml:space="preserve">$ </w:t>
            </w:r>
            <w:r w:rsidR="003848EF">
              <w:rPr>
                <w:b/>
                <w:bCs/>
                <w:sz w:val="18"/>
                <w:szCs w:val="18"/>
              </w:rPr>
              <w:t>7</w:t>
            </w:r>
            <w:r>
              <w:rPr>
                <w:b/>
                <w:bCs/>
                <w:sz w:val="18"/>
                <w:szCs w:val="18"/>
              </w:rPr>
              <w:t>.</w:t>
            </w:r>
            <w:r w:rsidR="00AC2552">
              <w:rPr>
                <w:b/>
                <w:bCs/>
                <w:sz w:val="18"/>
                <w:szCs w:val="18"/>
              </w:rPr>
              <w:t>5</w:t>
            </w:r>
            <w:r w:rsidR="003848EF">
              <w:rPr>
                <w:b/>
                <w:bCs/>
                <w:sz w:val="18"/>
                <w:szCs w:val="18"/>
              </w:rPr>
              <w:t xml:space="preserve"> M</w:t>
            </w:r>
          </w:p>
        </w:tc>
        <w:tc>
          <w:tcPr>
            <w:tcW w:w="0" w:type="auto"/>
            <w:shd w:val="clear" w:color="auto" w:fill="D9D9D9" w:themeFill="background1" w:themeFillShade="D9"/>
            <w:vAlign w:val="center"/>
          </w:tcPr>
          <w:p w14:paraId="04C481A4" w14:textId="2DCA0721" w:rsidR="00A54E04" w:rsidRPr="002B4FE6" w:rsidRDefault="003848EF" w:rsidP="00CD1F59">
            <w:pPr>
              <w:jc w:val="right"/>
              <w:rPr>
                <w:b/>
                <w:bCs/>
                <w:sz w:val="18"/>
                <w:szCs w:val="18"/>
              </w:rPr>
            </w:pPr>
            <w:r>
              <w:rPr>
                <w:b/>
                <w:bCs/>
                <w:sz w:val="18"/>
                <w:szCs w:val="18"/>
              </w:rPr>
              <w:t>$2</w:t>
            </w:r>
            <w:r w:rsidR="001102E7">
              <w:rPr>
                <w:b/>
                <w:bCs/>
                <w:sz w:val="18"/>
                <w:szCs w:val="18"/>
              </w:rPr>
              <w:t>7</w:t>
            </w:r>
            <w:r w:rsidR="00F44CD2">
              <w:rPr>
                <w:b/>
                <w:bCs/>
                <w:sz w:val="18"/>
                <w:szCs w:val="18"/>
              </w:rPr>
              <w:t>.</w:t>
            </w:r>
            <w:r w:rsidR="001102E7">
              <w:rPr>
                <w:b/>
                <w:bCs/>
                <w:sz w:val="18"/>
                <w:szCs w:val="18"/>
              </w:rPr>
              <w:t>5</w:t>
            </w:r>
            <w:r>
              <w:rPr>
                <w:b/>
                <w:bCs/>
                <w:sz w:val="18"/>
                <w:szCs w:val="18"/>
              </w:rPr>
              <w:t>M</w:t>
            </w:r>
          </w:p>
        </w:tc>
      </w:tr>
    </w:tbl>
    <w:p w14:paraId="4ED884D2" w14:textId="21C0D2CA" w:rsidR="000E13F5" w:rsidRDefault="00344988" w:rsidP="000E13F5">
      <w:pPr>
        <w:pStyle w:val="Heading2"/>
      </w:pPr>
      <w:bookmarkStart w:id="61" w:name="_Leadership_to_grow"/>
      <w:bookmarkStart w:id="62" w:name="_Toc112321672"/>
      <w:bookmarkEnd w:id="61"/>
      <w:r>
        <w:t xml:space="preserve">Strategy 8: </w:t>
      </w:r>
      <w:r w:rsidR="000E13F5" w:rsidRPr="000E13F5">
        <w:t xml:space="preserve">Leadership to grow the Aboriginal and Torres Strait Islanders </w:t>
      </w:r>
      <w:r w:rsidR="008D7D0C">
        <w:t>d</w:t>
      </w:r>
      <w:r w:rsidR="000E13F5" w:rsidRPr="000E13F5">
        <w:t xml:space="preserve">ental and </w:t>
      </w:r>
      <w:r w:rsidR="008D7D0C">
        <w:t>o</w:t>
      </w:r>
      <w:r w:rsidR="000E13F5" w:rsidRPr="000E13F5">
        <w:t xml:space="preserve">ral </w:t>
      </w:r>
      <w:r w:rsidR="008D7D0C">
        <w:t>h</w:t>
      </w:r>
      <w:r w:rsidR="000E13F5" w:rsidRPr="000E13F5">
        <w:t xml:space="preserve">ealth </w:t>
      </w:r>
      <w:r w:rsidR="008D7D0C">
        <w:t>w</w:t>
      </w:r>
      <w:r w:rsidR="000E13F5" w:rsidRPr="000E13F5">
        <w:t>orkforce</w:t>
      </w:r>
      <w:bookmarkEnd w:id="62"/>
    </w:p>
    <w:p w14:paraId="1D358229" w14:textId="1EED2F61" w:rsidR="00972CCE" w:rsidRPr="005674C6" w:rsidRDefault="00972CCE" w:rsidP="00972CCE">
      <w:r w:rsidRPr="005674C6">
        <w:t xml:space="preserve">The </w:t>
      </w:r>
      <w:r>
        <w:t>s</w:t>
      </w:r>
      <w:r w:rsidRPr="005674C6">
        <w:t xml:space="preserve">trategic </w:t>
      </w:r>
      <w:r>
        <w:t>d</w:t>
      </w:r>
      <w:r w:rsidRPr="005674C6">
        <w:t xml:space="preserve">irections and implementation strategies identified in </w:t>
      </w:r>
      <w:r w:rsidRPr="00020B6E">
        <w:rPr>
          <w:i/>
          <w:iCs/>
        </w:rPr>
        <w:t>The National Aboriginal and Torres Strait Islander Health Workforce Strategic Framework and Implementation Plan (2021</w:t>
      </w:r>
      <w:r w:rsidR="00FA6A29">
        <w:rPr>
          <w:i/>
          <w:iCs/>
        </w:rPr>
        <w:t>–</w:t>
      </w:r>
      <w:r w:rsidRPr="00020B6E">
        <w:rPr>
          <w:i/>
          <w:iCs/>
        </w:rPr>
        <w:t>2031)</w:t>
      </w:r>
      <w:r w:rsidRPr="005674C6">
        <w:t xml:space="preserve"> </w:t>
      </w:r>
      <w:r w:rsidRPr="005674C6">
        <w:lastRenderedPageBreak/>
        <w:t xml:space="preserve">provide mechanisms to grow the Aboriginal and Torres Strait Islander dental and oral health workforce using a pathway approach from school students to tertiary qualified practitioners. </w:t>
      </w:r>
    </w:p>
    <w:p w14:paraId="28CF240E" w14:textId="4BD830EB" w:rsidR="00972CCE" w:rsidRPr="005674C6" w:rsidRDefault="00972CCE" w:rsidP="00271EAC">
      <w:pPr>
        <w:spacing w:after="120"/>
      </w:pPr>
      <w:r w:rsidRPr="005674C6">
        <w:t>However, the focus on th</w:t>
      </w:r>
      <w:r>
        <w:t>e dental and oral health</w:t>
      </w:r>
      <w:r w:rsidRPr="005674C6">
        <w:t xml:space="preserve"> workforce is not as obvious as it is for medicine, nursing, allied health and Aboriginal and Torres Strait Islander Health workers and practitioners</w:t>
      </w:r>
      <w:r w:rsidR="00BF721E">
        <w:t>,</w:t>
      </w:r>
      <w:r w:rsidRPr="005674C6">
        <w:t xml:space="preserve"> which is largely driven by the Aboriginal and Torres Strait Islander Professional Organisations</w:t>
      </w:r>
      <w:r w:rsidR="00BF721E">
        <w:t>,</w:t>
      </w:r>
      <w:r w:rsidRPr="005674C6">
        <w:t xml:space="preserve"> i.e.</w:t>
      </w:r>
      <w:r w:rsidR="002C1E47">
        <w:t>,</w:t>
      </w:r>
      <w:r w:rsidRPr="005674C6">
        <w:t xml:space="preserve"> </w:t>
      </w:r>
      <w:r>
        <w:t>Australian Indigenous Doctors Association (</w:t>
      </w:r>
      <w:r w:rsidRPr="005674C6">
        <w:t>AIDA</w:t>
      </w:r>
      <w:r>
        <w:t>)</w:t>
      </w:r>
      <w:r w:rsidRPr="005674C6">
        <w:t xml:space="preserve">, </w:t>
      </w:r>
      <w:proofErr w:type="spellStart"/>
      <w:r w:rsidRPr="005674C6">
        <w:t>CATSINaM</w:t>
      </w:r>
      <w:proofErr w:type="spellEnd"/>
      <w:r w:rsidRPr="005674C6">
        <w:t xml:space="preserve">, IAHA and National and Torres Strait Islander Health Workers and Practitioners (NATSIHWP). Key priorities for these organisations relate to: </w:t>
      </w:r>
    </w:p>
    <w:p w14:paraId="2DA6F9AA" w14:textId="77777777" w:rsidR="00972CCE" w:rsidRPr="005674C6" w:rsidRDefault="00972CCE" w:rsidP="000E53F5">
      <w:pPr>
        <w:pStyle w:val="ListParagraph"/>
        <w:numPr>
          <w:ilvl w:val="0"/>
          <w:numId w:val="22"/>
        </w:numPr>
        <w:rPr>
          <w:lang w:eastAsia="en-AU"/>
        </w:rPr>
      </w:pPr>
      <w:r w:rsidRPr="005674C6">
        <w:t>I</w:t>
      </w:r>
      <w:r w:rsidRPr="005674C6">
        <w:rPr>
          <w:lang w:eastAsia="en-AU"/>
        </w:rPr>
        <w:t>mproving cultural safety</w:t>
      </w:r>
    </w:p>
    <w:p w14:paraId="79C4BAA8" w14:textId="77777777" w:rsidR="00972CCE" w:rsidRPr="005674C6" w:rsidRDefault="00972CCE" w:rsidP="000E53F5">
      <w:pPr>
        <w:pStyle w:val="ListParagraph"/>
        <w:numPr>
          <w:ilvl w:val="0"/>
          <w:numId w:val="22"/>
        </w:numPr>
        <w:rPr>
          <w:lang w:eastAsia="en-AU"/>
        </w:rPr>
      </w:pPr>
      <w:r w:rsidRPr="005674C6">
        <w:rPr>
          <w:lang w:eastAsia="en-AU"/>
        </w:rPr>
        <w:t>Supporting professional development and mentoring</w:t>
      </w:r>
    </w:p>
    <w:p w14:paraId="0B39BF50" w14:textId="77777777" w:rsidR="00972CCE" w:rsidRPr="005674C6" w:rsidRDefault="00972CCE" w:rsidP="000E53F5">
      <w:pPr>
        <w:pStyle w:val="ListParagraph"/>
        <w:numPr>
          <w:ilvl w:val="0"/>
          <w:numId w:val="22"/>
        </w:numPr>
        <w:rPr>
          <w:lang w:eastAsia="en-AU"/>
        </w:rPr>
      </w:pPr>
      <w:r w:rsidRPr="005674C6">
        <w:rPr>
          <w:lang w:eastAsia="en-AU"/>
        </w:rPr>
        <w:t>Developing leadership</w:t>
      </w:r>
    </w:p>
    <w:p w14:paraId="416D1257" w14:textId="77777777" w:rsidR="00972CCE" w:rsidRPr="005674C6" w:rsidRDefault="00972CCE" w:rsidP="000E53F5">
      <w:pPr>
        <w:pStyle w:val="ListParagraph"/>
        <w:numPr>
          <w:ilvl w:val="0"/>
          <w:numId w:val="22"/>
        </w:numPr>
        <w:rPr>
          <w:lang w:eastAsia="en-AU"/>
        </w:rPr>
      </w:pPr>
      <w:r w:rsidRPr="005674C6">
        <w:rPr>
          <w:lang w:eastAsia="en-AU"/>
        </w:rPr>
        <w:t>Enhancing student engagement and support.</w:t>
      </w:r>
    </w:p>
    <w:p w14:paraId="106568E1" w14:textId="30F0D5A0" w:rsidR="00972CCE" w:rsidRPr="005674C6" w:rsidRDefault="00972CCE" w:rsidP="00972CCE">
      <w:r w:rsidRPr="005674C6">
        <w:t>The Commonwealth could consider investment in the I</w:t>
      </w:r>
      <w:r w:rsidR="00840039">
        <w:t xml:space="preserve">ndigenous </w:t>
      </w:r>
      <w:r w:rsidRPr="005674C6">
        <w:t>D</w:t>
      </w:r>
      <w:r w:rsidR="00840039">
        <w:t xml:space="preserve">ental </w:t>
      </w:r>
      <w:r w:rsidRPr="005674C6">
        <w:t>A</w:t>
      </w:r>
      <w:r w:rsidR="00C00EDC">
        <w:t xml:space="preserve">ssociation of </w:t>
      </w:r>
      <w:r w:rsidRPr="005674C6">
        <w:t>A</w:t>
      </w:r>
      <w:r w:rsidR="00C00EDC">
        <w:t>ustralia</w:t>
      </w:r>
      <w:r w:rsidRPr="005674C6">
        <w:t xml:space="preserve"> as a workforce peak body to provide leadership and support for the implementation of the </w:t>
      </w:r>
      <w:r w:rsidRPr="00C02D39">
        <w:rPr>
          <w:i/>
          <w:iCs/>
        </w:rPr>
        <w:t xml:space="preserve">National </w:t>
      </w:r>
      <w:r w:rsidR="00C02D39" w:rsidRPr="00C02D39">
        <w:rPr>
          <w:i/>
          <w:iCs/>
        </w:rPr>
        <w:t xml:space="preserve">Aboriginal and Torres Strait Health </w:t>
      </w:r>
      <w:r w:rsidRPr="00C02D39">
        <w:rPr>
          <w:i/>
          <w:iCs/>
        </w:rPr>
        <w:t>Workforce Framework</w:t>
      </w:r>
      <w:r w:rsidRPr="005674C6">
        <w:t xml:space="preserve"> for dental and oral health. </w:t>
      </w:r>
    </w:p>
    <w:p w14:paraId="1D7527FA" w14:textId="75B528F7" w:rsidR="00972CCE" w:rsidRDefault="00BD274F" w:rsidP="00972CCE">
      <w:r>
        <w:t>In recognition of the small number of Aboriginal Torres Strait Islander dental and oral health practitioners and the recency of incorporation of IDAA, the Department could discuss options for IDAA to initially link with another AIHPO for a time-limited period while it establishes its membership base and develops organisation capacity. It is noted that IAHA has a formal partnership agreement with IDAA (to be renewed in 2022) and that currently much of the existing Aboriginal and Torres Strait Islander dental and oral health workforce are members of IAHA</w:t>
      </w:r>
      <w:r w:rsidR="00972CCE">
        <w:t>.</w:t>
      </w:r>
    </w:p>
    <w:p w14:paraId="2460BD29" w14:textId="39581638" w:rsidR="007C75D3" w:rsidRDefault="007E342D" w:rsidP="007C75D3">
      <w:pPr>
        <w:rPr>
          <w:b/>
          <w:bCs/>
        </w:rPr>
      </w:pPr>
      <w:r>
        <w:rPr>
          <w:b/>
          <w:bCs/>
        </w:rPr>
        <w:t>Indicative cost</w:t>
      </w:r>
    </w:p>
    <w:p w14:paraId="0359221D" w14:textId="079BE8FD" w:rsidR="007E342D" w:rsidRPr="007E342D" w:rsidRDefault="007E342D" w:rsidP="007C75D3">
      <w:r>
        <w:t xml:space="preserve">The cost for this strategy is based on </w:t>
      </w:r>
      <w:r w:rsidR="0046350D">
        <w:t>the addition of</w:t>
      </w:r>
      <w:r>
        <w:t xml:space="preserve"> a new Executive Officer position</w:t>
      </w:r>
      <w:r w:rsidR="0016120D">
        <w:t>. This executive officer w</w:t>
      </w:r>
      <w:r w:rsidR="00BE2913">
        <w:t>ould</w:t>
      </w:r>
      <w:r w:rsidR="0016120D">
        <w:t xml:space="preserve"> have responsibility within the peak body for</w:t>
      </w:r>
      <w:r w:rsidR="00014D3B">
        <w:t xml:space="preserve"> </w:t>
      </w:r>
      <w:r w:rsidR="004D568E">
        <w:t>developing and actioning strategies to</w:t>
      </w:r>
      <w:r w:rsidR="0016120D">
        <w:t xml:space="preserve"> </w:t>
      </w:r>
      <w:r w:rsidR="00C41588">
        <w:t xml:space="preserve">grow the </w:t>
      </w:r>
      <w:r w:rsidR="00C723EF" w:rsidRPr="00C723EF">
        <w:t>Aboriginal and Torres Strait Islanders Dental and Oral Health Workforce</w:t>
      </w:r>
      <w:r w:rsidR="00C723EF">
        <w:t>.</w:t>
      </w:r>
      <w:r w:rsidR="004D568E">
        <w:t xml:space="preserve"> The total cost associated with this new position is estimated to be </w:t>
      </w:r>
      <w:r w:rsidR="00EE5D8C">
        <w:t>$</w:t>
      </w:r>
      <w:r w:rsidR="00FE36C2">
        <w:t>311</w:t>
      </w:r>
      <w:r w:rsidR="00EE5D8C">
        <w:t xml:space="preserve">,000 per annum </w:t>
      </w:r>
      <w:r w:rsidR="00013500">
        <w:t xml:space="preserve">inclusive of </w:t>
      </w:r>
      <w:r w:rsidR="00563D6F">
        <w:t xml:space="preserve">an allocation of </w:t>
      </w:r>
      <w:r w:rsidR="00324EA3">
        <w:t>$100,000 per annum as discretionary funding</w:t>
      </w:r>
      <w:r w:rsidR="00030990">
        <w:t>. This could be used for student support activities that would be determined by the association but</w:t>
      </w:r>
      <w:r w:rsidR="000A1EB1">
        <w:t xml:space="preserve"> could include </w:t>
      </w:r>
      <w:r w:rsidR="0031197D">
        <w:t xml:space="preserve">student scholarships, </w:t>
      </w:r>
      <w:r w:rsidR="00C60871">
        <w:t xml:space="preserve">access to additional tutoring or mentoring, </w:t>
      </w:r>
      <w:r w:rsidR="000A1EB1">
        <w:t xml:space="preserve">supporting </w:t>
      </w:r>
      <w:r w:rsidR="00F850CE">
        <w:t xml:space="preserve">student </w:t>
      </w:r>
      <w:r w:rsidR="000A1EB1">
        <w:t>attendance at conference</w:t>
      </w:r>
      <w:r w:rsidR="00F850CE">
        <w:t xml:space="preserve">s. </w:t>
      </w:r>
      <w:r w:rsidR="00DC3CF3">
        <w:t>T</w:t>
      </w:r>
      <w:r w:rsidR="00FE36C2">
        <w:t>he total</w:t>
      </w:r>
      <w:r w:rsidR="00D30AE1">
        <w:t xml:space="preserve"> strategy</w:t>
      </w:r>
      <w:r w:rsidR="00FE36C2">
        <w:t xml:space="preserve"> cost over the </w:t>
      </w:r>
      <w:r w:rsidR="00D30AE1">
        <w:t>202</w:t>
      </w:r>
      <w:r w:rsidR="002112F0">
        <w:t>3</w:t>
      </w:r>
      <w:r w:rsidR="005A4540" w:rsidRPr="005A4540">
        <w:t>–</w:t>
      </w:r>
      <w:r w:rsidR="00D30AE1">
        <w:t>202</w:t>
      </w:r>
      <w:r w:rsidR="002112F0">
        <w:t>4</w:t>
      </w:r>
      <w:r w:rsidR="00D30AE1">
        <w:t xml:space="preserve"> to 2026</w:t>
      </w:r>
      <w:r w:rsidR="005A4540" w:rsidRPr="005A4540">
        <w:t>–</w:t>
      </w:r>
      <w:r w:rsidR="00D30AE1">
        <w:t>2027 FY period to $</w:t>
      </w:r>
      <w:r w:rsidR="00FB3084">
        <w:t>1,04</w:t>
      </w:r>
      <w:r w:rsidR="0048218A">
        <w:t>4</w:t>
      </w:r>
      <w:r w:rsidR="00FB3084">
        <w:t>,</w:t>
      </w:r>
      <w:r w:rsidR="0048218A">
        <w:t>0</w:t>
      </w:r>
      <w:r w:rsidR="00FB3084">
        <w:t>00</w:t>
      </w:r>
      <w:r w:rsidR="000A1310">
        <w:t xml:space="preserve"> (see </w:t>
      </w:r>
      <w:r w:rsidR="000A1310">
        <w:fldChar w:fldCharType="begin"/>
      </w:r>
      <w:r w:rsidR="000A1310">
        <w:instrText xml:space="preserve"> REF _Ref109222842 \h </w:instrText>
      </w:r>
      <w:r w:rsidR="000A1310">
        <w:fldChar w:fldCharType="separate"/>
      </w:r>
      <w:r w:rsidR="000630EE">
        <w:t xml:space="preserve">Table </w:t>
      </w:r>
      <w:r w:rsidR="000630EE">
        <w:rPr>
          <w:noProof/>
        </w:rPr>
        <w:t>3</w:t>
      </w:r>
      <w:r w:rsidR="000630EE">
        <w:noBreakHyphen/>
      </w:r>
      <w:r w:rsidR="000630EE">
        <w:rPr>
          <w:noProof/>
        </w:rPr>
        <w:t>9</w:t>
      </w:r>
      <w:r w:rsidR="000A1310">
        <w:fldChar w:fldCharType="end"/>
      </w:r>
      <w:r w:rsidR="000A1310">
        <w:t>)</w:t>
      </w:r>
      <w:r w:rsidR="00D30AE1">
        <w:t>.</w:t>
      </w:r>
    </w:p>
    <w:p w14:paraId="1FE266AB" w14:textId="20E52457" w:rsidR="00972CCE" w:rsidRDefault="005B4644" w:rsidP="00972CCE">
      <w:pPr>
        <w:pStyle w:val="Caption"/>
        <w:keepNext/>
      </w:pPr>
      <w:bookmarkStart w:id="63" w:name="_Ref109222842"/>
      <w:bookmarkStart w:id="64" w:name="_Toc111714385"/>
      <w:r>
        <w:t xml:space="preserve">Table </w:t>
      </w:r>
      <w:r w:rsidR="00BB7514">
        <w:fldChar w:fldCharType="begin"/>
      </w:r>
      <w:r w:rsidR="00BB7514">
        <w:instrText xml:space="preserve"> STYLEREF 1 \s </w:instrText>
      </w:r>
      <w:r w:rsidR="00BB7514">
        <w:fldChar w:fldCharType="separate"/>
      </w:r>
      <w:r w:rsidR="000630EE">
        <w:rPr>
          <w:noProof/>
        </w:rPr>
        <w:t>3</w:t>
      </w:r>
      <w:r w:rsidR="00BB7514">
        <w:rPr>
          <w:noProof/>
        </w:rPr>
        <w:fldChar w:fldCharType="end"/>
      </w:r>
      <w:r w:rsidR="00704442">
        <w:noBreakHyphen/>
      </w:r>
      <w:r w:rsidR="00BB7514">
        <w:fldChar w:fldCharType="begin"/>
      </w:r>
      <w:r w:rsidR="00BB7514">
        <w:instrText xml:space="preserve"> SEQ Table \* ARABIC \s 1 </w:instrText>
      </w:r>
      <w:r w:rsidR="00BB7514">
        <w:fldChar w:fldCharType="separate"/>
      </w:r>
      <w:r w:rsidR="000630EE">
        <w:rPr>
          <w:noProof/>
        </w:rPr>
        <w:t>9</w:t>
      </w:r>
      <w:r w:rsidR="00BB7514">
        <w:rPr>
          <w:noProof/>
        </w:rPr>
        <w:fldChar w:fldCharType="end"/>
      </w:r>
      <w:bookmarkEnd w:id="63"/>
      <w:r>
        <w:t xml:space="preserve"> </w:t>
      </w:r>
      <w:bookmarkStart w:id="65" w:name="_Toc109213157"/>
      <w:bookmarkStart w:id="66" w:name="_Toc109222912"/>
      <w:r>
        <w:t>Estimated cost of Option 8: Leadership to grow the Aboriginal and Torres Strait Islanders Dental and Oral Health Workforce</w:t>
      </w:r>
      <w:bookmarkEnd w:id="64"/>
      <w:bookmarkEnd w:id="65"/>
      <w:bookmarkEnd w:id="66"/>
    </w:p>
    <w:tbl>
      <w:tblPr>
        <w:tblStyle w:val="TableGrid"/>
        <w:tblW w:w="10464" w:type="dxa"/>
        <w:tblInd w:w="-572" w:type="dxa"/>
        <w:tblLook w:val="04A0" w:firstRow="1" w:lastRow="0" w:firstColumn="1" w:lastColumn="0" w:noHBand="0" w:noVBand="1"/>
      </w:tblPr>
      <w:tblGrid>
        <w:gridCol w:w="2410"/>
        <w:gridCol w:w="3686"/>
        <w:gridCol w:w="850"/>
        <w:gridCol w:w="851"/>
        <w:gridCol w:w="992"/>
        <w:gridCol w:w="849"/>
        <w:gridCol w:w="812"/>
        <w:gridCol w:w="14"/>
      </w:tblGrid>
      <w:tr w:rsidR="00A453FC" w14:paraId="26A79876" w14:textId="3AEE578C" w:rsidTr="00950964">
        <w:trPr>
          <w:gridAfter w:val="1"/>
          <w:wAfter w:w="14" w:type="dxa"/>
        </w:trPr>
        <w:tc>
          <w:tcPr>
            <w:tcW w:w="2410" w:type="dxa"/>
            <w:shd w:val="clear" w:color="auto" w:fill="92D050"/>
          </w:tcPr>
          <w:p w14:paraId="44F9035F" w14:textId="2CB4B665" w:rsidR="005F06A1" w:rsidRPr="002B4FE6" w:rsidRDefault="005F06A1" w:rsidP="002C75C1">
            <w:pPr>
              <w:jc w:val="left"/>
              <w:rPr>
                <w:b/>
                <w:bCs/>
                <w:sz w:val="18"/>
                <w:szCs w:val="18"/>
              </w:rPr>
            </w:pPr>
            <w:r w:rsidRPr="002B4FE6">
              <w:rPr>
                <w:b/>
                <w:bCs/>
                <w:sz w:val="18"/>
                <w:szCs w:val="18"/>
              </w:rPr>
              <w:t>Item</w:t>
            </w:r>
          </w:p>
        </w:tc>
        <w:tc>
          <w:tcPr>
            <w:tcW w:w="3686" w:type="dxa"/>
            <w:shd w:val="clear" w:color="auto" w:fill="92D050"/>
          </w:tcPr>
          <w:p w14:paraId="20032543" w14:textId="77777777" w:rsidR="005F06A1" w:rsidRPr="002B4FE6" w:rsidRDefault="005F06A1" w:rsidP="002C75C1">
            <w:pPr>
              <w:jc w:val="left"/>
              <w:rPr>
                <w:b/>
                <w:bCs/>
                <w:sz w:val="18"/>
                <w:szCs w:val="18"/>
              </w:rPr>
            </w:pPr>
            <w:r w:rsidRPr="002B4FE6">
              <w:rPr>
                <w:b/>
                <w:bCs/>
                <w:sz w:val="18"/>
                <w:szCs w:val="18"/>
              </w:rPr>
              <w:t>Cost breakdown</w:t>
            </w:r>
          </w:p>
        </w:tc>
        <w:tc>
          <w:tcPr>
            <w:tcW w:w="850" w:type="dxa"/>
            <w:shd w:val="clear" w:color="auto" w:fill="92D050"/>
          </w:tcPr>
          <w:p w14:paraId="032FBABD" w14:textId="057614CC" w:rsidR="005F06A1" w:rsidRDefault="005F06A1" w:rsidP="002C75C1">
            <w:pPr>
              <w:jc w:val="left"/>
              <w:rPr>
                <w:b/>
                <w:bCs/>
                <w:sz w:val="18"/>
                <w:szCs w:val="18"/>
              </w:rPr>
            </w:pPr>
            <w:r>
              <w:rPr>
                <w:b/>
                <w:bCs/>
                <w:sz w:val="18"/>
                <w:szCs w:val="18"/>
              </w:rPr>
              <w:t>2023</w:t>
            </w:r>
            <w:r w:rsidR="005A4540" w:rsidRPr="005A4540">
              <w:rPr>
                <w:b/>
                <w:bCs/>
                <w:sz w:val="18"/>
                <w:szCs w:val="18"/>
              </w:rPr>
              <w:t>–</w:t>
            </w:r>
            <w:r>
              <w:rPr>
                <w:b/>
                <w:bCs/>
                <w:sz w:val="18"/>
                <w:szCs w:val="18"/>
              </w:rPr>
              <w:t>2</w:t>
            </w:r>
            <w:r w:rsidR="00ED3B54">
              <w:rPr>
                <w:b/>
                <w:bCs/>
                <w:sz w:val="18"/>
                <w:szCs w:val="18"/>
              </w:rPr>
              <w:t>4</w:t>
            </w:r>
          </w:p>
          <w:p w14:paraId="33B93556" w14:textId="1A1E11CE" w:rsidR="002336B2" w:rsidRPr="002B4FE6" w:rsidRDefault="002336B2" w:rsidP="002C75C1">
            <w:pPr>
              <w:jc w:val="left"/>
              <w:rPr>
                <w:b/>
                <w:bCs/>
                <w:sz w:val="18"/>
                <w:szCs w:val="18"/>
              </w:rPr>
            </w:pPr>
            <w:r>
              <w:rPr>
                <w:b/>
                <w:bCs/>
                <w:sz w:val="18"/>
                <w:szCs w:val="18"/>
              </w:rPr>
              <w:t>($000’s)</w:t>
            </w:r>
          </w:p>
        </w:tc>
        <w:tc>
          <w:tcPr>
            <w:tcW w:w="851" w:type="dxa"/>
            <w:shd w:val="clear" w:color="auto" w:fill="92D050"/>
          </w:tcPr>
          <w:p w14:paraId="03B1783D" w14:textId="48765275" w:rsidR="005F06A1" w:rsidRDefault="005F06A1" w:rsidP="002C75C1">
            <w:pPr>
              <w:jc w:val="left"/>
              <w:rPr>
                <w:b/>
                <w:bCs/>
                <w:sz w:val="18"/>
                <w:szCs w:val="18"/>
              </w:rPr>
            </w:pPr>
            <w:r>
              <w:rPr>
                <w:b/>
                <w:bCs/>
                <w:sz w:val="18"/>
                <w:szCs w:val="18"/>
              </w:rPr>
              <w:t>2024</w:t>
            </w:r>
            <w:r w:rsidR="005A4540" w:rsidRPr="005A4540">
              <w:rPr>
                <w:b/>
                <w:bCs/>
                <w:sz w:val="18"/>
                <w:szCs w:val="18"/>
              </w:rPr>
              <w:t>–</w:t>
            </w:r>
            <w:r>
              <w:rPr>
                <w:b/>
                <w:bCs/>
                <w:sz w:val="18"/>
                <w:szCs w:val="18"/>
              </w:rPr>
              <w:t>25</w:t>
            </w:r>
          </w:p>
          <w:p w14:paraId="633FEE58" w14:textId="3E90D401" w:rsidR="00D276D8" w:rsidRPr="002B4FE6" w:rsidRDefault="00D276D8" w:rsidP="002C75C1">
            <w:pPr>
              <w:jc w:val="left"/>
              <w:rPr>
                <w:b/>
                <w:bCs/>
                <w:sz w:val="18"/>
                <w:szCs w:val="18"/>
              </w:rPr>
            </w:pPr>
            <w:r>
              <w:rPr>
                <w:b/>
                <w:bCs/>
                <w:sz w:val="18"/>
                <w:szCs w:val="18"/>
              </w:rPr>
              <w:t>($</w:t>
            </w:r>
            <w:r w:rsidR="006A0A5D">
              <w:rPr>
                <w:b/>
                <w:bCs/>
                <w:sz w:val="18"/>
                <w:szCs w:val="18"/>
              </w:rPr>
              <w:t>000’s)</w:t>
            </w:r>
          </w:p>
        </w:tc>
        <w:tc>
          <w:tcPr>
            <w:tcW w:w="992" w:type="dxa"/>
            <w:shd w:val="clear" w:color="auto" w:fill="92D050"/>
          </w:tcPr>
          <w:p w14:paraId="39E13216" w14:textId="657BF980" w:rsidR="005F06A1" w:rsidRDefault="005F06A1" w:rsidP="002C75C1">
            <w:pPr>
              <w:jc w:val="left"/>
              <w:rPr>
                <w:b/>
                <w:bCs/>
                <w:sz w:val="18"/>
                <w:szCs w:val="18"/>
              </w:rPr>
            </w:pPr>
            <w:r>
              <w:rPr>
                <w:b/>
                <w:bCs/>
                <w:sz w:val="18"/>
                <w:szCs w:val="18"/>
              </w:rPr>
              <w:t>2025</w:t>
            </w:r>
            <w:r w:rsidR="005A4540" w:rsidRPr="005A4540">
              <w:rPr>
                <w:b/>
                <w:bCs/>
                <w:sz w:val="18"/>
                <w:szCs w:val="18"/>
              </w:rPr>
              <w:t>–</w:t>
            </w:r>
            <w:r>
              <w:rPr>
                <w:b/>
                <w:bCs/>
                <w:sz w:val="18"/>
                <w:szCs w:val="18"/>
              </w:rPr>
              <w:t>26</w:t>
            </w:r>
          </w:p>
          <w:p w14:paraId="479CB71D" w14:textId="5521F5F7" w:rsidR="00956F74" w:rsidRDefault="00956F74" w:rsidP="002C75C1">
            <w:pPr>
              <w:jc w:val="left"/>
              <w:rPr>
                <w:b/>
                <w:bCs/>
                <w:sz w:val="18"/>
                <w:szCs w:val="18"/>
              </w:rPr>
            </w:pPr>
            <w:r>
              <w:rPr>
                <w:b/>
                <w:bCs/>
                <w:sz w:val="18"/>
                <w:szCs w:val="18"/>
              </w:rPr>
              <w:t>(</w:t>
            </w:r>
            <w:r w:rsidR="006A0A5D">
              <w:rPr>
                <w:b/>
                <w:bCs/>
                <w:sz w:val="18"/>
                <w:szCs w:val="18"/>
              </w:rPr>
              <w:t>$</w:t>
            </w:r>
            <w:r>
              <w:rPr>
                <w:b/>
                <w:bCs/>
                <w:sz w:val="18"/>
                <w:szCs w:val="18"/>
              </w:rPr>
              <w:t>000’s)</w:t>
            </w:r>
          </w:p>
        </w:tc>
        <w:tc>
          <w:tcPr>
            <w:tcW w:w="849" w:type="dxa"/>
            <w:shd w:val="clear" w:color="auto" w:fill="92D050"/>
          </w:tcPr>
          <w:p w14:paraId="368BDB3F" w14:textId="36489F8D" w:rsidR="005F06A1" w:rsidRDefault="005F06A1" w:rsidP="002C75C1">
            <w:pPr>
              <w:jc w:val="left"/>
              <w:rPr>
                <w:b/>
                <w:bCs/>
                <w:sz w:val="18"/>
                <w:szCs w:val="18"/>
              </w:rPr>
            </w:pPr>
            <w:r>
              <w:rPr>
                <w:b/>
                <w:bCs/>
                <w:sz w:val="18"/>
                <w:szCs w:val="18"/>
              </w:rPr>
              <w:t>2026</w:t>
            </w:r>
            <w:r w:rsidR="005A4540" w:rsidRPr="005A4540">
              <w:rPr>
                <w:b/>
                <w:bCs/>
                <w:sz w:val="18"/>
                <w:szCs w:val="18"/>
              </w:rPr>
              <w:t>–</w:t>
            </w:r>
            <w:r>
              <w:rPr>
                <w:b/>
                <w:bCs/>
                <w:sz w:val="18"/>
                <w:szCs w:val="18"/>
              </w:rPr>
              <w:t>27</w:t>
            </w:r>
          </w:p>
          <w:p w14:paraId="518B5B04" w14:textId="07586A18" w:rsidR="00956F74" w:rsidRDefault="00956F74" w:rsidP="002C75C1">
            <w:pPr>
              <w:jc w:val="left"/>
              <w:rPr>
                <w:b/>
                <w:bCs/>
                <w:sz w:val="18"/>
                <w:szCs w:val="18"/>
              </w:rPr>
            </w:pPr>
            <w:r>
              <w:rPr>
                <w:b/>
                <w:bCs/>
                <w:sz w:val="18"/>
                <w:szCs w:val="18"/>
              </w:rPr>
              <w:t>($</w:t>
            </w:r>
            <w:r w:rsidR="006A0A5D">
              <w:rPr>
                <w:b/>
                <w:bCs/>
                <w:sz w:val="18"/>
                <w:szCs w:val="18"/>
              </w:rPr>
              <w:t>0</w:t>
            </w:r>
            <w:r>
              <w:rPr>
                <w:b/>
                <w:bCs/>
                <w:sz w:val="18"/>
                <w:szCs w:val="18"/>
              </w:rPr>
              <w:t>00’s)</w:t>
            </w:r>
          </w:p>
        </w:tc>
        <w:tc>
          <w:tcPr>
            <w:tcW w:w="812" w:type="dxa"/>
            <w:shd w:val="clear" w:color="auto" w:fill="92D050"/>
          </w:tcPr>
          <w:p w14:paraId="63F8D4D2" w14:textId="77777777" w:rsidR="005F06A1" w:rsidRDefault="00901E2E" w:rsidP="002C75C1">
            <w:pPr>
              <w:jc w:val="left"/>
              <w:rPr>
                <w:b/>
                <w:bCs/>
                <w:sz w:val="18"/>
                <w:szCs w:val="18"/>
              </w:rPr>
            </w:pPr>
            <w:r>
              <w:rPr>
                <w:b/>
                <w:bCs/>
                <w:sz w:val="18"/>
                <w:szCs w:val="18"/>
              </w:rPr>
              <w:t>Total</w:t>
            </w:r>
          </w:p>
          <w:p w14:paraId="64A15C97" w14:textId="65EAD10A" w:rsidR="00956F74" w:rsidRDefault="00956F74" w:rsidP="002C75C1">
            <w:pPr>
              <w:jc w:val="left"/>
              <w:rPr>
                <w:b/>
                <w:bCs/>
                <w:sz w:val="18"/>
                <w:szCs w:val="18"/>
              </w:rPr>
            </w:pPr>
            <w:r>
              <w:rPr>
                <w:b/>
                <w:bCs/>
                <w:sz w:val="18"/>
                <w:szCs w:val="18"/>
              </w:rPr>
              <w:t>($000’s)</w:t>
            </w:r>
          </w:p>
        </w:tc>
      </w:tr>
      <w:tr w:rsidR="005F06A1" w14:paraId="77A2CF6D" w14:textId="181D5E65" w:rsidTr="00A453FC">
        <w:trPr>
          <w:gridAfter w:val="1"/>
          <w:wAfter w:w="14" w:type="dxa"/>
        </w:trPr>
        <w:tc>
          <w:tcPr>
            <w:tcW w:w="7797" w:type="dxa"/>
            <w:gridSpan w:val="4"/>
            <w:shd w:val="clear" w:color="auto" w:fill="F2F2F2" w:themeFill="background1" w:themeFillShade="F2"/>
          </w:tcPr>
          <w:p w14:paraId="0690AF54" w14:textId="619B324E" w:rsidR="005F06A1" w:rsidRPr="002B4FE6" w:rsidRDefault="005F06A1" w:rsidP="002C75C1">
            <w:pPr>
              <w:jc w:val="left"/>
              <w:rPr>
                <w:b/>
                <w:bCs/>
                <w:sz w:val="18"/>
                <w:szCs w:val="18"/>
              </w:rPr>
            </w:pPr>
            <w:r w:rsidRPr="002B4FE6">
              <w:rPr>
                <w:b/>
                <w:bCs/>
                <w:sz w:val="18"/>
                <w:szCs w:val="18"/>
              </w:rPr>
              <w:t>Office expenses</w:t>
            </w:r>
          </w:p>
        </w:tc>
        <w:tc>
          <w:tcPr>
            <w:tcW w:w="992" w:type="dxa"/>
            <w:shd w:val="clear" w:color="auto" w:fill="F2F2F2" w:themeFill="background1" w:themeFillShade="F2"/>
          </w:tcPr>
          <w:p w14:paraId="1C595598" w14:textId="77777777" w:rsidR="005F06A1" w:rsidRPr="002B4FE6" w:rsidRDefault="005F06A1" w:rsidP="002C75C1">
            <w:pPr>
              <w:jc w:val="left"/>
              <w:rPr>
                <w:b/>
                <w:bCs/>
                <w:sz w:val="18"/>
                <w:szCs w:val="18"/>
              </w:rPr>
            </w:pPr>
          </w:p>
        </w:tc>
        <w:tc>
          <w:tcPr>
            <w:tcW w:w="849" w:type="dxa"/>
            <w:shd w:val="clear" w:color="auto" w:fill="F2F2F2" w:themeFill="background1" w:themeFillShade="F2"/>
          </w:tcPr>
          <w:p w14:paraId="412A3422" w14:textId="77777777" w:rsidR="005F06A1" w:rsidRPr="002B4FE6" w:rsidRDefault="005F06A1" w:rsidP="002C75C1">
            <w:pPr>
              <w:jc w:val="left"/>
              <w:rPr>
                <w:b/>
                <w:bCs/>
                <w:sz w:val="18"/>
                <w:szCs w:val="18"/>
              </w:rPr>
            </w:pPr>
          </w:p>
        </w:tc>
        <w:tc>
          <w:tcPr>
            <w:tcW w:w="812" w:type="dxa"/>
            <w:shd w:val="clear" w:color="auto" w:fill="F2F2F2" w:themeFill="background1" w:themeFillShade="F2"/>
          </w:tcPr>
          <w:p w14:paraId="39BAFDBE" w14:textId="77777777" w:rsidR="005F06A1" w:rsidRPr="002B4FE6" w:rsidRDefault="005F06A1" w:rsidP="002C75C1">
            <w:pPr>
              <w:jc w:val="left"/>
              <w:rPr>
                <w:b/>
                <w:bCs/>
                <w:sz w:val="18"/>
                <w:szCs w:val="18"/>
              </w:rPr>
            </w:pPr>
          </w:p>
        </w:tc>
      </w:tr>
      <w:tr w:rsidR="00A453FC" w14:paraId="6733F876" w14:textId="2C8954B3" w:rsidTr="00950964">
        <w:trPr>
          <w:gridAfter w:val="1"/>
          <w:wAfter w:w="14" w:type="dxa"/>
        </w:trPr>
        <w:tc>
          <w:tcPr>
            <w:tcW w:w="2410" w:type="dxa"/>
            <w:tcBorders>
              <w:top w:val="single" w:sz="4" w:space="0" w:color="auto"/>
              <w:left w:val="single" w:sz="4" w:space="0" w:color="auto"/>
              <w:bottom w:val="single" w:sz="4" w:space="0" w:color="auto"/>
              <w:right w:val="single" w:sz="4" w:space="0" w:color="auto"/>
            </w:tcBorders>
            <w:shd w:val="clear" w:color="000000" w:fill="FFFFFF"/>
          </w:tcPr>
          <w:p w14:paraId="3BFC855B" w14:textId="185B09FC" w:rsidR="00956F74" w:rsidRPr="002B4FE6" w:rsidRDefault="00956F74" w:rsidP="00956F74">
            <w:pPr>
              <w:jc w:val="left"/>
              <w:rPr>
                <w:sz w:val="18"/>
                <w:szCs w:val="18"/>
              </w:rPr>
            </w:pPr>
            <w:r w:rsidRPr="002B4FE6">
              <w:rPr>
                <w:rFonts w:ascii="Calibri" w:hAnsi="Calibri" w:cs="Calibri"/>
                <w:color w:val="000000"/>
                <w:sz w:val="18"/>
                <w:szCs w:val="18"/>
              </w:rPr>
              <w:t>Rent</w:t>
            </w:r>
          </w:p>
        </w:tc>
        <w:tc>
          <w:tcPr>
            <w:tcW w:w="3686" w:type="dxa"/>
            <w:tcBorders>
              <w:top w:val="single" w:sz="4" w:space="0" w:color="auto"/>
              <w:left w:val="nil"/>
              <w:bottom w:val="nil"/>
              <w:right w:val="nil"/>
            </w:tcBorders>
            <w:shd w:val="clear" w:color="auto" w:fill="auto"/>
            <w:vAlign w:val="bottom"/>
          </w:tcPr>
          <w:p w14:paraId="216A27BC" w14:textId="3DE88806" w:rsidR="00956F74" w:rsidRPr="002B4FE6" w:rsidRDefault="00956F74" w:rsidP="00956F74">
            <w:pPr>
              <w:jc w:val="left"/>
              <w:rPr>
                <w:sz w:val="18"/>
                <w:szCs w:val="18"/>
              </w:rPr>
            </w:pPr>
            <w:r w:rsidRPr="002B4FE6">
              <w:rPr>
                <w:sz w:val="18"/>
                <w:szCs w:val="18"/>
              </w:rPr>
              <w:t xml:space="preserve">Based upon 10 sqm per head </w:t>
            </w:r>
            <w:r w:rsidR="00E60D5A">
              <w:rPr>
                <w:sz w:val="18"/>
                <w:szCs w:val="18"/>
              </w:rPr>
              <w:t xml:space="preserve">and </w:t>
            </w:r>
            <w:r w:rsidRPr="002B4FE6">
              <w:rPr>
                <w:sz w:val="18"/>
                <w:szCs w:val="18"/>
              </w:rPr>
              <w:t xml:space="preserve">$500 per </w:t>
            </w:r>
            <w:r w:rsidR="00271EAC">
              <w:rPr>
                <w:sz w:val="18"/>
                <w:szCs w:val="18"/>
              </w:rPr>
              <w:t>m</w:t>
            </w:r>
            <w:r w:rsidR="00271EAC" w:rsidRPr="00271EAC">
              <w:rPr>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83102C" w14:textId="61FECEC6" w:rsidR="00956F74" w:rsidRPr="002B4FE6" w:rsidRDefault="00D403CD" w:rsidP="009A0D95">
            <w:pPr>
              <w:jc w:val="right"/>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F10164A" w14:textId="7405FAC6" w:rsidR="00956F74" w:rsidRPr="002B4FE6" w:rsidRDefault="00956F74" w:rsidP="009A0D95">
            <w:pPr>
              <w:jc w:val="right"/>
              <w:rPr>
                <w:sz w:val="18"/>
                <w:szCs w:val="18"/>
              </w:rPr>
            </w:pPr>
            <w:r w:rsidRPr="002B4FE6">
              <w:rPr>
                <w:rFonts w:ascii="Calibri" w:hAnsi="Calibri" w:cs="Calibri"/>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01E6B2F" w14:textId="4594618C" w:rsidR="00956F74" w:rsidRPr="002B4FE6" w:rsidRDefault="00956F74" w:rsidP="009A0D95">
            <w:pPr>
              <w:jc w:val="right"/>
              <w:rPr>
                <w:rFonts w:ascii="Calibri" w:hAnsi="Calibri" w:cs="Calibri"/>
                <w:color w:val="000000"/>
                <w:sz w:val="18"/>
                <w:szCs w:val="18"/>
              </w:rPr>
            </w:pPr>
            <w:r w:rsidRPr="002B4FE6">
              <w:rPr>
                <w:rFonts w:ascii="Calibri" w:hAnsi="Calibri" w:cs="Calibri"/>
                <w:color w:val="000000"/>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14:paraId="3612E5A3" w14:textId="0848EEBA" w:rsidR="00956F74" w:rsidRPr="002B4FE6" w:rsidRDefault="00956F74" w:rsidP="009A0D95">
            <w:pPr>
              <w:jc w:val="right"/>
              <w:rPr>
                <w:rFonts w:ascii="Calibri" w:hAnsi="Calibri" w:cs="Calibri"/>
                <w:color w:val="000000"/>
                <w:sz w:val="18"/>
                <w:szCs w:val="18"/>
              </w:rPr>
            </w:pPr>
            <w:r w:rsidRPr="002B4FE6">
              <w:rPr>
                <w:rFonts w:ascii="Calibri" w:hAnsi="Calibri" w:cs="Calibri"/>
                <w:color w:val="000000"/>
                <w:sz w:val="18"/>
                <w:szCs w:val="18"/>
              </w:rPr>
              <w:t>5</w:t>
            </w:r>
          </w:p>
        </w:tc>
        <w:tc>
          <w:tcPr>
            <w:tcW w:w="812" w:type="dxa"/>
            <w:tcBorders>
              <w:top w:val="single" w:sz="4" w:space="0" w:color="auto"/>
              <w:left w:val="single" w:sz="4" w:space="0" w:color="auto"/>
              <w:bottom w:val="single" w:sz="4" w:space="0" w:color="auto"/>
              <w:right w:val="single" w:sz="4" w:space="0" w:color="auto"/>
            </w:tcBorders>
            <w:shd w:val="clear" w:color="000000" w:fill="FFFFFF"/>
          </w:tcPr>
          <w:p w14:paraId="2B83258E" w14:textId="308C1028" w:rsidR="00956F74" w:rsidRPr="00956F74" w:rsidRDefault="00956F74" w:rsidP="009A0D95">
            <w:pPr>
              <w:jc w:val="right"/>
              <w:rPr>
                <w:rFonts w:ascii="Calibri" w:hAnsi="Calibri" w:cs="Calibri"/>
                <w:b/>
                <w:bCs/>
                <w:color w:val="000000"/>
                <w:sz w:val="18"/>
                <w:szCs w:val="18"/>
              </w:rPr>
            </w:pPr>
            <w:r w:rsidRPr="00956F74">
              <w:rPr>
                <w:b/>
                <w:bCs/>
                <w:sz w:val="18"/>
                <w:szCs w:val="18"/>
              </w:rPr>
              <w:t>15</w:t>
            </w:r>
          </w:p>
        </w:tc>
      </w:tr>
      <w:tr w:rsidR="00A453FC" w14:paraId="744D3B4F" w14:textId="6AE15151" w:rsidTr="00950964">
        <w:trPr>
          <w:gridAfter w:val="1"/>
          <w:wAfter w:w="14" w:type="dxa"/>
        </w:trPr>
        <w:tc>
          <w:tcPr>
            <w:tcW w:w="2410" w:type="dxa"/>
            <w:tcBorders>
              <w:top w:val="nil"/>
              <w:left w:val="single" w:sz="4" w:space="0" w:color="auto"/>
              <w:bottom w:val="single" w:sz="4" w:space="0" w:color="auto"/>
              <w:right w:val="nil"/>
            </w:tcBorders>
            <w:shd w:val="clear" w:color="000000" w:fill="FFFFFF"/>
          </w:tcPr>
          <w:p w14:paraId="4FCFBB88" w14:textId="35528AFF" w:rsidR="00956F74" w:rsidRPr="002B4FE6" w:rsidRDefault="00956F74" w:rsidP="00956F74">
            <w:pPr>
              <w:jc w:val="left"/>
              <w:rPr>
                <w:sz w:val="18"/>
                <w:szCs w:val="18"/>
              </w:rPr>
            </w:pPr>
            <w:r w:rsidRPr="002B4FE6">
              <w:rPr>
                <w:rFonts w:ascii="Calibri" w:hAnsi="Calibri" w:cs="Calibri"/>
                <w:color w:val="000000"/>
                <w:sz w:val="18"/>
                <w:szCs w:val="18"/>
              </w:rPr>
              <w:t>Office set up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28AFEFCD" w14:textId="7FF8DC0F" w:rsidR="00956F74" w:rsidRPr="002B4FE6" w:rsidRDefault="00956F74" w:rsidP="00956F74">
            <w:pPr>
              <w:rPr>
                <w:sz w:val="18"/>
                <w:szCs w:val="18"/>
              </w:rPr>
            </w:pPr>
            <w:r w:rsidRPr="002B4FE6">
              <w:rPr>
                <w:sz w:val="18"/>
                <w:szCs w:val="18"/>
              </w:rPr>
              <w:t>$3,000 per FTE</w:t>
            </w:r>
          </w:p>
        </w:tc>
        <w:tc>
          <w:tcPr>
            <w:tcW w:w="850" w:type="dxa"/>
            <w:tcBorders>
              <w:top w:val="nil"/>
              <w:left w:val="nil"/>
              <w:bottom w:val="single" w:sz="4" w:space="0" w:color="auto"/>
              <w:right w:val="single" w:sz="4" w:space="0" w:color="auto"/>
            </w:tcBorders>
            <w:shd w:val="clear" w:color="auto" w:fill="auto"/>
          </w:tcPr>
          <w:p w14:paraId="008F6385" w14:textId="13538FB8" w:rsidR="00956F74" w:rsidRPr="002B4FE6" w:rsidRDefault="00956F74" w:rsidP="009A0D95">
            <w:pPr>
              <w:jc w:val="right"/>
              <w:rPr>
                <w:sz w:val="18"/>
                <w:szCs w:val="18"/>
              </w:rPr>
            </w:pPr>
            <w:r w:rsidRPr="002B4FE6">
              <w:rPr>
                <w:rFonts w:ascii="Calibri" w:hAnsi="Calibri" w:cs="Calibri"/>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7E982D7" w14:textId="0819348C" w:rsidR="00956F74" w:rsidRPr="002B4FE6" w:rsidRDefault="00956F74" w:rsidP="009A0D95">
            <w:pPr>
              <w:jc w:val="righ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D13DEF" w14:textId="77777777" w:rsidR="00956F74" w:rsidRPr="002B4FE6" w:rsidRDefault="00956F74" w:rsidP="009A0D95">
            <w:pPr>
              <w:jc w:val="right"/>
              <w:rPr>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000000" w:fill="FFFFFF"/>
          </w:tcPr>
          <w:p w14:paraId="72A8BA1F" w14:textId="77777777" w:rsidR="00956F74" w:rsidRPr="002B4FE6" w:rsidRDefault="00956F74" w:rsidP="009A0D95">
            <w:pPr>
              <w:jc w:val="right"/>
              <w:rPr>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000000" w:fill="FFFFFF"/>
          </w:tcPr>
          <w:p w14:paraId="60F97D38" w14:textId="7CC703FF" w:rsidR="00956F74" w:rsidRPr="00956F74" w:rsidRDefault="00956F74" w:rsidP="009A0D95">
            <w:pPr>
              <w:jc w:val="right"/>
              <w:rPr>
                <w:b/>
                <w:bCs/>
                <w:sz w:val="18"/>
                <w:szCs w:val="18"/>
              </w:rPr>
            </w:pPr>
            <w:r w:rsidRPr="00956F74">
              <w:rPr>
                <w:b/>
                <w:bCs/>
                <w:sz w:val="18"/>
                <w:szCs w:val="18"/>
              </w:rPr>
              <w:t>3</w:t>
            </w:r>
          </w:p>
        </w:tc>
      </w:tr>
      <w:tr w:rsidR="00A453FC" w14:paraId="59DC1AE5" w14:textId="1E88B23B" w:rsidTr="00950964">
        <w:trPr>
          <w:gridAfter w:val="1"/>
          <w:wAfter w:w="14" w:type="dxa"/>
        </w:trPr>
        <w:tc>
          <w:tcPr>
            <w:tcW w:w="2410" w:type="dxa"/>
            <w:tcBorders>
              <w:top w:val="nil"/>
              <w:left w:val="single" w:sz="4" w:space="0" w:color="auto"/>
              <w:bottom w:val="single" w:sz="4" w:space="0" w:color="auto"/>
              <w:right w:val="nil"/>
            </w:tcBorders>
            <w:shd w:val="clear" w:color="000000" w:fill="FFFFFF"/>
          </w:tcPr>
          <w:p w14:paraId="51E93CCC" w14:textId="3F811667" w:rsidR="00956F74" w:rsidRPr="002B4FE6" w:rsidRDefault="00956F74" w:rsidP="00956F74">
            <w:pPr>
              <w:jc w:val="left"/>
              <w:rPr>
                <w:sz w:val="18"/>
                <w:szCs w:val="18"/>
              </w:rPr>
            </w:pPr>
            <w:r w:rsidRPr="002B4FE6">
              <w:rPr>
                <w:rFonts w:ascii="Calibri" w:hAnsi="Calibri" w:cs="Calibri"/>
                <w:color w:val="000000"/>
                <w:sz w:val="18"/>
                <w:szCs w:val="18"/>
              </w:rPr>
              <w:t>Ongoing office expenses. Station</w:t>
            </w:r>
            <w:r>
              <w:rPr>
                <w:rFonts w:ascii="Calibri" w:hAnsi="Calibri" w:cs="Calibri"/>
                <w:color w:val="000000"/>
                <w:sz w:val="18"/>
                <w:szCs w:val="18"/>
              </w:rPr>
              <w:t>e</w:t>
            </w:r>
            <w:r w:rsidRPr="002B4FE6">
              <w:rPr>
                <w:rFonts w:ascii="Calibri" w:hAnsi="Calibri" w:cs="Calibri"/>
                <w:color w:val="000000"/>
                <w:sz w:val="18"/>
                <w:szCs w:val="18"/>
              </w:rPr>
              <w:t>ry, printing costs</w:t>
            </w:r>
            <w:r>
              <w:rPr>
                <w:rFonts w:ascii="Calibri" w:hAnsi="Calibri" w:cs="Calibri"/>
                <w:color w:val="000000"/>
                <w:sz w:val="18"/>
                <w:szCs w:val="18"/>
              </w:rPr>
              <w:t>,</w:t>
            </w:r>
            <w:r w:rsidRPr="002B4FE6">
              <w:rPr>
                <w:rFonts w:ascii="Calibri" w:hAnsi="Calibri" w:cs="Calibri"/>
                <w:color w:val="000000"/>
                <w:sz w:val="18"/>
                <w:szCs w:val="18"/>
              </w:rPr>
              <w:t xml:space="preserve"> etc</w:t>
            </w:r>
            <w:r>
              <w:rPr>
                <w:rFonts w:ascii="Calibri" w:hAnsi="Calibri" w:cs="Calibri"/>
                <w:color w:val="000000"/>
                <w:sz w:val="18"/>
                <w:szCs w:val="18"/>
              </w:rPr>
              <w:t>.</w:t>
            </w:r>
          </w:p>
        </w:tc>
        <w:tc>
          <w:tcPr>
            <w:tcW w:w="3686" w:type="dxa"/>
            <w:tcBorders>
              <w:top w:val="nil"/>
              <w:left w:val="single" w:sz="4" w:space="0" w:color="auto"/>
              <w:bottom w:val="single" w:sz="4" w:space="0" w:color="auto"/>
              <w:right w:val="single" w:sz="4" w:space="0" w:color="auto"/>
            </w:tcBorders>
            <w:shd w:val="clear" w:color="auto" w:fill="auto"/>
          </w:tcPr>
          <w:p w14:paraId="06283593" w14:textId="01361E6C" w:rsidR="00956F74" w:rsidRPr="002B4FE6" w:rsidRDefault="00956F74" w:rsidP="00956F74">
            <w:pPr>
              <w:jc w:val="left"/>
              <w:rPr>
                <w:sz w:val="18"/>
                <w:szCs w:val="18"/>
              </w:rPr>
            </w:pPr>
            <w:r w:rsidRPr="002B4FE6">
              <w:rPr>
                <w:sz w:val="18"/>
                <w:szCs w:val="18"/>
              </w:rPr>
              <w:t>$500</w:t>
            </w:r>
          </w:p>
        </w:tc>
        <w:tc>
          <w:tcPr>
            <w:tcW w:w="850" w:type="dxa"/>
            <w:tcBorders>
              <w:top w:val="nil"/>
              <w:left w:val="nil"/>
              <w:bottom w:val="single" w:sz="4" w:space="0" w:color="auto"/>
              <w:right w:val="single" w:sz="4" w:space="0" w:color="auto"/>
            </w:tcBorders>
            <w:shd w:val="clear" w:color="auto" w:fill="auto"/>
          </w:tcPr>
          <w:p w14:paraId="4F9C01CC" w14:textId="60FAD0C4" w:rsidR="00956F74" w:rsidRPr="002B4FE6" w:rsidRDefault="00B13622" w:rsidP="009A0D95">
            <w:pPr>
              <w:jc w:val="right"/>
              <w:rPr>
                <w:sz w:val="18"/>
                <w:szCs w:val="18"/>
              </w:rPr>
            </w:pPr>
            <w:r>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FDCE32" w14:textId="0A080D04" w:rsidR="00956F74" w:rsidRPr="002B4FE6" w:rsidRDefault="00956F74" w:rsidP="009A0D95">
            <w:pPr>
              <w:jc w:val="right"/>
              <w:rPr>
                <w:sz w:val="18"/>
                <w:szCs w:val="18"/>
              </w:rPr>
            </w:pPr>
            <w:r>
              <w:rPr>
                <w:rFonts w:ascii="Calibri" w:hAnsi="Calibri" w:cs="Calibri"/>
                <w:color w:val="000000"/>
                <w:sz w:val="18"/>
                <w:szCs w:val="18"/>
              </w:rPr>
              <w:t>0.</w:t>
            </w:r>
            <w:r w:rsidRPr="002B4FE6">
              <w:rPr>
                <w:rFonts w:ascii="Calibri" w:hAnsi="Calibri" w:cs="Calibri"/>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6B0B23" w14:textId="686F136B" w:rsidR="00956F74" w:rsidRPr="002B4FE6" w:rsidRDefault="00956F74" w:rsidP="009A0D95">
            <w:pPr>
              <w:jc w:val="right"/>
              <w:rPr>
                <w:rFonts w:ascii="Calibri" w:hAnsi="Calibri" w:cs="Calibri"/>
                <w:color w:val="000000"/>
                <w:sz w:val="18"/>
                <w:szCs w:val="18"/>
              </w:rPr>
            </w:pPr>
            <w:r>
              <w:rPr>
                <w:rFonts w:ascii="Calibri" w:hAnsi="Calibri" w:cs="Calibri"/>
                <w:color w:val="000000"/>
                <w:sz w:val="18"/>
                <w:szCs w:val="18"/>
              </w:rPr>
              <w:t>0.</w:t>
            </w:r>
            <w:r w:rsidRPr="002B4FE6">
              <w:rPr>
                <w:rFonts w:ascii="Calibri" w:hAnsi="Calibri" w:cs="Calibri"/>
                <w:color w:val="000000"/>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14:paraId="2D3F8F52" w14:textId="70FB1CE6" w:rsidR="00956F74" w:rsidRPr="002B4FE6" w:rsidRDefault="00956F74" w:rsidP="009A0D95">
            <w:pPr>
              <w:jc w:val="right"/>
              <w:rPr>
                <w:rFonts w:ascii="Calibri" w:hAnsi="Calibri" w:cs="Calibri"/>
                <w:color w:val="000000"/>
                <w:sz w:val="18"/>
                <w:szCs w:val="18"/>
              </w:rPr>
            </w:pPr>
            <w:r>
              <w:rPr>
                <w:rFonts w:ascii="Calibri" w:hAnsi="Calibri" w:cs="Calibri"/>
                <w:color w:val="000000"/>
                <w:sz w:val="18"/>
                <w:szCs w:val="18"/>
              </w:rPr>
              <w:t>0.</w:t>
            </w:r>
            <w:r w:rsidRPr="002B4FE6">
              <w:rPr>
                <w:rFonts w:ascii="Calibri" w:hAnsi="Calibri" w:cs="Calibri"/>
                <w:color w:val="000000"/>
                <w:sz w:val="18"/>
                <w:szCs w:val="18"/>
              </w:rPr>
              <w:t>5</w:t>
            </w:r>
          </w:p>
        </w:tc>
        <w:tc>
          <w:tcPr>
            <w:tcW w:w="812" w:type="dxa"/>
            <w:tcBorders>
              <w:top w:val="single" w:sz="4" w:space="0" w:color="auto"/>
              <w:left w:val="single" w:sz="4" w:space="0" w:color="auto"/>
              <w:bottom w:val="single" w:sz="4" w:space="0" w:color="auto"/>
              <w:right w:val="single" w:sz="4" w:space="0" w:color="auto"/>
            </w:tcBorders>
            <w:shd w:val="clear" w:color="000000" w:fill="FFFFFF"/>
          </w:tcPr>
          <w:p w14:paraId="7D2A4491" w14:textId="5F42DF3B" w:rsidR="00956F74" w:rsidRPr="00956F74" w:rsidRDefault="00956F74" w:rsidP="009A0D95">
            <w:pPr>
              <w:jc w:val="right"/>
              <w:rPr>
                <w:rFonts w:ascii="Calibri" w:hAnsi="Calibri" w:cs="Calibri"/>
                <w:b/>
                <w:bCs/>
                <w:color w:val="000000"/>
                <w:sz w:val="18"/>
                <w:szCs w:val="18"/>
              </w:rPr>
            </w:pPr>
            <w:r w:rsidRPr="00956F74">
              <w:rPr>
                <w:rFonts w:ascii="Calibri" w:hAnsi="Calibri" w:cs="Calibri"/>
                <w:b/>
                <w:bCs/>
                <w:color w:val="000000"/>
                <w:sz w:val="18"/>
                <w:szCs w:val="18"/>
              </w:rPr>
              <w:t>2</w:t>
            </w:r>
          </w:p>
        </w:tc>
      </w:tr>
      <w:tr w:rsidR="00A453FC" w14:paraId="5EFFDA0E" w14:textId="7AB1A666" w:rsidTr="00950964">
        <w:trPr>
          <w:gridAfter w:val="1"/>
          <w:wAfter w:w="14" w:type="dxa"/>
        </w:trPr>
        <w:tc>
          <w:tcPr>
            <w:tcW w:w="2410" w:type="dxa"/>
            <w:tcBorders>
              <w:top w:val="nil"/>
              <w:left w:val="single" w:sz="4" w:space="0" w:color="auto"/>
              <w:bottom w:val="single" w:sz="4" w:space="0" w:color="auto"/>
              <w:right w:val="nil"/>
            </w:tcBorders>
            <w:shd w:val="clear" w:color="000000" w:fill="FFFFFF"/>
          </w:tcPr>
          <w:p w14:paraId="593024A6" w14:textId="4A4ADA36" w:rsidR="00956F74" w:rsidRPr="002B4FE6" w:rsidRDefault="00956F74" w:rsidP="00956F74">
            <w:pPr>
              <w:jc w:val="left"/>
              <w:rPr>
                <w:sz w:val="18"/>
                <w:szCs w:val="18"/>
              </w:rPr>
            </w:pPr>
            <w:r w:rsidRPr="002B4FE6">
              <w:rPr>
                <w:rFonts w:ascii="Calibri" w:hAnsi="Calibri" w:cs="Calibri"/>
                <w:color w:val="000000"/>
                <w:sz w:val="18"/>
                <w:szCs w:val="18"/>
              </w:rPr>
              <w:t>IT support</w:t>
            </w:r>
          </w:p>
        </w:tc>
        <w:tc>
          <w:tcPr>
            <w:tcW w:w="3686" w:type="dxa"/>
            <w:tcBorders>
              <w:top w:val="nil"/>
              <w:left w:val="single" w:sz="4" w:space="0" w:color="auto"/>
              <w:bottom w:val="single" w:sz="4" w:space="0" w:color="auto"/>
              <w:right w:val="single" w:sz="4" w:space="0" w:color="auto"/>
            </w:tcBorders>
            <w:shd w:val="clear" w:color="auto" w:fill="auto"/>
            <w:vAlign w:val="bottom"/>
          </w:tcPr>
          <w:p w14:paraId="005E40A0" w14:textId="4C84822C" w:rsidR="00956F74" w:rsidRPr="002B4FE6" w:rsidRDefault="00956F74" w:rsidP="00956F74">
            <w:pPr>
              <w:jc w:val="left"/>
              <w:rPr>
                <w:sz w:val="18"/>
                <w:szCs w:val="18"/>
              </w:rPr>
            </w:pPr>
            <w:r w:rsidRPr="002B4FE6">
              <w:rPr>
                <w:rFonts w:ascii="Calibri" w:hAnsi="Calibri" w:cs="Calibri"/>
                <w:color w:val="FF0000"/>
                <w:sz w:val="18"/>
                <w:szCs w:val="18"/>
              </w:rPr>
              <w:t> </w:t>
            </w:r>
          </w:p>
        </w:tc>
        <w:tc>
          <w:tcPr>
            <w:tcW w:w="850" w:type="dxa"/>
            <w:tcBorders>
              <w:top w:val="nil"/>
              <w:left w:val="nil"/>
              <w:bottom w:val="single" w:sz="4" w:space="0" w:color="auto"/>
              <w:right w:val="single" w:sz="4" w:space="0" w:color="auto"/>
            </w:tcBorders>
            <w:shd w:val="clear" w:color="auto" w:fill="auto"/>
          </w:tcPr>
          <w:p w14:paraId="3AE1DF4A" w14:textId="200E5A88" w:rsidR="00956F74" w:rsidRPr="002B4FE6" w:rsidRDefault="006D7456" w:rsidP="009A0D95">
            <w:pPr>
              <w:jc w:val="right"/>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63FF753" w14:textId="1F53C594" w:rsidR="00956F74" w:rsidRPr="002B4FE6" w:rsidRDefault="00956F74" w:rsidP="009A0D95">
            <w:pPr>
              <w:jc w:val="right"/>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4FA234" w14:textId="26CC117A" w:rsidR="00956F74" w:rsidRPr="002B4FE6" w:rsidRDefault="00956F74" w:rsidP="009A0D95">
            <w:pPr>
              <w:jc w:val="right"/>
              <w:rPr>
                <w:rFonts w:ascii="Calibri" w:hAnsi="Calibri" w:cs="Calibri"/>
                <w:color w:val="000000"/>
                <w:sz w:val="18"/>
                <w:szCs w:val="18"/>
              </w:rPr>
            </w:pPr>
            <w:r>
              <w:rPr>
                <w:rFonts w:ascii="Calibri" w:hAnsi="Calibri" w:cs="Calibri"/>
                <w:color w:val="000000"/>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14:paraId="02C81FF5" w14:textId="7DC73DC6" w:rsidR="00956F74" w:rsidRPr="002B4FE6" w:rsidRDefault="00956F74" w:rsidP="009A0D95">
            <w:pPr>
              <w:jc w:val="right"/>
              <w:rPr>
                <w:rFonts w:ascii="Calibri" w:hAnsi="Calibri" w:cs="Calibri"/>
                <w:color w:val="000000"/>
                <w:sz w:val="18"/>
                <w:szCs w:val="18"/>
              </w:rPr>
            </w:pPr>
            <w:r>
              <w:rPr>
                <w:rFonts w:ascii="Calibri" w:hAnsi="Calibri" w:cs="Calibri"/>
                <w:color w:val="000000"/>
                <w:sz w:val="18"/>
                <w:szCs w:val="18"/>
              </w:rPr>
              <w:t>5</w:t>
            </w:r>
          </w:p>
        </w:tc>
        <w:tc>
          <w:tcPr>
            <w:tcW w:w="812" w:type="dxa"/>
            <w:tcBorders>
              <w:top w:val="single" w:sz="4" w:space="0" w:color="auto"/>
              <w:left w:val="single" w:sz="4" w:space="0" w:color="auto"/>
              <w:bottom w:val="single" w:sz="4" w:space="0" w:color="auto"/>
              <w:right w:val="single" w:sz="4" w:space="0" w:color="auto"/>
            </w:tcBorders>
            <w:shd w:val="clear" w:color="000000" w:fill="FFFFFF"/>
          </w:tcPr>
          <w:p w14:paraId="0C497DEF" w14:textId="3D19ADCB" w:rsidR="00956F74" w:rsidRPr="00956F74" w:rsidRDefault="00956F74" w:rsidP="009A0D95">
            <w:pPr>
              <w:jc w:val="right"/>
              <w:rPr>
                <w:rFonts w:ascii="Calibri" w:hAnsi="Calibri" w:cs="Calibri"/>
                <w:b/>
                <w:bCs/>
                <w:color w:val="000000"/>
                <w:sz w:val="18"/>
                <w:szCs w:val="18"/>
              </w:rPr>
            </w:pPr>
            <w:r w:rsidRPr="00956F74">
              <w:rPr>
                <w:b/>
                <w:bCs/>
                <w:sz w:val="18"/>
                <w:szCs w:val="18"/>
              </w:rPr>
              <w:t>15</w:t>
            </w:r>
          </w:p>
        </w:tc>
      </w:tr>
      <w:tr w:rsidR="009A0D95" w14:paraId="7146EE8A" w14:textId="68B3453E" w:rsidTr="00A453FC">
        <w:tc>
          <w:tcPr>
            <w:tcW w:w="10464" w:type="dxa"/>
            <w:gridSpan w:val="8"/>
            <w:shd w:val="clear" w:color="auto" w:fill="F2F2F2" w:themeFill="background1" w:themeFillShade="F2"/>
            <w:vAlign w:val="center"/>
          </w:tcPr>
          <w:p w14:paraId="40744F10" w14:textId="112A02A2" w:rsidR="009A0D95" w:rsidRPr="00956F74" w:rsidRDefault="009A0D95" w:rsidP="009A0D95">
            <w:pPr>
              <w:jc w:val="left"/>
              <w:rPr>
                <w:b/>
                <w:bCs/>
                <w:sz w:val="18"/>
                <w:szCs w:val="18"/>
              </w:rPr>
            </w:pPr>
            <w:r w:rsidRPr="002B4FE6">
              <w:rPr>
                <w:b/>
                <w:bCs/>
                <w:sz w:val="18"/>
                <w:szCs w:val="18"/>
              </w:rPr>
              <w:t>Staff</w:t>
            </w:r>
          </w:p>
        </w:tc>
      </w:tr>
      <w:tr w:rsidR="00A453FC" w14:paraId="289201CA" w14:textId="250963F8" w:rsidTr="00950964">
        <w:trPr>
          <w:gridAfter w:val="1"/>
          <w:wAfter w:w="14" w:type="dxa"/>
        </w:trPr>
        <w:tc>
          <w:tcPr>
            <w:tcW w:w="2410" w:type="dxa"/>
          </w:tcPr>
          <w:p w14:paraId="493A0610" w14:textId="5BBB40A1" w:rsidR="00D32759" w:rsidRPr="002B4FE6" w:rsidRDefault="00D32759" w:rsidP="00D32759">
            <w:pPr>
              <w:jc w:val="left"/>
              <w:rPr>
                <w:sz w:val="18"/>
                <w:szCs w:val="18"/>
              </w:rPr>
            </w:pPr>
            <w:r w:rsidRPr="002B4FE6">
              <w:rPr>
                <w:sz w:val="18"/>
                <w:szCs w:val="18"/>
              </w:rPr>
              <w:t>Executive officer</w:t>
            </w:r>
          </w:p>
        </w:tc>
        <w:tc>
          <w:tcPr>
            <w:tcW w:w="3686" w:type="dxa"/>
          </w:tcPr>
          <w:p w14:paraId="045C5672" w14:textId="34AF6155" w:rsidR="00D32759" w:rsidRPr="002B4FE6" w:rsidRDefault="00D32759" w:rsidP="00D32759">
            <w:pPr>
              <w:jc w:val="left"/>
              <w:rPr>
                <w:rFonts w:ascii="Calibri" w:hAnsi="Calibri" w:cs="Calibri"/>
                <w:color w:val="000000"/>
                <w:sz w:val="18"/>
                <w:szCs w:val="18"/>
              </w:rPr>
            </w:pPr>
            <w:r w:rsidRPr="002B4FE6">
              <w:rPr>
                <w:rFonts w:ascii="Calibri" w:hAnsi="Calibri" w:cs="Calibri"/>
                <w:color w:val="000000"/>
                <w:sz w:val="18"/>
                <w:szCs w:val="18"/>
              </w:rPr>
              <w:t xml:space="preserve">New FT position </w:t>
            </w:r>
            <w:r>
              <w:rPr>
                <w:rFonts w:ascii="Calibri" w:hAnsi="Calibri" w:cs="Calibri"/>
                <w:color w:val="000000"/>
                <w:sz w:val="18"/>
                <w:szCs w:val="18"/>
              </w:rPr>
              <w:t>–</w:t>
            </w:r>
            <w:r w:rsidRPr="002B4FE6">
              <w:rPr>
                <w:rFonts w:ascii="Calibri" w:hAnsi="Calibri" w:cs="Calibri"/>
                <w:color w:val="000000"/>
                <w:sz w:val="18"/>
                <w:szCs w:val="18"/>
              </w:rPr>
              <w:t xml:space="preserve"> includes salary </w:t>
            </w:r>
            <w:r w:rsidR="008254D1">
              <w:rPr>
                <w:rFonts w:ascii="Calibri" w:hAnsi="Calibri" w:cs="Calibri"/>
                <w:color w:val="000000"/>
                <w:sz w:val="18"/>
                <w:szCs w:val="18"/>
              </w:rPr>
              <w:t xml:space="preserve">+ </w:t>
            </w:r>
            <w:r w:rsidRPr="002B4FE6">
              <w:rPr>
                <w:rFonts w:ascii="Calibri" w:hAnsi="Calibri" w:cs="Calibri"/>
                <w:color w:val="000000"/>
                <w:sz w:val="18"/>
                <w:szCs w:val="18"/>
              </w:rPr>
              <w:t>oncosts</w:t>
            </w:r>
          </w:p>
        </w:tc>
        <w:tc>
          <w:tcPr>
            <w:tcW w:w="850" w:type="dxa"/>
            <w:vAlign w:val="center"/>
          </w:tcPr>
          <w:p w14:paraId="656CF940" w14:textId="4E1761C4" w:rsidR="00D32759" w:rsidRPr="002B4FE6" w:rsidRDefault="006D7456" w:rsidP="00CD1F59">
            <w:pPr>
              <w:jc w:val="right"/>
              <w:rPr>
                <w:sz w:val="18"/>
                <w:szCs w:val="18"/>
              </w:rPr>
            </w:pPr>
            <w:r>
              <w:rPr>
                <w:sz w:val="18"/>
                <w:szCs w:val="18"/>
              </w:rPr>
              <w:t>75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0A3020A" w14:textId="1588CAB5" w:rsidR="00D32759" w:rsidRPr="002B4FE6" w:rsidRDefault="00D32759" w:rsidP="009A0D95">
            <w:pPr>
              <w:jc w:val="right"/>
              <w:rPr>
                <w:sz w:val="18"/>
                <w:szCs w:val="18"/>
              </w:rPr>
            </w:pPr>
            <w:r w:rsidRPr="002B4FE6">
              <w:rPr>
                <w:rFonts w:ascii="Calibri" w:hAnsi="Calibri" w:cs="Calibri"/>
                <w:color w:val="000000"/>
                <w:sz w:val="18"/>
                <w:szCs w:val="18"/>
              </w:rPr>
              <w:t>1</w:t>
            </w:r>
            <w:r>
              <w:rPr>
                <w:rFonts w:ascii="Calibri" w:hAnsi="Calibri" w:cs="Calibri"/>
                <w:color w:val="000000"/>
                <w:sz w:val="18"/>
                <w:szCs w:val="18"/>
              </w:rPr>
              <w:t>5</w:t>
            </w:r>
            <w:r w:rsidRPr="002B4FE6">
              <w:rPr>
                <w:rFonts w:ascii="Calibri" w:hAnsi="Calibri" w:cs="Calibr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F661AE" w14:textId="02A4A6B3" w:rsidR="00D32759" w:rsidRPr="002B4FE6" w:rsidRDefault="00D32759" w:rsidP="009A0D95">
            <w:pPr>
              <w:jc w:val="right"/>
              <w:rPr>
                <w:rFonts w:ascii="Calibri" w:hAnsi="Calibri" w:cs="Calibri"/>
                <w:color w:val="000000"/>
                <w:sz w:val="18"/>
                <w:szCs w:val="18"/>
              </w:rPr>
            </w:pPr>
            <w:r w:rsidRPr="002B4FE6">
              <w:rPr>
                <w:rFonts w:ascii="Calibri" w:hAnsi="Calibri" w:cs="Calibri"/>
                <w:color w:val="000000"/>
                <w:sz w:val="18"/>
                <w:szCs w:val="18"/>
              </w:rPr>
              <w:t>1</w:t>
            </w:r>
            <w:r>
              <w:rPr>
                <w:rFonts w:ascii="Calibri" w:hAnsi="Calibri" w:cs="Calibri"/>
                <w:color w:val="000000"/>
                <w:sz w:val="18"/>
                <w:szCs w:val="18"/>
              </w:rPr>
              <w:t>5</w:t>
            </w:r>
            <w:r w:rsidRPr="002B4FE6">
              <w:rPr>
                <w:rFonts w:ascii="Calibri" w:hAnsi="Calibri" w:cs="Calibri"/>
                <w:color w:val="000000"/>
                <w:sz w:val="18"/>
                <w:szCs w:val="18"/>
              </w:rPr>
              <w:t>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14:paraId="6F9BF613" w14:textId="5322BFCD" w:rsidR="00D32759" w:rsidRPr="002B4FE6" w:rsidRDefault="00D32759" w:rsidP="009A0D95">
            <w:pPr>
              <w:jc w:val="right"/>
              <w:rPr>
                <w:rFonts w:ascii="Calibri" w:hAnsi="Calibri" w:cs="Calibri"/>
                <w:color w:val="000000"/>
                <w:sz w:val="18"/>
                <w:szCs w:val="18"/>
              </w:rPr>
            </w:pPr>
            <w:r w:rsidRPr="002B4FE6">
              <w:rPr>
                <w:rFonts w:ascii="Calibri" w:hAnsi="Calibri" w:cs="Calibri"/>
                <w:color w:val="000000"/>
                <w:sz w:val="18"/>
                <w:szCs w:val="18"/>
              </w:rPr>
              <w:t>1</w:t>
            </w:r>
            <w:r>
              <w:rPr>
                <w:rFonts w:ascii="Calibri" w:hAnsi="Calibri" w:cs="Calibri"/>
                <w:color w:val="000000"/>
                <w:sz w:val="18"/>
                <w:szCs w:val="18"/>
              </w:rPr>
              <w:t>5</w:t>
            </w:r>
            <w:r w:rsidRPr="002B4FE6">
              <w:rPr>
                <w:rFonts w:ascii="Calibri" w:hAnsi="Calibri" w:cs="Calibri"/>
                <w:color w:val="000000"/>
                <w:sz w:val="18"/>
                <w:szCs w:val="18"/>
              </w:rPr>
              <w:t>0</w:t>
            </w:r>
          </w:p>
        </w:tc>
        <w:tc>
          <w:tcPr>
            <w:tcW w:w="812" w:type="dxa"/>
            <w:tcBorders>
              <w:top w:val="single" w:sz="4" w:space="0" w:color="auto"/>
              <w:left w:val="single" w:sz="4" w:space="0" w:color="auto"/>
              <w:bottom w:val="single" w:sz="4" w:space="0" w:color="auto"/>
              <w:right w:val="single" w:sz="4" w:space="0" w:color="auto"/>
            </w:tcBorders>
            <w:shd w:val="clear" w:color="000000" w:fill="FFFFFF"/>
          </w:tcPr>
          <w:p w14:paraId="744CDA30" w14:textId="73A78449" w:rsidR="00D32759" w:rsidRPr="00956F74" w:rsidRDefault="00D32759" w:rsidP="009A0D95">
            <w:pPr>
              <w:jc w:val="right"/>
              <w:rPr>
                <w:rFonts w:ascii="Calibri" w:hAnsi="Calibri" w:cs="Calibri"/>
                <w:b/>
                <w:bCs/>
                <w:color w:val="000000"/>
                <w:sz w:val="18"/>
                <w:szCs w:val="18"/>
              </w:rPr>
            </w:pPr>
            <w:r w:rsidRPr="00956F74">
              <w:rPr>
                <w:b/>
                <w:bCs/>
                <w:sz w:val="18"/>
                <w:szCs w:val="18"/>
              </w:rPr>
              <w:t>450</w:t>
            </w:r>
          </w:p>
        </w:tc>
      </w:tr>
      <w:tr w:rsidR="00A453FC" w14:paraId="64A7FA8E" w14:textId="2573D188" w:rsidTr="00950964">
        <w:trPr>
          <w:gridAfter w:val="1"/>
          <w:wAfter w:w="14" w:type="dxa"/>
        </w:trPr>
        <w:tc>
          <w:tcPr>
            <w:tcW w:w="2410" w:type="dxa"/>
          </w:tcPr>
          <w:p w14:paraId="045B7927" w14:textId="5AB2C1FB" w:rsidR="00D32759" w:rsidRPr="002B4FE6" w:rsidRDefault="00D32759" w:rsidP="00D32759">
            <w:pPr>
              <w:jc w:val="left"/>
              <w:rPr>
                <w:sz w:val="18"/>
                <w:szCs w:val="18"/>
              </w:rPr>
            </w:pPr>
            <w:r w:rsidRPr="002B4FE6">
              <w:rPr>
                <w:sz w:val="18"/>
                <w:szCs w:val="18"/>
              </w:rPr>
              <w:t>Admin support</w:t>
            </w:r>
          </w:p>
        </w:tc>
        <w:tc>
          <w:tcPr>
            <w:tcW w:w="3686" w:type="dxa"/>
          </w:tcPr>
          <w:p w14:paraId="6E9F351C" w14:textId="4E1622B8" w:rsidR="00D32759" w:rsidRPr="002B4FE6" w:rsidRDefault="00D32759" w:rsidP="00D32759">
            <w:pPr>
              <w:jc w:val="left"/>
              <w:rPr>
                <w:rFonts w:ascii="Calibri" w:hAnsi="Calibri" w:cs="Calibri"/>
                <w:color w:val="000000"/>
                <w:sz w:val="18"/>
                <w:szCs w:val="18"/>
              </w:rPr>
            </w:pPr>
            <w:r w:rsidRPr="002B4FE6">
              <w:rPr>
                <w:rFonts w:ascii="Calibri" w:hAnsi="Calibri" w:cs="Calibri"/>
                <w:color w:val="000000"/>
                <w:sz w:val="18"/>
                <w:szCs w:val="18"/>
              </w:rPr>
              <w:t xml:space="preserve">0.2 FTE </w:t>
            </w:r>
            <w:r w:rsidR="008254D1">
              <w:rPr>
                <w:rFonts w:ascii="Calibri" w:hAnsi="Calibri" w:cs="Calibri"/>
                <w:color w:val="000000"/>
                <w:sz w:val="18"/>
                <w:szCs w:val="18"/>
              </w:rPr>
              <w:t>x</w:t>
            </w:r>
            <w:r w:rsidRPr="002B4FE6">
              <w:rPr>
                <w:rFonts w:ascii="Calibri" w:hAnsi="Calibri" w:cs="Calibri"/>
                <w:color w:val="000000"/>
                <w:sz w:val="18"/>
                <w:szCs w:val="18"/>
              </w:rPr>
              <w:t xml:space="preserve"> Private sector clerks award rate </w:t>
            </w:r>
            <w:proofErr w:type="spellStart"/>
            <w:r w:rsidRPr="002B4FE6">
              <w:rPr>
                <w:rFonts w:ascii="Calibri" w:hAnsi="Calibri" w:cs="Calibri"/>
                <w:color w:val="000000"/>
                <w:sz w:val="18"/>
                <w:szCs w:val="18"/>
              </w:rPr>
              <w:t>l</w:t>
            </w:r>
            <w:r w:rsidR="008254D1">
              <w:rPr>
                <w:rFonts w:ascii="Calibri" w:hAnsi="Calibri" w:cs="Calibri"/>
                <w:color w:val="000000"/>
                <w:sz w:val="18"/>
                <w:szCs w:val="18"/>
              </w:rPr>
              <w:t>vl</w:t>
            </w:r>
            <w:proofErr w:type="spellEnd"/>
            <w:r w:rsidRPr="002B4FE6">
              <w:rPr>
                <w:rFonts w:ascii="Calibri" w:hAnsi="Calibri" w:cs="Calibri"/>
                <w:color w:val="000000"/>
                <w:sz w:val="18"/>
                <w:szCs w:val="18"/>
              </w:rPr>
              <w:t xml:space="preserve"> 3</w:t>
            </w:r>
          </w:p>
        </w:tc>
        <w:tc>
          <w:tcPr>
            <w:tcW w:w="850" w:type="dxa"/>
            <w:vAlign w:val="center"/>
          </w:tcPr>
          <w:p w14:paraId="6CC55866" w14:textId="720E7B96" w:rsidR="00D32759" w:rsidRPr="002B4FE6" w:rsidRDefault="006D7456" w:rsidP="00CD1F59">
            <w:pPr>
              <w:jc w:val="right"/>
              <w:rPr>
                <w:sz w:val="18"/>
                <w:szCs w:val="18"/>
              </w:rPr>
            </w:pPr>
            <w:r>
              <w:rPr>
                <w:sz w:val="18"/>
                <w:szCs w:val="18"/>
              </w:rPr>
              <w:t>6</w:t>
            </w:r>
          </w:p>
        </w:tc>
        <w:tc>
          <w:tcPr>
            <w:tcW w:w="851" w:type="dxa"/>
            <w:tcBorders>
              <w:top w:val="nil"/>
              <w:left w:val="single" w:sz="4" w:space="0" w:color="auto"/>
              <w:bottom w:val="single" w:sz="4" w:space="0" w:color="auto"/>
              <w:right w:val="single" w:sz="4" w:space="0" w:color="auto"/>
            </w:tcBorders>
            <w:shd w:val="clear" w:color="auto" w:fill="auto"/>
          </w:tcPr>
          <w:p w14:paraId="69DD2A2D" w14:textId="24EF1707" w:rsidR="00D32759" w:rsidRPr="002B4FE6" w:rsidRDefault="00D32759" w:rsidP="009A0D95">
            <w:pPr>
              <w:jc w:val="right"/>
              <w:rPr>
                <w:sz w:val="18"/>
                <w:szCs w:val="18"/>
              </w:rPr>
            </w:pPr>
            <w:r w:rsidRPr="002B4FE6">
              <w:rPr>
                <w:rFonts w:ascii="Calibri" w:hAnsi="Calibri" w:cs="Calibri"/>
                <w:color w:val="000000"/>
                <w:sz w:val="18"/>
                <w:szCs w:val="18"/>
              </w:rPr>
              <w:t>11</w:t>
            </w:r>
          </w:p>
        </w:tc>
        <w:tc>
          <w:tcPr>
            <w:tcW w:w="992" w:type="dxa"/>
            <w:tcBorders>
              <w:top w:val="nil"/>
              <w:left w:val="single" w:sz="4" w:space="0" w:color="auto"/>
              <w:bottom w:val="single" w:sz="4" w:space="0" w:color="auto"/>
              <w:right w:val="single" w:sz="4" w:space="0" w:color="auto"/>
            </w:tcBorders>
            <w:shd w:val="clear" w:color="auto" w:fill="auto"/>
          </w:tcPr>
          <w:p w14:paraId="7833A67A" w14:textId="019BDABA" w:rsidR="00D32759" w:rsidRPr="002B4FE6" w:rsidRDefault="00D32759" w:rsidP="009A0D95">
            <w:pPr>
              <w:jc w:val="right"/>
              <w:rPr>
                <w:rFonts w:ascii="Calibri" w:hAnsi="Calibri" w:cs="Calibri"/>
                <w:color w:val="000000"/>
                <w:sz w:val="18"/>
                <w:szCs w:val="18"/>
              </w:rPr>
            </w:pPr>
            <w:r w:rsidRPr="002B4FE6">
              <w:rPr>
                <w:rFonts w:ascii="Calibri" w:hAnsi="Calibri" w:cs="Calibri"/>
                <w:color w:val="000000"/>
                <w:sz w:val="18"/>
                <w:szCs w:val="18"/>
              </w:rPr>
              <w:t>11</w:t>
            </w:r>
          </w:p>
        </w:tc>
        <w:tc>
          <w:tcPr>
            <w:tcW w:w="849" w:type="dxa"/>
            <w:tcBorders>
              <w:top w:val="nil"/>
              <w:left w:val="single" w:sz="4" w:space="0" w:color="auto"/>
              <w:bottom w:val="single" w:sz="4" w:space="0" w:color="auto"/>
              <w:right w:val="single" w:sz="4" w:space="0" w:color="auto"/>
            </w:tcBorders>
            <w:shd w:val="clear" w:color="auto" w:fill="auto"/>
          </w:tcPr>
          <w:p w14:paraId="10F2F812" w14:textId="77250F14" w:rsidR="00D32759" w:rsidRPr="002B4FE6" w:rsidRDefault="00D32759" w:rsidP="009A0D95">
            <w:pPr>
              <w:jc w:val="right"/>
              <w:rPr>
                <w:rFonts w:ascii="Calibri" w:hAnsi="Calibri" w:cs="Calibri"/>
                <w:color w:val="000000"/>
                <w:sz w:val="18"/>
                <w:szCs w:val="18"/>
              </w:rPr>
            </w:pPr>
            <w:r w:rsidRPr="002B4FE6">
              <w:rPr>
                <w:rFonts w:ascii="Calibri" w:hAnsi="Calibri" w:cs="Calibri"/>
                <w:color w:val="000000"/>
                <w:sz w:val="18"/>
                <w:szCs w:val="18"/>
              </w:rPr>
              <w:t>11</w:t>
            </w:r>
          </w:p>
        </w:tc>
        <w:tc>
          <w:tcPr>
            <w:tcW w:w="812" w:type="dxa"/>
            <w:tcBorders>
              <w:top w:val="nil"/>
              <w:left w:val="single" w:sz="4" w:space="0" w:color="auto"/>
              <w:bottom w:val="single" w:sz="4" w:space="0" w:color="auto"/>
              <w:right w:val="single" w:sz="4" w:space="0" w:color="auto"/>
            </w:tcBorders>
          </w:tcPr>
          <w:p w14:paraId="673A1A75" w14:textId="0C7A0EF5" w:rsidR="00D32759" w:rsidRPr="00956F74" w:rsidRDefault="00D32759" w:rsidP="009A0D95">
            <w:pPr>
              <w:jc w:val="right"/>
              <w:rPr>
                <w:rFonts w:ascii="Calibri" w:hAnsi="Calibri" w:cs="Calibri"/>
                <w:b/>
                <w:bCs/>
                <w:color w:val="000000"/>
                <w:sz w:val="18"/>
                <w:szCs w:val="18"/>
              </w:rPr>
            </w:pPr>
            <w:r w:rsidRPr="00956F74">
              <w:rPr>
                <w:b/>
                <w:bCs/>
                <w:sz w:val="18"/>
                <w:szCs w:val="18"/>
              </w:rPr>
              <w:t>33</w:t>
            </w:r>
          </w:p>
        </w:tc>
      </w:tr>
      <w:tr w:rsidR="009A0D95" w14:paraId="61D89E07" w14:textId="0AD49786" w:rsidTr="00A453FC">
        <w:tc>
          <w:tcPr>
            <w:tcW w:w="10464" w:type="dxa"/>
            <w:gridSpan w:val="8"/>
            <w:shd w:val="clear" w:color="auto" w:fill="F2F2F2" w:themeFill="background1" w:themeFillShade="F2"/>
            <w:vAlign w:val="center"/>
          </w:tcPr>
          <w:p w14:paraId="18C5B73D" w14:textId="07C3AA9D" w:rsidR="009A0D95" w:rsidRPr="00956F74" w:rsidRDefault="009A0D95" w:rsidP="009A0D95">
            <w:pPr>
              <w:jc w:val="left"/>
              <w:rPr>
                <w:b/>
                <w:bCs/>
                <w:sz w:val="18"/>
                <w:szCs w:val="18"/>
              </w:rPr>
            </w:pPr>
            <w:r w:rsidRPr="002B4FE6">
              <w:rPr>
                <w:b/>
                <w:bCs/>
                <w:sz w:val="18"/>
                <w:szCs w:val="18"/>
              </w:rPr>
              <w:t>Travel</w:t>
            </w:r>
          </w:p>
        </w:tc>
      </w:tr>
      <w:tr w:rsidR="00A453FC" w14:paraId="137ABF7E" w14:textId="075CA1CD" w:rsidTr="00950964">
        <w:trPr>
          <w:gridAfter w:val="1"/>
          <w:wAfter w:w="14" w:type="dxa"/>
        </w:trPr>
        <w:tc>
          <w:tcPr>
            <w:tcW w:w="2410" w:type="dxa"/>
          </w:tcPr>
          <w:p w14:paraId="4E335CB7" w14:textId="793D463B" w:rsidR="00314B7D" w:rsidRPr="002B4FE6" w:rsidRDefault="00314B7D" w:rsidP="00314B7D">
            <w:pPr>
              <w:jc w:val="left"/>
              <w:rPr>
                <w:sz w:val="18"/>
                <w:szCs w:val="18"/>
              </w:rPr>
            </w:pPr>
            <w:r w:rsidRPr="002B4FE6">
              <w:rPr>
                <w:sz w:val="18"/>
                <w:szCs w:val="18"/>
              </w:rPr>
              <w:lastRenderedPageBreak/>
              <w:t>Flights</w:t>
            </w:r>
          </w:p>
        </w:tc>
        <w:tc>
          <w:tcPr>
            <w:tcW w:w="3686" w:type="dxa"/>
          </w:tcPr>
          <w:p w14:paraId="6A940BFB" w14:textId="0CF0B68F" w:rsidR="00314B7D" w:rsidRPr="002B4FE6" w:rsidRDefault="00314B7D" w:rsidP="00314B7D">
            <w:pPr>
              <w:jc w:val="left"/>
              <w:rPr>
                <w:sz w:val="18"/>
                <w:szCs w:val="18"/>
              </w:rPr>
            </w:pPr>
            <w:r w:rsidRPr="002B4FE6">
              <w:rPr>
                <w:sz w:val="18"/>
                <w:szCs w:val="18"/>
              </w:rPr>
              <w:t>$800 per month</w:t>
            </w:r>
          </w:p>
        </w:tc>
        <w:tc>
          <w:tcPr>
            <w:tcW w:w="850" w:type="dxa"/>
            <w:vAlign w:val="center"/>
          </w:tcPr>
          <w:p w14:paraId="4C9C95B8" w14:textId="30A80C19" w:rsidR="00314B7D" w:rsidRPr="002B4FE6" w:rsidRDefault="006D7456" w:rsidP="00CD1F59">
            <w:pPr>
              <w:jc w:val="right"/>
              <w:rPr>
                <w:sz w:val="18"/>
                <w:szCs w:val="18"/>
              </w:rPr>
            </w:pPr>
            <w:r>
              <w:rPr>
                <w:sz w:val="18"/>
                <w:szCs w:val="18"/>
              </w:rPr>
              <w:t>5</w:t>
            </w:r>
          </w:p>
        </w:tc>
        <w:tc>
          <w:tcPr>
            <w:tcW w:w="851" w:type="dxa"/>
            <w:vAlign w:val="center"/>
          </w:tcPr>
          <w:p w14:paraId="62A29D55" w14:textId="071F68A5" w:rsidR="00314B7D" w:rsidRPr="002B4FE6" w:rsidRDefault="00314B7D" w:rsidP="00CD1F59">
            <w:pPr>
              <w:jc w:val="right"/>
              <w:rPr>
                <w:sz w:val="18"/>
                <w:szCs w:val="18"/>
              </w:rPr>
            </w:pPr>
            <w:r w:rsidRPr="002B4FE6">
              <w:rPr>
                <w:sz w:val="18"/>
                <w:szCs w:val="18"/>
              </w:rPr>
              <w:t>10</w:t>
            </w:r>
          </w:p>
        </w:tc>
        <w:tc>
          <w:tcPr>
            <w:tcW w:w="992" w:type="dxa"/>
            <w:vAlign w:val="center"/>
          </w:tcPr>
          <w:p w14:paraId="307D2ECC" w14:textId="3DCEB84A" w:rsidR="00314B7D" w:rsidRPr="002B4FE6" w:rsidRDefault="00314B7D" w:rsidP="00CD1F59">
            <w:pPr>
              <w:jc w:val="right"/>
              <w:rPr>
                <w:sz w:val="18"/>
                <w:szCs w:val="18"/>
              </w:rPr>
            </w:pPr>
            <w:r w:rsidRPr="002B4FE6">
              <w:rPr>
                <w:sz w:val="18"/>
                <w:szCs w:val="18"/>
              </w:rPr>
              <w:t>10</w:t>
            </w:r>
          </w:p>
        </w:tc>
        <w:tc>
          <w:tcPr>
            <w:tcW w:w="849" w:type="dxa"/>
            <w:vAlign w:val="center"/>
          </w:tcPr>
          <w:p w14:paraId="093D141B" w14:textId="3D3F05AE" w:rsidR="00314B7D" w:rsidRPr="002B4FE6" w:rsidRDefault="00314B7D" w:rsidP="00CD1F59">
            <w:pPr>
              <w:jc w:val="right"/>
              <w:rPr>
                <w:sz w:val="18"/>
                <w:szCs w:val="18"/>
              </w:rPr>
            </w:pPr>
            <w:r w:rsidRPr="002B4FE6">
              <w:rPr>
                <w:sz w:val="18"/>
                <w:szCs w:val="18"/>
              </w:rPr>
              <w:t>10</w:t>
            </w:r>
          </w:p>
        </w:tc>
        <w:tc>
          <w:tcPr>
            <w:tcW w:w="812" w:type="dxa"/>
            <w:vAlign w:val="center"/>
          </w:tcPr>
          <w:p w14:paraId="07B7F11F" w14:textId="02318260" w:rsidR="00314B7D" w:rsidRPr="00956F74" w:rsidRDefault="00314B7D" w:rsidP="00CD1F59">
            <w:pPr>
              <w:jc w:val="right"/>
              <w:rPr>
                <w:b/>
                <w:bCs/>
                <w:sz w:val="18"/>
                <w:szCs w:val="18"/>
              </w:rPr>
            </w:pPr>
            <w:r w:rsidRPr="00956F74">
              <w:rPr>
                <w:b/>
                <w:bCs/>
                <w:sz w:val="18"/>
                <w:szCs w:val="18"/>
              </w:rPr>
              <w:t>29</w:t>
            </w:r>
          </w:p>
        </w:tc>
      </w:tr>
      <w:tr w:rsidR="00A453FC" w14:paraId="6B8468C2" w14:textId="7689C672" w:rsidTr="00950964">
        <w:trPr>
          <w:gridAfter w:val="1"/>
          <w:wAfter w:w="14" w:type="dxa"/>
        </w:trPr>
        <w:tc>
          <w:tcPr>
            <w:tcW w:w="2410" w:type="dxa"/>
          </w:tcPr>
          <w:p w14:paraId="6DCB1D22" w14:textId="42829372" w:rsidR="00314B7D" w:rsidRPr="002B4FE6" w:rsidRDefault="00314B7D" w:rsidP="00314B7D">
            <w:pPr>
              <w:jc w:val="left"/>
              <w:rPr>
                <w:sz w:val="18"/>
                <w:szCs w:val="18"/>
              </w:rPr>
            </w:pPr>
            <w:r w:rsidRPr="002B4FE6">
              <w:rPr>
                <w:sz w:val="18"/>
                <w:szCs w:val="18"/>
              </w:rPr>
              <w:t>Accommodation</w:t>
            </w:r>
          </w:p>
        </w:tc>
        <w:tc>
          <w:tcPr>
            <w:tcW w:w="3686" w:type="dxa"/>
          </w:tcPr>
          <w:p w14:paraId="6BD15A36" w14:textId="3BF6CB92" w:rsidR="00314B7D" w:rsidRPr="002B4FE6" w:rsidRDefault="00314B7D" w:rsidP="00314B7D">
            <w:pPr>
              <w:jc w:val="left"/>
              <w:rPr>
                <w:sz w:val="18"/>
                <w:szCs w:val="18"/>
              </w:rPr>
            </w:pPr>
            <w:r w:rsidRPr="002B4FE6">
              <w:rPr>
                <w:sz w:val="18"/>
                <w:szCs w:val="18"/>
              </w:rPr>
              <w:t xml:space="preserve">$300 per night. 5 nights per month. </w:t>
            </w:r>
          </w:p>
        </w:tc>
        <w:tc>
          <w:tcPr>
            <w:tcW w:w="850" w:type="dxa"/>
            <w:vAlign w:val="center"/>
          </w:tcPr>
          <w:p w14:paraId="597EB284" w14:textId="39E4F66C" w:rsidR="00314B7D" w:rsidRPr="002B4FE6" w:rsidRDefault="006D7456" w:rsidP="00CD1F59">
            <w:pPr>
              <w:jc w:val="right"/>
              <w:rPr>
                <w:sz w:val="18"/>
                <w:szCs w:val="18"/>
              </w:rPr>
            </w:pPr>
            <w:r>
              <w:rPr>
                <w:sz w:val="18"/>
                <w:szCs w:val="18"/>
              </w:rPr>
              <w:t>9</w:t>
            </w:r>
          </w:p>
        </w:tc>
        <w:tc>
          <w:tcPr>
            <w:tcW w:w="851" w:type="dxa"/>
            <w:vAlign w:val="center"/>
          </w:tcPr>
          <w:p w14:paraId="6C93572E" w14:textId="5515E49A" w:rsidR="00314B7D" w:rsidRPr="002B4FE6" w:rsidRDefault="00314B7D" w:rsidP="00CD1F59">
            <w:pPr>
              <w:jc w:val="right"/>
              <w:rPr>
                <w:sz w:val="18"/>
                <w:szCs w:val="18"/>
              </w:rPr>
            </w:pPr>
            <w:r w:rsidRPr="002B4FE6">
              <w:rPr>
                <w:sz w:val="18"/>
                <w:szCs w:val="18"/>
              </w:rPr>
              <w:t>18</w:t>
            </w:r>
          </w:p>
        </w:tc>
        <w:tc>
          <w:tcPr>
            <w:tcW w:w="992" w:type="dxa"/>
            <w:vAlign w:val="center"/>
          </w:tcPr>
          <w:p w14:paraId="1DF03950" w14:textId="3E80B10B" w:rsidR="00314B7D" w:rsidRPr="002B4FE6" w:rsidRDefault="00314B7D" w:rsidP="00CD1F59">
            <w:pPr>
              <w:jc w:val="right"/>
              <w:rPr>
                <w:sz w:val="18"/>
                <w:szCs w:val="18"/>
              </w:rPr>
            </w:pPr>
            <w:r w:rsidRPr="002B4FE6">
              <w:rPr>
                <w:sz w:val="18"/>
                <w:szCs w:val="18"/>
              </w:rPr>
              <w:t>18</w:t>
            </w:r>
          </w:p>
        </w:tc>
        <w:tc>
          <w:tcPr>
            <w:tcW w:w="849" w:type="dxa"/>
            <w:vAlign w:val="center"/>
          </w:tcPr>
          <w:p w14:paraId="2D3F2C57" w14:textId="35C9AF24" w:rsidR="00314B7D" w:rsidRPr="002B4FE6" w:rsidRDefault="00314B7D" w:rsidP="00CD1F59">
            <w:pPr>
              <w:jc w:val="right"/>
              <w:rPr>
                <w:sz w:val="18"/>
                <w:szCs w:val="18"/>
              </w:rPr>
            </w:pPr>
            <w:r w:rsidRPr="002B4FE6">
              <w:rPr>
                <w:sz w:val="18"/>
                <w:szCs w:val="18"/>
              </w:rPr>
              <w:t>18</w:t>
            </w:r>
          </w:p>
        </w:tc>
        <w:tc>
          <w:tcPr>
            <w:tcW w:w="812" w:type="dxa"/>
            <w:vAlign w:val="center"/>
          </w:tcPr>
          <w:p w14:paraId="1E8EF54F" w14:textId="50274FB3" w:rsidR="00314B7D" w:rsidRPr="00956F74" w:rsidRDefault="00314B7D" w:rsidP="00CD1F59">
            <w:pPr>
              <w:jc w:val="right"/>
              <w:rPr>
                <w:b/>
                <w:bCs/>
                <w:sz w:val="18"/>
                <w:szCs w:val="18"/>
              </w:rPr>
            </w:pPr>
            <w:r w:rsidRPr="00956F74">
              <w:rPr>
                <w:b/>
                <w:bCs/>
                <w:sz w:val="18"/>
                <w:szCs w:val="18"/>
              </w:rPr>
              <w:t>54</w:t>
            </w:r>
          </w:p>
        </w:tc>
      </w:tr>
      <w:tr w:rsidR="00A453FC" w14:paraId="235329D2" w14:textId="1715E71C" w:rsidTr="00950964">
        <w:trPr>
          <w:gridAfter w:val="1"/>
          <w:wAfter w:w="14" w:type="dxa"/>
        </w:trPr>
        <w:tc>
          <w:tcPr>
            <w:tcW w:w="2410" w:type="dxa"/>
          </w:tcPr>
          <w:p w14:paraId="5971CE3D" w14:textId="486CC14D" w:rsidR="00314B7D" w:rsidRPr="002B4FE6" w:rsidRDefault="00314B7D" w:rsidP="00314B7D">
            <w:pPr>
              <w:jc w:val="left"/>
              <w:rPr>
                <w:sz w:val="18"/>
                <w:szCs w:val="18"/>
              </w:rPr>
            </w:pPr>
            <w:r>
              <w:rPr>
                <w:sz w:val="18"/>
                <w:szCs w:val="18"/>
              </w:rPr>
              <w:t>Meal allowance</w:t>
            </w:r>
          </w:p>
        </w:tc>
        <w:tc>
          <w:tcPr>
            <w:tcW w:w="3686" w:type="dxa"/>
          </w:tcPr>
          <w:p w14:paraId="26853D4E" w14:textId="2F9E45ED" w:rsidR="00314B7D" w:rsidRPr="002B4FE6" w:rsidRDefault="00314B7D" w:rsidP="00314B7D">
            <w:pPr>
              <w:jc w:val="left"/>
              <w:rPr>
                <w:sz w:val="18"/>
                <w:szCs w:val="18"/>
              </w:rPr>
            </w:pPr>
            <w:r w:rsidRPr="002B4FE6">
              <w:rPr>
                <w:sz w:val="18"/>
                <w:szCs w:val="18"/>
              </w:rPr>
              <w:t>$200 per day. 5 days per month</w:t>
            </w:r>
          </w:p>
        </w:tc>
        <w:tc>
          <w:tcPr>
            <w:tcW w:w="850" w:type="dxa"/>
            <w:vAlign w:val="center"/>
          </w:tcPr>
          <w:p w14:paraId="608D9966" w14:textId="1FCE50D2" w:rsidR="00314B7D" w:rsidRPr="002B4FE6" w:rsidRDefault="006D7456" w:rsidP="00CD1F59">
            <w:pPr>
              <w:jc w:val="right"/>
              <w:rPr>
                <w:sz w:val="18"/>
                <w:szCs w:val="18"/>
              </w:rPr>
            </w:pPr>
            <w:r>
              <w:rPr>
                <w:sz w:val="18"/>
                <w:szCs w:val="18"/>
              </w:rPr>
              <w:t>6</w:t>
            </w:r>
          </w:p>
        </w:tc>
        <w:tc>
          <w:tcPr>
            <w:tcW w:w="851" w:type="dxa"/>
            <w:vAlign w:val="center"/>
          </w:tcPr>
          <w:p w14:paraId="3342C382" w14:textId="2F8E76FD" w:rsidR="00314B7D" w:rsidRPr="002B4FE6" w:rsidRDefault="00314B7D" w:rsidP="00CD1F59">
            <w:pPr>
              <w:jc w:val="right"/>
              <w:rPr>
                <w:sz w:val="18"/>
                <w:szCs w:val="18"/>
              </w:rPr>
            </w:pPr>
            <w:r w:rsidRPr="002B4FE6">
              <w:rPr>
                <w:sz w:val="18"/>
                <w:szCs w:val="18"/>
              </w:rPr>
              <w:t>12</w:t>
            </w:r>
          </w:p>
        </w:tc>
        <w:tc>
          <w:tcPr>
            <w:tcW w:w="992" w:type="dxa"/>
            <w:vAlign w:val="center"/>
          </w:tcPr>
          <w:p w14:paraId="4776CDCE" w14:textId="6A14DBBE" w:rsidR="00314B7D" w:rsidRPr="002B4FE6" w:rsidRDefault="00314B7D" w:rsidP="00CD1F59">
            <w:pPr>
              <w:jc w:val="right"/>
              <w:rPr>
                <w:sz w:val="18"/>
                <w:szCs w:val="18"/>
              </w:rPr>
            </w:pPr>
            <w:r w:rsidRPr="002B4FE6">
              <w:rPr>
                <w:sz w:val="18"/>
                <w:szCs w:val="18"/>
              </w:rPr>
              <w:t>12</w:t>
            </w:r>
          </w:p>
        </w:tc>
        <w:tc>
          <w:tcPr>
            <w:tcW w:w="849" w:type="dxa"/>
            <w:vAlign w:val="center"/>
          </w:tcPr>
          <w:p w14:paraId="64A68B1C" w14:textId="1550C422" w:rsidR="00314B7D" w:rsidRPr="002B4FE6" w:rsidRDefault="00314B7D" w:rsidP="00CD1F59">
            <w:pPr>
              <w:jc w:val="right"/>
              <w:rPr>
                <w:sz w:val="18"/>
                <w:szCs w:val="18"/>
              </w:rPr>
            </w:pPr>
            <w:r w:rsidRPr="002B4FE6">
              <w:rPr>
                <w:sz w:val="18"/>
                <w:szCs w:val="18"/>
              </w:rPr>
              <w:t>12</w:t>
            </w:r>
          </w:p>
        </w:tc>
        <w:tc>
          <w:tcPr>
            <w:tcW w:w="812" w:type="dxa"/>
            <w:vAlign w:val="center"/>
          </w:tcPr>
          <w:p w14:paraId="3E4FE507" w14:textId="2CEC4333" w:rsidR="00314B7D" w:rsidRPr="00956F74" w:rsidRDefault="00314B7D" w:rsidP="00CD1F59">
            <w:pPr>
              <w:jc w:val="right"/>
              <w:rPr>
                <w:b/>
                <w:bCs/>
                <w:sz w:val="18"/>
                <w:szCs w:val="18"/>
              </w:rPr>
            </w:pPr>
            <w:r w:rsidRPr="00956F74">
              <w:rPr>
                <w:b/>
                <w:bCs/>
                <w:sz w:val="18"/>
                <w:szCs w:val="18"/>
              </w:rPr>
              <w:t>36</w:t>
            </w:r>
          </w:p>
        </w:tc>
      </w:tr>
      <w:tr w:rsidR="00A453FC" w14:paraId="07753CE1" w14:textId="77777777" w:rsidTr="00950964">
        <w:trPr>
          <w:gridAfter w:val="1"/>
          <w:wAfter w:w="14" w:type="dxa"/>
        </w:trPr>
        <w:tc>
          <w:tcPr>
            <w:tcW w:w="2410" w:type="dxa"/>
            <w:shd w:val="clear" w:color="auto" w:fill="F2F2F2" w:themeFill="background1" w:themeFillShade="F2"/>
          </w:tcPr>
          <w:p w14:paraId="4C7EFB2E" w14:textId="19BC5581" w:rsidR="00430FB9" w:rsidRPr="00ED5049" w:rsidRDefault="00ED5049" w:rsidP="002C75C1">
            <w:pPr>
              <w:jc w:val="left"/>
              <w:rPr>
                <w:b/>
                <w:bCs/>
                <w:sz w:val="18"/>
                <w:szCs w:val="18"/>
              </w:rPr>
            </w:pPr>
            <w:r>
              <w:rPr>
                <w:b/>
                <w:bCs/>
                <w:sz w:val="18"/>
                <w:szCs w:val="18"/>
              </w:rPr>
              <w:t>Discretionary funding</w:t>
            </w:r>
          </w:p>
        </w:tc>
        <w:tc>
          <w:tcPr>
            <w:tcW w:w="3686" w:type="dxa"/>
            <w:shd w:val="clear" w:color="auto" w:fill="F2F2F2" w:themeFill="background1" w:themeFillShade="F2"/>
          </w:tcPr>
          <w:p w14:paraId="3E76F604" w14:textId="77777777" w:rsidR="00430FB9" w:rsidRPr="002B4FE6" w:rsidRDefault="00430FB9" w:rsidP="002C75C1">
            <w:pPr>
              <w:jc w:val="left"/>
              <w:rPr>
                <w:sz w:val="18"/>
                <w:szCs w:val="18"/>
              </w:rPr>
            </w:pPr>
          </w:p>
        </w:tc>
        <w:tc>
          <w:tcPr>
            <w:tcW w:w="850" w:type="dxa"/>
            <w:shd w:val="clear" w:color="auto" w:fill="F2F2F2" w:themeFill="background1" w:themeFillShade="F2"/>
            <w:vAlign w:val="center"/>
          </w:tcPr>
          <w:p w14:paraId="74C8DD47" w14:textId="77777777" w:rsidR="00430FB9" w:rsidRPr="002B4FE6" w:rsidRDefault="00430FB9" w:rsidP="00CD1F59">
            <w:pPr>
              <w:jc w:val="right"/>
              <w:rPr>
                <w:sz w:val="18"/>
                <w:szCs w:val="18"/>
              </w:rPr>
            </w:pPr>
          </w:p>
        </w:tc>
        <w:tc>
          <w:tcPr>
            <w:tcW w:w="851" w:type="dxa"/>
            <w:shd w:val="clear" w:color="auto" w:fill="F2F2F2" w:themeFill="background1" w:themeFillShade="F2"/>
            <w:vAlign w:val="center"/>
          </w:tcPr>
          <w:p w14:paraId="58DDE73A" w14:textId="77777777" w:rsidR="00430FB9" w:rsidRPr="002B4FE6" w:rsidRDefault="00430FB9" w:rsidP="00CD1F59">
            <w:pPr>
              <w:jc w:val="right"/>
              <w:rPr>
                <w:sz w:val="18"/>
                <w:szCs w:val="18"/>
              </w:rPr>
            </w:pPr>
          </w:p>
        </w:tc>
        <w:tc>
          <w:tcPr>
            <w:tcW w:w="992" w:type="dxa"/>
            <w:shd w:val="clear" w:color="auto" w:fill="F2F2F2" w:themeFill="background1" w:themeFillShade="F2"/>
            <w:vAlign w:val="center"/>
          </w:tcPr>
          <w:p w14:paraId="53FC6E6A" w14:textId="77777777" w:rsidR="00430FB9" w:rsidRPr="002B4FE6" w:rsidRDefault="00430FB9" w:rsidP="00CD1F59">
            <w:pPr>
              <w:jc w:val="right"/>
              <w:rPr>
                <w:sz w:val="18"/>
                <w:szCs w:val="18"/>
              </w:rPr>
            </w:pPr>
          </w:p>
        </w:tc>
        <w:tc>
          <w:tcPr>
            <w:tcW w:w="849" w:type="dxa"/>
            <w:shd w:val="clear" w:color="auto" w:fill="F2F2F2" w:themeFill="background1" w:themeFillShade="F2"/>
            <w:vAlign w:val="center"/>
          </w:tcPr>
          <w:p w14:paraId="1624CA40" w14:textId="77777777" w:rsidR="00430FB9" w:rsidRPr="002B4FE6" w:rsidRDefault="00430FB9" w:rsidP="00CD1F59">
            <w:pPr>
              <w:jc w:val="right"/>
              <w:rPr>
                <w:sz w:val="18"/>
                <w:szCs w:val="18"/>
              </w:rPr>
            </w:pPr>
          </w:p>
        </w:tc>
        <w:tc>
          <w:tcPr>
            <w:tcW w:w="812" w:type="dxa"/>
            <w:shd w:val="clear" w:color="auto" w:fill="F2F2F2" w:themeFill="background1" w:themeFillShade="F2"/>
            <w:vAlign w:val="center"/>
          </w:tcPr>
          <w:p w14:paraId="1C6FC8C0" w14:textId="77777777" w:rsidR="00430FB9" w:rsidRPr="00956F74" w:rsidRDefault="00430FB9" w:rsidP="00CD1F59">
            <w:pPr>
              <w:jc w:val="right"/>
              <w:rPr>
                <w:b/>
                <w:bCs/>
                <w:sz w:val="18"/>
                <w:szCs w:val="18"/>
              </w:rPr>
            </w:pPr>
          </w:p>
        </w:tc>
      </w:tr>
      <w:tr w:rsidR="00A453FC" w14:paraId="0268F47D" w14:textId="77777777" w:rsidTr="00950964">
        <w:trPr>
          <w:gridAfter w:val="1"/>
          <w:wAfter w:w="14" w:type="dxa"/>
        </w:trPr>
        <w:tc>
          <w:tcPr>
            <w:tcW w:w="2410" w:type="dxa"/>
            <w:shd w:val="clear" w:color="auto" w:fill="FFFFFF" w:themeFill="background1"/>
          </w:tcPr>
          <w:p w14:paraId="22A32D8E" w14:textId="56792A35" w:rsidR="00DA3414" w:rsidRPr="002B4FE6" w:rsidRDefault="00DA3414" w:rsidP="00DA3414">
            <w:pPr>
              <w:jc w:val="left"/>
              <w:rPr>
                <w:sz w:val="18"/>
                <w:szCs w:val="18"/>
              </w:rPr>
            </w:pPr>
            <w:r>
              <w:rPr>
                <w:sz w:val="18"/>
                <w:szCs w:val="18"/>
              </w:rPr>
              <w:t>Initiative funds</w:t>
            </w:r>
          </w:p>
        </w:tc>
        <w:tc>
          <w:tcPr>
            <w:tcW w:w="3686" w:type="dxa"/>
            <w:shd w:val="clear" w:color="auto" w:fill="FFFFFF" w:themeFill="background1"/>
          </w:tcPr>
          <w:p w14:paraId="69176E96" w14:textId="77777777" w:rsidR="00DA3414" w:rsidRPr="002B4FE6" w:rsidRDefault="00DA3414" w:rsidP="00DA3414">
            <w:pPr>
              <w:jc w:val="left"/>
              <w:rPr>
                <w:sz w:val="18"/>
                <w:szCs w:val="18"/>
              </w:rPr>
            </w:pPr>
          </w:p>
        </w:tc>
        <w:tc>
          <w:tcPr>
            <w:tcW w:w="850" w:type="dxa"/>
            <w:shd w:val="clear" w:color="auto" w:fill="FFFFFF" w:themeFill="background1"/>
            <w:vAlign w:val="center"/>
          </w:tcPr>
          <w:p w14:paraId="42FA4DB4" w14:textId="77777777" w:rsidR="00DA3414" w:rsidRPr="002B4FE6" w:rsidRDefault="00DA3414" w:rsidP="00CD1F59">
            <w:pPr>
              <w:jc w:val="right"/>
              <w:rPr>
                <w:sz w:val="18"/>
                <w:szCs w:val="18"/>
              </w:rPr>
            </w:pPr>
          </w:p>
        </w:tc>
        <w:tc>
          <w:tcPr>
            <w:tcW w:w="851" w:type="dxa"/>
            <w:shd w:val="clear" w:color="auto" w:fill="FFFFFF" w:themeFill="background1"/>
            <w:vAlign w:val="center"/>
          </w:tcPr>
          <w:p w14:paraId="1783CABC" w14:textId="45C630C3" w:rsidR="00DA3414" w:rsidRPr="00DA3414" w:rsidRDefault="00DA3414" w:rsidP="00CD1F59">
            <w:pPr>
              <w:jc w:val="right"/>
              <w:rPr>
                <w:sz w:val="18"/>
                <w:szCs w:val="18"/>
              </w:rPr>
            </w:pPr>
            <w:r w:rsidRPr="00DA3414">
              <w:rPr>
                <w:sz w:val="18"/>
                <w:szCs w:val="18"/>
              </w:rPr>
              <w:t>100</w:t>
            </w:r>
          </w:p>
        </w:tc>
        <w:tc>
          <w:tcPr>
            <w:tcW w:w="992" w:type="dxa"/>
            <w:shd w:val="clear" w:color="auto" w:fill="FFFFFF" w:themeFill="background1"/>
            <w:vAlign w:val="center"/>
          </w:tcPr>
          <w:p w14:paraId="360547B1" w14:textId="7BB6AD66" w:rsidR="00DA3414" w:rsidRPr="00DA3414" w:rsidRDefault="002336B2" w:rsidP="00CD1F59">
            <w:pPr>
              <w:jc w:val="right"/>
              <w:rPr>
                <w:sz w:val="18"/>
                <w:szCs w:val="18"/>
              </w:rPr>
            </w:pPr>
            <w:r>
              <w:rPr>
                <w:sz w:val="18"/>
                <w:szCs w:val="18"/>
              </w:rPr>
              <w:t>1</w:t>
            </w:r>
            <w:r w:rsidR="00DA3414" w:rsidRPr="00DA3414">
              <w:rPr>
                <w:sz w:val="18"/>
                <w:szCs w:val="18"/>
              </w:rPr>
              <w:t>00</w:t>
            </w:r>
          </w:p>
        </w:tc>
        <w:tc>
          <w:tcPr>
            <w:tcW w:w="849" w:type="dxa"/>
            <w:shd w:val="clear" w:color="auto" w:fill="FFFFFF" w:themeFill="background1"/>
            <w:vAlign w:val="center"/>
          </w:tcPr>
          <w:p w14:paraId="039C3064" w14:textId="6D555358" w:rsidR="00DA3414" w:rsidRPr="00DA3414" w:rsidRDefault="00DA3414" w:rsidP="00CD1F59">
            <w:pPr>
              <w:jc w:val="right"/>
              <w:rPr>
                <w:sz w:val="18"/>
                <w:szCs w:val="18"/>
              </w:rPr>
            </w:pPr>
            <w:r w:rsidRPr="00DA3414">
              <w:rPr>
                <w:sz w:val="18"/>
                <w:szCs w:val="18"/>
              </w:rPr>
              <w:t>100</w:t>
            </w:r>
          </w:p>
        </w:tc>
        <w:tc>
          <w:tcPr>
            <w:tcW w:w="812" w:type="dxa"/>
            <w:shd w:val="clear" w:color="auto" w:fill="FFFFFF" w:themeFill="background1"/>
            <w:vAlign w:val="center"/>
          </w:tcPr>
          <w:p w14:paraId="19F90CB3" w14:textId="0311EF34" w:rsidR="00DA3414" w:rsidRPr="00956F74" w:rsidRDefault="00DA3414" w:rsidP="00CD1F59">
            <w:pPr>
              <w:jc w:val="right"/>
              <w:rPr>
                <w:b/>
                <w:bCs/>
                <w:sz w:val="18"/>
                <w:szCs w:val="18"/>
              </w:rPr>
            </w:pPr>
            <w:r w:rsidRPr="00956F74">
              <w:rPr>
                <w:b/>
                <w:bCs/>
                <w:sz w:val="18"/>
                <w:szCs w:val="18"/>
              </w:rPr>
              <w:t>300</w:t>
            </w:r>
          </w:p>
        </w:tc>
      </w:tr>
      <w:tr w:rsidR="00A453FC" w14:paraId="02E0BEBF" w14:textId="2AA535FF" w:rsidTr="00A453FC">
        <w:trPr>
          <w:gridAfter w:val="1"/>
          <w:wAfter w:w="14" w:type="dxa"/>
        </w:trPr>
        <w:tc>
          <w:tcPr>
            <w:tcW w:w="6096" w:type="dxa"/>
            <w:gridSpan w:val="2"/>
            <w:shd w:val="clear" w:color="auto" w:fill="D9D9D9" w:themeFill="background1" w:themeFillShade="D9"/>
          </w:tcPr>
          <w:p w14:paraId="1E6DDD1C" w14:textId="0DF11113" w:rsidR="00DA3414" w:rsidRPr="002B4FE6" w:rsidRDefault="00DA3414" w:rsidP="00DA3414">
            <w:pPr>
              <w:jc w:val="left"/>
              <w:rPr>
                <w:sz w:val="18"/>
                <w:szCs w:val="18"/>
              </w:rPr>
            </w:pPr>
            <w:r w:rsidRPr="002B4FE6">
              <w:rPr>
                <w:b/>
                <w:bCs/>
                <w:sz w:val="18"/>
                <w:szCs w:val="18"/>
              </w:rPr>
              <w:t>Total</w:t>
            </w:r>
          </w:p>
        </w:tc>
        <w:tc>
          <w:tcPr>
            <w:tcW w:w="850" w:type="dxa"/>
            <w:shd w:val="clear" w:color="auto" w:fill="D9D9D9" w:themeFill="background1" w:themeFillShade="D9"/>
            <w:vAlign w:val="center"/>
          </w:tcPr>
          <w:p w14:paraId="77C8389C" w14:textId="3EA81B9D" w:rsidR="00DA3414" w:rsidRPr="002B4FE6" w:rsidRDefault="00300C64" w:rsidP="00300C64">
            <w:pPr>
              <w:jc w:val="right"/>
              <w:rPr>
                <w:b/>
                <w:bCs/>
                <w:sz w:val="18"/>
                <w:szCs w:val="18"/>
              </w:rPr>
            </w:pPr>
            <w:r>
              <w:rPr>
                <w:b/>
                <w:bCs/>
                <w:sz w:val="18"/>
                <w:szCs w:val="18"/>
              </w:rPr>
              <w:t>110</w:t>
            </w:r>
          </w:p>
        </w:tc>
        <w:tc>
          <w:tcPr>
            <w:tcW w:w="851" w:type="dxa"/>
            <w:shd w:val="clear" w:color="auto" w:fill="D9D9D9" w:themeFill="background1" w:themeFillShade="D9"/>
            <w:vAlign w:val="center"/>
          </w:tcPr>
          <w:p w14:paraId="5730B6C6" w14:textId="45FF21F5" w:rsidR="00DA3414" w:rsidRPr="00DA3414" w:rsidRDefault="00140A89" w:rsidP="00300C64">
            <w:pPr>
              <w:jc w:val="right"/>
              <w:rPr>
                <w:b/>
                <w:bCs/>
                <w:sz w:val="18"/>
                <w:szCs w:val="18"/>
              </w:rPr>
            </w:pPr>
            <w:r>
              <w:rPr>
                <w:b/>
                <w:bCs/>
                <w:sz w:val="18"/>
                <w:szCs w:val="18"/>
              </w:rPr>
              <w:t>311</w:t>
            </w:r>
          </w:p>
        </w:tc>
        <w:tc>
          <w:tcPr>
            <w:tcW w:w="992" w:type="dxa"/>
            <w:shd w:val="clear" w:color="auto" w:fill="D9D9D9" w:themeFill="background1" w:themeFillShade="D9"/>
            <w:vAlign w:val="center"/>
          </w:tcPr>
          <w:p w14:paraId="6A050136" w14:textId="5900EDC7" w:rsidR="00DA3414" w:rsidRPr="00956F74" w:rsidRDefault="00DA3414" w:rsidP="00300C64">
            <w:pPr>
              <w:jc w:val="right"/>
              <w:rPr>
                <w:b/>
                <w:bCs/>
                <w:sz w:val="18"/>
                <w:szCs w:val="18"/>
              </w:rPr>
            </w:pPr>
            <w:r w:rsidRPr="00956F74">
              <w:rPr>
                <w:b/>
                <w:bCs/>
                <w:sz w:val="18"/>
                <w:szCs w:val="18"/>
              </w:rPr>
              <w:t>311</w:t>
            </w:r>
          </w:p>
        </w:tc>
        <w:tc>
          <w:tcPr>
            <w:tcW w:w="849" w:type="dxa"/>
            <w:shd w:val="clear" w:color="auto" w:fill="D9D9D9" w:themeFill="background1" w:themeFillShade="D9"/>
            <w:vAlign w:val="center"/>
          </w:tcPr>
          <w:p w14:paraId="3C66B0D1" w14:textId="41ABD41F" w:rsidR="00DA3414" w:rsidRPr="00956F74" w:rsidRDefault="00DA3414" w:rsidP="00300C64">
            <w:pPr>
              <w:jc w:val="right"/>
              <w:rPr>
                <w:b/>
                <w:bCs/>
                <w:sz w:val="18"/>
                <w:szCs w:val="18"/>
              </w:rPr>
            </w:pPr>
            <w:r w:rsidRPr="00956F74">
              <w:rPr>
                <w:b/>
                <w:bCs/>
                <w:sz w:val="18"/>
                <w:szCs w:val="18"/>
              </w:rPr>
              <w:t>311</w:t>
            </w:r>
          </w:p>
        </w:tc>
        <w:tc>
          <w:tcPr>
            <w:tcW w:w="812" w:type="dxa"/>
            <w:shd w:val="clear" w:color="auto" w:fill="D9D9D9" w:themeFill="background1" w:themeFillShade="D9"/>
            <w:vAlign w:val="center"/>
          </w:tcPr>
          <w:p w14:paraId="1F154497" w14:textId="3A803C4E" w:rsidR="00DA3414" w:rsidRPr="00DA3414" w:rsidRDefault="0048218A" w:rsidP="00300C64">
            <w:pPr>
              <w:jc w:val="right"/>
              <w:rPr>
                <w:b/>
                <w:bCs/>
                <w:sz w:val="18"/>
                <w:szCs w:val="18"/>
              </w:rPr>
            </w:pPr>
            <w:r>
              <w:rPr>
                <w:b/>
                <w:bCs/>
                <w:sz w:val="18"/>
                <w:szCs w:val="18"/>
              </w:rPr>
              <w:t>1,04</w:t>
            </w:r>
            <w:r w:rsidR="00160050">
              <w:rPr>
                <w:b/>
                <w:bCs/>
                <w:sz w:val="18"/>
                <w:szCs w:val="18"/>
              </w:rPr>
              <w:t>3</w:t>
            </w:r>
          </w:p>
        </w:tc>
      </w:tr>
    </w:tbl>
    <w:p w14:paraId="3EB62306" w14:textId="3C466D70" w:rsidR="00513CA6" w:rsidRDefault="008D7D0C" w:rsidP="00F247C2">
      <w:pPr>
        <w:pStyle w:val="Heading1"/>
      </w:pPr>
      <w:bookmarkStart w:id="67" w:name="_Toc112321673"/>
      <w:r>
        <w:t>C</w:t>
      </w:r>
      <w:r w:rsidR="008D2368">
        <w:t>onclusion</w:t>
      </w:r>
      <w:bookmarkEnd w:id="67"/>
    </w:p>
    <w:p w14:paraId="0B395EB7" w14:textId="0D7F8AFC" w:rsidR="00B57237" w:rsidRDefault="00EE5D8C" w:rsidP="008D2368">
      <w:r>
        <w:t xml:space="preserve">This technical paper </w:t>
      </w:r>
      <w:r w:rsidR="009646F5">
        <w:t>has provided an overview and cost estimate for each</w:t>
      </w:r>
      <w:r w:rsidR="00B21AD1">
        <w:t xml:space="preserve"> workforce development</w:t>
      </w:r>
      <w:r w:rsidR="009646F5">
        <w:t xml:space="preserve"> option put forth as part of the </w:t>
      </w:r>
      <w:r w:rsidR="009646F5" w:rsidRPr="009646F5">
        <w:rPr>
          <w:i/>
          <w:iCs/>
        </w:rPr>
        <w:t>Increasing Dental and Oral health training in rural and remote Australia: Feasibility study</w:t>
      </w:r>
      <w:r w:rsidR="009646F5">
        <w:rPr>
          <w:i/>
          <w:iCs/>
        </w:rPr>
        <w:t xml:space="preserve">. </w:t>
      </w:r>
      <w:r w:rsidR="00B57237">
        <w:t>A summary of the costs for each option by financial year is provided below in</w:t>
      </w:r>
      <w:r w:rsidR="00704442">
        <w:t xml:space="preserve"> </w:t>
      </w:r>
      <w:r w:rsidR="000C08F0" w:rsidRPr="005A4540">
        <w:fldChar w:fldCharType="begin"/>
      </w:r>
      <w:r w:rsidR="000C08F0" w:rsidRPr="005A4540">
        <w:instrText xml:space="preserve"> REF _Ref109218791 \h </w:instrText>
      </w:r>
      <w:r w:rsidR="000C08F0" w:rsidRPr="005A4540">
        <w:fldChar w:fldCharType="separate"/>
      </w:r>
      <w:r w:rsidR="000630EE">
        <w:t xml:space="preserve">Table </w:t>
      </w:r>
      <w:r w:rsidR="000630EE">
        <w:rPr>
          <w:noProof/>
        </w:rPr>
        <w:t>4</w:t>
      </w:r>
      <w:r w:rsidR="000630EE">
        <w:noBreakHyphen/>
      </w:r>
      <w:r w:rsidR="000630EE">
        <w:rPr>
          <w:noProof/>
        </w:rPr>
        <w:t>1</w:t>
      </w:r>
      <w:r w:rsidR="000C08F0" w:rsidRPr="005A4540">
        <w:fldChar w:fldCharType="end"/>
      </w:r>
      <w:r w:rsidR="007103F0" w:rsidRPr="005A4540">
        <w:t>.</w:t>
      </w:r>
    </w:p>
    <w:p w14:paraId="393A2BDE" w14:textId="485B59DE" w:rsidR="00AD0424" w:rsidRDefault="00704442" w:rsidP="00704442">
      <w:pPr>
        <w:pStyle w:val="Caption"/>
      </w:pPr>
      <w:bookmarkStart w:id="68" w:name="_Ref109218791"/>
      <w:bookmarkStart w:id="69" w:name="_Toc109213158"/>
      <w:bookmarkStart w:id="70" w:name="_Ref109218637"/>
      <w:bookmarkStart w:id="71" w:name="_Toc111714386"/>
      <w:r>
        <w:t xml:space="preserve">Table </w:t>
      </w:r>
      <w:r w:rsidR="00BB7514">
        <w:fldChar w:fldCharType="begin"/>
      </w:r>
      <w:r w:rsidR="00BB7514">
        <w:instrText xml:space="preserve"> STYLEREF 1 \s </w:instrText>
      </w:r>
      <w:r w:rsidR="00BB7514">
        <w:fldChar w:fldCharType="separate"/>
      </w:r>
      <w:r w:rsidR="000630EE">
        <w:rPr>
          <w:noProof/>
        </w:rPr>
        <w:t>4</w:t>
      </w:r>
      <w:r w:rsidR="00BB7514">
        <w:rPr>
          <w:noProof/>
        </w:rPr>
        <w:fldChar w:fldCharType="end"/>
      </w:r>
      <w:r>
        <w:noBreakHyphen/>
      </w:r>
      <w:r w:rsidR="00BB7514">
        <w:fldChar w:fldCharType="begin"/>
      </w:r>
      <w:r w:rsidR="00BB7514">
        <w:instrText xml:space="preserve"> SEQ Table \* ARABIC \s 1 </w:instrText>
      </w:r>
      <w:r w:rsidR="00BB7514">
        <w:fldChar w:fldCharType="separate"/>
      </w:r>
      <w:r w:rsidR="000630EE">
        <w:rPr>
          <w:noProof/>
        </w:rPr>
        <w:t>1</w:t>
      </w:r>
      <w:r w:rsidR="00BB7514">
        <w:rPr>
          <w:noProof/>
        </w:rPr>
        <w:fldChar w:fldCharType="end"/>
      </w:r>
      <w:bookmarkEnd w:id="68"/>
      <w:r>
        <w:t xml:space="preserve">: </w:t>
      </w:r>
      <w:bookmarkStart w:id="72" w:name="_Toc109222913"/>
      <w:r w:rsidR="0044239F">
        <w:t>Summary of workforce development strategy costs</w:t>
      </w:r>
      <w:bookmarkEnd w:id="69"/>
      <w:bookmarkEnd w:id="70"/>
      <w:bookmarkEnd w:id="71"/>
      <w:bookmarkEnd w:id="72"/>
    </w:p>
    <w:tbl>
      <w:tblPr>
        <w:tblStyle w:val="TableGrid"/>
        <w:tblW w:w="0" w:type="auto"/>
        <w:tblLook w:val="04A0" w:firstRow="1" w:lastRow="0" w:firstColumn="1" w:lastColumn="0" w:noHBand="0" w:noVBand="1"/>
      </w:tblPr>
      <w:tblGrid>
        <w:gridCol w:w="3353"/>
        <w:gridCol w:w="1130"/>
        <w:gridCol w:w="1130"/>
        <w:gridCol w:w="1143"/>
        <w:gridCol w:w="1130"/>
        <w:gridCol w:w="1130"/>
      </w:tblGrid>
      <w:tr w:rsidR="00CE04B6" w14:paraId="241C4166" w14:textId="77777777" w:rsidTr="00AD0424">
        <w:tc>
          <w:tcPr>
            <w:tcW w:w="0" w:type="auto"/>
            <w:shd w:val="clear" w:color="auto" w:fill="92D050"/>
          </w:tcPr>
          <w:p w14:paraId="0392B71F" w14:textId="23692E2F" w:rsidR="00E54777" w:rsidRPr="00AD0424" w:rsidRDefault="00E54777" w:rsidP="008D2368">
            <w:pPr>
              <w:rPr>
                <w:sz w:val="18"/>
                <w:szCs w:val="18"/>
              </w:rPr>
            </w:pPr>
            <w:r w:rsidRPr="00AD0424">
              <w:rPr>
                <w:sz w:val="18"/>
                <w:szCs w:val="18"/>
              </w:rPr>
              <w:t>Strategy</w:t>
            </w:r>
          </w:p>
        </w:tc>
        <w:tc>
          <w:tcPr>
            <w:tcW w:w="0" w:type="auto"/>
            <w:shd w:val="clear" w:color="auto" w:fill="92D050"/>
          </w:tcPr>
          <w:p w14:paraId="2E87CCFF" w14:textId="5C149FE2" w:rsidR="00E54777" w:rsidRPr="00AD0424" w:rsidRDefault="00ED3B54" w:rsidP="008D2368">
            <w:pPr>
              <w:rPr>
                <w:sz w:val="18"/>
                <w:szCs w:val="18"/>
              </w:rPr>
            </w:pPr>
            <w:r w:rsidRPr="00AD0424">
              <w:rPr>
                <w:sz w:val="18"/>
                <w:szCs w:val="18"/>
              </w:rPr>
              <w:t>2023</w:t>
            </w:r>
            <w:r w:rsidR="005A4540" w:rsidRPr="005A4540">
              <w:rPr>
                <w:sz w:val="18"/>
                <w:szCs w:val="18"/>
              </w:rPr>
              <w:t>–</w:t>
            </w:r>
            <w:r w:rsidRPr="00AD0424">
              <w:rPr>
                <w:sz w:val="18"/>
                <w:szCs w:val="18"/>
              </w:rPr>
              <w:t>24</w:t>
            </w:r>
          </w:p>
        </w:tc>
        <w:tc>
          <w:tcPr>
            <w:tcW w:w="0" w:type="auto"/>
            <w:shd w:val="clear" w:color="auto" w:fill="92D050"/>
          </w:tcPr>
          <w:p w14:paraId="2AD016F9" w14:textId="14231BFB" w:rsidR="00E54777" w:rsidRPr="00AD0424" w:rsidRDefault="00ED3B54" w:rsidP="008D2368">
            <w:pPr>
              <w:rPr>
                <w:sz w:val="18"/>
                <w:szCs w:val="18"/>
              </w:rPr>
            </w:pPr>
            <w:r w:rsidRPr="00AD0424">
              <w:rPr>
                <w:sz w:val="18"/>
                <w:szCs w:val="18"/>
              </w:rPr>
              <w:t>2024</w:t>
            </w:r>
            <w:r w:rsidR="005A4540" w:rsidRPr="005A4540">
              <w:rPr>
                <w:sz w:val="18"/>
                <w:szCs w:val="18"/>
              </w:rPr>
              <w:t>–</w:t>
            </w:r>
            <w:r w:rsidRPr="00AD0424">
              <w:rPr>
                <w:sz w:val="18"/>
                <w:szCs w:val="18"/>
              </w:rPr>
              <w:t>25</w:t>
            </w:r>
          </w:p>
        </w:tc>
        <w:tc>
          <w:tcPr>
            <w:tcW w:w="0" w:type="auto"/>
            <w:shd w:val="clear" w:color="auto" w:fill="92D050"/>
          </w:tcPr>
          <w:p w14:paraId="0C0E1B1D" w14:textId="541724B4" w:rsidR="00E54777" w:rsidRPr="00AD0424" w:rsidRDefault="00ED3B54" w:rsidP="008D2368">
            <w:pPr>
              <w:rPr>
                <w:sz w:val="18"/>
                <w:szCs w:val="18"/>
              </w:rPr>
            </w:pPr>
            <w:r w:rsidRPr="00AD0424">
              <w:rPr>
                <w:sz w:val="18"/>
                <w:szCs w:val="18"/>
              </w:rPr>
              <w:t>202</w:t>
            </w:r>
            <w:r w:rsidR="00EF0866" w:rsidRPr="00AD0424">
              <w:rPr>
                <w:sz w:val="18"/>
                <w:szCs w:val="18"/>
              </w:rPr>
              <w:t>5</w:t>
            </w:r>
            <w:r w:rsidR="005A4540" w:rsidRPr="005A4540">
              <w:rPr>
                <w:sz w:val="18"/>
                <w:szCs w:val="18"/>
              </w:rPr>
              <w:t>–</w:t>
            </w:r>
            <w:r w:rsidR="00EF0866" w:rsidRPr="00AD0424">
              <w:rPr>
                <w:sz w:val="18"/>
                <w:szCs w:val="18"/>
              </w:rPr>
              <w:t>26</w:t>
            </w:r>
          </w:p>
        </w:tc>
        <w:tc>
          <w:tcPr>
            <w:tcW w:w="0" w:type="auto"/>
            <w:shd w:val="clear" w:color="auto" w:fill="92D050"/>
          </w:tcPr>
          <w:p w14:paraId="1432D40C" w14:textId="5ABE072C" w:rsidR="00E54777" w:rsidRPr="00AD0424" w:rsidRDefault="00EF0866" w:rsidP="008D2368">
            <w:pPr>
              <w:rPr>
                <w:sz w:val="18"/>
                <w:szCs w:val="18"/>
              </w:rPr>
            </w:pPr>
            <w:r w:rsidRPr="00AD0424">
              <w:rPr>
                <w:sz w:val="18"/>
                <w:szCs w:val="18"/>
              </w:rPr>
              <w:t>202</w:t>
            </w:r>
            <w:r w:rsidR="00D74575">
              <w:rPr>
                <w:sz w:val="18"/>
                <w:szCs w:val="18"/>
              </w:rPr>
              <w:t>6</w:t>
            </w:r>
            <w:r w:rsidR="005A4540" w:rsidRPr="005A4540">
              <w:rPr>
                <w:sz w:val="18"/>
                <w:szCs w:val="18"/>
              </w:rPr>
              <w:t>–</w:t>
            </w:r>
            <w:r w:rsidRPr="00AD0424">
              <w:rPr>
                <w:sz w:val="18"/>
                <w:szCs w:val="18"/>
              </w:rPr>
              <w:t>2</w:t>
            </w:r>
            <w:r w:rsidR="00D74575">
              <w:rPr>
                <w:sz w:val="18"/>
                <w:szCs w:val="18"/>
              </w:rPr>
              <w:t>7</w:t>
            </w:r>
          </w:p>
        </w:tc>
        <w:tc>
          <w:tcPr>
            <w:tcW w:w="0" w:type="auto"/>
            <w:shd w:val="clear" w:color="auto" w:fill="92D050"/>
          </w:tcPr>
          <w:p w14:paraId="7CFD7FC9" w14:textId="6CF5E5C0" w:rsidR="00E54777" w:rsidRPr="00AD0424" w:rsidRDefault="00EF0866" w:rsidP="008D2368">
            <w:pPr>
              <w:rPr>
                <w:sz w:val="18"/>
                <w:szCs w:val="18"/>
              </w:rPr>
            </w:pPr>
            <w:r w:rsidRPr="00AD0424">
              <w:rPr>
                <w:sz w:val="18"/>
                <w:szCs w:val="18"/>
              </w:rPr>
              <w:t>Total</w:t>
            </w:r>
          </w:p>
        </w:tc>
      </w:tr>
      <w:tr w:rsidR="00B81F51" w14:paraId="19C9538A" w14:textId="77777777" w:rsidTr="00DB3A5F">
        <w:tc>
          <w:tcPr>
            <w:tcW w:w="0" w:type="auto"/>
          </w:tcPr>
          <w:p w14:paraId="6B05B7CD" w14:textId="53351198" w:rsidR="00DB3A5F" w:rsidRPr="00AD0424" w:rsidRDefault="00DB3A5F" w:rsidP="00DB3A5F">
            <w:pPr>
              <w:jc w:val="left"/>
              <w:rPr>
                <w:sz w:val="18"/>
                <w:szCs w:val="18"/>
              </w:rPr>
            </w:pPr>
            <w:r w:rsidRPr="00AD0424">
              <w:rPr>
                <w:sz w:val="18"/>
                <w:szCs w:val="18"/>
              </w:rPr>
              <w:t>1 - National rural and remote dental workforce and training summit</w:t>
            </w:r>
          </w:p>
        </w:tc>
        <w:tc>
          <w:tcPr>
            <w:tcW w:w="0" w:type="auto"/>
            <w:vAlign w:val="center"/>
          </w:tcPr>
          <w:p w14:paraId="556913D4" w14:textId="11D4C81B" w:rsidR="00DB3A5F" w:rsidRPr="00AD0424" w:rsidRDefault="00DB3A5F" w:rsidP="00DB3A5F">
            <w:pPr>
              <w:jc w:val="right"/>
              <w:rPr>
                <w:sz w:val="18"/>
                <w:szCs w:val="18"/>
              </w:rPr>
            </w:pPr>
            <w:r w:rsidRPr="00AD0424">
              <w:rPr>
                <w:sz w:val="18"/>
                <w:szCs w:val="18"/>
              </w:rPr>
              <w:t>$155,000</w:t>
            </w:r>
          </w:p>
        </w:tc>
        <w:tc>
          <w:tcPr>
            <w:tcW w:w="0" w:type="auto"/>
            <w:vAlign w:val="center"/>
          </w:tcPr>
          <w:p w14:paraId="3B2A9CA2" w14:textId="217C9D3A" w:rsidR="00DB3A5F" w:rsidRPr="00AD0424" w:rsidRDefault="00DB3A5F" w:rsidP="00DB3A5F">
            <w:pPr>
              <w:jc w:val="right"/>
              <w:rPr>
                <w:sz w:val="18"/>
                <w:szCs w:val="18"/>
              </w:rPr>
            </w:pPr>
            <w:r w:rsidRPr="00AD0424">
              <w:rPr>
                <w:sz w:val="18"/>
                <w:szCs w:val="18"/>
              </w:rPr>
              <w:t>$176,000</w:t>
            </w:r>
          </w:p>
        </w:tc>
        <w:tc>
          <w:tcPr>
            <w:tcW w:w="0" w:type="auto"/>
            <w:vAlign w:val="center"/>
          </w:tcPr>
          <w:p w14:paraId="6CC7CCEA" w14:textId="6B5FF61A" w:rsidR="00DB3A5F" w:rsidRPr="00AD0424" w:rsidRDefault="00DB3A5F" w:rsidP="00DB3A5F">
            <w:pPr>
              <w:jc w:val="right"/>
              <w:rPr>
                <w:sz w:val="18"/>
                <w:szCs w:val="18"/>
              </w:rPr>
            </w:pPr>
            <w:r w:rsidRPr="00AD0424">
              <w:rPr>
                <w:sz w:val="18"/>
                <w:szCs w:val="18"/>
              </w:rPr>
              <w:t>$176,000</w:t>
            </w:r>
          </w:p>
        </w:tc>
        <w:tc>
          <w:tcPr>
            <w:tcW w:w="0" w:type="auto"/>
            <w:vAlign w:val="center"/>
          </w:tcPr>
          <w:p w14:paraId="480D1396" w14:textId="44EF399A" w:rsidR="00DB3A5F" w:rsidRPr="00AD0424" w:rsidRDefault="00DB3A5F" w:rsidP="00DB3A5F">
            <w:pPr>
              <w:jc w:val="right"/>
              <w:rPr>
                <w:sz w:val="18"/>
                <w:szCs w:val="18"/>
              </w:rPr>
            </w:pPr>
            <w:r w:rsidRPr="00AD0424">
              <w:rPr>
                <w:sz w:val="18"/>
                <w:szCs w:val="18"/>
              </w:rPr>
              <w:t>$176,000</w:t>
            </w:r>
          </w:p>
        </w:tc>
        <w:tc>
          <w:tcPr>
            <w:tcW w:w="0" w:type="auto"/>
            <w:vAlign w:val="center"/>
          </w:tcPr>
          <w:p w14:paraId="38B52E98" w14:textId="42D4B84A" w:rsidR="00DB3A5F" w:rsidRPr="00DB3A5F" w:rsidRDefault="00DB3A5F" w:rsidP="00DB3A5F">
            <w:pPr>
              <w:jc w:val="right"/>
              <w:rPr>
                <w:b/>
                <w:bCs/>
                <w:sz w:val="18"/>
                <w:szCs w:val="18"/>
              </w:rPr>
            </w:pPr>
            <w:r w:rsidRPr="00DB3A5F">
              <w:rPr>
                <w:b/>
                <w:bCs/>
                <w:sz w:val="18"/>
                <w:szCs w:val="18"/>
              </w:rPr>
              <w:t>$683,000</w:t>
            </w:r>
          </w:p>
        </w:tc>
      </w:tr>
      <w:tr w:rsidR="00B81F51" w14:paraId="3FF13340" w14:textId="77777777" w:rsidTr="00DB3A5F">
        <w:tc>
          <w:tcPr>
            <w:tcW w:w="0" w:type="auto"/>
          </w:tcPr>
          <w:p w14:paraId="5B969233" w14:textId="599BBD0A" w:rsidR="00DB3A5F" w:rsidRPr="00AD0424" w:rsidRDefault="00DB3A5F" w:rsidP="00DB3A5F">
            <w:pPr>
              <w:jc w:val="left"/>
              <w:rPr>
                <w:sz w:val="18"/>
                <w:szCs w:val="18"/>
              </w:rPr>
            </w:pPr>
            <w:r w:rsidRPr="00AD0424">
              <w:rPr>
                <w:sz w:val="18"/>
                <w:szCs w:val="18"/>
              </w:rPr>
              <w:t>2 - Requirements of dental and oral health training aligned with evidence for rural practice</w:t>
            </w:r>
          </w:p>
        </w:tc>
        <w:tc>
          <w:tcPr>
            <w:tcW w:w="0" w:type="auto"/>
            <w:vAlign w:val="center"/>
          </w:tcPr>
          <w:p w14:paraId="3A7389CA" w14:textId="11BB458A" w:rsidR="00DB3A5F" w:rsidRPr="00AD0424" w:rsidRDefault="00DB3A5F" w:rsidP="00DB3A5F">
            <w:pPr>
              <w:jc w:val="right"/>
              <w:rPr>
                <w:sz w:val="18"/>
                <w:szCs w:val="18"/>
              </w:rPr>
            </w:pPr>
            <w:r w:rsidRPr="00AD0424">
              <w:rPr>
                <w:sz w:val="18"/>
                <w:szCs w:val="18"/>
              </w:rPr>
              <w:t>$</w:t>
            </w:r>
            <w:r w:rsidR="00DD31D8">
              <w:rPr>
                <w:sz w:val="18"/>
                <w:szCs w:val="18"/>
              </w:rPr>
              <w:t>1,2</w:t>
            </w:r>
            <w:r w:rsidRPr="00AD0424">
              <w:rPr>
                <w:sz w:val="18"/>
                <w:szCs w:val="18"/>
              </w:rPr>
              <w:t>00,000</w:t>
            </w:r>
          </w:p>
        </w:tc>
        <w:tc>
          <w:tcPr>
            <w:tcW w:w="0" w:type="auto"/>
            <w:vAlign w:val="center"/>
          </w:tcPr>
          <w:p w14:paraId="7D79ED5C" w14:textId="04A91E54" w:rsidR="00DB3A5F" w:rsidRPr="00AD0424" w:rsidRDefault="00DB3A5F" w:rsidP="00DB3A5F">
            <w:pPr>
              <w:jc w:val="right"/>
              <w:rPr>
                <w:sz w:val="18"/>
                <w:szCs w:val="18"/>
              </w:rPr>
            </w:pPr>
            <w:r w:rsidRPr="00AD0424">
              <w:rPr>
                <w:sz w:val="18"/>
                <w:szCs w:val="18"/>
              </w:rPr>
              <w:t>$</w:t>
            </w:r>
            <w:r w:rsidR="00DD31D8">
              <w:rPr>
                <w:sz w:val="18"/>
                <w:szCs w:val="18"/>
              </w:rPr>
              <w:t>1,2</w:t>
            </w:r>
            <w:r w:rsidRPr="00AD0424">
              <w:rPr>
                <w:sz w:val="18"/>
                <w:szCs w:val="18"/>
              </w:rPr>
              <w:t>00,000</w:t>
            </w:r>
          </w:p>
        </w:tc>
        <w:tc>
          <w:tcPr>
            <w:tcW w:w="0" w:type="auto"/>
            <w:vAlign w:val="center"/>
          </w:tcPr>
          <w:p w14:paraId="4993E09A" w14:textId="0681A20E" w:rsidR="00DB3A5F" w:rsidRPr="00AD0424" w:rsidRDefault="00DB3A5F" w:rsidP="00DB3A5F">
            <w:pPr>
              <w:jc w:val="right"/>
              <w:rPr>
                <w:sz w:val="18"/>
                <w:szCs w:val="18"/>
              </w:rPr>
            </w:pPr>
            <w:r w:rsidRPr="00AD0424">
              <w:rPr>
                <w:sz w:val="18"/>
                <w:szCs w:val="18"/>
              </w:rPr>
              <w:t>$</w:t>
            </w:r>
            <w:r w:rsidR="00DD31D8">
              <w:rPr>
                <w:sz w:val="18"/>
                <w:szCs w:val="18"/>
              </w:rPr>
              <w:t>1,2</w:t>
            </w:r>
            <w:r w:rsidRPr="00AD0424">
              <w:rPr>
                <w:sz w:val="18"/>
                <w:szCs w:val="18"/>
              </w:rPr>
              <w:t>00,000</w:t>
            </w:r>
          </w:p>
        </w:tc>
        <w:tc>
          <w:tcPr>
            <w:tcW w:w="0" w:type="auto"/>
            <w:vAlign w:val="center"/>
          </w:tcPr>
          <w:p w14:paraId="491C494A" w14:textId="7D7A1CC7" w:rsidR="00DB3A5F" w:rsidRPr="00AD0424" w:rsidRDefault="00DB3A5F" w:rsidP="00DB3A5F">
            <w:pPr>
              <w:jc w:val="right"/>
              <w:rPr>
                <w:sz w:val="18"/>
                <w:szCs w:val="18"/>
              </w:rPr>
            </w:pPr>
            <w:r w:rsidRPr="00AD0424">
              <w:rPr>
                <w:sz w:val="18"/>
                <w:szCs w:val="18"/>
              </w:rPr>
              <w:t>$</w:t>
            </w:r>
            <w:r w:rsidR="00DD31D8">
              <w:rPr>
                <w:sz w:val="18"/>
                <w:szCs w:val="18"/>
              </w:rPr>
              <w:t>1,2</w:t>
            </w:r>
            <w:r w:rsidRPr="00AD0424">
              <w:rPr>
                <w:sz w:val="18"/>
                <w:szCs w:val="18"/>
              </w:rPr>
              <w:t>00,000</w:t>
            </w:r>
          </w:p>
        </w:tc>
        <w:tc>
          <w:tcPr>
            <w:tcW w:w="0" w:type="auto"/>
            <w:vAlign w:val="center"/>
          </w:tcPr>
          <w:p w14:paraId="5D347173" w14:textId="3F8D50F0" w:rsidR="00DB3A5F" w:rsidRPr="00DB3A5F" w:rsidRDefault="00DB3A5F" w:rsidP="00DB3A5F">
            <w:pPr>
              <w:jc w:val="right"/>
              <w:rPr>
                <w:b/>
                <w:bCs/>
                <w:sz w:val="18"/>
                <w:szCs w:val="18"/>
              </w:rPr>
            </w:pPr>
            <w:r w:rsidRPr="00DB3A5F">
              <w:rPr>
                <w:b/>
                <w:bCs/>
                <w:sz w:val="18"/>
                <w:szCs w:val="18"/>
              </w:rPr>
              <w:t>$</w:t>
            </w:r>
            <w:r w:rsidR="00370D8C">
              <w:rPr>
                <w:b/>
                <w:bCs/>
                <w:sz w:val="18"/>
                <w:szCs w:val="18"/>
              </w:rPr>
              <w:t>4</w:t>
            </w:r>
            <w:r w:rsidRPr="00DB3A5F">
              <w:rPr>
                <w:b/>
                <w:bCs/>
                <w:sz w:val="18"/>
                <w:szCs w:val="18"/>
              </w:rPr>
              <w:t>,</w:t>
            </w:r>
            <w:r w:rsidR="00370D8C">
              <w:rPr>
                <w:b/>
                <w:bCs/>
                <w:sz w:val="18"/>
                <w:szCs w:val="18"/>
              </w:rPr>
              <w:t>8</w:t>
            </w:r>
            <w:r w:rsidRPr="00DB3A5F">
              <w:rPr>
                <w:b/>
                <w:bCs/>
                <w:sz w:val="18"/>
                <w:szCs w:val="18"/>
              </w:rPr>
              <w:t>00,000</w:t>
            </w:r>
          </w:p>
        </w:tc>
      </w:tr>
      <w:tr w:rsidR="00CE04B6" w14:paraId="36FEBB4C" w14:textId="77777777" w:rsidTr="00D31052">
        <w:tc>
          <w:tcPr>
            <w:tcW w:w="0" w:type="auto"/>
          </w:tcPr>
          <w:p w14:paraId="2347FC5D" w14:textId="75CD5ADF" w:rsidR="00714B7F" w:rsidRPr="00AD0424" w:rsidRDefault="00714B7F" w:rsidP="00714B7F">
            <w:pPr>
              <w:jc w:val="left"/>
              <w:rPr>
                <w:sz w:val="18"/>
                <w:szCs w:val="18"/>
              </w:rPr>
            </w:pPr>
            <w:r w:rsidRPr="00AD0424">
              <w:rPr>
                <w:sz w:val="18"/>
                <w:szCs w:val="18"/>
              </w:rPr>
              <w:t>3 - Rural Graduate and Early Career Program / 4 - Supervision capacity building</w:t>
            </w:r>
          </w:p>
        </w:tc>
        <w:tc>
          <w:tcPr>
            <w:tcW w:w="0" w:type="auto"/>
          </w:tcPr>
          <w:p w14:paraId="1BA934A9" w14:textId="5CC5C13F" w:rsidR="00714B7F" w:rsidRPr="00714B7F" w:rsidRDefault="00714B7F" w:rsidP="00714B7F">
            <w:pPr>
              <w:jc w:val="right"/>
              <w:rPr>
                <w:sz w:val="18"/>
                <w:szCs w:val="18"/>
              </w:rPr>
            </w:pPr>
            <w:r w:rsidRPr="00714B7F">
              <w:rPr>
                <w:sz w:val="18"/>
                <w:szCs w:val="18"/>
              </w:rPr>
              <w:t>$794,000</w:t>
            </w:r>
          </w:p>
        </w:tc>
        <w:tc>
          <w:tcPr>
            <w:tcW w:w="0" w:type="auto"/>
          </w:tcPr>
          <w:p w14:paraId="4555E5B3" w14:textId="167DC211" w:rsidR="00714B7F" w:rsidRPr="00714B7F" w:rsidRDefault="00714B7F" w:rsidP="00714B7F">
            <w:pPr>
              <w:jc w:val="right"/>
              <w:rPr>
                <w:sz w:val="18"/>
                <w:szCs w:val="18"/>
              </w:rPr>
            </w:pPr>
            <w:r w:rsidRPr="00714B7F">
              <w:rPr>
                <w:sz w:val="18"/>
                <w:szCs w:val="18"/>
              </w:rPr>
              <w:t>$5,581,000</w:t>
            </w:r>
          </w:p>
        </w:tc>
        <w:tc>
          <w:tcPr>
            <w:tcW w:w="0" w:type="auto"/>
          </w:tcPr>
          <w:p w14:paraId="0B59E79C" w14:textId="70FB791B" w:rsidR="00714B7F" w:rsidRPr="00714B7F" w:rsidRDefault="00714B7F" w:rsidP="00714B7F">
            <w:pPr>
              <w:jc w:val="right"/>
              <w:rPr>
                <w:sz w:val="18"/>
                <w:szCs w:val="18"/>
              </w:rPr>
            </w:pPr>
            <w:r w:rsidRPr="00714B7F">
              <w:rPr>
                <w:sz w:val="18"/>
                <w:szCs w:val="18"/>
              </w:rPr>
              <w:t>$11,165,000</w:t>
            </w:r>
          </w:p>
        </w:tc>
        <w:tc>
          <w:tcPr>
            <w:tcW w:w="0" w:type="auto"/>
          </w:tcPr>
          <w:p w14:paraId="13170E83" w14:textId="1B74B15C" w:rsidR="00714B7F" w:rsidRPr="00714B7F" w:rsidRDefault="00714B7F" w:rsidP="00714B7F">
            <w:pPr>
              <w:jc w:val="right"/>
              <w:rPr>
                <w:sz w:val="18"/>
                <w:szCs w:val="18"/>
              </w:rPr>
            </w:pPr>
            <w:r w:rsidRPr="00714B7F">
              <w:rPr>
                <w:sz w:val="18"/>
                <w:szCs w:val="18"/>
              </w:rPr>
              <w:t>$16,745,000</w:t>
            </w:r>
          </w:p>
        </w:tc>
        <w:tc>
          <w:tcPr>
            <w:tcW w:w="0" w:type="auto"/>
          </w:tcPr>
          <w:p w14:paraId="76946BF6" w14:textId="64964278" w:rsidR="00714B7F" w:rsidRPr="00714B7F" w:rsidRDefault="00F40149" w:rsidP="00714B7F">
            <w:pPr>
              <w:jc w:val="right"/>
              <w:rPr>
                <w:b/>
                <w:bCs/>
                <w:sz w:val="18"/>
                <w:szCs w:val="18"/>
              </w:rPr>
            </w:pPr>
            <w:r w:rsidRPr="00F40149">
              <w:rPr>
                <w:b/>
                <w:bCs/>
                <w:sz w:val="18"/>
                <w:szCs w:val="18"/>
              </w:rPr>
              <w:t>$3</w:t>
            </w:r>
            <w:r w:rsidR="00966E08">
              <w:rPr>
                <w:b/>
                <w:bCs/>
                <w:sz w:val="18"/>
                <w:szCs w:val="18"/>
              </w:rPr>
              <w:t>4</w:t>
            </w:r>
            <w:r w:rsidRPr="00F40149">
              <w:rPr>
                <w:b/>
                <w:bCs/>
                <w:sz w:val="18"/>
                <w:szCs w:val="18"/>
              </w:rPr>
              <w:t>,</w:t>
            </w:r>
            <w:r w:rsidR="00031F78">
              <w:rPr>
                <w:b/>
                <w:bCs/>
                <w:sz w:val="18"/>
                <w:szCs w:val="18"/>
              </w:rPr>
              <w:t>285</w:t>
            </w:r>
            <w:r w:rsidRPr="00F40149">
              <w:rPr>
                <w:b/>
                <w:bCs/>
                <w:sz w:val="18"/>
                <w:szCs w:val="18"/>
              </w:rPr>
              <w:t>,000</w:t>
            </w:r>
          </w:p>
        </w:tc>
      </w:tr>
      <w:tr w:rsidR="00B81F51" w14:paraId="1E25B800" w14:textId="77777777" w:rsidTr="00DB3A5F">
        <w:tc>
          <w:tcPr>
            <w:tcW w:w="0" w:type="auto"/>
          </w:tcPr>
          <w:p w14:paraId="6564210F" w14:textId="4FDFE5F2" w:rsidR="00DB3A5F" w:rsidRPr="00AD0424" w:rsidRDefault="00DB3A5F" w:rsidP="00DB3A5F">
            <w:pPr>
              <w:jc w:val="left"/>
              <w:rPr>
                <w:sz w:val="18"/>
                <w:szCs w:val="18"/>
              </w:rPr>
            </w:pPr>
            <w:r w:rsidRPr="00AD0424">
              <w:rPr>
                <w:sz w:val="18"/>
                <w:szCs w:val="18"/>
              </w:rPr>
              <w:t>5 - Academic capacity building</w:t>
            </w:r>
          </w:p>
        </w:tc>
        <w:tc>
          <w:tcPr>
            <w:tcW w:w="0" w:type="auto"/>
            <w:vAlign w:val="center"/>
          </w:tcPr>
          <w:p w14:paraId="4D551D1B" w14:textId="7EF01DC3" w:rsidR="00DB3A5F" w:rsidRPr="00AD0424" w:rsidRDefault="00DB3A5F" w:rsidP="00DB3A5F">
            <w:pPr>
              <w:jc w:val="right"/>
              <w:rPr>
                <w:sz w:val="18"/>
                <w:szCs w:val="18"/>
              </w:rPr>
            </w:pPr>
            <w:r w:rsidRPr="00AD0424">
              <w:rPr>
                <w:sz w:val="18"/>
                <w:szCs w:val="18"/>
              </w:rPr>
              <w:t>$2,000,000</w:t>
            </w:r>
          </w:p>
        </w:tc>
        <w:tc>
          <w:tcPr>
            <w:tcW w:w="0" w:type="auto"/>
            <w:vAlign w:val="center"/>
          </w:tcPr>
          <w:p w14:paraId="554A7AC9" w14:textId="2E7B6E5A" w:rsidR="00DB3A5F" w:rsidRPr="00AD0424" w:rsidRDefault="00DB3A5F" w:rsidP="00DB3A5F">
            <w:pPr>
              <w:jc w:val="right"/>
              <w:rPr>
                <w:sz w:val="18"/>
                <w:szCs w:val="18"/>
              </w:rPr>
            </w:pPr>
            <w:r w:rsidRPr="00AD0424">
              <w:rPr>
                <w:sz w:val="18"/>
                <w:szCs w:val="18"/>
              </w:rPr>
              <w:t>$2,000,000</w:t>
            </w:r>
          </w:p>
        </w:tc>
        <w:tc>
          <w:tcPr>
            <w:tcW w:w="0" w:type="auto"/>
            <w:vAlign w:val="center"/>
          </w:tcPr>
          <w:p w14:paraId="25555307" w14:textId="1CECB9A0" w:rsidR="00DB3A5F" w:rsidRPr="00AD0424" w:rsidRDefault="00DB3A5F" w:rsidP="00DB3A5F">
            <w:pPr>
              <w:jc w:val="right"/>
              <w:rPr>
                <w:sz w:val="18"/>
                <w:szCs w:val="18"/>
              </w:rPr>
            </w:pPr>
            <w:r w:rsidRPr="00AD0424">
              <w:rPr>
                <w:sz w:val="18"/>
                <w:szCs w:val="18"/>
              </w:rPr>
              <w:t>$2,000,000</w:t>
            </w:r>
          </w:p>
        </w:tc>
        <w:tc>
          <w:tcPr>
            <w:tcW w:w="0" w:type="auto"/>
            <w:vAlign w:val="center"/>
          </w:tcPr>
          <w:p w14:paraId="555EFD7F" w14:textId="70B18D8B" w:rsidR="00DB3A5F" w:rsidRPr="00AD0424" w:rsidRDefault="00DB3A5F" w:rsidP="00DB3A5F">
            <w:pPr>
              <w:jc w:val="right"/>
              <w:rPr>
                <w:sz w:val="18"/>
                <w:szCs w:val="18"/>
              </w:rPr>
            </w:pPr>
            <w:r w:rsidRPr="00AD0424">
              <w:rPr>
                <w:sz w:val="18"/>
                <w:szCs w:val="18"/>
              </w:rPr>
              <w:t>$2,000,000</w:t>
            </w:r>
          </w:p>
        </w:tc>
        <w:tc>
          <w:tcPr>
            <w:tcW w:w="0" w:type="auto"/>
            <w:vAlign w:val="center"/>
          </w:tcPr>
          <w:p w14:paraId="382FD5B1" w14:textId="763486A0" w:rsidR="00DB3A5F" w:rsidRPr="00DB3A5F" w:rsidRDefault="00DB3A5F" w:rsidP="00DB3A5F">
            <w:pPr>
              <w:jc w:val="right"/>
              <w:rPr>
                <w:b/>
                <w:bCs/>
                <w:sz w:val="18"/>
                <w:szCs w:val="18"/>
              </w:rPr>
            </w:pPr>
            <w:r w:rsidRPr="00DB3A5F">
              <w:rPr>
                <w:b/>
                <w:bCs/>
                <w:sz w:val="18"/>
                <w:szCs w:val="18"/>
              </w:rPr>
              <w:t>$8,000,000</w:t>
            </w:r>
          </w:p>
        </w:tc>
      </w:tr>
      <w:tr w:rsidR="00B81F51" w14:paraId="0A2AB8BE" w14:textId="77777777" w:rsidTr="00DB3A5F">
        <w:tc>
          <w:tcPr>
            <w:tcW w:w="0" w:type="auto"/>
          </w:tcPr>
          <w:p w14:paraId="2810A388" w14:textId="48B8CE0C" w:rsidR="00DB3A5F" w:rsidRPr="00AD0424" w:rsidRDefault="00DB3A5F" w:rsidP="00DB3A5F">
            <w:pPr>
              <w:jc w:val="left"/>
              <w:rPr>
                <w:sz w:val="18"/>
                <w:szCs w:val="18"/>
              </w:rPr>
            </w:pPr>
            <w:r w:rsidRPr="00AD0424">
              <w:rPr>
                <w:sz w:val="18"/>
                <w:szCs w:val="18"/>
              </w:rPr>
              <w:t>6 - Embedding oral health in University Departments of Rural Health</w:t>
            </w:r>
          </w:p>
        </w:tc>
        <w:tc>
          <w:tcPr>
            <w:tcW w:w="0" w:type="auto"/>
            <w:vAlign w:val="center"/>
          </w:tcPr>
          <w:p w14:paraId="215E4F7B" w14:textId="7380D008" w:rsidR="00DB3A5F" w:rsidRPr="00AD0424" w:rsidRDefault="00DB3A5F" w:rsidP="00DB3A5F">
            <w:pPr>
              <w:jc w:val="right"/>
              <w:rPr>
                <w:sz w:val="18"/>
                <w:szCs w:val="18"/>
              </w:rPr>
            </w:pPr>
            <w:r w:rsidRPr="00AD0424">
              <w:rPr>
                <w:sz w:val="18"/>
                <w:szCs w:val="18"/>
              </w:rPr>
              <w:t>$2,</w:t>
            </w:r>
            <w:r w:rsidR="005B69B0">
              <w:rPr>
                <w:sz w:val="18"/>
                <w:szCs w:val="18"/>
              </w:rPr>
              <w:t>964</w:t>
            </w:r>
            <w:r w:rsidRPr="00AD0424">
              <w:rPr>
                <w:sz w:val="18"/>
                <w:szCs w:val="18"/>
              </w:rPr>
              <w:t>,000</w:t>
            </w:r>
          </w:p>
        </w:tc>
        <w:tc>
          <w:tcPr>
            <w:tcW w:w="0" w:type="auto"/>
            <w:vAlign w:val="center"/>
          </w:tcPr>
          <w:p w14:paraId="3A1BE891" w14:textId="395D3E62" w:rsidR="00DB3A5F" w:rsidRPr="00AD0424" w:rsidRDefault="00DB3A5F" w:rsidP="00DB3A5F">
            <w:pPr>
              <w:jc w:val="right"/>
              <w:rPr>
                <w:sz w:val="18"/>
                <w:szCs w:val="18"/>
              </w:rPr>
            </w:pPr>
            <w:r w:rsidRPr="00AD0424">
              <w:rPr>
                <w:sz w:val="18"/>
                <w:szCs w:val="18"/>
              </w:rPr>
              <w:t>$1,636,000</w:t>
            </w:r>
          </w:p>
        </w:tc>
        <w:tc>
          <w:tcPr>
            <w:tcW w:w="0" w:type="auto"/>
            <w:vAlign w:val="center"/>
          </w:tcPr>
          <w:p w14:paraId="5BB5D612" w14:textId="0020AD4E" w:rsidR="00DB3A5F" w:rsidRPr="00AD0424" w:rsidRDefault="00DB3A5F" w:rsidP="00DB3A5F">
            <w:pPr>
              <w:jc w:val="right"/>
              <w:rPr>
                <w:sz w:val="18"/>
                <w:szCs w:val="18"/>
              </w:rPr>
            </w:pPr>
            <w:r w:rsidRPr="00AD0424">
              <w:rPr>
                <w:sz w:val="18"/>
                <w:szCs w:val="18"/>
              </w:rPr>
              <w:t>$</w:t>
            </w:r>
            <w:r w:rsidR="005B69B0">
              <w:rPr>
                <w:sz w:val="18"/>
                <w:szCs w:val="18"/>
              </w:rPr>
              <w:t>5</w:t>
            </w:r>
            <w:r w:rsidRPr="00AD0424">
              <w:rPr>
                <w:sz w:val="18"/>
                <w:szCs w:val="18"/>
              </w:rPr>
              <w:t>,</w:t>
            </w:r>
            <w:r w:rsidR="005B69B0">
              <w:rPr>
                <w:sz w:val="18"/>
                <w:szCs w:val="18"/>
              </w:rPr>
              <w:t>835</w:t>
            </w:r>
            <w:r w:rsidRPr="00AD0424">
              <w:rPr>
                <w:sz w:val="18"/>
                <w:szCs w:val="18"/>
              </w:rPr>
              <w:t>,000</w:t>
            </w:r>
          </w:p>
        </w:tc>
        <w:tc>
          <w:tcPr>
            <w:tcW w:w="0" w:type="auto"/>
            <w:vAlign w:val="center"/>
          </w:tcPr>
          <w:p w14:paraId="69E250BF" w14:textId="2AC41281" w:rsidR="00DB3A5F" w:rsidRPr="00AD0424" w:rsidRDefault="00DB3A5F" w:rsidP="00DB3A5F">
            <w:pPr>
              <w:jc w:val="right"/>
              <w:rPr>
                <w:sz w:val="18"/>
                <w:szCs w:val="18"/>
              </w:rPr>
            </w:pPr>
            <w:r w:rsidRPr="00AD0424">
              <w:rPr>
                <w:sz w:val="18"/>
                <w:szCs w:val="18"/>
              </w:rPr>
              <w:t>$3,816,000</w:t>
            </w:r>
          </w:p>
        </w:tc>
        <w:tc>
          <w:tcPr>
            <w:tcW w:w="0" w:type="auto"/>
            <w:vAlign w:val="center"/>
          </w:tcPr>
          <w:p w14:paraId="2A4091EB" w14:textId="5EE6E00D" w:rsidR="00DB3A5F" w:rsidRPr="00DB3A5F" w:rsidRDefault="00DB3A5F" w:rsidP="00DB3A5F">
            <w:pPr>
              <w:jc w:val="right"/>
              <w:rPr>
                <w:b/>
                <w:bCs/>
                <w:sz w:val="18"/>
                <w:szCs w:val="18"/>
              </w:rPr>
            </w:pPr>
            <w:r w:rsidRPr="00DB3A5F">
              <w:rPr>
                <w:b/>
                <w:bCs/>
                <w:sz w:val="18"/>
                <w:szCs w:val="18"/>
              </w:rPr>
              <w:t>$1</w:t>
            </w:r>
            <w:r w:rsidR="00A55688">
              <w:rPr>
                <w:b/>
                <w:bCs/>
                <w:sz w:val="18"/>
                <w:szCs w:val="18"/>
              </w:rPr>
              <w:t>4</w:t>
            </w:r>
            <w:r w:rsidRPr="00DB3A5F">
              <w:rPr>
                <w:b/>
                <w:bCs/>
                <w:sz w:val="18"/>
                <w:szCs w:val="18"/>
              </w:rPr>
              <w:t>,</w:t>
            </w:r>
            <w:r w:rsidR="00A55688">
              <w:rPr>
                <w:b/>
                <w:bCs/>
                <w:sz w:val="18"/>
                <w:szCs w:val="18"/>
              </w:rPr>
              <w:t>251</w:t>
            </w:r>
            <w:r w:rsidRPr="00DB3A5F">
              <w:rPr>
                <w:b/>
                <w:bCs/>
                <w:sz w:val="18"/>
                <w:szCs w:val="18"/>
              </w:rPr>
              <w:t>,000</w:t>
            </w:r>
          </w:p>
        </w:tc>
      </w:tr>
      <w:tr w:rsidR="00CE04B6" w14:paraId="39AC2273" w14:textId="77777777" w:rsidTr="00DB3A5F">
        <w:tc>
          <w:tcPr>
            <w:tcW w:w="0" w:type="auto"/>
          </w:tcPr>
          <w:p w14:paraId="23FE18BB" w14:textId="15C3CBF5" w:rsidR="00DB3A5F" w:rsidRPr="00AD0424" w:rsidRDefault="00DB3A5F" w:rsidP="00DB3A5F">
            <w:pPr>
              <w:jc w:val="left"/>
              <w:rPr>
                <w:sz w:val="18"/>
                <w:szCs w:val="18"/>
              </w:rPr>
            </w:pPr>
            <w:r w:rsidRPr="00AD0424">
              <w:rPr>
                <w:sz w:val="18"/>
                <w:szCs w:val="18"/>
              </w:rPr>
              <w:t>7 - Rural Dental and Oral Health Clinical School</w:t>
            </w:r>
          </w:p>
        </w:tc>
        <w:tc>
          <w:tcPr>
            <w:tcW w:w="0" w:type="auto"/>
            <w:vAlign w:val="center"/>
          </w:tcPr>
          <w:p w14:paraId="66079140" w14:textId="3CAB92C0" w:rsidR="00DB3A5F" w:rsidRPr="00AD0424" w:rsidRDefault="00DB3A5F" w:rsidP="00DB3A5F">
            <w:pPr>
              <w:jc w:val="right"/>
              <w:rPr>
                <w:sz w:val="18"/>
                <w:szCs w:val="18"/>
              </w:rPr>
            </w:pPr>
            <w:r w:rsidRPr="00822146">
              <w:rPr>
                <w:sz w:val="18"/>
                <w:szCs w:val="18"/>
              </w:rPr>
              <w:t>$</w:t>
            </w:r>
            <w:r w:rsidR="00D64A51">
              <w:rPr>
                <w:sz w:val="18"/>
                <w:szCs w:val="18"/>
              </w:rPr>
              <w:t>5</w:t>
            </w:r>
            <w:r w:rsidRPr="00822146">
              <w:rPr>
                <w:sz w:val="18"/>
                <w:szCs w:val="18"/>
              </w:rPr>
              <w:t>,</w:t>
            </w:r>
            <w:r w:rsidR="00D64A51">
              <w:rPr>
                <w:sz w:val="18"/>
                <w:szCs w:val="18"/>
              </w:rPr>
              <w:t>215</w:t>
            </w:r>
            <w:r w:rsidRPr="00822146">
              <w:rPr>
                <w:sz w:val="18"/>
                <w:szCs w:val="18"/>
              </w:rPr>
              <w:t>,000</w:t>
            </w:r>
          </w:p>
        </w:tc>
        <w:tc>
          <w:tcPr>
            <w:tcW w:w="0" w:type="auto"/>
            <w:vAlign w:val="center"/>
          </w:tcPr>
          <w:p w14:paraId="4B5C43DA" w14:textId="46DB6FA3" w:rsidR="00DB3A5F" w:rsidRPr="00AD0424" w:rsidRDefault="00DB3A5F" w:rsidP="00DB3A5F">
            <w:pPr>
              <w:jc w:val="right"/>
              <w:rPr>
                <w:sz w:val="18"/>
                <w:szCs w:val="18"/>
              </w:rPr>
            </w:pPr>
            <w:r w:rsidRPr="00AD0424">
              <w:rPr>
                <w:sz w:val="18"/>
                <w:szCs w:val="18"/>
              </w:rPr>
              <w:t xml:space="preserve"> $3,190,000 </w:t>
            </w:r>
          </w:p>
        </w:tc>
        <w:tc>
          <w:tcPr>
            <w:tcW w:w="0" w:type="auto"/>
            <w:vAlign w:val="center"/>
          </w:tcPr>
          <w:p w14:paraId="2DA3E8D9" w14:textId="61AC7F6A" w:rsidR="00DB3A5F" w:rsidRPr="00AD0424" w:rsidRDefault="00DB3A5F" w:rsidP="00DB3A5F">
            <w:pPr>
              <w:jc w:val="right"/>
              <w:rPr>
                <w:sz w:val="18"/>
                <w:szCs w:val="18"/>
              </w:rPr>
            </w:pPr>
            <w:r w:rsidRPr="00AD0424">
              <w:rPr>
                <w:sz w:val="18"/>
                <w:szCs w:val="18"/>
              </w:rPr>
              <w:t xml:space="preserve"> </w:t>
            </w:r>
            <w:r w:rsidRPr="003C5CAC">
              <w:rPr>
                <w:sz w:val="18"/>
                <w:szCs w:val="18"/>
              </w:rPr>
              <w:t>$</w:t>
            </w:r>
            <w:r w:rsidR="00D64A51">
              <w:rPr>
                <w:sz w:val="18"/>
                <w:szCs w:val="18"/>
              </w:rPr>
              <w:t>11</w:t>
            </w:r>
            <w:r w:rsidRPr="003C5CAC">
              <w:rPr>
                <w:sz w:val="18"/>
                <w:szCs w:val="18"/>
              </w:rPr>
              <w:t>,</w:t>
            </w:r>
            <w:r w:rsidR="00D64A51">
              <w:rPr>
                <w:sz w:val="18"/>
                <w:szCs w:val="18"/>
              </w:rPr>
              <w:t>612</w:t>
            </w:r>
            <w:r w:rsidRPr="003C5CAC">
              <w:rPr>
                <w:sz w:val="18"/>
                <w:szCs w:val="18"/>
              </w:rPr>
              <w:t>,</w:t>
            </w:r>
            <w:r>
              <w:rPr>
                <w:sz w:val="18"/>
                <w:szCs w:val="18"/>
              </w:rPr>
              <w:t>0</w:t>
            </w:r>
            <w:r w:rsidRPr="003C5CAC">
              <w:rPr>
                <w:sz w:val="18"/>
                <w:szCs w:val="18"/>
              </w:rPr>
              <w:t>00</w:t>
            </w:r>
          </w:p>
        </w:tc>
        <w:tc>
          <w:tcPr>
            <w:tcW w:w="0" w:type="auto"/>
            <w:vAlign w:val="center"/>
          </w:tcPr>
          <w:p w14:paraId="0428A0D5" w14:textId="07E47DF4" w:rsidR="00DB3A5F" w:rsidRPr="00AD0424" w:rsidRDefault="00DB3A5F" w:rsidP="00DB3A5F">
            <w:pPr>
              <w:jc w:val="right"/>
              <w:rPr>
                <w:sz w:val="18"/>
                <w:szCs w:val="18"/>
              </w:rPr>
            </w:pPr>
            <w:r w:rsidRPr="00AD0424">
              <w:rPr>
                <w:sz w:val="18"/>
                <w:szCs w:val="18"/>
              </w:rPr>
              <w:t xml:space="preserve"> $7,444,000 </w:t>
            </w:r>
          </w:p>
        </w:tc>
        <w:tc>
          <w:tcPr>
            <w:tcW w:w="0" w:type="auto"/>
            <w:vAlign w:val="center"/>
          </w:tcPr>
          <w:p w14:paraId="25AEB03F" w14:textId="44A03277" w:rsidR="00DB3A5F" w:rsidRPr="00DB3A5F" w:rsidRDefault="00DB3A5F" w:rsidP="00DB3A5F">
            <w:pPr>
              <w:jc w:val="right"/>
              <w:rPr>
                <w:b/>
                <w:bCs/>
                <w:sz w:val="18"/>
                <w:szCs w:val="18"/>
              </w:rPr>
            </w:pPr>
            <w:r w:rsidRPr="00DB3A5F">
              <w:rPr>
                <w:b/>
                <w:bCs/>
                <w:sz w:val="18"/>
                <w:szCs w:val="18"/>
              </w:rPr>
              <w:t>$2</w:t>
            </w:r>
            <w:r w:rsidR="00D64A51">
              <w:rPr>
                <w:b/>
                <w:bCs/>
                <w:sz w:val="18"/>
                <w:szCs w:val="18"/>
              </w:rPr>
              <w:t>7</w:t>
            </w:r>
            <w:r w:rsidRPr="00DB3A5F">
              <w:rPr>
                <w:b/>
                <w:bCs/>
                <w:sz w:val="18"/>
                <w:szCs w:val="18"/>
              </w:rPr>
              <w:t>,</w:t>
            </w:r>
            <w:r w:rsidR="00D64A51">
              <w:rPr>
                <w:b/>
                <w:bCs/>
                <w:sz w:val="18"/>
                <w:szCs w:val="18"/>
              </w:rPr>
              <w:t>46</w:t>
            </w:r>
            <w:r w:rsidR="00C27DE9">
              <w:rPr>
                <w:b/>
                <w:bCs/>
                <w:sz w:val="18"/>
                <w:szCs w:val="18"/>
              </w:rPr>
              <w:t>1</w:t>
            </w:r>
            <w:r w:rsidRPr="00DB3A5F">
              <w:rPr>
                <w:b/>
                <w:bCs/>
                <w:sz w:val="18"/>
                <w:szCs w:val="18"/>
              </w:rPr>
              <w:t>,</w:t>
            </w:r>
            <w:r w:rsidR="00912BF0">
              <w:rPr>
                <w:b/>
                <w:bCs/>
                <w:sz w:val="18"/>
                <w:szCs w:val="18"/>
              </w:rPr>
              <w:t>000</w:t>
            </w:r>
          </w:p>
        </w:tc>
      </w:tr>
      <w:tr w:rsidR="00B81F51" w14:paraId="7327C0E8" w14:textId="77777777" w:rsidTr="00DB3A5F">
        <w:tc>
          <w:tcPr>
            <w:tcW w:w="0" w:type="auto"/>
          </w:tcPr>
          <w:p w14:paraId="1CF0346D" w14:textId="256A339B" w:rsidR="00DB3A5F" w:rsidRPr="00AD0424" w:rsidRDefault="00DB3A5F" w:rsidP="00DB3A5F">
            <w:pPr>
              <w:jc w:val="left"/>
              <w:rPr>
                <w:sz w:val="18"/>
                <w:szCs w:val="18"/>
              </w:rPr>
            </w:pPr>
            <w:r w:rsidRPr="00AD0424">
              <w:rPr>
                <w:sz w:val="18"/>
                <w:szCs w:val="18"/>
              </w:rPr>
              <w:t>8 - Leadership to grow the Aboriginal and Torres Strait Islanders dental and oral health workforce</w:t>
            </w:r>
          </w:p>
        </w:tc>
        <w:tc>
          <w:tcPr>
            <w:tcW w:w="0" w:type="auto"/>
            <w:vAlign w:val="center"/>
          </w:tcPr>
          <w:p w14:paraId="4617E8E1" w14:textId="347072FD" w:rsidR="00DB3A5F" w:rsidRPr="00AD0424" w:rsidRDefault="00DB3A5F" w:rsidP="00DB3A5F">
            <w:pPr>
              <w:jc w:val="right"/>
              <w:rPr>
                <w:sz w:val="18"/>
                <w:szCs w:val="18"/>
              </w:rPr>
            </w:pPr>
            <w:r w:rsidRPr="00AD0424">
              <w:rPr>
                <w:sz w:val="18"/>
                <w:szCs w:val="18"/>
              </w:rPr>
              <w:t>$</w:t>
            </w:r>
            <w:r w:rsidR="00415F2A">
              <w:rPr>
                <w:sz w:val="18"/>
                <w:szCs w:val="18"/>
              </w:rPr>
              <w:t>110,</w:t>
            </w:r>
            <w:r w:rsidRPr="00AD0424">
              <w:rPr>
                <w:sz w:val="18"/>
                <w:szCs w:val="18"/>
              </w:rPr>
              <w:t>000</w:t>
            </w:r>
          </w:p>
        </w:tc>
        <w:tc>
          <w:tcPr>
            <w:tcW w:w="0" w:type="auto"/>
            <w:vAlign w:val="center"/>
          </w:tcPr>
          <w:p w14:paraId="1E4DCAD2" w14:textId="4C09F04F" w:rsidR="00DB3A5F" w:rsidRPr="00AD0424" w:rsidRDefault="00DB3A5F" w:rsidP="00DB3A5F">
            <w:pPr>
              <w:jc w:val="right"/>
              <w:rPr>
                <w:sz w:val="18"/>
                <w:szCs w:val="18"/>
              </w:rPr>
            </w:pPr>
            <w:r w:rsidRPr="00AD0424">
              <w:rPr>
                <w:sz w:val="18"/>
                <w:szCs w:val="18"/>
              </w:rPr>
              <w:t>$311,</w:t>
            </w:r>
            <w:r w:rsidR="00031F78">
              <w:rPr>
                <w:sz w:val="18"/>
                <w:szCs w:val="18"/>
              </w:rPr>
              <w:t>000</w:t>
            </w:r>
          </w:p>
        </w:tc>
        <w:tc>
          <w:tcPr>
            <w:tcW w:w="0" w:type="auto"/>
            <w:vAlign w:val="center"/>
          </w:tcPr>
          <w:p w14:paraId="296A8DEB" w14:textId="38922078" w:rsidR="00DB3A5F" w:rsidRPr="00AD0424" w:rsidRDefault="00DB3A5F" w:rsidP="00DB3A5F">
            <w:pPr>
              <w:jc w:val="right"/>
              <w:rPr>
                <w:sz w:val="18"/>
                <w:szCs w:val="18"/>
              </w:rPr>
            </w:pPr>
            <w:r w:rsidRPr="00AD0424">
              <w:rPr>
                <w:sz w:val="18"/>
                <w:szCs w:val="18"/>
              </w:rPr>
              <w:t>$311,</w:t>
            </w:r>
            <w:r w:rsidR="00031F78">
              <w:rPr>
                <w:sz w:val="18"/>
                <w:szCs w:val="18"/>
              </w:rPr>
              <w:t>000</w:t>
            </w:r>
          </w:p>
        </w:tc>
        <w:tc>
          <w:tcPr>
            <w:tcW w:w="0" w:type="auto"/>
            <w:vAlign w:val="center"/>
          </w:tcPr>
          <w:p w14:paraId="77D3299D" w14:textId="2A4764CF" w:rsidR="00DB3A5F" w:rsidRPr="00AD0424" w:rsidRDefault="00DB3A5F" w:rsidP="00DB3A5F">
            <w:pPr>
              <w:jc w:val="right"/>
              <w:rPr>
                <w:sz w:val="18"/>
                <w:szCs w:val="18"/>
              </w:rPr>
            </w:pPr>
            <w:r w:rsidRPr="00AD0424">
              <w:rPr>
                <w:sz w:val="18"/>
                <w:szCs w:val="18"/>
              </w:rPr>
              <w:t>$311,</w:t>
            </w:r>
            <w:r w:rsidR="00031F78">
              <w:rPr>
                <w:sz w:val="18"/>
                <w:szCs w:val="18"/>
              </w:rPr>
              <w:t>000</w:t>
            </w:r>
          </w:p>
        </w:tc>
        <w:tc>
          <w:tcPr>
            <w:tcW w:w="0" w:type="auto"/>
            <w:vAlign w:val="center"/>
          </w:tcPr>
          <w:p w14:paraId="7AF0638B" w14:textId="50BCE881" w:rsidR="00DB3A5F" w:rsidRPr="00DB3A5F" w:rsidRDefault="00DB3A5F" w:rsidP="00DB3A5F">
            <w:pPr>
              <w:jc w:val="right"/>
              <w:rPr>
                <w:b/>
                <w:bCs/>
                <w:sz w:val="18"/>
                <w:szCs w:val="18"/>
              </w:rPr>
            </w:pPr>
            <w:r w:rsidRPr="00DB3A5F">
              <w:rPr>
                <w:b/>
                <w:bCs/>
                <w:sz w:val="18"/>
                <w:szCs w:val="18"/>
              </w:rPr>
              <w:t>$</w:t>
            </w:r>
            <w:r w:rsidR="00D604E7">
              <w:rPr>
                <w:b/>
                <w:bCs/>
                <w:sz w:val="18"/>
                <w:szCs w:val="18"/>
              </w:rPr>
              <w:t>1,04</w:t>
            </w:r>
            <w:r w:rsidR="005C7F5F">
              <w:rPr>
                <w:b/>
                <w:bCs/>
                <w:sz w:val="18"/>
                <w:szCs w:val="18"/>
              </w:rPr>
              <w:t>3</w:t>
            </w:r>
            <w:r w:rsidR="00D604E7">
              <w:rPr>
                <w:b/>
                <w:bCs/>
                <w:sz w:val="18"/>
                <w:szCs w:val="18"/>
              </w:rPr>
              <w:t>,000</w:t>
            </w:r>
          </w:p>
        </w:tc>
      </w:tr>
      <w:tr w:rsidR="00CE04B6" w14:paraId="509FF378" w14:textId="77777777" w:rsidTr="00D31052">
        <w:tc>
          <w:tcPr>
            <w:tcW w:w="0" w:type="auto"/>
          </w:tcPr>
          <w:p w14:paraId="1BB26D25" w14:textId="50E0F12A" w:rsidR="00CE04B6" w:rsidRPr="00AD0424" w:rsidRDefault="00CE04B6" w:rsidP="00CE04B6">
            <w:pPr>
              <w:rPr>
                <w:b/>
                <w:bCs/>
                <w:sz w:val="18"/>
                <w:szCs w:val="18"/>
              </w:rPr>
            </w:pPr>
            <w:r w:rsidRPr="00AD0424">
              <w:rPr>
                <w:b/>
                <w:bCs/>
                <w:sz w:val="18"/>
                <w:szCs w:val="18"/>
              </w:rPr>
              <w:t>Total</w:t>
            </w:r>
          </w:p>
        </w:tc>
        <w:tc>
          <w:tcPr>
            <w:tcW w:w="0" w:type="auto"/>
          </w:tcPr>
          <w:p w14:paraId="2711F657" w14:textId="31747B7C" w:rsidR="00CE04B6" w:rsidRPr="00CE04B6" w:rsidRDefault="00CE04B6" w:rsidP="00CE04B6">
            <w:pPr>
              <w:jc w:val="right"/>
              <w:rPr>
                <w:b/>
                <w:bCs/>
                <w:sz w:val="18"/>
                <w:szCs w:val="18"/>
              </w:rPr>
            </w:pPr>
            <w:r w:rsidRPr="00CE04B6">
              <w:rPr>
                <w:b/>
                <w:bCs/>
                <w:sz w:val="18"/>
                <w:szCs w:val="18"/>
              </w:rPr>
              <w:t>$1</w:t>
            </w:r>
            <w:r w:rsidR="00291B73">
              <w:rPr>
                <w:b/>
                <w:bCs/>
                <w:sz w:val="18"/>
                <w:szCs w:val="18"/>
              </w:rPr>
              <w:t>2</w:t>
            </w:r>
            <w:r w:rsidRPr="00CE04B6">
              <w:rPr>
                <w:b/>
                <w:bCs/>
                <w:sz w:val="18"/>
                <w:szCs w:val="18"/>
              </w:rPr>
              <w:t>,</w:t>
            </w:r>
            <w:r w:rsidR="00291B73">
              <w:rPr>
                <w:b/>
                <w:bCs/>
                <w:sz w:val="18"/>
                <w:szCs w:val="18"/>
              </w:rPr>
              <w:t>438</w:t>
            </w:r>
            <w:r w:rsidRPr="00CE04B6">
              <w:rPr>
                <w:b/>
                <w:bCs/>
                <w:sz w:val="18"/>
                <w:szCs w:val="18"/>
              </w:rPr>
              <w:t>,000</w:t>
            </w:r>
          </w:p>
        </w:tc>
        <w:tc>
          <w:tcPr>
            <w:tcW w:w="0" w:type="auto"/>
          </w:tcPr>
          <w:p w14:paraId="77242F89" w14:textId="6C93ABD2" w:rsidR="00CE04B6" w:rsidRPr="00CE04B6" w:rsidRDefault="00CE04B6" w:rsidP="00CE04B6">
            <w:pPr>
              <w:jc w:val="right"/>
              <w:rPr>
                <w:b/>
                <w:bCs/>
                <w:sz w:val="18"/>
                <w:szCs w:val="18"/>
              </w:rPr>
            </w:pPr>
            <w:r w:rsidRPr="00CE04B6">
              <w:rPr>
                <w:b/>
                <w:bCs/>
                <w:sz w:val="18"/>
                <w:szCs w:val="18"/>
              </w:rPr>
              <w:t>$14,094,</w:t>
            </w:r>
            <w:r w:rsidR="00B81F51">
              <w:rPr>
                <w:b/>
                <w:bCs/>
                <w:sz w:val="18"/>
                <w:szCs w:val="18"/>
              </w:rPr>
              <w:t>000</w:t>
            </w:r>
          </w:p>
        </w:tc>
        <w:tc>
          <w:tcPr>
            <w:tcW w:w="0" w:type="auto"/>
          </w:tcPr>
          <w:p w14:paraId="424082FF" w14:textId="3687F247" w:rsidR="00CE04B6" w:rsidRPr="00CE04B6" w:rsidRDefault="00CE04B6" w:rsidP="00CE04B6">
            <w:pPr>
              <w:jc w:val="right"/>
              <w:rPr>
                <w:b/>
                <w:bCs/>
                <w:sz w:val="18"/>
                <w:szCs w:val="18"/>
              </w:rPr>
            </w:pPr>
            <w:r w:rsidRPr="00CE04B6">
              <w:rPr>
                <w:b/>
                <w:bCs/>
                <w:sz w:val="18"/>
                <w:szCs w:val="18"/>
              </w:rPr>
              <w:t>$</w:t>
            </w:r>
            <w:r w:rsidR="00291B73">
              <w:rPr>
                <w:b/>
                <w:bCs/>
                <w:sz w:val="18"/>
                <w:szCs w:val="18"/>
              </w:rPr>
              <w:t>32</w:t>
            </w:r>
            <w:r w:rsidRPr="00CE04B6">
              <w:rPr>
                <w:b/>
                <w:bCs/>
                <w:sz w:val="18"/>
                <w:szCs w:val="18"/>
              </w:rPr>
              <w:t>,</w:t>
            </w:r>
            <w:r w:rsidR="00AF0E00">
              <w:rPr>
                <w:b/>
                <w:bCs/>
                <w:sz w:val="18"/>
                <w:szCs w:val="18"/>
              </w:rPr>
              <w:t>299</w:t>
            </w:r>
            <w:r w:rsidRPr="00CE04B6">
              <w:rPr>
                <w:b/>
                <w:bCs/>
                <w:sz w:val="18"/>
                <w:szCs w:val="18"/>
              </w:rPr>
              <w:t>,</w:t>
            </w:r>
            <w:r w:rsidR="00B81F51">
              <w:rPr>
                <w:b/>
                <w:bCs/>
                <w:sz w:val="18"/>
                <w:szCs w:val="18"/>
              </w:rPr>
              <w:t>000</w:t>
            </w:r>
          </w:p>
        </w:tc>
        <w:tc>
          <w:tcPr>
            <w:tcW w:w="0" w:type="auto"/>
          </w:tcPr>
          <w:p w14:paraId="3FEE3D97" w14:textId="277DCB77" w:rsidR="00CE04B6" w:rsidRPr="00CE04B6" w:rsidRDefault="00CE04B6" w:rsidP="00CE04B6">
            <w:pPr>
              <w:jc w:val="right"/>
              <w:rPr>
                <w:b/>
                <w:bCs/>
                <w:sz w:val="18"/>
                <w:szCs w:val="18"/>
              </w:rPr>
            </w:pPr>
            <w:r w:rsidRPr="00CE04B6">
              <w:rPr>
                <w:b/>
                <w:bCs/>
                <w:sz w:val="18"/>
                <w:szCs w:val="18"/>
              </w:rPr>
              <w:t>$31,692,</w:t>
            </w:r>
            <w:r w:rsidR="00B81F51">
              <w:rPr>
                <w:b/>
                <w:bCs/>
                <w:sz w:val="18"/>
                <w:szCs w:val="18"/>
              </w:rPr>
              <w:t>000</w:t>
            </w:r>
          </w:p>
        </w:tc>
        <w:tc>
          <w:tcPr>
            <w:tcW w:w="0" w:type="auto"/>
          </w:tcPr>
          <w:p w14:paraId="31BD923D" w14:textId="2AFBCB07" w:rsidR="00CE04B6" w:rsidRPr="00CE04B6" w:rsidRDefault="00CE04B6" w:rsidP="00CE04B6">
            <w:pPr>
              <w:jc w:val="right"/>
              <w:rPr>
                <w:b/>
                <w:bCs/>
                <w:sz w:val="18"/>
                <w:szCs w:val="18"/>
              </w:rPr>
            </w:pPr>
            <w:r w:rsidRPr="00CE04B6">
              <w:rPr>
                <w:b/>
                <w:bCs/>
                <w:sz w:val="18"/>
                <w:szCs w:val="18"/>
              </w:rPr>
              <w:t>$</w:t>
            </w:r>
            <w:r w:rsidR="00AB1A6E">
              <w:rPr>
                <w:b/>
                <w:bCs/>
                <w:sz w:val="18"/>
                <w:szCs w:val="18"/>
              </w:rPr>
              <w:t>90</w:t>
            </w:r>
            <w:r w:rsidRPr="00CE04B6">
              <w:rPr>
                <w:b/>
                <w:bCs/>
                <w:sz w:val="18"/>
                <w:szCs w:val="18"/>
              </w:rPr>
              <w:t>,</w:t>
            </w:r>
            <w:r w:rsidR="00AB1A6E">
              <w:rPr>
                <w:b/>
                <w:bCs/>
                <w:sz w:val="18"/>
                <w:szCs w:val="18"/>
              </w:rPr>
              <w:t>525</w:t>
            </w:r>
            <w:r w:rsidRPr="00CE04B6">
              <w:rPr>
                <w:b/>
                <w:bCs/>
                <w:sz w:val="18"/>
                <w:szCs w:val="18"/>
              </w:rPr>
              <w:t>,</w:t>
            </w:r>
            <w:r w:rsidR="00B81F51">
              <w:rPr>
                <w:b/>
                <w:bCs/>
                <w:sz w:val="18"/>
                <w:szCs w:val="18"/>
              </w:rPr>
              <w:t>000</w:t>
            </w:r>
          </w:p>
        </w:tc>
      </w:tr>
    </w:tbl>
    <w:p w14:paraId="6651A454" w14:textId="3574D1E4" w:rsidR="008677C2" w:rsidRDefault="009646F5" w:rsidP="00BB7514">
      <w:pPr>
        <w:spacing w:before="240"/>
      </w:pPr>
      <w:r>
        <w:t xml:space="preserve">The costs provided in this paper are intended to </w:t>
      </w:r>
      <w:r w:rsidR="00B21AD1">
        <w:t>serve as</w:t>
      </w:r>
      <w:r>
        <w:t xml:space="preserve"> a guide only.</w:t>
      </w:r>
      <w:r w:rsidR="00865C00">
        <w:t xml:space="preserve"> Prior to commissioning, </w:t>
      </w:r>
      <w:r w:rsidR="000709E7">
        <w:t>the Department should develop a</w:t>
      </w:r>
      <w:r>
        <w:t xml:space="preserve"> detailed line</w:t>
      </w:r>
      <w:r w:rsidR="00993EBC">
        <w:t>-</w:t>
      </w:r>
      <w:r>
        <w:t xml:space="preserve">item budget </w:t>
      </w:r>
      <w:r w:rsidR="00585FD6">
        <w:t xml:space="preserve">to give a more detailed and accurate </w:t>
      </w:r>
      <w:r w:rsidR="000709E7">
        <w:t>estimate</w:t>
      </w:r>
      <w:r w:rsidR="00585FD6">
        <w:t xml:space="preserve"> of the cost</w:t>
      </w:r>
      <w:r w:rsidR="00432D9E">
        <w:t xml:space="preserve"> </w:t>
      </w:r>
      <w:r w:rsidR="000709E7">
        <w:t xml:space="preserve">associated with </w:t>
      </w:r>
      <w:r w:rsidR="00432D9E">
        <w:t>each strategy</w:t>
      </w:r>
      <w:r w:rsidR="00585FD6">
        <w:t>.</w:t>
      </w:r>
    </w:p>
    <w:sectPr w:rsidR="008677C2" w:rsidSect="00AE038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4D0B" w14:textId="77777777" w:rsidR="0032592D" w:rsidRDefault="0032592D" w:rsidP="005B03AC">
      <w:pPr>
        <w:spacing w:after="0" w:line="240" w:lineRule="auto"/>
      </w:pPr>
      <w:r>
        <w:separator/>
      </w:r>
    </w:p>
  </w:endnote>
  <w:endnote w:type="continuationSeparator" w:id="0">
    <w:p w14:paraId="71DC0128" w14:textId="77777777" w:rsidR="0032592D" w:rsidRDefault="0032592D" w:rsidP="005B03AC">
      <w:pPr>
        <w:spacing w:after="0" w:line="240" w:lineRule="auto"/>
      </w:pPr>
      <w:r>
        <w:continuationSeparator/>
      </w:r>
    </w:p>
  </w:endnote>
  <w:endnote w:type="continuationNotice" w:id="1">
    <w:p w14:paraId="554860F1" w14:textId="77777777" w:rsidR="0032592D" w:rsidRDefault="00325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AB4D" w14:textId="77777777" w:rsidR="00AB28C5" w:rsidRDefault="00AB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163C" w14:textId="77777777" w:rsidR="00BB7514" w:rsidRDefault="002413C4" w:rsidP="007A55E2">
    <w:pPr>
      <w:spacing w:after="0" w:line="240" w:lineRule="auto"/>
      <w:ind w:left="-851"/>
      <w:jc w:val="center"/>
      <w:rPr>
        <w:sz w:val="18"/>
        <w:szCs w:val="18"/>
      </w:rPr>
    </w:pPr>
    <w:r>
      <w:rPr>
        <w:rFonts w:ascii="Arial" w:hAnsi="Arial" w:cs="Arial"/>
        <w:sz w:val="16"/>
        <w:szCs w:val="16"/>
      </w:rPr>
      <w:t>KBC Australia</w:t>
    </w:r>
  </w:p>
  <w:p w14:paraId="0EC48790" w14:textId="5B8C5A03" w:rsidR="00F41E5F" w:rsidRPr="00DA76A3" w:rsidRDefault="00DA76A3" w:rsidP="007A55E2">
    <w:pPr>
      <w:spacing w:after="0" w:line="240" w:lineRule="auto"/>
      <w:ind w:left="-851"/>
      <w:jc w:val="center"/>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0BA7" w14:textId="77777777" w:rsidR="00AB28C5" w:rsidRDefault="00AB28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87680"/>
      <w:docPartObj>
        <w:docPartGallery w:val="Page Numbers (Bottom of Page)"/>
        <w:docPartUnique/>
      </w:docPartObj>
    </w:sdtPr>
    <w:sdtEndPr>
      <w:rPr>
        <w:spacing w:val="60"/>
      </w:rPr>
    </w:sdtEndPr>
    <w:sdtContent>
      <w:p w14:paraId="6F32E573" w14:textId="77777777" w:rsidR="00BB7514" w:rsidRDefault="003930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16469">
          <w:rPr>
            <w:spacing w:val="60"/>
          </w:rPr>
          <w:t>Page</w:t>
        </w:r>
      </w:p>
    </w:sdtContent>
  </w:sdt>
  <w:p w14:paraId="422EAC04" w14:textId="14327804" w:rsidR="002413C4" w:rsidRPr="00DA76A3" w:rsidRDefault="002413C4" w:rsidP="007A55E2">
    <w:pPr>
      <w:spacing w:after="0" w:line="240" w:lineRule="auto"/>
      <w:ind w:left="-851"/>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4789" w14:textId="77777777" w:rsidR="00085739" w:rsidRDefault="00085739" w:rsidP="00085739">
    <w:pPr>
      <w:spacing w:after="0" w:line="240" w:lineRule="auto"/>
      <w:ind w:left="-851"/>
      <w:jc w:val="center"/>
      <w:rPr>
        <w:b/>
        <w:bCs/>
        <w:sz w:val="18"/>
        <w:szCs w:val="18"/>
      </w:rPr>
    </w:pPr>
    <w:r w:rsidRPr="009E79E5">
      <w:rPr>
        <w:sz w:val="18"/>
        <w:szCs w:val="18"/>
      </w:rPr>
      <w:t>K</w:t>
    </w:r>
    <w:r>
      <w:rPr>
        <w:sz w:val="18"/>
        <w:szCs w:val="18"/>
      </w:rPr>
      <w:t>RISTINE BATTYE CONSULTING PTY LTD</w:t>
    </w:r>
    <w:r w:rsidRPr="009E79E5">
      <w:rPr>
        <w:sz w:val="18"/>
        <w:szCs w:val="18"/>
      </w:rPr>
      <w:t xml:space="preserve"> </w:t>
    </w:r>
  </w:p>
  <w:p w14:paraId="62DD2F74" w14:textId="77777777" w:rsidR="00085739" w:rsidRDefault="00BB7514" w:rsidP="00085739">
    <w:pPr>
      <w:spacing w:after="0" w:line="240" w:lineRule="auto"/>
      <w:ind w:left="-851"/>
      <w:jc w:val="center"/>
      <w:rPr>
        <w:sz w:val="18"/>
        <w:szCs w:val="18"/>
      </w:rPr>
    </w:pPr>
    <w:hyperlink r:id="rId1" w:history="1">
      <w:r w:rsidR="0039306C" w:rsidRPr="00E468A4">
        <w:rPr>
          <w:rStyle w:val="Hyperlink"/>
          <w:sz w:val="18"/>
          <w:szCs w:val="18"/>
        </w:rPr>
        <w:t>www.kbconsult.com.au</w:t>
      </w:r>
    </w:hyperlink>
  </w:p>
  <w:p w14:paraId="2F4CE70D" w14:textId="77777777" w:rsidR="00BB7514" w:rsidRDefault="00085739" w:rsidP="00085739">
    <w:pPr>
      <w:spacing w:after="0" w:line="240" w:lineRule="auto"/>
      <w:ind w:left="-851"/>
      <w:jc w:val="center"/>
      <w:rPr>
        <w:sz w:val="18"/>
        <w:szCs w:val="18"/>
      </w:rPr>
    </w:pPr>
    <w:r w:rsidRPr="009E79E5">
      <w:rPr>
        <w:sz w:val="18"/>
        <w:szCs w:val="18"/>
      </w:rPr>
      <w:t>02 6361 4000</w:t>
    </w:r>
    <w:r w:rsidRPr="007A55E2">
      <w:rPr>
        <w:b/>
        <w:bCs/>
        <w:sz w:val="18"/>
        <w:szCs w:val="18"/>
      </w:rPr>
      <w:t>|</w:t>
    </w:r>
    <w:r w:rsidRPr="009E79E5">
      <w:rPr>
        <w:sz w:val="18"/>
        <w:szCs w:val="18"/>
      </w:rPr>
      <w:t xml:space="preserve"> ABN 44 101 153 913</w:t>
    </w:r>
    <w:r>
      <w:rPr>
        <w:sz w:val="18"/>
        <w:szCs w:val="18"/>
      </w:rPr>
      <w:t xml:space="preserve"> </w:t>
    </w:r>
    <w:r w:rsidRPr="007A55E2">
      <w:rPr>
        <w:b/>
        <w:bCs/>
        <w:sz w:val="18"/>
        <w:szCs w:val="18"/>
      </w:rPr>
      <w:t>|</w:t>
    </w:r>
    <w:r>
      <w:rPr>
        <w:sz w:val="18"/>
        <w:szCs w:val="18"/>
      </w:rPr>
      <w:t xml:space="preserve"> P.O BOX 2428 ORANGE NSW 2800</w:t>
    </w:r>
  </w:p>
  <w:p w14:paraId="72437733" w14:textId="0E996F3B" w:rsidR="00085739" w:rsidRDefault="0008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63AD" w14:textId="77777777" w:rsidR="0032592D" w:rsidRDefault="0032592D" w:rsidP="005B03AC">
      <w:pPr>
        <w:spacing w:after="0" w:line="240" w:lineRule="auto"/>
      </w:pPr>
      <w:r>
        <w:separator/>
      </w:r>
    </w:p>
  </w:footnote>
  <w:footnote w:type="continuationSeparator" w:id="0">
    <w:p w14:paraId="2E860A5F" w14:textId="77777777" w:rsidR="0032592D" w:rsidRDefault="0032592D" w:rsidP="005B03AC">
      <w:pPr>
        <w:spacing w:after="0" w:line="240" w:lineRule="auto"/>
      </w:pPr>
      <w:r>
        <w:continuationSeparator/>
      </w:r>
    </w:p>
  </w:footnote>
  <w:footnote w:type="continuationNotice" w:id="1">
    <w:p w14:paraId="6B5F4BAB" w14:textId="77777777" w:rsidR="0032592D" w:rsidRDefault="0032592D">
      <w:pPr>
        <w:spacing w:after="0" w:line="240" w:lineRule="auto"/>
      </w:pPr>
    </w:p>
  </w:footnote>
  <w:footnote w:id="2">
    <w:p w14:paraId="2BF697DA" w14:textId="45FEB4FD" w:rsidR="00C159D2" w:rsidRDefault="00C159D2">
      <w:pPr>
        <w:pStyle w:val="FootnoteText"/>
      </w:pPr>
      <w:r>
        <w:rPr>
          <w:rStyle w:val="FootnoteReference"/>
        </w:rPr>
        <w:footnoteRef/>
      </w:r>
      <w:r>
        <w:t xml:space="preserve"> Australian Cont</w:t>
      </w:r>
      <w:r w:rsidR="00E51D85">
        <w:t xml:space="preserve">inuous Improvement Group (2016). Voluntary Dental Graduate Program. Program Evaluation. Final Report. </w:t>
      </w:r>
    </w:p>
  </w:footnote>
  <w:footnote w:id="3">
    <w:p w14:paraId="31442758" w14:textId="421E8681" w:rsidR="00EA1903" w:rsidRDefault="00EA1903">
      <w:pPr>
        <w:pStyle w:val="FootnoteText"/>
      </w:pPr>
      <w:r>
        <w:rPr>
          <w:rStyle w:val="FootnoteReference"/>
        </w:rPr>
        <w:footnoteRef/>
      </w:r>
      <w:r>
        <w:t xml:space="preserve"> The cost of this option in the establishment </w:t>
      </w:r>
      <w:r w:rsidR="00A05C22">
        <w:t>phase and inception phase would be significantly lower due to a lower number of participants until the target is met. A cost estimate for these early years has not been provided.</w:t>
      </w:r>
    </w:p>
  </w:footnote>
  <w:footnote w:id="4">
    <w:p w14:paraId="1D68B7B1" w14:textId="7EFD3C1F" w:rsidR="00DF6523" w:rsidRDefault="00DF6523">
      <w:pPr>
        <w:pStyle w:val="FootnoteText"/>
      </w:pPr>
      <w:r>
        <w:rPr>
          <w:rStyle w:val="FootnoteReference"/>
        </w:rPr>
        <w:footnoteRef/>
      </w:r>
      <w:r>
        <w:t xml:space="preserve"> Cost based on the </w:t>
      </w:r>
      <w:r w:rsidRPr="00DF6523">
        <w:t>Higher Education Industry</w:t>
      </w:r>
      <w:r w:rsidR="003524EC">
        <w:t xml:space="preserve">. – </w:t>
      </w:r>
      <w:r w:rsidRPr="00DF6523">
        <w:t>Academic Staff</w:t>
      </w:r>
      <w:r w:rsidR="00E533F5">
        <w:t xml:space="preserve"> – </w:t>
      </w:r>
      <w:r w:rsidRPr="00DF6523">
        <w:t>Award 2020. Level D</w:t>
      </w:r>
      <w:r>
        <w:t xml:space="preserve"> academic with </w:t>
      </w:r>
      <w:r w:rsidRPr="00DF6523">
        <w:t>a 22% clinical loading</w:t>
      </w:r>
      <w:r w:rsidR="00C17022">
        <w:t xml:space="preserve"> and 20% rural loading</w:t>
      </w:r>
      <w:r w:rsidR="001C7A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460A" w14:textId="157DE961" w:rsidR="00AB28C5" w:rsidRDefault="00AB2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029" w14:textId="1A6EECA8" w:rsidR="00AB28C5" w:rsidRDefault="00AB2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62DB" w14:textId="61CD2128" w:rsidR="00AB28C5" w:rsidRDefault="00AB28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8B22" w14:textId="52394498" w:rsidR="00AB28C5" w:rsidRDefault="00AB2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9A78" w14:textId="7A0959C6" w:rsidR="00AB28C5" w:rsidRDefault="00AB28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6EC" w14:textId="2C79A846" w:rsidR="00AB28C5" w:rsidRDefault="00AB2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C6"/>
    <w:multiLevelType w:val="hybridMultilevel"/>
    <w:tmpl w:val="53462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F5B12"/>
    <w:multiLevelType w:val="hybridMultilevel"/>
    <w:tmpl w:val="1E2A7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750A6"/>
    <w:multiLevelType w:val="hybridMultilevel"/>
    <w:tmpl w:val="9296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92847"/>
    <w:multiLevelType w:val="hybridMultilevel"/>
    <w:tmpl w:val="A72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B46C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6056DF"/>
    <w:multiLevelType w:val="hybridMultilevel"/>
    <w:tmpl w:val="F8E0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771D3"/>
    <w:multiLevelType w:val="hybridMultilevel"/>
    <w:tmpl w:val="05E0D2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04EB5"/>
    <w:multiLevelType w:val="hybridMultilevel"/>
    <w:tmpl w:val="7FA8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3D3196"/>
    <w:multiLevelType w:val="hybridMultilevel"/>
    <w:tmpl w:val="0E064422"/>
    <w:lvl w:ilvl="0" w:tplc="0C090001">
      <w:start w:val="1"/>
      <w:numFmt w:val="bullet"/>
      <w:lvlText w:val=""/>
      <w:lvlJc w:val="left"/>
      <w:pPr>
        <w:ind w:left="720" w:hanging="360"/>
      </w:pPr>
      <w:rPr>
        <w:rFonts w:ascii="Symbol" w:hAnsi="Symbol" w:hint="default"/>
      </w:rPr>
    </w:lvl>
    <w:lvl w:ilvl="1" w:tplc="AF8E903E">
      <w:start w:val="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45ADA"/>
    <w:multiLevelType w:val="hybridMultilevel"/>
    <w:tmpl w:val="13A6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D04C3"/>
    <w:multiLevelType w:val="hybridMultilevel"/>
    <w:tmpl w:val="8208D35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D524B"/>
    <w:multiLevelType w:val="hybridMultilevel"/>
    <w:tmpl w:val="910CF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97182"/>
    <w:multiLevelType w:val="hybridMultilevel"/>
    <w:tmpl w:val="2FE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41218"/>
    <w:multiLevelType w:val="hybridMultilevel"/>
    <w:tmpl w:val="9CBC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6A453D"/>
    <w:multiLevelType w:val="multilevel"/>
    <w:tmpl w:val="0DB2D39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A92CD7"/>
    <w:multiLevelType w:val="hybridMultilevel"/>
    <w:tmpl w:val="C394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2093D"/>
    <w:multiLevelType w:val="hybridMultilevel"/>
    <w:tmpl w:val="3ED6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A01FEC"/>
    <w:multiLevelType w:val="hybridMultilevel"/>
    <w:tmpl w:val="958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342060"/>
    <w:multiLevelType w:val="hybridMultilevel"/>
    <w:tmpl w:val="78CA8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D466D4"/>
    <w:multiLevelType w:val="hybridMultilevel"/>
    <w:tmpl w:val="2E3C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FE18DB"/>
    <w:multiLevelType w:val="hybridMultilevel"/>
    <w:tmpl w:val="5E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60167"/>
    <w:multiLevelType w:val="hybridMultilevel"/>
    <w:tmpl w:val="1786E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C2766D"/>
    <w:multiLevelType w:val="hybridMultilevel"/>
    <w:tmpl w:val="AC18A39C"/>
    <w:lvl w:ilvl="0" w:tplc="1EC48964">
      <w:start w:val="1"/>
      <w:numFmt w:val="bullet"/>
      <w:lvlText w:val=""/>
      <w:lvlJc w:val="left"/>
      <w:pPr>
        <w:ind w:left="720" w:hanging="360"/>
      </w:pPr>
      <w:rPr>
        <w:rFonts w:ascii="Symbol" w:hAnsi="Symbol" w:hint="default"/>
      </w:rPr>
    </w:lvl>
    <w:lvl w:ilvl="1" w:tplc="5F2222CE">
      <w:start w:val="1"/>
      <w:numFmt w:val="bullet"/>
      <w:lvlText w:val="o"/>
      <w:lvlJc w:val="left"/>
      <w:pPr>
        <w:ind w:left="1440" w:hanging="360"/>
      </w:pPr>
      <w:rPr>
        <w:rFonts w:ascii="Courier New" w:hAnsi="Courier New" w:hint="default"/>
      </w:rPr>
    </w:lvl>
    <w:lvl w:ilvl="2" w:tplc="85A4590A">
      <w:start w:val="1"/>
      <w:numFmt w:val="bullet"/>
      <w:lvlText w:val=""/>
      <w:lvlJc w:val="left"/>
      <w:pPr>
        <w:ind w:left="2160" w:hanging="360"/>
      </w:pPr>
      <w:rPr>
        <w:rFonts w:ascii="Wingdings" w:hAnsi="Wingdings" w:hint="default"/>
      </w:rPr>
    </w:lvl>
    <w:lvl w:ilvl="3" w:tplc="383254CC">
      <w:start w:val="1"/>
      <w:numFmt w:val="bullet"/>
      <w:lvlText w:val=""/>
      <w:lvlJc w:val="left"/>
      <w:pPr>
        <w:ind w:left="2880" w:hanging="360"/>
      </w:pPr>
      <w:rPr>
        <w:rFonts w:ascii="Symbol" w:hAnsi="Symbol" w:hint="default"/>
      </w:rPr>
    </w:lvl>
    <w:lvl w:ilvl="4" w:tplc="AF20F466">
      <w:start w:val="1"/>
      <w:numFmt w:val="bullet"/>
      <w:lvlText w:val="o"/>
      <w:lvlJc w:val="left"/>
      <w:pPr>
        <w:ind w:left="3600" w:hanging="360"/>
      </w:pPr>
      <w:rPr>
        <w:rFonts w:ascii="Courier New" w:hAnsi="Courier New" w:hint="default"/>
      </w:rPr>
    </w:lvl>
    <w:lvl w:ilvl="5" w:tplc="83BC2B62">
      <w:start w:val="1"/>
      <w:numFmt w:val="bullet"/>
      <w:lvlText w:val=""/>
      <w:lvlJc w:val="left"/>
      <w:pPr>
        <w:ind w:left="4320" w:hanging="360"/>
      </w:pPr>
      <w:rPr>
        <w:rFonts w:ascii="Wingdings" w:hAnsi="Wingdings" w:hint="default"/>
      </w:rPr>
    </w:lvl>
    <w:lvl w:ilvl="6" w:tplc="D9CCFF70">
      <w:start w:val="1"/>
      <w:numFmt w:val="bullet"/>
      <w:lvlText w:val=""/>
      <w:lvlJc w:val="left"/>
      <w:pPr>
        <w:ind w:left="5040" w:hanging="360"/>
      </w:pPr>
      <w:rPr>
        <w:rFonts w:ascii="Symbol" w:hAnsi="Symbol" w:hint="default"/>
      </w:rPr>
    </w:lvl>
    <w:lvl w:ilvl="7" w:tplc="3A3C6BD8">
      <w:start w:val="1"/>
      <w:numFmt w:val="bullet"/>
      <w:lvlText w:val="o"/>
      <w:lvlJc w:val="left"/>
      <w:pPr>
        <w:ind w:left="5760" w:hanging="360"/>
      </w:pPr>
      <w:rPr>
        <w:rFonts w:ascii="Courier New" w:hAnsi="Courier New" w:hint="default"/>
      </w:rPr>
    </w:lvl>
    <w:lvl w:ilvl="8" w:tplc="CCC68034">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9"/>
  </w:num>
  <w:num w:numId="5">
    <w:abstractNumId w:val="22"/>
  </w:num>
  <w:num w:numId="6">
    <w:abstractNumId w:val="10"/>
  </w:num>
  <w:num w:numId="7">
    <w:abstractNumId w:val="1"/>
  </w:num>
  <w:num w:numId="8">
    <w:abstractNumId w:val="14"/>
  </w:num>
  <w:num w:numId="9">
    <w:abstractNumId w:val="0"/>
  </w:num>
  <w:num w:numId="10">
    <w:abstractNumId w:val="11"/>
  </w:num>
  <w:num w:numId="11">
    <w:abstractNumId w:val="13"/>
  </w:num>
  <w:num w:numId="12">
    <w:abstractNumId w:val="16"/>
  </w:num>
  <w:num w:numId="13">
    <w:abstractNumId w:val="7"/>
  </w:num>
  <w:num w:numId="14">
    <w:abstractNumId w:val="18"/>
  </w:num>
  <w:num w:numId="15">
    <w:abstractNumId w:val="20"/>
  </w:num>
  <w:num w:numId="16">
    <w:abstractNumId w:val="6"/>
  </w:num>
  <w:num w:numId="17">
    <w:abstractNumId w:val="3"/>
  </w:num>
  <w:num w:numId="18">
    <w:abstractNumId w:val="2"/>
  </w:num>
  <w:num w:numId="19">
    <w:abstractNumId w:val="8"/>
  </w:num>
  <w:num w:numId="20">
    <w:abstractNumId w:val="5"/>
  </w:num>
  <w:num w:numId="21">
    <w:abstractNumId w:val="12"/>
  </w:num>
  <w:num w:numId="22">
    <w:abstractNumId w:val="17"/>
  </w:num>
  <w:num w:numId="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78"/>
    <w:rsid w:val="00000B7A"/>
    <w:rsid w:val="00000EC2"/>
    <w:rsid w:val="00002DF1"/>
    <w:rsid w:val="000034B4"/>
    <w:rsid w:val="00005967"/>
    <w:rsid w:val="00005A18"/>
    <w:rsid w:val="00006A04"/>
    <w:rsid w:val="00010152"/>
    <w:rsid w:val="00011877"/>
    <w:rsid w:val="00011E98"/>
    <w:rsid w:val="00013500"/>
    <w:rsid w:val="00013D91"/>
    <w:rsid w:val="00014D3B"/>
    <w:rsid w:val="00014FD3"/>
    <w:rsid w:val="00025CD8"/>
    <w:rsid w:val="000261E9"/>
    <w:rsid w:val="00030990"/>
    <w:rsid w:val="00031F78"/>
    <w:rsid w:val="000358B5"/>
    <w:rsid w:val="000408A0"/>
    <w:rsid w:val="00040B1F"/>
    <w:rsid w:val="000414C4"/>
    <w:rsid w:val="000417D7"/>
    <w:rsid w:val="000424B8"/>
    <w:rsid w:val="00046360"/>
    <w:rsid w:val="00046F53"/>
    <w:rsid w:val="0005046F"/>
    <w:rsid w:val="00052FD4"/>
    <w:rsid w:val="000535BA"/>
    <w:rsid w:val="00053D8D"/>
    <w:rsid w:val="00053F08"/>
    <w:rsid w:val="00055701"/>
    <w:rsid w:val="00060288"/>
    <w:rsid w:val="00061A24"/>
    <w:rsid w:val="00062548"/>
    <w:rsid w:val="000627C5"/>
    <w:rsid w:val="00062B1E"/>
    <w:rsid w:val="000630EE"/>
    <w:rsid w:val="000641C3"/>
    <w:rsid w:val="000656EA"/>
    <w:rsid w:val="00065996"/>
    <w:rsid w:val="00066ECB"/>
    <w:rsid w:val="000709E7"/>
    <w:rsid w:val="00071959"/>
    <w:rsid w:val="000757B5"/>
    <w:rsid w:val="000758A7"/>
    <w:rsid w:val="00075F2E"/>
    <w:rsid w:val="00077F08"/>
    <w:rsid w:val="000804FF"/>
    <w:rsid w:val="000807F7"/>
    <w:rsid w:val="000847EA"/>
    <w:rsid w:val="00085190"/>
    <w:rsid w:val="00085739"/>
    <w:rsid w:val="00086663"/>
    <w:rsid w:val="00092390"/>
    <w:rsid w:val="000951AD"/>
    <w:rsid w:val="0009710B"/>
    <w:rsid w:val="000A0182"/>
    <w:rsid w:val="000A0212"/>
    <w:rsid w:val="000A1310"/>
    <w:rsid w:val="000A1EB1"/>
    <w:rsid w:val="000A1F41"/>
    <w:rsid w:val="000A2DC7"/>
    <w:rsid w:val="000A44A9"/>
    <w:rsid w:val="000A5233"/>
    <w:rsid w:val="000A7E25"/>
    <w:rsid w:val="000B09D0"/>
    <w:rsid w:val="000B1345"/>
    <w:rsid w:val="000B49C4"/>
    <w:rsid w:val="000B5E8D"/>
    <w:rsid w:val="000C08F0"/>
    <w:rsid w:val="000C4025"/>
    <w:rsid w:val="000C4105"/>
    <w:rsid w:val="000C474F"/>
    <w:rsid w:val="000C49DA"/>
    <w:rsid w:val="000C6DC7"/>
    <w:rsid w:val="000C7A89"/>
    <w:rsid w:val="000D020F"/>
    <w:rsid w:val="000D18B7"/>
    <w:rsid w:val="000D20C9"/>
    <w:rsid w:val="000D29CE"/>
    <w:rsid w:val="000D4D45"/>
    <w:rsid w:val="000E13F5"/>
    <w:rsid w:val="000E2022"/>
    <w:rsid w:val="000E28B6"/>
    <w:rsid w:val="000E488D"/>
    <w:rsid w:val="000E503C"/>
    <w:rsid w:val="000E508F"/>
    <w:rsid w:val="000E53F5"/>
    <w:rsid w:val="000E7940"/>
    <w:rsid w:val="000F1779"/>
    <w:rsid w:val="000F27FD"/>
    <w:rsid w:val="000F2BD2"/>
    <w:rsid w:val="000F2DF6"/>
    <w:rsid w:val="000F5DBA"/>
    <w:rsid w:val="0010148A"/>
    <w:rsid w:val="001024E2"/>
    <w:rsid w:val="00103316"/>
    <w:rsid w:val="00104894"/>
    <w:rsid w:val="00105362"/>
    <w:rsid w:val="001102E7"/>
    <w:rsid w:val="00110505"/>
    <w:rsid w:val="00111C94"/>
    <w:rsid w:val="00112A17"/>
    <w:rsid w:val="00116430"/>
    <w:rsid w:val="00120D14"/>
    <w:rsid w:val="00124466"/>
    <w:rsid w:val="00124B9B"/>
    <w:rsid w:val="00124E1B"/>
    <w:rsid w:val="00125B2A"/>
    <w:rsid w:val="00125DD8"/>
    <w:rsid w:val="00126D25"/>
    <w:rsid w:val="001272AC"/>
    <w:rsid w:val="00130AD4"/>
    <w:rsid w:val="0013212A"/>
    <w:rsid w:val="0013794E"/>
    <w:rsid w:val="00140A54"/>
    <w:rsid w:val="00140A89"/>
    <w:rsid w:val="001415F7"/>
    <w:rsid w:val="001421C7"/>
    <w:rsid w:val="00144547"/>
    <w:rsid w:val="0014674A"/>
    <w:rsid w:val="00150970"/>
    <w:rsid w:val="0015287E"/>
    <w:rsid w:val="00153678"/>
    <w:rsid w:val="00153DBD"/>
    <w:rsid w:val="00153E1F"/>
    <w:rsid w:val="0015608D"/>
    <w:rsid w:val="0015781C"/>
    <w:rsid w:val="001579C1"/>
    <w:rsid w:val="00160050"/>
    <w:rsid w:val="0016041C"/>
    <w:rsid w:val="0016120D"/>
    <w:rsid w:val="0016293F"/>
    <w:rsid w:val="00162A4D"/>
    <w:rsid w:val="00163FAA"/>
    <w:rsid w:val="0016464B"/>
    <w:rsid w:val="0016515C"/>
    <w:rsid w:val="00165634"/>
    <w:rsid w:val="0016578B"/>
    <w:rsid w:val="00166612"/>
    <w:rsid w:val="0016712B"/>
    <w:rsid w:val="00167E07"/>
    <w:rsid w:val="00170A11"/>
    <w:rsid w:val="00173126"/>
    <w:rsid w:val="001774E5"/>
    <w:rsid w:val="00180647"/>
    <w:rsid w:val="00180B35"/>
    <w:rsid w:val="00180EC1"/>
    <w:rsid w:val="0018392B"/>
    <w:rsid w:val="001850EC"/>
    <w:rsid w:val="0019443D"/>
    <w:rsid w:val="00197528"/>
    <w:rsid w:val="001A6EB8"/>
    <w:rsid w:val="001A77BA"/>
    <w:rsid w:val="001B06C3"/>
    <w:rsid w:val="001B0F90"/>
    <w:rsid w:val="001B17F7"/>
    <w:rsid w:val="001B46F5"/>
    <w:rsid w:val="001B53A3"/>
    <w:rsid w:val="001B5483"/>
    <w:rsid w:val="001C028D"/>
    <w:rsid w:val="001C07C0"/>
    <w:rsid w:val="001C2A66"/>
    <w:rsid w:val="001C38C5"/>
    <w:rsid w:val="001C44C2"/>
    <w:rsid w:val="001C7260"/>
    <w:rsid w:val="001C7AD9"/>
    <w:rsid w:val="001D05F8"/>
    <w:rsid w:val="001D1241"/>
    <w:rsid w:val="001D1594"/>
    <w:rsid w:val="001D33F5"/>
    <w:rsid w:val="001D41F2"/>
    <w:rsid w:val="001D5DA1"/>
    <w:rsid w:val="001E1753"/>
    <w:rsid w:val="001E3800"/>
    <w:rsid w:val="001E46A1"/>
    <w:rsid w:val="001E4FF2"/>
    <w:rsid w:val="001E4FFA"/>
    <w:rsid w:val="001E581D"/>
    <w:rsid w:val="001F05CD"/>
    <w:rsid w:val="001F08B1"/>
    <w:rsid w:val="001F3FD9"/>
    <w:rsid w:val="001F7D46"/>
    <w:rsid w:val="0020648C"/>
    <w:rsid w:val="002070A7"/>
    <w:rsid w:val="00207737"/>
    <w:rsid w:val="002112F0"/>
    <w:rsid w:val="00212B1A"/>
    <w:rsid w:val="00215EA2"/>
    <w:rsid w:val="00216691"/>
    <w:rsid w:val="0021728D"/>
    <w:rsid w:val="002175F0"/>
    <w:rsid w:val="002178D9"/>
    <w:rsid w:val="00221F41"/>
    <w:rsid w:val="00225699"/>
    <w:rsid w:val="00230C42"/>
    <w:rsid w:val="002330C7"/>
    <w:rsid w:val="002336B2"/>
    <w:rsid w:val="002338B4"/>
    <w:rsid w:val="00234E00"/>
    <w:rsid w:val="002360CC"/>
    <w:rsid w:val="0023644B"/>
    <w:rsid w:val="002413C4"/>
    <w:rsid w:val="00244C03"/>
    <w:rsid w:val="00246D56"/>
    <w:rsid w:val="00247307"/>
    <w:rsid w:val="00250D3E"/>
    <w:rsid w:val="0025267B"/>
    <w:rsid w:val="00255979"/>
    <w:rsid w:val="00256E12"/>
    <w:rsid w:val="002602B9"/>
    <w:rsid w:val="002612A5"/>
    <w:rsid w:val="00261AC7"/>
    <w:rsid w:val="00270865"/>
    <w:rsid w:val="00270F66"/>
    <w:rsid w:val="00271EAC"/>
    <w:rsid w:val="002749D4"/>
    <w:rsid w:val="00275628"/>
    <w:rsid w:val="00275CC8"/>
    <w:rsid w:val="00276874"/>
    <w:rsid w:val="00282CDD"/>
    <w:rsid w:val="00282EB6"/>
    <w:rsid w:val="00285297"/>
    <w:rsid w:val="00286901"/>
    <w:rsid w:val="00290C7F"/>
    <w:rsid w:val="002919C2"/>
    <w:rsid w:val="00291B73"/>
    <w:rsid w:val="00292CB1"/>
    <w:rsid w:val="00292D4C"/>
    <w:rsid w:val="002931A2"/>
    <w:rsid w:val="00294FB1"/>
    <w:rsid w:val="00296819"/>
    <w:rsid w:val="00297795"/>
    <w:rsid w:val="002A0E48"/>
    <w:rsid w:val="002A5D51"/>
    <w:rsid w:val="002A6857"/>
    <w:rsid w:val="002B070A"/>
    <w:rsid w:val="002B1BBF"/>
    <w:rsid w:val="002B4FE6"/>
    <w:rsid w:val="002B548D"/>
    <w:rsid w:val="002B7E62"/>
    <w:rsid w:val="002C0530"/>
    <w:rsid w:val="002C110B"/>
    <w:rsid w:val="002C1E47"/>
    <w:rsid w:val="002C3C64"/>
    <w:rsid w:val="002C494E"/>
    <w:rsid w:val="002C5576"/>
    <w:rsid w:val="002C75C1"/>
    <w:rsid w:val="002D35B0"/>
    <w:rsid w:val="002D3746"/>
    <w:rsid w:val="002D40A9"/>
    <w:rsid w:val="002D4F10"/>
    <w:rsid w:val="002D539C"/>
    <w:rsid w:val="002E007E"/>
    <w:rsid w:val="002E08E6"/>
    <w:rsid w:val="002E225D"/>
    <w:rsid w:val="002E5317"/>
    <w:rsid w:val="002E7BCA"/>
    <w:rsid w:val="002E7CE1"/>
    <w:rsid w:val="002F0A96"/>
    <w:rsid w:val="002F126E"/>
    <w:rsid w:val="002F344A"/>
    <w:rsid w:val="002F59F4"/>
    <w:rsid w:val="002F5D0C"/>
    <w:rsid w:val="002F6822"/>
    <w:rsid w:val="002F68AC"/>
    <w:rsid w:val="002F7940"/>
    <w:rsid w:val="002F7DEA"/>
    <w:rsid w:val="00300C64"/>
    <w:rsid w:val="00300F75"/>
    <w:rsid w:val="00301C84"/>
    <w:rsid w:val="0030540A"/>
    <w:rsid w:val="00305FE8"/>
    <w:rsid w:val="00310CB7"/>
    <w:rsid w:val="0031197D"/>
    <w:rsid w:val="00312E92"/>
    <w:rsid w:val="003138F5"/>
    <w:rsid w:val="00313E2C"/>
    <w:rsid w:val="00314B7D"/>
    <w:rsid w:val="00322465"/>
    <w:rsid w:val="00324EA3"/>
    <w:rsid w:val="003256B6"/>
    <w:rsid w:val="0032592D"/>
    <w:rsid w:val="00327D3A"/>
    <w:rsid w:val="0033220C"/>
    <w:rsid w:val="003322B5"/>
    <w:rsid w:val="00333877"/>
    <w:rsid w:val="00333D95"/>
    <w:rsid w:val="00341C8B"/>
    <w:rsid w:val="00342F1B"/>
    <w:rsid w:val="00344124"/>
    <w:rsid w:val="00344988"/>
    <w:rsid w:val="00344E71"/>
    <w:rsid w:val="003450C7"/>
    <w:rsid w:val="003461A9"/>
    <w:rsid w:val="003513B4"/>
    <w:rsid w:val="00352357"/>
    <w:rsid w:val="003524EC"/>
    <w:rsid w:val="00352C0E"/>
    <w:rsid w:val="00353B76"/>
    <w:rsid w:val="003553D8"/>
    <w:rsid w:val="003606E7"/>
    <w:rsid w:val="003616D8"/>
    <w:rsid w:val="00370D8C"/>
    <w:rsid w:val="003724DE"/>
    <w:rsid w:val="00373896"/>
    <w:rsid w:val="00374808"/>
    <w:rsid w:val="003750C4"/>
    <w:rsid w:val="00375456"/>
    <w:rsid w:val="00375DEB"/>
    <w:rsid w:val="003828D9"/>
    <w:rsid w:val="003848EF"/>
    <w:rsid w:val="003875BA"/>
    <w:rsid w:val="00391D5C"/>
    <w:rsid w:val="00392720"/>
    <w:rsid w:val="0039306C"/>
    <w:rsid w:val="00397597"/>
    <w:rsid w:val="003A4C28"/>
    <w:rsid w:val="003A53A9"/>
    <w:rsid w:val="003A7535"/>
    <w:rsid w:val="003A7B19"/>
    <w:rsid w:val="003B732D"/>
    <w:rsid w:val="003C26CB"/>
    <w:rsid w:val="003C5262"/>
    <w:rsid w:val="003C5CAC"/>
    <w:rsid w:val="003C5D5E"/>
    <w:rsid w:val="003D05B3"/>
    <w:rsid w:val="003D1334"/>
    <w:rsid w:val="003D1B32"/>
    <w:rsid w:val="003E04EB"/>
    <w:rsid w:val="003E1814"/>
    <w:rsid w:val="003E1F9B"/>
    <w:rsid w:val="003E299C"/>
    <w:rsid w:val="003E3BA8"/>
    <w:rsid w:val="003E3F85"/>
    <w:rsid w:val="003E4CBD"/>
    <w:rsid w:val="003E567D"/>
    <w:rsid w:val="003F063E"/>
    <w:rsid w:val="003F1E11"/>
    <w:rsid w:val="003F43B3"/>
    <w:rsid w:val="003F5FC1"/>
    <w:rsid w:val="004012AE"/>
    <w:rsid w:val="00401EA9"/>
    <w:rsid w:val="004026E3"/>
    <w:rsid w:val="00404E04"/>
    <w:rsid w:val="004072CF"/>
    <w:rsid w:val="00410287"/>
    <w:rsid w:val="00410922"/>
    <w:rsid w:val="00410AB1"/>
    <w:rsid w:val="00411317"/>
    <w:rsid w:val="004124AB"/>
    <w:rsid w:val="004126F6"/>
    <w:rsid w:val="00412FB8"/>
    <w:rsid w:val="00415C47"/>
    <w:rsid w:val="00415F2A"/>
    <w:rsid w:val="00416AE5"/>
    <w:rsid w:val="00417FE1"/>
    <w:rsid w:val="0042136F"/>
    <w:rsid w:val="00421AE9"/>
    <w:rsid w:val="00423A33"/>
    <w:rsid w:val="0042709A"/>
    <w:rsid w:val="0043071B"/>
    <w:rsid w:val="00430FB9"/>
    <w:rsid w:val="00432D9E"/>
    <w:rsid w:val="00434FA5"/>
    <w:rsid w:val="00436782"/>
    <w:rsid w:val="0044239F"/>
    <w:rsid w:val="00442DD0"/>
    <w:rsid w:val="0044394B"/>
    <w:rsid w:val="004449AA"/>
    <w:rsid w:val="00446209"/>
    <w:rsid w:val="004468BF"/>
    <w:rsid w:val="00447A95"/>
    <w:rsid w:val="00450D45"/>
    <w:rsid w:val="0045124C"/>
    <w:rsid w:val="00452941"/>
    <w:rsid w:val="0045417B"/>
    <w:rsid w:val="00454434"/>
    <w:rsid w:val="00455340"/>
    <w:rsid w:val="0046350D"/>
    <w:rsid w:val="00465FE7"/>
    <w:rsid w:val="0046630A"/>
    <w:rsid w:val="00466731"/>
    <w:rsid w:val="00466B6D"/>
    <w:rsid w:val="00466D91"/>
    <w:rsid w:val="004703BE"/>
    <w:rsid w:val="004730CE"/>
    <w:rsid w:val="0047415D"/>
    <w:rsid w:val="004760A1"/>
    <w:rsid w:val="00476228"/>
    <w:rsid w:val="004777CB"/>
    <w:rsid w:val="00480487"/>
    <w:rsid w:val="0048218A"/>
    <w:rsid w:val="00482901"/>
    <w:rsid w:val="004834B6"/>
    <w:rsid w:val="00485EC3"/>
    <w:rsid w:val="00485EFE"/>
    <w:rsid w:val="00486266"/>
    <w:rsid w:val="0048716D"/>
    <w:rsid w:val="00490379"/>
    <w:rsid w:val="00490759"/>
    <w:rsid w:val="00490AAB"/>
    <w:rsid w:val="00491D27"/>
    <w:rsid w:val="00492B2A"/>
    <w:rsid w:val="0049663B"/>
    <w:rsid w:val="00496FD0"/>
    <w:rsid w:val="00497B99"/>
    <w:rsid w:val="004A064F"/>
    <w:rsid w:val="004A3BEE"/>
    <w:rsid w:val="004A3F1E"/>
    <w:rsid w:val="004A4232"/>
    <w:rsid w:val="004A5E5F"/>
    <w:rsid w:val="004A6D23"/>
    <w:rsid w:val="004A742A"/>
    <w:rsid w:val="004A7645"/>
    <w:rsid w:val="004B0355"/>
    <w:rsid w:val="004B3926"/>
    <w:rsid w:val="004B6344"/>
    <w:rsid w:val="004B6859"/>
    <w:rsid w:val="004C07D3"/>
    <w:rsid w:val="004C5E51"/>
    <w:rsid w:val="004C6660"/>
    <w:rsid w:val="004D20D2"/>
    <w:rsid w:val="004D30D7"/>
    <w:rsid w:val="004D37EB"/>
    <w:rsid w:val="004D38FD"/>
    <w:rsid w:val="004D3D65"/>
    <w:rsid w:val="004D495B"/>
    <w:rsid w:val="004D568E"/>
    <w:rsid w:val="004D5A88"/>
    <w:rsid w:val="004E097F"/>
    <w:rsid w:val="004E1508"/>
    <w:rsid w:val="004E1D0B"/>
    <w:rsid w:val="004E3816"/>
    <w:rsid w:val="004E640F"/>
    <w:rsid w:val="004E715B"/>
    <w:rsid w:val="004F13F5"/>
    <w:rsid w:val="004F1DF9"/>
    <w:rsid w:val="004F474A"/>
    <w:rsid w:val="004F5386"/>
    <w:rsid w:val="004F64BA"/>
    <w:rsid w:val="00500F68"/>
    <w:rsid w:val="00503199"/>
    <w:rsid w:val="0050322A"/>
    <w:rsid w:val="00504DDB"/>
    <w:rsid w:val="00506417"/>
    <w:rsid w:val="00507585"/>
    <w:rsid w:val="00507CF3"/>
    <w:rsid w:val="00510230"/>
    <w:rsid w:val="00510A08"/>
    <w:rsid w:val="00510A39"/>
    <w:rsid w:val="00513CA6"/>
    <w:rsid w:val="005156E2"/>
    <w:rsid w:val="005167BF"/>
    <w:rsid w:val="00520B21"/>
    <w:rsid w:val="005215F3"/>
    <w:rsid w:val="00524945"/>
    <w:rsid w:val="005254D6"/>
    <w:rsid w:val="00526574"/>
    <w:rsid w:val="0053063E"/>
    <w:rsid w:val="00533041"/>
    <w:rsid w:val="0053540C"/>
    <w:rsid w:val="00536AB3"/>
    <w:rsid w:val="005374B5"/>
    <w:rsid w:val="005379E3"/>
    <w:rsid w:val="00540A02"/>
    <w:rsid w:val="00541417"/>
    <w:rsid w:val="00542426"/>
    <w:rsid w:val="00544BEE"/>
    <w:rsid w:val="00545884"/>
    <w:rsid w:val="005464D9"/>
    <w:rsid w:val="00552FC9"/>
    <w:rsid w:val="00554646"/>
    <w:rsid w:val="00555308"/>
    <w:rsid w:val="00555B9E"/>
    <w:rsid w:val="00557A34"/>
    <w:rsid w:val="00560DD4"/>
    <w:rsid w:val="00563D6F"/>
    <w:rsid w:val="00564FD3"/>
    <w:rsid w:val="0056666F"/>
    <w:rsid w:val="005668B7"/>
    <w:rsid w:val="00571727"/>
    <w:rsid w:val="00572582"/>
    <w:rsid w:val="00575CC6"/>
    <w:rsid w:val="005806AB"/>
    <w:rsid w:val="005821D1"/>
    <w:rsid w:val="00582B68"/>
    <w:rsid w:val="0058578B"/>
    <w:rsid w:val="00585FD6"/>
    <w:rsid w:val="005860D2"/>
    <w:rsid w:val="005862DD"/>
    <w:rsid w:val="005879C2"/>
    <w:rsid w:val="00587D78"/>
    <w:rsid w:val="005909B4"/>
    <w:rsid w:val="00597EED"/>
    <w:rsid w:val="005A0E81"/>
    <w:rsid w:val="005A25EF"/>
    <w:rsid w:val="005A36E3"/>
    <w:rsid w:val="005A3A8C"/>
    <w:rsid w:val="005A4540"/>
    <w:rsid w:val="005B03AC"/>
    <w:rsid w:val="005B18DC"/>
    <w:rsid w:val="005B2BB5"/>
    <w:rsid w:val="005B4644"/>
    <w:rsid w:val="005B69B0"/>
    <w:rsid w:val="005C1202"/>
    <w:rsid w:val="005C1AB4"/>
    <w:rsid w:val="005C412D"/>
    <w:rsid w:val="005C4E2C"/>
    <w:rsid w:val="005C6AAF"/>
    <w:rsid w:val="005C7F5F"/>
    <w:rsid w:val="005D0620"/>
    <w:rsid w:val="005D20C3"/>
    <w:rsid w:val="005D6BC8"/>
    <w:rsid w:val="005D7C88"/>
    <w:rsid w:val="005E0B53"/>
    <w:rsid w:val="005E560F"/>
    <w:rsid w:val="005E7CDA"/>
    <w:rsid w:val="005F06A1"/>
    <w:rsid w:val="005F4780"/>
    <w:rsid w:val="005F719D"/>
    <w:rsid w:val="0060073B"/>
    <w:rsid w:val="006031D4"/>
    <w:rsid w:val="00603E8A"/>
    <w:rsid w:val="00604979"/>
    <w:rsid w:val="00610F0E"/>
    <w:rsid w:val="00611177"/>
    <w:rsid w:val="00611F11"/>
    <w:rsid w:val="00613A18"/>
    <w:rsid w:val="00613E2D"/>
    <w:rsid w:val="00615408"/>
    <w:rsid w:val="0061574C"/>
    <w:rsid w:val="00615FA7"/>
    <w:rsid w:val="0061720B"/>
    <w:rsid w:val="00617E71"/>
    <w:rsid w:val="00622289"/>
    <w:rsid w:val="006243CB"/>
    <w:rsid w:val="00624DFC"/>
    <w:rsid w:val="00630858"/>
    <w:rsid w:val="00631195"/>
    <w:rsid w:val="00631226"/>
    <w:rsid w:val="006320FF"/>
    <w:rsid w:val="00634B77"/>
    <w:rsid w:val="006356F9"/>
    <w:rsid w:val="00635887"/>
    <w:rsid w:val="00635CD2"/>
    <w:rsid w:val="00640CA1"/>
    <w:rsid w:val="00640E09"/>
    <w:rsid w:val="00641C3D"/>
    <w:rsid w:val="00641D25"/>
    <w:rsid w:val="00642CAD"/>
    <w:rsid w:val="00643284"/>
    <w:rsid w:val="006460F8"/>
    <w:rsid w:val="006513FB"/>
    <w:rsid w:val="0065141F"/>
    <w:rsid w:val="00653B24"/>
    <w:rsid w:val="006547A9"/>
    <w:rsid w:val="006547F1"/>
    <w:rsid w:val="00657981"/>
    <w:rsid w:val="006609B0"/>
    <w:rsid w:val="00664F86"/>
    <w:rsid w:val="00670F4C"/>
    <w:rsid w:val="00673BE8"/>
    <w:rsid w:val="00677478"/>
    <w:rsid w:val="00680862"/>
    <w:rsid w:val="00680EF1"/>
    <w:rsid w:val="006812F3"/>
    <w:rsid w:val="00681763"/>
    <w:rsid w:val="00683C1A"/>
    <w:rsid w:val="00684894"/>
    <w:rsid w:val="00686102"/>
    <w:rsid w:val="00687FF9"/>
    <w:rsid w:val="00690F67"/>
    <w:rsid w:val="00692A98"/>
    <w:rsid w:val="0069503C"/>
    <w:rsid w:val="006958BD"/>
    <w:rsid w:val="00695B02"/>
    <w:rsid w:val="00696AB9"/>
    <w:rsid w:val="00697961"/>
    <w:rsid w:val="006A01EA"/>
    <w:rsid w:val="006A0A5D"/>
    <w:rsid w:val="006A2C00"/>
    <w:rsid w:val="006A2E52"/>
    <w:rsid w:val="006A5C95"/>
    <w:rsid w:val="006A5E7E"/>
    <w:rsid w:val="006A6591"/>
    <w:rsid w:val="006A6A57"/>
    <w:rsid w:val="006A78D6"/>
    <w:rsid w:val="006B191E"/>
    <w:rsid w:val="006B32E4"/>
    <w:rsid w:val="006B3AFA"/>
    <w:rsid w:val="006B6267"/>
    <w:rsid w:val="006B65D0"/>
    <w:rsid w:val="006D36A1"/>
    <w:rsid w:val="006D3B15"/>
    <w:rsid w:val="006D4965"/>
    <w:rsid w:val="006D545D"/>
    <w:rsid w:val="006D71B9"/>
    <w:rsid w:val="006D7456"/>
    <w:rsid w:val="006D7E4A"/>
    <w:rsid w:val="006E04F5"/>
    <w:rsid w:val="006E2012"/>
    <w:rsid w:val="006E2EAA"/>
    <w:rsid w:val="006E4DC9"/>
    <w:rsid w:val="006E5004"/>
    <w:rsid w:val="006F11A4"/>
    <w:rsid w:val="006F331A"/>
    <w:rsid w:val="006F60A8"/>
    <w:rsid w:val="006F73E1"/>
    <w:rsid w:val="007028BE"/>
    <w:rsid w:val="00704442"/>
    <w:rsid w:val="00705857"/>
    <w:rsid w:val="00705FDA"/>
    <w:rsid w:val="0070664F"/>
    <w:rsid w:val="00706DB4"/>
    <w:rsid w:val="00707CA8"/>
    <w:rsid w:val="007103F0"/>
    <w:rsid w:val="0071073F"/>
    <w:rsid w:val="00710778"/>
    <w:rsid w:val="007109DA"/>
    <w:rsid w:val="00711076"/>
    <w:rsid w:val="007136AF"/>
    <w:rsid w:val="00713CC2"/>
    <w:rsid w:val="00714B7F"/>
    <w:rsid w:val="0071717A"/>
    <w:rsid w:val="007201E3"/>
    <w:rsid w:val="0072079F"/>
    <w:rsid w:val="00722E61"/>
    <w:rsid w:val="00723859"/>
    <w:rsid w:val="00730A1A"/>
    <w:rsid w:val="0073137F"/>
    <w:rsid w:val="00732B08"/>
    <w:rsid w:val="007369BB"/>
    <w:rsid w:val="00741378"/>
    <w:rsid w:val="00741AB7"/>
    <w:rsid w:val="00750303"/>
    <w:rsid w:val="0075102E"/>
    <w:rsid w:val="00751958"/>
    <w:rsid w:val="00751CAF"/>
    <w:rsid w:val="00752A2E"/>
    <w:rsid w:val="00753E20"/>
    <w:rsid w:val="00754480"/>
    <w:rsid w:val="00755902"/>
    <w:rsid w:val="00756AF5"/>
    <w:rsid w:val="00757572"/>
    <w:rsid w:val="00757FC1"/>
    <w:rsid w:val="00760186"/>
    <w:rsid w:val="007613DC"/>
    <w:rsid w:val="007620E2"/>
    <w:rsid w:val="00762503"/>
    <w:rsid w:val="007632A3"/>
    <w:rsid w:val="007645A8"/>
    <w:rsid w:val="007668A0"/>
    <w:rsid w:val="007669AF"/>
    <w:rsid w:val="00771374"/>
    <w:rsid w:val="00771662"/>
    <w:rsid w:val="00772FE9"/>
    <w:rsid w:val="007741B0"/>
    <w:rsid w:val="00777B6C"/>
    <w:rsid w:val="00780DEB"/>
    <w:rsid w:val="0078415F"/>
    <w:rsid w:val="0078584F"/>
    <w:rsid w:val="00786850"/>
    <w:rsid w:val="00790125"/>
    <w:rsid w:val="00790F97"/>
    <w:rsid w:val="007935D0"/>
    <w:rsid w:val="007943E4"/>
    <w:rsid w:val="00795123"/>
    <w:rsid w:val="0079610D"/>
    <w:rsid w:val="00797500"/>
    <w:rsid w:val="007A03BD"/>
    <w:rsid w:val="007A10C0"/>
    <w:rsid w:val="007A1EEF"/>
    <w:rsid w:val="007A4E11"/>
    <w:rsid w:val="007A55E2"/>
    <w:rsid w:val="007B0158"/>
    <w:rsid w:val="007B0E34"/>
    <w:rsid w:val="007B15A4"/>
    <w:rsid w:val="007B3748"/>
    <w:rsid w:val="007B3BDB"/>
    <w:rsid w:val="007B418B"/>
    <w:rsid w:val="007B5074"/>
    <w:rsid w:val="007B5AD3"/>
    <w:rsid w:val="007C1332"/>
    <w:rsid w:val="007C176E"/>
    <w:rsid w:val="007C1E5A"/>
    <w:rsid w:val="007C75D3"/>
    <w:rsid w:val="007D110A"/>
    <w:rsid w:val="007D1BB0"/>
    <w:rsid w:val="007D2927"/>
    <w:rsid w:val="007D2B35"/>
    <w:rsid w:val="007D3F23"/>
    <w:rsid w:val="007D49D0"/>
    <w:rsid w:val="007D528F"/>
    <w:rsid w:val="007E0CB2"/>
    <w:rsid w:val="007E0D6A"/>
    <w:rsid w:val="007E342D"/>
    <w:rsid w:val="007E4D3F"/>
    <w:rsid w:val="007E74CD"/>
    <w:rsid w:val="007E76A5"/>
    <w:rsid w:val="007F56F6"/>
    <w:rsid w:val="0080036A"/>
    <w:rsid w:val="008015FA"/>
    <w:rsid w:val="00805B00"/>
    <w:rsid w:val="0081280F"/>
    <w:rsid w:val="00813E88"/>
    <w:rsid w:val="00815082"/>
    <w:rsid w:val="00816866"/>
    <w:rsid w:val="00817C8A"/>
    <w:rsid w:val="00822146"/>
    <w:rsid w:val="00822F19"/>
    <w:rsid w:val="0082400A"/>
    <w:rsid w:val="008254D1"/>
    <w:rsid w:val="00827642"/>
    <w:rsid w:val="00827B85"/>
    <w:rsid w:val="00831419"/>
    <w:rsid w:val="00831ACF"/>
    <w:rsid w:val="00836280"/>
    <w:rsid w:val="00836E38"/>
    <w:rsid w:val="00840039"/>
    <w:rsid w:val="00841349"/>
    <w:rsid w:val="00844482"/>
    <w:rsid w:val="008447E4"/>
    <w:rsid w:val="00845FBD"/>
    <w:rsid w:val="00846B48"/>
    <w:rsid w:val="008479F1"/>
    <w:rsid w:val="00851257"/>
    <w:rsid w:val="0085576E"/>
    <w:rsid w:val="008577D5"/>
    <w:rsid w:val="008579A0"/>
    <w:rsid w:val="008604D9"/>
    <w:rsid w:val="008609F0"/>
    <w:rsid w:val="00861B47"/>
    <w:rsid w:val="00862E31"/>
    <w:rsid w:val="008648C1"/>
    <w:rsid w:val="0086591A"/>
    <w:rsid w:val="00865BC3"/>
    <w:rsid w:val="00865C00"/>
    <w:rsid w:val="00865E8F"/>
    <w:rsid w:val="00866ED2"/>
    <w:rsid w:val="008677C2"/>
    <w:rsid w:val="00870EDD"/>
    <w:rsid w:val="00871EDC"/>
    <w:rsid w:val="00873A7A"/>
    <w:rsid w:val="00873DCC"/>
    <w:rsid w:val="0087449A"/>
    <w:rsid w:val="008751AC"/>
    <w:rsid w:val="008772CA"/>
    <w:rsid w:val="0087783B"/>
    <w:rsid w:val="008778AD"/>
    <w:rsid w:val="00880876"/>
    <w:rsid w:val="00880BF0"/>
    <w:rsid w:val="00880EDB"/>
    <w:rsid w:val="0088659D"/>
    <w:rsid w:val="0089073B"/>
    <w:rsid w:val="00893B71"/>
    <w:rsid w:val="008942CB"/>
    <w:rsid w:val="0089556A"/>
    <w:rsid w:val="008A07D6"/>
    <w:rsid w:val="008A12AF"/>
    <w:rsid w:val="008A1635"/>
    <w:rsid w:val="008A1BEB"/>
    <w:rsid w:val="008A204C"/>
    <w:rsid w:val="008A264E"/>
    <w:rsid w:val="008A37CA"/>
    <w:rsid w:val="008A6AF8"/>
    <w:rsid w:val="008A7BF7"/>
    <w:rsid w:val="008B3308"/>
    <w:rsid w:val="008C0409"/>
    <w:rsid w:val="008C08BA"/>
    <w:rsid w:val="008C2B13"/>
    <w:rsid w:val="008C506C"/>
    <w:rsid w:val="008C5BC1"/>
    <w:rsid w:val="008C6EB7"/>
    <w:rsid w:val="008D0544"/>
    <w:rsid w:val="008D2368"/>
    <w:rsid w:val="008D2E5F"/>
    <w:rsid w:val="008D2F58"/>
    <w:rsid w:val="008D3297"/>
    <w:rsid w:val="008D7660"/>
    <w:rsid w:val="008D7D0C"/>
    <w:rsid w:val="008E1D7D"/>
    <w:rsid w:val="008E2EC5"/>
    <w:rsid w:val="008E40AD"/>
    <w:rsid w:val="008E53BC"/>
    <w:rsid w:val="008E5EF4"/>
    <w:rsid w:val="008E602F"/>
    <w:rsid w:val="008E77E7"/>
    <w:rsid w:val="008E7C0C"/>
    <w:rsid w:val="008F0151"/>
    <w:rsid w:val="008F166A"/>
    <w:rsid w:val="008F1D99"/>
    <w:rsid w:val="008F2ED9"/>
    <w:rsid w:val="008F3F5C"/>
    <w:rsid w:val="008F4D1C"/>
    <w:rsid w:val="008F5C6F"/>
    <w:rsid w:val="00900240"/>
    <w:rsid w:val="00900438"/>
    <w:rsid w:val="00901070"/>
    <w:rsid w:val="0090119B"/>
    <w:rsid w:val="00901E2E"/>
    <w:rsid w:val="00902515"/>
    <w:rsid w:val="009045D8"/>
    <w:rsid w:val="00907586"/>
    <w:rsid w:val="0090799D"/>
    <w:rsid w:val="00912BF0"/>
    <w:rsid w:val="00913D20"/>
    <w:rsid w:val="00917FA2"/>
    <w:rsid w:val="00920FB1"/>
    <w:rsid w:val="00924098"/>
    <w:rsid w:val="00930482"/>
    <w:rsid w:val="009313AD"/>
    <w:rsid w:val="009330EC"/>
    <w:rsid w:val="0093573A"/>
    <w:rsid w:val="00937676"/>
    <w:rsid w:val="0094072F"/>
    <w:rsid w:val="0094096F"/>
    <w:rsid w:val="0094152D"/>
    <w:rsid w:val="00941672"/>
    <w:rsid w:val="009432ED"/>
    <w:rsid w:val="00944CB1"/>
    <w:rsid w:val="0094581B"/>
    <w:rsid w:val="00946AF7"/>
    <w:rsid w:val="00947DFB"/>
    <w:rsid w:val="00950964"/>
    <w:rsid w:val="009510FF"/>
    <w:rsid w:val="0095143B"/>
    <w:rsid w:val="00953630"/>
    <w:rsid w:val="00956492"/>
    <w:rsid w:val="00956BD4"/>
    <w:rsid w:val="00956F74"/>
    <w:rsid w:val="00957D39"/>
    <w:rsid w:val="00962FEE"/>
    <w:rsid w:val="009633E8"/>
    <w:rsid w:val="00963F88"/>
    <w:rsid w:val="009646F5"/>
    <w:rsid w:val="00966E08"/>
    <w:rsid w:val="00967C59"/>
    <w:rsid w:val="00971057"/>
    <w:rsid w:val="00972CCE"/>
    <w:rsid w:val="009751C1"/>
    <w:rsid w:val="00975729"/>
    <w:rsid w:val="00983005"/>
    <w:rsid w:val="00986139"/>
    <w:rsid w:val="00986292"/>
    <w:rsid w:val="00993EBC"/>
    <w:rsid w:val="00994825"/>
    <w:rsid w:val="00996B20"/>
    <w:rsid w:val="009A094F"/>
    <w:rsid w:val="009A0D95"/>
    <w:rsid w:val="009A1C51"/>
    <w:rsid w:val="009A4652"/>
    <w:rsid w:val="009A49B2"/>
    <w:rsid w:val="009A68C7"/>
    <w:rsid w:val="009B32A7"/>
    <w:rsid w:val="009B35ED"/>
    <w:rsid w:val="009B3684"/>
    <w:rsid w:val="009B3CC9"/>
    <w:rsid w:val="009B4B3C"/>
    <w:rsid w:val="009B5149"/>
    <w:rsid w:val="009C02EB"/>
    <w:rsid w:val="009C1A83"/>
    <w:rsid w:val="009C42B7"/>
    <w:rsid w:val="009C514F"/>
    <w:rsid w:val="009C5B7D"/>
    <w:rsid w:val="009D1805"/>
    <w:rsid w:val="009D1814"/>
    <w:rsid w:val="009D3AA5"/>
    <w:rsid w:val="009D63CD"/>
    <w:rsid w:val="009D6EDD"/>
    <w:rsid w:val="009D7370"/>
    <w:rsid w:val="009D7BBF"/>
    <w:rsid w:val="009E02E0"/>
    <w:rsid w:val="009E183B"/>
    <w:rsid w:val="009E18B9"/>
    <w:rsid w:val="009E270A"/>
    <w:rsid w:val="009E2AE8"/>
    <w:rsid w:val="009E2EAE"/>
    <w:rsid w:val="009E3A43"/>
    <w:rsid w:val="009E3B50"/>
    <w:rsid w:val="009E3BC1"/>
    <w:rsid w:val="009E3D55"/>
    <w:rsid w:val="009E46E6"/>
    <w:rsid w:val="009E4D15"/>
    <w:rsid w:val="009E5181"/>
    <w:rsid w:val="009E62D6"/>
    <w:rsid w:val="009E6680"/>
    <w:rsid w:val="009F1D8B"/>
    <w:rsid w:val="009F2FFF"/>
    <w:rsid w:val="009F366C"/>
    <w:rsid w:val="009F4749"/>
    <w:rsid w:val="009F4BE2"/>
    <w:rsid w:val="009F5EA1"/>
    <w:rsid w:val="009F60DE"/>
    <w:rsid w:val="009F65CC"/>
    <w:rsid w:val="009F7A99"/>
    <w:rsid w:val="00A059F2"/>
    <w:rsid w:val="00A05C22"/>
    <w:rsid w:val="00A07D2E"/>
    <w:rsid w:val="00A11F9D"/>
    <w:rsid w:val="00A12708"/>
    <w:rsid w:val="00A12EAE"/>
    <w:rsid w:val="00A13464"/>
    <w:rsid w:val="00A13518"/>
    <w:rsid w:val="00A20F5E"/>
    <w:rsid w:val="00A23057"/>
    <w:rsid w:val="00A317D3"/>
    <w:rsid w:val="00A3208D"/>
    <w:rsid w:val="00A3511F"/>
    <w:rsid w:val="00A40252"/>
    <w:rsid w:val="00A42827"/>
    <w:rsid w:val="00A430A1"/>
    <w:rsid w:val="00A453FC"/>
    <w:rsid w:val="00A47A8F"/>
    <w:rsid w:val="00A52B25"/>
    <w:rsid w:val="00A54979"/>
    <w:rsid w:val="00A54E04"/>
    <w:rsid w:val="00A555C4"/>
    <w:rsid w:val="00A55688"/>
    <w:rsid w:val="00A5766B"/>
    <w:rsid w:val="00A62554"/>
    <w:rsid w:val="00A62BE8"/>
    <w:rsid w:val="00A708B4"/>
    <w:rsid w:val="00A70E53"/>
    <w:rsid w:val="00A72B33"/>
    <w:rsid w:val="00A742FE"/>
    <w:rsid w:val="00A74C86"/>
    <w:rsid w:val="00A76FE5"/>
    <w:rsid w:val="00A802DC"/>
    <w:rsid w:val="00A81B64"/>
    <w:rsid w:val="00A82280"/>
    <w:rsid w:val="00A832A5"/>
    <w:rsid w:val="00A835BC"/>
    <w:rsid w:val="00A8785E"/>
    <w:rsid w:val="00A87FBB"/>
    <w:rsid w:val="00A925C6"/>
    <w:rsid w:val="00A9359D"/>
    <w:rsid w:val="00A939A0"/>
    <w:rsid w:val="00A94FC8"/>
    <w:rsid w:val="00A96DF6"/>
    <w:rsid w:val="00A9798F"/>
    <w:rsid w:val="00AA270F"/>
    <w:rsid w:val="00AA2A6A"/>
    <w:rsid w:val="00AA6CE0"/>
    <w:rsid w:val="00AB060E"/>
    <w:rsid w:val="00AB1460"/>
    <w:rsid w:val="00AB1A6E"/>
    <w:rsid w:val="00AB28C5"/>
    <w:rsid w:val="00AB6F74"/>
    <w:rsid w:val="00AC0A71"/>
    <w:rsid w:val="00AC2404"/>
    <w:rsid w:val="00AC2552"/>
    <w:rsid w:val="00AC2B61"/>
    <w:rsid w:val="00AC401B"/>
    <w:rsid w:val="00AC77B5"/>
    <w:rsid w:val="00AC7A55"/>
    <w:rsid w:val="00AD0424"/>
    <w:rsid w:val="00AD20AE"/>
    <w:rsid w:val="00AE0385"/>
    <w:rsid w:val="00AE1428"/>
    <w:rsid w:val="00AE1A1C"/>
    <w:rsid w:val="00AE34C3"/>
    <w:rsid w:val="00AE34F3"/>
    <w:rsid w:val="00AE3BFA"/>
    <w:rsid w:val="00AE44B5"/>
    <w:rsid w:val="00AE6353"/>
    <w:rsid w:val="00AF0E00"/>
    <w:rsid w:val="00AF3613"/>
    <w:rsid w:val="00AF368E"/>
    <w:rsid w:val="00AF39CA"/>
    <w:rsid w:val="00AF758B"/>
    <w:rsid w:val="00B00F08"/>
    <w:rsid w:val="00B01469"/>
    <w:rsid w:val="00B02521"/>
    <w:rsid w:val="00B02B6C"/>
    <w:rsid w:val="00B0755C"/>
    <w:rsid w:val="00B11F4B"/>
    <w:rsid w:val="00B1291B"/>
    <w:rsid w:val="00B13622"/>
    <w:rsid w:val="00B14A90"/>
    <w:rsid w:val="00B17584"/>
    <w:rsid w:val="00B20134"/>
    <w:rsid w:val="00B21486"/>
    <w:rsid w:val="00B21AD1"/>
    <w:rsid w:val="00B21B74"/>
    <w:rsid w:val="00B224A9"/>
    <w:rsid w:val="00B22BBC"/>
    <w:rsid w:val="00B2663B"/>
    <w:rsid w:val="00B272A3"/>
    <w:rsid w:val="00B317E0"/>
    <w:rsid w:val="00B324C9"/>
    <w:rsid w:val="00B3283B"/>
    <w:rsid w:val="00B340EC"/>
    <w:rsid w:val="00B35EDE"/>
    <w:rsid w:val="00B37A7B"/>
    <w:rsid w:val="00B4005F"/>
    <w:rsid w:val="00B4205C"/>
    <w:rsid w:val="00B442A7"/>
    <w:rsid w:val="00B46478"/>
    <w:rsid w:val="00B47AFB"/>
    <w:rsid w:val="00B50949"/>
    <w:rsid w:val="00B518FB"/>
    <w:rsid w:val="00B54A61"/>
    <w:rsid w:val="00B54F21"/>
    <w:rsid w:val="00B55A4A"/>
    <w:rsid w:val="00B55C30"/>
    <w:rsid w:val="00B56BD3"/>
    <w:rsid w:val="00B57237"/>
    <w:rsid w:val="00B6001F"/>
    <w:rsid w:val="00B600BD"/>
    <w:rsid w:val="00B60433"/>
    <w:rsid w:val="00B623D9"/>
    <w:rsid w:val="00B64016"/>
    <w:rsid w:val="00B66137"/>
    <w:rsid w:val="00B67A8D"/>
    <w:rsid w:val="00B67C4E"/>
    <w:rsid w:val="00B72FB9"/>
    <w:rsid w:val="00B74FD1"/>
    <w:rsid w:val="00B76A92"/>
    <w:rsid w:val="00B8143D"/>
    <w:rsid w:val="00B81F51"/>
    <w:rsid w:val="00B823A6"/>
    <w:rsid w:val="00B844B3"/>
    <w:rsid w:val="00B91BFF"/>
    <w:rsid w:val="00B9330D"/>
    <w:rsid w:val="00B957A7"/>
    <w:rsid w:val="00B97F18"/>
    <w:rsid w:val="00BA048F"/>
    <w:rsid w:val="00BA1E4C"/>
    <w:rsid w:val="00BA1E7C"/>
    <w:rsid w:val="00BA372C"/>
    <w:rsid w:val="00BA4A22"/>
    <w:rsid w:val="00BA5869"/>
    <w:rsid w:val="00BA5941"/>
    <w:rsid w:val="00BA5E3E"/>
    <w:rsid w:val="00BA6C30"/>
    <w:rsid w:val="00BB0048"/>
    <w:rsid w:val="00BB01AC"/>
    <w:rsid w:val="00BB288F"/>
    <w:rsid w:val="00BB3AE5"/>
    <w:rsid w:val="00BB4F20"/>
    <w:rsid w:val="00BB7514"/>
    <w:rsid w:val="00BB77E5"/>
    <w:rsid w:val="00BC05F1"/>
    <w:rsid w:val="00BC0889"/>
    <w:rsid w:val="00BC439B"/>
    <w:rsid w:val="00BC4D5C"/>
    <w:rsid w:val="00BC76E3"/>
    <w:rsid w:val="00BD1610"/>
    <w:rsid w:val="00BD274F"/>
    <w:rsid w:val="00BD5235"/>
    <w:rsid w:val="00BD54A7"/>
    <w:rsid w:val="00BD5CA1"/>
    <w:rsid w:val="00BE0A8C"/>
    <w:rsid w:val="00BE1826"/>
    <w:rsid w:val="00BE2913"/>
    <w:rsid w:val="00BE3177"/>
    <w:rsid w:val="00BE38FF"/>
    <w:rsid w:val="00BE3CE3"/>
    <w:rsid w:val="00BE3E87"/>
    <w:rsid w:val="00BE51CF"/>
    <w:rsid w:val="00BE65EE"/>
    <w:rsid w:val="00BE7CFC"/>
    <w:rsid w:val="00BF01D3"/>
    <w:rsid w:val="00BF0A8A"/>
    <w:rsid w:val="00BF1A9D"/>
    <w:rsid w:val="00BF1C59"/>
    <w:rsid w:val="00BF1D5D"/>
    <w:rsid w:val="00BF5AAB"/>
    <w:rsid w:val="00BF62C3"/>
    <w:rsid w:val="00BF721E"/>
    <w:rsid w:val="00BF7E2C"/>
    <w:rsid w:val="00C00EDC"/>
    <w:rsid w:val="00C02D39"/>
    <w:rsid w:val="00C05B52"/>
    <w:rsid w:val="00C10ACA"/>
    <w:rsid w:val="00C11BEB"/>
    <w:rsid w:val="00C13461"/>
    <w:rsid w:val="00C14878"/>
    <w:rsid w:val="00C148FF"/>
    <w:rsid w:val="00C159D2"/>
    <w:rsid w:val="00C17022"/>
    <w:rsid w:val="00C173DA"/>
    <w:rsid w:val="00C230A7"/>
    <w:rsid w:val="00C23173"/>
    <w:rsid w:val="00C23D92"/>
    <w:rsid w:val="00C27DE9"/>
    <w:rsid w:val="00C33785"/>
    <w:rsid w:val="00C40321"/>
    <w:rsid w:val="00C41588"/>
    <w:rsid w:val="00C43598"/>
    <w:rsid w:val="00C455FA"/>
    <w:rsid w:val="00C46887"/>
    <w:rsid w:val="00C47547"/>
    <w:rsid w:val="00C53A64"/>
    <w:rsid w:val="00C53EBE"/>
    <w:rsid w:val="00C60871"/>
    <w:rsid w:val="00C61867"/>
    <w:rsid w:val="00C65C4B"/>
    <w:rsid w:val="00C661D8"/>
    <w:rsid w:val="00C70C6C"/>
    <w:rsid w:val="00C71B38"/>
    <w:rsid w:val="00C71BF6"/>
    <w:rsid w:val="00C723EF"/>
    <w:rsid w:val="00C76C85"/>
    <w:rsid w:val="00C8053A"/>
    <w:rsid w:val="00C8463E"/>
    <w:rsid w:val="00C84854"/>
    <w:rsid w:val="00C84B84"/>
    <w:rsid w:val="00C84DF0"/>
    <w:rsid w:val="00C90943"/>
    <w:rsid w:val="00C911DF"/>
    <w:rsid w:val="00C91862"/>
    <w:rsid w:val="00C91A3E"/>
    <w:rsid w:val="00C92CFB"/>
    <w:rsid w:val="00C96459"/>
    <w:rsid w:val="00C9780F"/>
    <w:rsid w:val="00C97C93"/>
    <w:rsid w:val="00CA088C"/>
    <w:rsid w:val="00CA3337"/>
    <w:rsid w:val="00CA5299"/>
    <w:rsid w:val="00CA7890"/>
    <w:rsid w:val="00CB0E3D"/>
    <w:rsid w:val="00CB181A"/>
    <w:rsid w:val="00CB3614"/>
    <w:rsid w:val="00CB3DFD"/>
    <w:rsid w:val="00CB4053"/>
    <w:rsid w:val="00CB6AB2"/>
    <w:rsid w:val="00CB7969"/>
    <w:rsid w:val="00CC1207"/>
    <w:rsid w:val="00CC29F1"/>
    <w:rsid w:val="00CC3D70"/>
    <w:rsid w:val="00CC3FE1"/>
    <w:rsid w:val="00CC444A"/>
    <w:rsid w:val="00CC52A2"/>
    <w:rsid w:val="00CC568A"/>
    <w:rsid w:val="00CC6447"/>
    <w:rsid w:val="00CC74AD"/>
    <w:rsid w:val="00CC780E"/>
    <w:rsid w:val="00CD04C4"/>
    <w:rsid w:val="00CD11C1"/>
    <w:rsid w:val="00CD13FD"/>
    <w:rsid w:val="00CD1F59"/>
    <w:rsid w:val="00CD36A6"/>
    <w:rsid w:val="00CD3DF9"/>
    <w:rsid w:val="00CD42B0"/>
    <w:rsid w:val="00CD4938"/>
    <w:rsid w:val="00CD7AC5"/>
    <w:rsid w:val="00CE04B6"/>
    <w:rsid w:val="00CE0E3D"/>
    <w:rsid w:val="00CE33C1"/>
    <w:rsid w:val="00CE424A"/>
    <w:rsid w:val="00CE6776"/>
    <w:rsid w:val="00CE6AA1"/>
    <w:rsid w:val="00CE7557"/>
    <w:rsid w:val="00CF068F"/>
    <w:rsid w:val="00CF0721"/>
    <w:rsid w:val="00CF2267"/>
    <w:rsid w:val="00CF22AA"/>
    <w:rsid w:val="00D01324"/>
    <w:rsid w:val="00D03D65"/>
    <w:rsid w:val="00D03DFD"/>
    <w:rsid w:val="00D0431F"/>
    <w:rsid w:val="00D12B09"/>
    <w:rsid w:val="00D16BE7"/>
    <w:rsid w:val="00D1747C"/>
    <w:rsid w:val="00D20352"/>
    <w:rsid w:val="00D20A7C"/>
    <w:rsid w:val="00D21E7F"/>
    <w:rsid w:val="00D261BE"/>
    <w:rsid w:val="00D276D8"/>
    <w:rsid w:val="00D30AE1"/>
    <w:rsid w:val="00D31052"/>
    <w:rsid w:val="00D32759"/>
    <w:rsid w:val="00D33629"/>
    <w:rsid w:val="00D33630"/>
    <w:rsid w:val="00D339C2"/>
    <w:rsid w:val="00D347DE"/>
    <w:rsid w:val="00D351C2"/>
    <w:rsid w:val="00D35D3E"/>
    <w:rsid w:val="00D37A1E"/>
    <w:rsid w:val="00D403CD"/>
    <w:rsid w:val="00D40B0C"/>
    <w:rsid w:val="00D410BC"/>
    <w:rsid w:val="00D4312E"/>
    <w:rsid w:val="00D44431"/>
    <w:rsid w:val="00D44447"/>
    <w:rsid w:val="00D470FF"/>
    <w:rsid w:val="00D5584A"/>
    <w:rsid w:val="00D56AE3"/>
    <w:rsid w:val="00D573BD"/>
    <w:rsid w:val="00D579FE"/>
    <w:rsid w:val="00D603C3"/>
    <w:rsid w:val="00D604E7"/>
    <w:rsid w:val="00D64A51"/>
    <w:rsid w:val="00D662B6"/>
    <w:rsid w:val="00D67F5F"/>
    <w:rsid w:val="00D718F0"/>
    <w:rsid w:val="00D74575"/>
    <w:rsid w:val="00D76D8E"/>
    <w:rsid w:val="00D81218"/>
    <w:rsid w:val="00D81766"/>
    <w:rsid w:val="00D8182E"/>
    <w:rsid w:val="00D84C0A"/>
    <w:rsid w:val="00D84CDD"/>
    <w:rsid w:val="00D87B76"/>
    <w:rsid w:val="00D90C6C"/>
    <w:rsid w:val="00D90F0C"/>
    <w:rsid w:val="00D92F0B"/>
    <w:rsid w:val="00D945CA"/>
    <w:rsid w:val="00D96AFA"/>
    <w:rsid w:val="00D9753E"/>
    <w:rsid w:val="00DA0F15"/>
    <w:rsid w:val="00DA13B8"/>
    <w:rsid w:val="00DA222D"/>
    <w:rsid w:val="00DA3414"/>
    <w:rsid w:val="00DA442A"/>
    <w:rsid w:val="00DA47FB"/>
    <w:rsid w:val="00DA5FDB"/>
    <w:rsid w:val="00DA673B"/>
    <w:rsid w:val="00DA6746"/>
    <w:rsid w:val="00DA76A3"/>
    <w:rsid w:val="00DB05F2"/>
    <w:rsid w:val="00DB0AD4"/>
    <w:rsid w:val="00DB13AD"/>
    <w:rsid w:val="00DB3A5F"/>
    <w:rsid w:val="00DB3F16"/>
    <w:rsid w:val="00DB52C9"/>
    <w:rsid w:val="00DC3CF3"/>
    <w:rsid w:val="00DC4B91"/>
    <w:rsid w:val="00DC4E45"/>
    <w:rsid w:val="00DC7C52"/>
    <w:rsid w:val="00DD0286"/>
    <w:rsid w:val="00DD1FF1"/>
    <w:rsid w:val="00DD31D8"/>
    <w:rsid w:val="00DD3BB0"/>
    <w:rsid w:val="00DE2186"/>
    <w:rsid w:val="00DE4C86"/>
    <w:rsid w:val="00DE59A0"/>
    <w:rsid w:val="00DE5D28"/>
    <w:rsid w:val="00DE7458"/>
    <w:rsid w:val="00DE780A"/>
    <w:rsid w:val="00DF2CB6"/>
    <w:rsid w:val="00DF526D"/>
    <w:rsid w:val="00DF591C"/>
    <w:rsid w:val="00DF600C"/>
    <w:rsid w:val="00DF6523"/>
    <w:rsid w:val="00E02FC9"/>
    <w:rsid w:val="00E039A4"/>
    <w:rsid w:val="00E04071"/>
    <w:rsid w:val="00E04271"/>
    <w:rsid w:val="00E05845"/>
    <w:rsid w:val="00E060F7"/>
    <w:rsid w:val="00E10853"/>
    <w:rsid w:val="00E15673"/>
    <w:rsid w:val="00E173D5"/>
    <w:rsid w:val="00E1784C"/>
    <w:rsid w:val="00E2292C"/>
    <w:rsid w:val="00E23B0A"/>
    <w:rsid w:val="00E23C2C"/>
    <w:rsid w:val="00E307A4"/>
    <w:rsid w:val="00E336B5"/>
    <w:rsid w:val="00E33BD5"/>
    <w:rsid w:val="00E34D33"/>
    <w:rsid w:val="00E42564"/>
    <w:rsid w:val="00E42D49"/>
    <w:rsid w:val="00E4463F"/>
    <w:rsid w:val="00E51005"/>
    <w:rsid w:val="00E51D85"/>
    <w:rsid w:val="00E5307E"/>
    <w:rsid w:val="00E533F5"/>
    <w:rsid w:val="00E54777"/>
    <w:rsid w:val="00E554E6"/>
    <w:rsid w:val="00E565AC"/>
    <w:rsid w:val="00E56855"/>
    <w:rsid w:val="00E57314"/>
    <w:rsid w:val="00E57E4B"/>
    <w:rsid w:val="00E60618"/>
    <w:rsid w:val="00E60ADE"/>
    <w:rsid w:val="00E60D5A"/>
    <w:rsid w:val="00E61202"/>
    <w:rsid w:val="00E615A7"/>
    <w:rsid w:val="00E64B33"/>
    <w:rsid w:val="00E64D0B"/>
    <w:rsid w:val="00E65E1F"/>
    <w:rsid w:val="00E66360"/>
    <w:rsid w:val="00E70F95"/>
    <w:rsid w:val="00E71481"/>
    <w:rsid w:val="00E71AE5"/>
    <w:rsid w:val="00E720A5"/>
    <w:rsid w:val="00E734C6"/>
    <w:rsid w:val="00E73E5C"/>
    <w:rsid w:val="00E7642F"/>
    <w:rsid w:val="00E77727"/>
    <w:rsid w:val="00E80BD1"/>
    <w:rsid w:val="00E81D92"/>
    <w:rsid w:val="00E82343"/>
    <w:rsid w:val="00E82436"/>
    <w:rsid w:val="00E835D8"/>
    <w:rsid w:val="00E83BC2"/>
    <w:rsid w:val="00E90027"/>
    <w:rsid w:val="00E90FA0"/>
    <w:rsid w:val="00E916C8"/>
    <w:rsid w:val="00E91F8A"/>
    <w:rsid w:val="00E940D6"/>
    <w:rsid w:val="00E959E0"/>
    <w:rsid w:val="00E95A9A"/>
    <w:rsid w:val="00E95CFD"/>
    <w:rsid w:val="00E96719"/>
    <w:rsid w:val="00EA11EE"/>
    <w:rsid w:val="00EA1903"/>
    <w:rsid w:val="00EA1982"/>
    <w:rsid w:val="00EA423B"/>
    <w:rsid w:val="00EA6967"/>
    <w:rsid w:val="00EA6C75"/>
    <w:rsid w:val="00EA7388"/>
    <w:rsid w:val="00EA7D20"/>
    <w:rsid w:val="00EB13F8"/>
    <w:rsid w:val="00EB322C"/>
    <w:rsid w:val="00EB3B9F"/>
    <w:rsid w:val="00EB3FBB"/>
    <w:rsid w:val="00EB4B80"/>
    <w:rsid w:val="00EC0DA9"/>
    <w:rsid w:val="00EC4972"/>
    <w:rsid w:val="00EC7074"/>
    <w:rsid w:val="00EC72DE"/>
    <w:rsid w:val="00ED0D19"/>
    <w:rsid w:val="00ED1D4D"/>
    <w:rsid w:val="00ED1EA7"/>
    <w:rsid w:val="00ED3B54"/>
    <w:rsid w:val="00ED4BB1"/>
    <w:rsid w:val="00ED5049"/>
    <w:rsid w:val="00ED511C"/>
    <w:rsid w:val="00ED5E6E"/>
    <w:rsid w:val="00ED6226"/>
    <w:rsid w:val="00ED7C43"/>
    <w:rsid w:val="00EE109A"/>
    <w:rsid w:val="00EE23C2"/>
    <w:rsid w:val="00EE266F"/>
    <w:rsid w:val="00EE389F"/>
    <w:rsid w:val="00EE5156"/>
    <w:rsid w:val="00EE5699"/>
    <w:rsid w:val="00EE5D8C"/>
    <w:rsid w:val="00EF0866"/>
    <w:rsid w:val="00EF0E36"/>
    <w:rsid w:val="00EF1BBE"/>
    <w:rsid w:val="00EF2EEF"/>
    <w:rsid w:val="00EF3673"/>
    <w:rsid w:val="00EF50F0"/>
    <w:rsid w:val="00F0207C"/>
    <w:rsid w:val="00F02642"/>
    <w:rsid w:val="00F03D99"/>
    <w:rsid w:val="00F06F00"/>
    <w:rsid w:val="00F07DA1"/>
    <w:rsid w:val="00F10C9D"/>
    <w:rsid w:val="00F13F7A"/>
    <w:rsid w:val="00F140BE"/>
    <w:rsid w:val="00F143B0"/>
    <w:rsid w:val="00F15763"/>
    <w:rsid w:val="00F15FD5"/>
    <w:rsid w:val="00F162E4"/>
    <w:rsid w:val="00F16469"/>
    <w:rsid w:val="00F16E43"/>
    <w:rsid w:val="00F200EB"/>
    <w:rsid w:val="00F20B86"/>
    <w:rsid w:val="00F238BE"/>
    <w:rsid w:val="00F2423D"/>
    <w:rsid w:val="00F247C2"/>
    <w:rsid w:val="00F24C8A"/>
    <w:rsid w:val="00F26AC8"/>
    <w:rsid w:val="00F27066"/>
    <w:rsid w:val="00F2795F"/>
    <w:rsid w:val="00F32F6F"/>
    <w:rsid w:val="00F33687"/>
    <w:rsid w:val="00F34926"/>
    <w:rsid w:val="00F362CC"/>
    <w:rsid w:val="00F378D2"/>
    <w:rsid w:val="00F40149"/>
    <w:rsid w:val="00F40485"/>
    <w:rsid w:val="00F40BE9"/>
    <w:rsid w:val="00F41E5F"/>
    <w:rsid w:val="00F42604"/>
    <w:rsid w:val="00F427EB"/>
    <w:rsid w:val="00F44519"/>
    <w:rsid w:val="00F44CD2"/>
    <w:rsid w:val="00F45F0D"/>
    <w:rsid w:val="00F50365"/>
    <w:rsid w:val="00F50646"/>
    <w:rsid w:val="00F51BE9"/>
    <w:rsid w:val="00F51CEE"/>
    <w:rsid w:val="00F53DD2"/>
    <w:rsid w:val="00F53EE9"/>
    <w:rsid w:val="00F54A34"/>
    <w:rsid w:val="00F554D9"/>
    <w:rsid w:val="00F556CE"/>
    <w:rsid w:val="00F56167"/>
    <w:rsid w:val="00F56DC2"/>
    <w:rsid w:val="00F62E70"/>
    <w:rsid w:val="00F64EBB"/>
    <w:rsid w:val="00F6582F"/>
    <w:rsid w:val="00F659B4"/>
    <w:rsid w:val="00F67042"/>
    <w:rsid w:val="00F81381"/>
    <w:rsid w:val="00F8164A"/>
    <w:rsid w:val="00F850CE"/>
    <w:rsid w:val="00F909DA"/>
    <w:rsid w:val="00F930F6"/>
    <w:rsid w:val="00F93469"/>
    <w:rsid w:val="00F937E2"/>
    <w:rsid w:val="00F9423E"/>
    <w:rsid w:val="00F97BEB"/>
    <w:rsid w:val="00F97FB3"/>
    <w:rsid w:val="00FA3822"/>
    <w:rsid w:val="00FA585F"/>
    <w:rsid w:val="00FA5A47"/>
    <w:rsid w:val="00FA5BD7"/>
    <w:rsid w:val="00FA6A29"/>
    <w:rsid w:val="00FA7190"/>
    <w:rsid w:val="00FB11E9"/>
    <w:rsid w:val="00FB2554"/>
    <w:rsid w:val="00FB3084"/>
    <w:rsid w:val="00FB6F12"/>
    <w:rsid w:val="00FC07B1"/>
    <w:rsid w:val="00FC497F"/>
    <w:rsid w:val="00FC52F2"/>
    <w:rsid w:val="00FC5A10"/>
    <w:rsid w:val="00FC7D5F"/>
    <w:rsid w:val="00FD2CAC"/>
    <w:rsid w:val="00FD736D"/>
    <w:rsid w:val="00FE2915"/>
    <w:rsid w:val="00FE2BD5"/>
    <w:rsid w:val="00FE36C2"/>
    <w:rsid w:val="00FE4837"/>
    <w:rsid w:val="00FE4EAE"/>
    <w:rsid w:val="00FE595D"/>
    <w:rsid w:val="00FE7B0D"/>
    <w:rsid w:val="00FE7FF5"/>
    <w:rsid w:val="00FF290F"/>
    <w:rsid w:val="00FF2CEB"/>
    <w:rsid w:val="00FF43DA"/>
    <w:rsid w:val="00FF47E1"/>
    <w:rsid w:val="00FF5A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2E9B"/>
  <w15:docId w15:val="{96E912E8-F8EF-42DB-8359-3912AA54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BC Normal"/>
    <w:qFormat/>
    <w:rsid w:val="000951AD"/>
    <w:pPr>
      <w:jc w:val="both"/>
    </w:pPr>
  </w:style>
  <w:style w:type="paragraph" w:styleId="Heading1">
    <w:name w:val="heading 1"/>
    <w:aliases w:val="KBC Heading 1"/>
    <w:basedOn w:val="Normal"/>
    <w:next w:val="Normal"/>
    <w:link w:val="Heading1Char"/>
    <w:qFormat/>
    <w:rsid w:val="00FC07B1"/>
    <w:pPr>
      <w:keepNext/>
      <w:numPr>
        <w:numId w:val="1"/>
      </w:numPr>
      <w:outlineLvl w:val="0"/>
    </w:pPr>
    <w:rPr>
      <w:rFonts w:ascii="Calibri" w:eastAsia="Times New Roman" w:hAnsi="Calibri" w:cs="Arial"/>
      <w:b/>
      <w:bCs/>
      <w:smallCaps/>
      <w:sz w:val="28"/>
      <w:szCs w:val="24"/>
    </w:rPr>
  </w:style>
  <w:style w:type="paragraph" w:styleId="Heading2">
    <w:name w:val="heading 2"/>
    <w:aliases w:val="KBC Heading 2"/>
    <w:basedOn w:val="Normal"/>
    <w:next w:val="Normal"/>
    <w:link w:val="Heading2Char"/>
    <w:uiPriority w:val="9"/>
    <w:unhideWhenUsed/>
    <w:qFormat/>
    <w:rsid w:val="000951AD"/>
    <w:pPr>
      <w:keepNext/>
      <w:keepLines/>
      <w:numPr>
        <w:ilvl w:val="1"/>
        <w:numId w:val="1"/>
      </w:numPr>
      <w:spacing w:before="200"/>
      <w:outlineLvl w:val="1"/>
    </w:pPr>
    <w:rPr>
      <w:rFonts w:ascii="Calibri" w:eastAsiaTheme="majorEastAsia" w:hAnsi="Calibri" w:cstheme="majorBidi"/>
      <w:b/>
      <w:bCs/>
      <w:szCs w:val="26"/>
    </w:rPr>
  </w:style>
  <w:style w:type="paragraph" w:styleId="Heading3">
    <w:name w:val="heading 3"/>
    <w:aliases w:val="KBC Heading 3"/>
    <w:basedOn w:val="Normal"/>
    <w:next w:val="Normal"/>
    <w:link w:val="Heading3Char"/>
    <w:uiPriority w:val="9"/>
    <w:unhideWhenUsed/>
    <w:qFormat/>
    <w:rsid w:val="000951AD"/>
    <w:pPr>
      <w:keepNext/>
      <w:keepLines/>
      <w:numPr>
        <w:ilvl w:val="2"/>
        <w:numId w:val="1"/>
      </w:numPr>
      <w:spacing w:before="200"/>
      <w:outlineLvl w:val="2"/>
    </w:pPr>
    <w:rPr>
      <w:rFonts w:ascii="Calibri" w:eastAsiaTheme="majorEastAsia" w:hAnsi="Calibri" w:cstheme="majorBidi"/>
      <w:bCs/>
    </w:rPr>
  </w:style>
  <w:style w:type="paragraph" w:styleId="Heading4">
    <w:name w:val="heading 4"/>
    <w:basedOn w:val="Normal"/>
    <w:next w:val="Normal"/>
    <w:link w:val="Heading4Char"/>
    <w:uiPriority w:val="9"/>
    <w:semiHidden/>
    <w:unhideWhenUsed/>
    <w:rsid w:val="000951A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51A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51A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51A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51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51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Bullet point,L,List Paragraph11,NAST Quote,Bullet Point,Bulletr List Paragraph,Content descriptions,FooterText,List Bullet 1,List Paragraph2,List Paragraph21,Listeafsnit1,NFP GP Bulleted List,リスト段落"/>
    <w:basedOn w:val="Normal"/>
    <w:link w:val="ListParagraphChar"/>
    <w:uiPriority w:val="34"/>
    <w:qFormat/>
    <w:rsid w:val="00870EDD"/>
    <w:pPr>
      <w:ind w:left="720"/>
      <w:contextualSpacing/>
    </w:pPr>
  </w:style>
  <w:style w:type="character" w:customStyle="1" w:styleId="Heading1Char">
    <w:name w:val="Heading 1 Char"/>
    <w:aliases w:val="KBC Heading 1 Char"/>
    <w:basedOn w:val="DefaultParagraphFont"/>
    <w:link w:val="Heading1"/>
    <w:rsid w:val="00FC07B1"/>
    <w:rPr>
      <w:rFonts w:ascii="Calibri" w:eastAsia="Times New Roman" w:hAnsi="Calibri" w:cs="Arial"/>
      <w:b/>
      <w:bCs/>
      <w:smallCaps/>
      <w:sz w:val="28"/>
      <w:szCs w:val="24"/>
    </w:rPr>
  </w:style>
  <w:style w:type="paragraph" w:styleId="BalloonText">
    <w:name w:val="Balloon Text"/>
    <w:basedOn w:val="Normal"/>
    <w:link w:val="BalloonTextChar"/>
    <w:uiPriority w:val="99"/>
    <w:semiHidden/>
    <w:unhideWhenUsed/>
    <w:rsid w:val="005B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AC"/>
    <w:rPr>
      <w:rFonts w:ascii="Tahoma" w:hAnsi="Tahoma" w:cs="Tahoma"/>
      <w:sz w:val="16"/>
      <w:szCs w:val="16"/>
    </w:rPr>
  </w:style>
  <w:style w:type="paragraph" w:styleId="Header">
    <w:name w:val="header"/>
    <w:basedOn w:val="Normal"/>
    <w:link w:val="HeaderChar"/>
    <w:uiPriority w:val="99"/>
    <w:unhideWhenUsed/>
    <w:rsid w:val="005B0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3AC"/>
  </w:style>
  <w:style w:type="paragraph" w:styleId="Footer">
    <w:name w:val="footer"/>
    <w:basedOn w:val="Normal"/>
    <w:link w:val="FooterChar"/>
    <w:uiPriority w:val="99"/>
    <w:unhideWhenUsed/>
    <w:rsid w:val="005B0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3AC"/>
  </w:style>
  <w:style w:type="character" w:customStyle="1" w:styleId="Heading2Char">
    <w:name w:val="Heading 2 Char"/>
    <w:aliases w:val="KBC Heading 2 Char"/>
    <w:basedOn w:val="DefaultParagraphFont"/>
    <w:link w:val="Heading2"/>
    <w:uiPriority w:val="9"/>
    <w:rsid w:val="000951AD"/>
    <w:rPr>
      <w:rFonts w:ascii="Calibri" w:eastAsiaTheme="majorEastAsia" w:hAnsi="Calibri" w:cstheme="majorBidi"/>
      <w:b/>
      <w:bCs/>
      <w:szCs w:val="26"/>
    </w:rPr>
  </w:style>
  <w:style w:type="character" w:customStyle="1" w:styleId="Heading3Char">
    <w:name w:val="Heading 3 Char"/>
    <w:aliases w:val="KBC Heading 3 Char"/>
    <w:basedOn w:val="DefaultParagraphFont"/>
    <w:link w:val="Heading3"/>
    <w:uiPriority w:val="9"/>
    <w:rsid w:val="000951AD"/>
    <w:rPr>
      <w:rFonts w:ascii="Calibri" w:eastAsiaTheme="majorEastAsia" w:hAnsi="Calibri" w:cstheme="majorBidi"/>
      <w:bCs/>
    </w:rPr>
  </w:style>
  <w:style w:type="character" w:customStyle="1" w:styleId="Heading4Char">
    <w:name w:val="Heading 4 Char"/>
    <w:basedOn w:val="DefaultParagraphFont"/>
    <w:link w:val="Heading4"/>
    <w:uiPriority w:val="9"/>
    <w:semiHidden/>
    <w:rsid w:val="000951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51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51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51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51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51AD"/>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57D39"/>
    <w:pPr>
      <w:keepLines/>
      <w:numPr>
        <w:numId w:val="0"/>
      </w:numPr>
      <w:spacing w:before="480" w:after="0"/>
      <w:jc w:val="left"/>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unhideWhenUsed/>
    <w:rsid w:val="00957D39"/>
    <w:pPr>
      <w:spacing w:after="100"/>
    </w:pPr>
  </w:style>
  <w:style w:type="paragraph" w:styleId="TOC2">
    <w:name w:val="toc 2"/>
    <w:basedOn w:val="Normal"/>
    <w:next w:val="Normal"/>
    <w:autoRedefine/>
    <w:uiPriority w:val="39"/>
    <w:unhideWhenUsed/>
    <w:rsid w:val="00957D39"/>
    <w:pPr>
      <w:spacing w:after="100"/>
      <w:ind w:left="220"/>
    </w:pPr>
  </w:style>
  <w:style w:type="paragraph" w:styleId="TOC3">
    <w:name w:val="toc 3"/>
    <w:basedOn w:val="Normal"/>
    <w:next w:val="Normal"/>
    <w:autoRedefine/>
    <w:uiPriority w:val="39"/>
    <w:unhideWhenUsed/>
    <w:rsid w:val="00957D39"/>
    <w:pPr>
      <w:spacing w:after="100"/>
      <w:ind w:left="440"/>
    </w:pPr>
  </w:style>
  <w:style w:type="character" w:styleId="Hyperlink">
    <w:name w:val="Hyperlink"/>
    <w:basedOn w:val="DefaultParagraphFont"/>
    <w:uiPriority w:val="99"/>
    <w:unhideWhenUsed/>
    <w:rsid w:val="00957D39"/>
    <w:rPr>
      <w:color w:val="0000FF" w:themeColor="hyperlink"/>
      <w:u w:val="single"/>
    </w:rPr>
  </w:style>
  <w:style w:type="paragraph" w:styleId="NoSpacing">
    <w:name w:val="No Spacing"/>
    <w:uiPriority w:val="1"/>
    <w:rsid w:val="00466D91"/>
    <w:pPr>
      <w:spacing w:after="0" w:line="240" w:lineRule="auto"/>
      <w:jc w:val="both"/>
    </w:pPr>
  </w:style>
  <w:style w:type="table" w:styleId="TableGrid">
    <w:name w:val="Table Grid"/>
    <w:basedOn w:val="TableNormal"/>
    <w:uiPriority w:val="59"/>
    <w:rsid w:val="00D2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20A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DA2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22D"/>
    <w:rPr>
      <w:sz w:val="20"/>
      <w:szCs w:val="20"/>
    </w:rPr>
  </w:style>
  <w:style w:type="character" w:styleId="FootnoteReference">
    <w:name w:val="footnote reference"/>
    <w:basedOn w:val="DefaultParagraphFont"/>
    <w:uiPriority w:val="99"/>
    <w:semiHidden/>
    <w:unhideWhenUsed/>
    <w:rsid w:val="00DA222D"/>
    <w:rPr>
      <w:vertAlign w:val="superscript"/>
    </w:rPr>
  </w:style>
  <w:style w:type="character" w:styleId="Mention">
    <w:name w:val="Mention"/>
    <w:basedOn w:val="DefaultParagraphFont"/>
    <w:uiPriority w:val="99"/>
    <w:unhideWhenUsed/>
    <w:rsid w:val="00DA222D"/>
    <w:rPr>
      <w:color w:val="2B579A"/>
      <w:shd w:val="clear" w:color="auto" w:fill="E6E6E6"/>
    </w:rPr>
  </w:style>
  <w:style w:type="character" w:customStyle="1" w:styleId="ListParagraphChar">
    <w:name w:val="List Paragraph Char"/>
    <w:aliases w:val="List Paragraph1 Char,Recommendation Char,Body text Char,Bullet point Char,L Char,List Paragraph11 Char,NAST Quote Char,Bullet Point Char,Bulletr List Paragraph Char,Content descriptions Char,FooterText Char,List Bullet 1 Char"/>
    <w:basedOn w:val="DefaultParagraphFont"/>
    <w:link w:val="ListParagraph"/>
    <w:uiPriority w:val="34"/>
    <w:qFormat/>
    <w:locked/>
    <w:rsid w:val="002F6822"/>
  </w:style>
  <w:style w:type="character" w:styleId="UnresolvedMention">
    <w:name w:val="Unresolved Mention"/>
    <w:basedOn w:val="DefaultParagraphFont"/>
    <w:uiPriority w:val="99"/>
    <w:unhideWhenUsed/>
    <w:rsid w:val="007A55E2"/>
    <w:rPr>
      <w:color w:val="605E5C"/>
      <w:shd w:val="clear" w:color="auto" w:fill="E1DFDD"/>
    </w:rPr>
  </w:style>
  <w:style w:type="paragraph" w:styleId="Caption">
    <w:name w:val="caption"/>
    <w:basedOn w:val="Normal"/>
    <w:next w:val="Normal"/>
    <w:uiPriority w:val="35"/>
    <w:unhideWhenUsed/>
    <w:qFormat/>
    <w:rsid w:val="006320FF"/>
    <w:pPr>
      <w:spacing w:line="240" w:lineRule="auto"/>
    </w:pPr>
    <w:rPr>
      <w:i/>
      <w:iCs/>
      <w:color w:val="1F497D" w:themeColor="text2"/>
      <w:sz w:val="18"/>
      <w:szCs w:val="18"/>
    </w:rPr>
  </w:style>
  <w:style w:type="table" w:styleId="GridTable4-Accent3">
    <w:name w:val="Grid Table 4 Accent 3"/>
    <w:basedOn w:val="TableNormal"/>
    <w:uiPriority w:val="49"/>
    <w:rsid w:val="006320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39"/>
    <w:rsid w:val="00EC7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3927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9E3B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rmalWeb">
    <w:name w:val="Normal (Web)"/>
    <w:basedOn w:val="Normal"/>
    <w:uiPriority w:val="99"/>
    <w:semiHidden/>
    <w:unhideWhenUsed/>
    <w:rsid w:val="009751C1"/>
    <w:pPr>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751C1"/>
    <w:rPr>
      <w:sz w:val="16"/>
      <w:szCs w:val="16"/>
    </w:rPr>
  </w:style>
  <w:style w:type="paragraph" w:styleId="CommentText">
    <w:name w:val="annotation text"/>
    <w:basedOn w:val="Normal"/>
    <w:link w:val="CommentTextChar"/>
    <w:uiPriority w:val="99"/>
    <w:unhideWhenUsed/>
    <w:rsid w:val="009751C1"/>
    <w:pPr>
      <w:spacing w:line="240" w:lineRule="auto"/>
    </w:pPr>
    <w:rPr>
      <w:sz w:val="20"/>
      <w:szCs w:val="20"/>
    </w:rPr>
  </w:style>
  <w:style w:type="character" w:customStyle="1" w:styleId="CommentTextChar">
    <w:name w:val="Comment Text Char"/>
    <w:basedOn w:val="DefaultParagraphFont"/>
    <w:link w:val="CommentText"/>
    <w:uiPriority w:val="99"/>
    <w:rsid w:val="009751C1"/>
    <w:rPr>
      <w:sz w:val="20"/>
      <w:szCs w:val="20"/>
    </w:rPr>
  </w:style>
  <w:style w:type="paragraph" w:styleId="CommentSubject">
    <w:name w:val="annotation subject"/>
    <w:basedOn w:val="CommentText"/>
    <w:next w:val="CommentText"/>
    <w:link w:val="CommentSubjectChar"/>
    <w:uiPriority w:val="99"/>
    <w:semiHidden/>
    <w:unhideWhenUsed/>
    <w:rsid w:val="009751C1"/>
    <w:rPr>
      <w:b/>
      <w:bCs/>
    </w:rPr>
  </w:style>
  <w:style w:type="character" w:customStyle="1" w:styleId="CommentSubjectChar">
    <w:name w:val="Comment Subject Char"/>
    <w:basedOn w:val="CommentTextChar"/>
    <w:link w:val="CommentSubject"/>
    <w:uiPriority w:val="99"/>
    <w:semiHidden/>
    <w:rsid w:val="009751C1"/>
    <w:rPr>
      <w:b/>
      <w:bCs/>
      <w:sz w:val="20"/>
      <w:szCs w:val="20"/>
    </w:rPr>
  </w:style>
  <w:style w:type="paragraph" w:styleId="Revision">
    <w:name w:val="Revision"/>
    <w:hidden/>
    <w:uiPriority w:val="99"/>
    <w:semiHidden/>
    <w:rsid w:val="0095143B"/>
    <w:pPr>
      <w:spacing w:after="0" w:line="240" w:lineRule="auto"/>
    </w:pPr>
  </w:style>
  <w:style w:type="character" w:styleId="FollowedHyperlink">
    <w:name w:val="FollowedHyperlink"/>
    <w:basedOn w:val="DefaultParagraphFont"/>
    <w:uiPriority w:val="99"/>
    <w:semiHidden/>
    <w:unhideWhenUsed/>
    <w:rsid w:val="00466731"/>
    <w:rPr>
      <w:color w:val="800080" w:themeColor="followedHyperlink"/>
      <w:u w:val="single"/>
    </w:rPr>
  </w:style>
  <w:style w:type="paragraph" w:styleId="Index1">
    <w:name w:val="index 1"/>
    <w:basedOn w:val="Normal"/>
    <w:next w:val="Normal"/>
    <w:autoRedefine/>
    <w:uiPriority w:val="99"/>
    <w:unhideWhenUsed/>
    <w:rsid w:val="00EF2EEF"/>
    <w:pPr>
      <w:spacing w:after="0"/>
      <w:ind w:left="220" w:hanging="220"/>
      <w:jc w:val="left"/>
    </w:pPr>
    <w:rPr>
      <w:rFonts w:cstheme="minorHAnsi"/>
      <w:sz w:val="20"/>
      <w:szCs w:val="20"/>
    </w:rPr>
  </w:style>
  <w:style w:type="paragraph" w:styleId="Index2">
    <w:name w:val="index 2"/>
    <w:basedOn w:val="Normal"/>
    <w:next w:val="Normal"/>
    <w:autoRedefine/>
    <w:uiPriority w:val="99"/>
    <w:unhideWhenUsed/>
    <w:rsid w:val="00EF2EEF"/>
    <w:pPr>
      <w:spacing w:after="0"/>
      <w:ind w:left="440" w:hanging="220"/>
      <w:jc w:val="left"/>
    </w:pPr>
    <w:rPr>
      <w:rFonts w:cstheme="minorHAnsi"/>
      <w:sz w:val="20"/>
      <w:szCs w:val="20"/>
    </w:rPr>
  </w:style>
  <w:style w:type="paragraph" w:styleId="Index3">
    <w:name w:val="index 3"/>
    <w:basedOn w:val="Normal"/>
    <w:next w:val="Normal"/>
    <w:autoRedefine/>
    <w:uiPriority w:val="99"/>
    <w:unhideWhenUsed/>
    <w:rsid w:val="00EF2EEF"/>
    <w:pPr>
      <w:spacing w:after="0"/>
      <w:ind w:left="660" w:hanging="220"/>
      <w:jc w:val="left"/>
    </w:pPr>
    <w:rPr>
      <w:rFonts w:cstheme="minorHAnsi"/>
      <w:sz w:val="20"/>
      <w:szCs w:val="20"/>
    </w:rPr>
  </w:style>
  <w:style w:type="paragraph" w:styleId="Index4">
    <w:name w:val="index 4"/>
    <w:basedOn w:val="Normal"/>
    <w:next w:val="Normal"/>
    <w:autoRedefine/>
    <w:uiPriority w:val="99"/>
    <w:unhideWhenUsed/>
    <w:rsid w:val="00EF2EEF"/>
    <w:pPr>
      <w:spacing w:after="0"/>
      <w:ind w:left="880" w:hanging="220"/>
      <w:jc w:val="left"/>
    </w:pPr>
    <w:rPr>
      <w:rFonts w:cstheme="minorHAnsi"/>
      <w:sz w:val="20"/>
      <w:szCs w:val="20"/>
    </w:rPr>
  </w:style>
  <w:style w:type="paragraph" w:styleId="Index5">
    <w:name w:val="index 5"/>
    <w:basedOn w:val="Normal"/>
    <w:next w:val="Normal"/>
    <w:autoRedefine/>
    <w:uiPriority w:val="99"/>
    <w:unhideWhenUsed/>
    <w:rsid w:val="00EF2EEF"/>
    <w:pPr>
      <w:spacing w:after="0"/>
      <w:ind w:left="1100" w:hanging="220"/>
      <w:jc w:val="left"/>
    </w:pPr>
    <w:rPr>
      <w:rFonts w:cstheme="minorHAnsi"/>
      <w:sz w:val="20"/>
      <w:szCs w:val="20"/>
    </w:rPr>
  </w:style>
  <w:style w:type="paragraph" w:styleId="Index6">
    <w:name w:val="index 6"/>
    <w:basedOn w:val="Normal"/>
    <w:next w:val="Normal"/>
    <w:autoRedefine/>
    <w:uiPriority w:val="99"/>
    <w:unhideWhenUsed/>
    <w:rsid w:val="00EF2EEF"/>
    <w:pPr>
      <w:spacing w:after="0"/>
      <w:ind w:left="1320" w:hanging="220"/>
      <w:jc w:val="left"/>
    </w:pPr>
    <w:rPr>
      <w:rFonts w:cstheme="minorHAnsi"/>
      <w:sz w:val="20"/>
      <w:szCs w:val="20"/>
    </w:rPr>
  </w:style>
  <w:style w:type="paragraph" w:styleId="Index7">
    <w:name w:val="index 7"/>
    <w:basedOn w:val="Normal"/>
    <w:next w:val="Normal"/>
    <w:autoRedefine/>
    <w:uiPriority w:val="99"/>
    <w:unhideWhenUsed/>
    <w:rsid w:val="00EF2EEF"/>
    <w:pPr>
      <w:spacing w:after="0"/>
      <w:ind w:left="1540" w:hanging="220"/>
      <w:jc w:val="left"/>
    </w:pPr>
    <w:rPr>
      <w:rFonts w:cstheme="minorHAnsi"/>
      <w:sz w:val="20"/>
      <w:szCs w:val="20"/>
    </w:rPr>
  </w:style>
  <w:style w:type="paragraph" w:styleId="Index8">
    <w:name w:val="index 8"/>
    <w:basedOn w:val="Normal"/>
    <w:next w:val="Normal"/>
    <w:autoRedefine/>
    <w:uiPriority w:val="99"/>
    <w:unhideWhenUsed/>
    <w:rsid w:val="00EF2EEF"/>
    <w:pPr>
      <w:spacing w:after="0"/>
      <w:ind w:left="1760" w:hanging="220"/>
      <w:jc w:val="left"/>
    </w:pPr>
    <w:rPr>
      <w:rFonts w:cstheme="minorHAnsi"/>
      <w:sz w:val="20"/>
      <w:szCs w:val="20"/>
    </w:rPr>
  </w:style>
  <w:style w:type="paragraph" w:styleId="Index9">
    <w:name w:val="index 9"/>
    <w:basedOn w:val="Normal"/>
    <w:next w:val="Normal"/>
    <w:autoRedefine/>
    <w:uiPriority w:val="99"/>
    <w:unhideWhenUsed/>
    <w:rsid w:val="00EF2EEF"/>
    <w:pPr>
      <w:spacing w:after="0"/>
      <w:ind w:left="1980" w:hanging="220"/>
      <w:jc w:val="left"/>
    </w:pPr>
    <w:rPr>
      <w:rFonts w:cstheme="minorHAnsi"/>
      <w:sz w:val="20"/>
      <w:szCs w:val="20"/>
    </w:rPr>
  </w:style>
  <w:style w:type="paragraph" w:styleId="IndexHeading">
    <w:name w:val="index heading"/>
    <w:basedOn w:val="Normal"/>
    <w:next w:val="Index1"/>
    <w:uiPriority w:val="99"/>
    <w:unhideWhenUsed/>
    <w:rsid w:val="00EF2EEF"/>
    <w:pPr>
      <w:spacing w:after="0"/>
      <w:jc w:val="left"/>
    </w:pPr>
    <w:rPr>
      <w:rFonts w:cstheme="minorHAnsi"/>
      <w:sz w:val="20"/>
      <w:szCs w:val="20"/>
    </w:rPr>
  </w:style>
  <w:style w:type="paragraph" w:styleId="TableofFigures">
    <w:name w:val="table of figures"/>
    <w:basedOn w:val="Normal"/>
    <w:next w:val="Normal"/>
    <w:uiPriority w:val="99"/>
    <w:unhideWhenUsed/>
    <w:rsid w:val="0044239F"/>
    <w:pPr>
      <w:spacing w:after="0"/>
      <w:ind w:left="440" w:hanging="440"/>
      <w:jc w:val="left"/>
    </w:pPr>
    <w:rPr>
      <w:rFonts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7443">
      <w:bodyDiv w:val="1"/>
      <w:marLeft w:val="0"/>
      <w:marRight w:val="0"/>
      <w:marTop w:val="0"/>
      <w:marBottom w:val="0"/>
      <w:divBdr>
        <w:top w:val="none" w:sz="0" w:space="0" w:color="auto"/>
        <w:left w:val="none" w:sz="0" w:space="0" w:color="auto"/>
        <w:bottom w:val="none" w:sz="0" w:space="0" w:color="auto"/>
        <w:right w:val="none" w:sz="0" w:space="0" w:color="auto"/>
      </w:divBdr>
    </w:div>
    <w:div w:id="641034392">
      <w:bodyDiv w:val="1"/>
      <w:marLeft w:val="0"/>
      <w:marRight w:val="0"/>
      <w:marTop w:val="0"/>
      <w:marBottom w:val="0"/>
      <w:divBdr>
        <w:top w:val="none" w:sz="0" w:space="0" w:color="auto"/>
        <w:left w:val="none" w:sz="0" w:space="0" w:color="auto"/>
        <w:bottom w:val="none" w:sz="0" w:space="0" w:color="auto"/>
        <w:right w:val="none" w:sz="0" w:space="0" w:color="auto"/>
      </w:divBdr>
    </w:div>
    <w:div w:id="1198205596">
      <w:bodyDiv w:val="1"/>
      <w:marLeft w:val="0"/>
      <w:marRight w:val="0"/>
      <w:marTop w:val="0"/>
      <w:marBottom w:val="0"/>
      <w:divBdr>
        <w:top w:val="none" w:sz="0" w:space="0" w:color="auto"/>
        <w:left w:val="none" w:sz="0" w:space="0" w:color="auto"/>
        <w:bottom w:val="none" w:sz="0" w:space="0" w:color="auto"/>
        <w:right w:val="none" w:sz="0" w:space="0" w:color="auto"/>
      </w:divBdr>
    </w:div>
    <w:div w:id="1304892782">
      <w:bodyDiv w:val="1"/>
      <w:marLeft w:val="0"/>
      <w:marRight w:val="0"/>
      <w:marTop w:val="0"/>
      <w:marBottom w:val="0"/>
      <w:divBdr>
        <w:top w:val="none" w:sz="0" w:space="0" w:color="auto"/>
        <w:left w:val="none" w:sz="0" w:space="0" w:color="auto"/>
        <w:bottom w:val="none" w:sz="0" w:space="0" w:color="auto"/>
        <w:right w:val="none" w:sz="0" w:space="0" w:color="auto"/>
      </w:divBdr>
    </w:div>
    <w:div w:id="1774473229">
      <w:bodyDiv w:val="1"/>
      <w:marLeft w:val="0"/>
      <w:marRight w:val="0"/>
      <w:marTop w:val="0"/>
      <w:marBottom w:val="0"/>
      <w:divBdr>
        <w:top w:val="none" w:sz="0" w:space="0" w:color="auto"/>
        <w:left w:val="none" w:sz="0" w:space="0" w:color="auto"/>
        <w:bottom w:val="none" w:sz="0" w:space="0" w:color="auto"/>
        <w:right w:val="none" w:sz="0" w:space="0" w:color="auto"/>
      </w:divBdr>
    </w:div>
    <w:div w:id="1864662938">
      <w:bodyDiv w:val="1"/>
      <w:marLeft w:val="0"/>
      <w:marRight w:val="0"/>
      <w:marTop w:val="0"/>
      <w:marBottom w:val="0"/>
      <w:divBdr>
        <w:top w:val="none" w:sz="0" w:space="0" w:color="auto"/>
        <w:left w:val="none" w:sz="0" w:space="0" w:color="auto"/>
        <w:bottom w:val="none" w:sz="0" w:space="0" w:color="auto"/>
        <w:right w:val="none" w:sz="0" w:space="0" w:color="auto"/>
      </w:divBdr>
    </w:div>
    <w:div w:id="1960989082">
      <w:bodyDiv w:val="1"/>
      <w:marLeft w:val="0"/>
      <w:marRight w:val="0"/>
      <w:marTop w:val="0"/>
      <w:marBottom w:val="0"/>
      <w:divBdr>
        <w:top w:val="none" w:sz="0" w:space="0" w:color="auto"/>
        <w:left w:val="none" w:sz="0" w:space="0" w:color="auto"/>
        <w:bottom w:val="none" w:sz="0" w:space="0" w:color="auto"/>
        <w:right w:val="none" w:sz="0" w:space="0" w:color="auto"/>
      </w:divBdr>
    </w:div>
    <w:div w:id="21387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WWW.KBCONSULT.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ynLobo\AppData\Local\Microsoft\Windows\INetCache\Content.Outlook\ZE1GTRLV\KBC%20AUSTRALI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21021BB32F447BCB22C1AE019E993" ma:contentTypeVersion="16" ma:contentTypeDescription="Create a new document." ma:contentTypeScope="" ma:versionID="34b0ed63d321f464ffb2a7f1e37d1762">
  <xsd:schema xmlns:xsd="http://www.w3.org/2001/XMLSchema" xmlns:xs="http://www.w3.org/2001/XMLSchema" xmlns:p="http://schemas.microsoft.com/office/2006/metadata/properties" xmlns:ns2="88045016-5cd4-4e5b-87b1-90dfe68409cf" xmlns:ns3="cd2a392b-e6c5-406b-985b-d17b8fd2b902" targetNamespace="http://schemas.microsoft.com/office/2006/metadata/properties" ma:root="true" ma:fieldsID="d934ea6700d1514d07627defed775d04" ns2:_="" ns3:_="">
    <xsd:import namespace="88045016-5cd4-4e5b-87b1-90dfe68409cf"/>
    <xsd:import namespace="cd2a392b-e6c5-406b-985b-d17b8fd2b9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5016-5cd4-4e5b-87b1-90dfe6840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448ed7-73fe-476f-b893-a11a600ddf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a392b-e6c5-406b-985b-d17b8fd2b9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1d70e9-e2b9-4eaa-a151-e6019c200922}" ma:internalName="TaxCatchAll" ma:showField="CatchAllData" ma:web="cd2a392b-e6c5-406b-985b-d17b8fd2b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2a392b-e6c5-406b-985b-d17b8fd2b902" xsi:nil="true"/>
    <lcf76f155ced4ddcb4097134ff3c332f xmlns="88045016-5cd4-4e5b-87b1-90dfe68409cf">
      <Terms xmlns="http://schemas.microsoft.com/office/infopath/2007/PartnerControls"/>
    </lcf76f155ced4ddcb4097134ff3c332f>
    <SharedWithUsers xmlns="cd2a392b-e6c5-406b-985b-d17b8fd2b902">
      <UserInfo>
        <DisplayName>Darryn Lobo</DisplayName>
        <AccountId>17</AccountId>
        <AccountType/>
      </UserInfo>
      <UserInfo>
        <DisplayName>Petra Poupa</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29943-A96B-094E-B599-DC0401221A47}">
  <ds:schemaRefs>
    <ds:schemaRef ds:uri="http://schemas.openxmlformats.org/officeDocument/2006/bibliography"/>
  </ds:schemaRefs>
</ds:datastoreItem>
</file>

<file path=customXml/itemProps2.xml><?xml version="1.0" encoding="utf-8"?>
<ds:datastoreItem xmlns:ds="http://schemas.openxmlformats.org/officeDocument/2006/customXml" ds:itemID="{5EFA7FBD-6C36-4093-8E16-F00D5030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5016-5cd4-4e5b-87b1-90dfe68409cf"/>
    <ds:schemaRef ds:uri="cd2a392b-e6c5-406b-985b-d17b8fd2b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8EFFC-47E0-4C63-BB27-40A7B5CA5FDB}">
  <ds:schemaRefs>
    <ds:schemaRef ds:uri="http://purl.org/dc/terms/"/>
    <ds:schemaRef ds:uri="http://purl.org/dc/dcmitype/"/>
    <ds:schemaRef ds:uri="http://schemas.microsoft.com/office/2006/documentManagement/types"/>
    <ds:schemaRef ds:uri="88045016-5cd4-4e5b-87b1-90dfe68409c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d2a392b-e6c5-406b-985b-d17b8fd2b902"/>
    <ds:schemaRef ds:uri="http://www.w3.org/XML/1998/namespace"/>
  </ds:schemaRefs>
</ds:datastoreItem>
</file>

<file path=customXml/itemProps4.xml><?xml version="1.0" encoding="utf-8"?>
<ds:datastoreItem xmlns:ds="http://schemas.openxmlformats.org/officeDocument/2006/customXml" ds:itemID="{F28DA616-C844-406C-BA92-BBB5244E1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KBC AUSTRALIA REPORT TEMPLATE.dotx</Template>
  <TotalTime>67</TotalTime>
  <Pages>31</Pages>
  <Words>10268</Words>
  <Characters>58528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Increasing dental and oral health training in rural and remote Australia – Feasibility study technical paper</vt:lpstr>
    </vt:vector>
  </TitlesOfParts>
  <Company/>
  <LinksUpToDate>false</LinksUpToDate>
  <CharactersWithSpaces>68659</CharactersWithSpaces>
  <SharedDoc>false</SharedDoc>
  <HLinks>
    <vt:vector size="258" baseType="variant">
      <vt:variant>
        <vt:i4>1769531</vt:i4>
      </vt:variant>
      <vt:variant>
        <vt:i4>254</vt:i4>
      </vt:variant>
      <vt:variant>
        <vt:i4>0</vt:i4>
      </vt:variant>
      <vt:variant>
        <vt:i4>5</vt:i4>
      </vt:variant>
      <vt:variant>
        <vt:lpwstr/>
      </vt:variant>
      <vt:variant>
        <vt:lpwstr>_Toc109218263</vt:lpwstr>
      </vt:variant>
      <vt:variant>
        <vt:i4>1769531</vt:i4>
      </vt:variant>
      <vt:variant>
        <vt:i4>248</vt:i4>
      </vt:variant>
      <vt:variant>
        <vt:i4>0</vt:i4>
      </vt:variant>
      <vt:variant>
        <vt:i4>5</vt:i4>
      </vt:variant>
      <vt:variant>
        <vt:lpwstr/>
      </vt:variant>
      <vt:variant>
        <vt:lpwstr>_Toc109218262</vt:lpwstr>
      </vt:variant>
      <vt:variant>
        <vt:i4>1769531</vt:i4>
      </vt:variant>
      <vt:variant>
        <vt:i4>242</vt:i4>
      </vt:variant>
      <vt:variant>
        <vt:i4>0</vt:i4>
      </vt:variant>
      <vt:variant>
        <vt:i4>5</vt:i4>
      </vt:variant>
      <vt:variant>
        <vt:lpwstr/>
      </vt:variant>
      <vt:variant>
        <vt:lpwstr>_Toc109218261</vt:lpwstr>
      </vt:variant>
      <vt:variant>
        <vt:i4>1769531</vt:i4>
      </vt:variant>
      <vt:variant>
        <vt:i4>236</vt:i4>
      </vt:variant>
      <vt:variant>
        <vt:i4>0</vt:i4>
      </vt:variant>
      <vt:variant>
        <vt:i4>5</vt:i4>
      </vt:variant>
      <vt:variant>
        <vt:lpwstr/>
      </vt:variant>
      <vt:variant>
        <vt:lpwstr>_Toc109218260</vt:lpwstr>
      </vt:variant>
      <vt:variant>
        <vt:i4>1572923</vt:i4>
      </vt:variant>
      <vt:variant>
        <vt:i4>230</vt:i4>
      </vt:variant>
      <vt:variant>
        <vt:i4>0</vt:i4>
      </vt:variant>
      <vt:variant>
        <vt:i4>5</vt:i4>
      </vt:variant>
      <vt:variant>
        <vt:lpwstr/>
      </vt:variant>
      <vt:variant>
        <vt:lpwstr>_Toc109218259</vt:lpwstr>
      </vt:variant>
      <vt:variant>
        <vt:i4>1572923</vt:i4>
      </vt:variant>
      <vt:variant>
        <vt:i4>224</vt:i4>
      </vt:variant>
      <vt:variant>
        <vt:i4>0</vt:i4>
      </vt:variant>
      <vt:variant>
        <vt:i4>5</vt:i4>
      </vt:variant>
      <vt:variant>
        <vt:lpwstr/>
      </vt:variant>
      <vt:variant>
        <vt:lpwstr>_Toc109218258</vt:lpwstr>
      </vt:variant>
      <vt:variant>
        <vt:i4>1572923</vt:i4>
      </vt:variant>
      <vt:variant>
        <vt:i4>218</vt:i4>
      </vt:variant>
      <vt:variant>
        <vt:i4>0</vt:i4>
      </vt:variant>
      <vt:variant>
        <vt:i4>5</vt:i4>
      </vt:variant>
      <vt:variant>
        <vt:lpwstr/>
      </vt:variant>
      <vt:variant>
        <vt:lpwstr>_Toc109218257</vt:lpwstr>
      </vt:variant>
      <vt:variant>
        <vt:i4>1572923</vt:i4>
      </vt:variant>
      <vt:variant>
        <vt:i4>212</vt:i4>
      </vt:variant>
      <vt:variant>
        <vt:i4>0</vt:i4>
      </vt:variant>
      <vt:variant>
        <vt:i4>5</vt:i4>
      </vt:variant>
      <vt:variant>
        <vt:lpwstr/>
      </vt:variant>
      <vt:variant>
        <vt:lpwstr>_Toc109218256</vt:lpwstr>
      </vt:variant>
      <vt:variant>
        <vt:i4>1572923</vt:i4>
      </vt:variant>
      <vt:variant>
        <vt:i4>206</vt:i4>
      </vt:variant>
      <vt:variant>
        <vt:i4>0</vt:i4>
      </vt:variant>
      <vt:variant>
        <vt:i4>5</vt:i4>
      </vt:variant>
      <vt:variant>
        <vt:lpwstr/>
      </vt:variant>
      <vt:variant>
        <vt:lpwstr>_Toc109218255</vt:lpwstr>
      </vt:variant>
      <vt:variant>
        <vt:i4>1572923</vt:i4>
      </vt:variant>
      <vt:variant>
        <vt:i4>200</vt:i4>
      </vt:variant>
      <vt:variant>
        <vt:i4>0</vt:i4>
      </vt:variant>
      <vt:variant>
        <vt:i4>5</vt:i4>
      </vt:variant>
      <vt:variant>
        <vt:lpwstr/>
      </vt:variant>
      <vt:variant>
        <vt:lpwstr>_Toc109218254</vt:lpwstr>
      </vt:variant>
      <vt:variant>
        <vt:i4>1572923</vt:i4>
      </vt:variant>
      <vt:variant>
        <vt:i4>194</vt:i4>
      </vt:variant>
      <vt:variant>
        <vt:i4>0</vt:i4>
      </vt:variant>
      <vt:variant>
        <vt:i4>5</vt:i4>
      </vt:variant>
      <vt:variant>
        <vt:lpwstr/>
      </vt:variant>
      <vt:variant>
        <vt:lpwstr>_Toc109218253</vt:lpwstr>
      </vt:variant>
      <vt:variant>
        <vt:i4>1966140</vt:i4>
      </vt:variant>
      <vt:variant>
        <vt:i4>185</vt:i4>
      </vt:variant>
      <vt:variant>
        <vt:i4>0</vt:i4>
      </vt:variant>
      <vt:variant>
        <vt:i4>5</vt:i4>
      </vt:variant>
      <vt:variant>
        <vt:lpwstr/>
      </vt:variant>
      <vt:variant>
        <vt:lpwstr>_Toc109218534</vt:lpwstr>
      </vt:variant>
      <vt:variant>
        <vt:i4>1966140</vt:i4>
      </vt:variant>
      <vt:variant>
        <vt:i4>179</vt:i4>
      </vt:variant>
      <vt:variant>
        <vt:i4>0</vt:i4>
      </vt:variant>
      <vt:variant>
        <vt:i4>5</vt:i4>
      </vt:variant>
      <vt:variant>
        <vt:lpwstr/>
      </vt:variant>
      <vt:variant>
        <vt:lpwstr>_Toc109218533</vt:lpwstr>
      </vt:variant>
      <vt:variant>
        <vt:i4>1966140</vt:i4>
      </vt:variant>
      <vt:variant>
        <vt:i4>173</vt:i4>
      </vt:variant>
      <vt:variant>
        <vt:i4>0</vt:i4>
      </vt:variant>
      <vt:variant>
        <vt:i4>5</vt:i4>
      </vt:variant>
      <vt:variant>
        <vt:lpwstr/>
      </vt:variant>
      <vt:variant>
        <vt:lpwstr>_Toc109218532</vt:lpwstr>
      </vt:variant>
      <vt:variant>
        <vt:i4>1966140</vt:i4>
      </vt:variant>
      <vt:variant>
        <vt:i4>167</vt:i4>
      </vt:variant>
      <vt:variant>
        <vt:i4>0</vt:i4>
      </vt:variant>
      <vt:variant>
        <vt:i4>5</vt:i4>
      </vt:variant>
      <vt:variant>
        <vt:lpwstr/>
      </vt:variant>
      <vt:variant>
        <vt:lpwstr>_Toc109218531</vt:lpwstr>
      </vt:variant>
      <vt:variant>
        <vt:i4>1966140</vt:i4>
      </vt:variant>
      <vt:variant>
        <vt:i4>161</vt:i4>
      </vt:variant>
      <vt:variant>
        <vt:i4>0</vt:i4>
      </vt:variant>
      <vt:variant>
        <vt:i4>5</vt:i4>
      </vt:variant>
      <vt:variant>
        <vt:lpwstr/>
      </vt:variant>
      <vt:variant>
        <vt:lpwstr>_Toc109218530</vt:lpwstr>
      </vt:variant>
      <vt:variant>
        <vt:i4>2031676</vt:i4>
      </vt:variant>
      <vt:variant>
        <vt:i4>155</vt:i4>
      </vt:variant>
      <vt:variant>
        <vt:i4>0</vt:i4>
      </vt:variant>
      <vt:variant>
        <vt:i4>5</vt:i4>
      </vt:variant>
      <vt:variant>
        <vt:lpwstr/>
      </vt:variant>
      <vt:variant>
        <vt:lpwstr>_Toc109218529</vt:lpwstr>
      </vt:variant>
      <vt:variant>
        <vt:i4>2031676</vt:i4>
      </vt:variant>
      <vt:variant>
        <vt:i4>149</vt:i4>
      </vt:variant>
      <vt:variant>
        <vt:i4>0</vt:i4>
      </vt:variant>
      <vt:variant>
        <vt:i4>5</vt:i4>
      </vt:variant>
      <vt:variant>
        <vt:lpwstr/>
      </vt:variant>
      <vt:variant>
        <vt:lpwstr>_Toc109218528</vt:lpwstr>
      </vt:variant>
      <vt:variant>
        <vt:i4>2031676</vt:i4>
      </vt:variant>
      <vt:variant>
        <vt:i4>143</vt:i4>
      </vt:variant>
      <vt:variant>
        <vt:i4>0</vt:i4>
      </vt:variant>
      <vt:variant>
        <vt:i4>5</vt:i4>
      </vt:variant>
      <vt:variant>
        <vt:lpwstr/>
      </vt:variant>
      <vt:variant>
        <vt:lpwstr>_Toc109218527</vt:lpwstr>
      </vt:variant>
      <vt:variant>
        <vt:i4>2031676</vt:i4>
      </vt:variant>
      <vt:variant>
        <vt:i4>137</vt:i4>
      </vt:variant>
      <vt:variant>
        <vt:i4>0</vt:i4>
      </vt:variant>
      <vt:variant>
        <vt:i4>5</vt:i4>
      </vt:variant>
      <vt:variant>
        <vt:lpwstr/>
      </vt:variant>
      <vt:variant>
        <vt:lpwstr>_Toc109218526</vt:lpwstr>
      </vt:variant>
      <vt:variant>
        <vt:i4>2031676</vt:i4>
      </vt:variant>
      <vt:variant>
        <vt:i4>131</vt:i4>
      </vt:variant>
      <vt:variant>
        <vt:i4>0</vt:i4>
      </vt:variant>
      <vt:variant>
        <vt:i4>5</vt:i4>
      </vt:variant>
      <vt:variant>
        <vt:lpwstr/>
      </vt:variant>
      <vt:variant>
        <vt:lpwstr>_Toc109218525</vt:lpwstr>
      </vt:variant>
      <vt:variant>
        <vt:i4>2031676</vt:i4>
      </vt:variant>
      <vt:variant>
        <vt:i4>125</vt:i4>
      </vt:variant>
      <vt:variant>
        <vt:i4>0</vt:i4>
      </vt:variant>
      <vt:variant>
        <vt:i4>5</vt:i4>
      </vt:variant>
      <vt:variant>
        <vt:lpwstr/>
      </vt:variant>
      <vt:variant>
        <vt:lpwstr>_Toc109218524</vt:lpwstr>
      </vt:variant>
      <vt:variant>
        <vt:i4>2031676</vt:i4>
      </vt:variant>
      <vt:variant>
        <vt:i4>116</vt:i4>
      </vt:variant>
      <vt:variant>
        <vt:i4>0</vt:i4>
      </vt:variant>
      <vt:variant>
        <vt:i4>5</vt:i4>
      </vt:variant>
      <vt:variant>
        <vt:lpwstr/>
      </vt:variant>
      <vt:variant>
        <vt:lpwstr>_Toc109218523</vt:lpwstr>
      </vt:variant>
      <vt:variant>
        <vt:i4>2031676</vt:i4>
      </vt:variant>
      <vt:variant>
        <vt:i4>110</vt:i4>
      </vt:variant>
      <vt:variant>
        <vt:i4>0</vt:i4>
      </vt:variant>
      <vt:variant>
        <vt:i4>5</vt:i4>
      </vt:variant>
      <vt:variant>
        <vt:lpwstr/>
      </vt:variant>
      <vt:variant>
        <vt:lpwstr>_Toc109218522</vt:lpwstr>
      </vt:variant>
      <vt:variant>
        <vt:i4>2031676</vt:i4>
      </vt:variant>
      <vt:variant>
        <vt:i4>104</vt:i4>
      </vt:variant>
      <vt:variant>
        <vt:i4>0</vt:i4>
      </vt:variant>
      <vt:variant>
        <vt:i4>5</vt:i4>
      </vt:variant>
      <vt:variant>
        <vt:lpwstr/>
      </vt:variant>
      <vt:variant>
        <vt:lpwstr>_Toc109218521</vt:lpwstr>
      </vt:variant>
      <vt:variant>
        <vt:i4>2031676</vt:i4>
      </vt:variant>
      <vt:variant>
        <vt:i4>98</vt:i4>
      </vt:variant>
      <vt:variant>
        <vt:i4>0</vt:i4>
      </vt:variant>
      <vt:variant>
        <vt:i4>5</vt:i4>
      </vt:variant>
      <vt:variant>
        <vt:lpwstr/>
      </vt:variant>
      <vt:variant>
        <vt:lpwstr>_Toc109218520</vt:lpwstr>
      </vt:variant>
      <vt:variant>
        <vt:i4>1835068</vt:i4>
      </vt:variant>
      <vt:variant>
        <vt:i4>92</vt:i4>
      </vt:variant>
      <vt:variant>
        <vt:i4>0</vt:i4>
      </vt:variant>
      <vt:variant>
        <vt:i4>5</vt:i4>
      </vt:variant>
      <vt:variant>
        <vt:lpwstr/>
      </vt:variant>
      <vt:variant>
        <vt:lpwstr>_Toc109218519</vt:lpwstr>
      </vt:variant>
      <vt:variant>
        <vt:i4>1835068</vt:i4>
      </vt:variant>
      <vt:variant>
        <vt:i4>86</vt:i4>
      </vt:variant>
      <vt:variant>
        <vt:i4>0</vt:i4>
      </vt:variant>
      <vt:variant>
        <vt:i4>5</vt:i4>
      </vt:variant>
      <vt:variant>
        <vt:lpwstr/>
      </vt:variant>
      <vt:variant>
        <vt:lpwstr>_Toc109218518</vt:lpwstr>
      </vt:variant>
      <vt:variant>
        <vt:i4>1835068</vt:i4>
      </vt:variant>
      <vt:variant>
        <vt:i4>80</vt:i4>
      </vt:variant>
      <vt:variant>
        <vt:i4>0</vt:i4>
      </vt:variant>
      <vt:variant>
        <vt:i4>5</vt:i4>
      </vt:variant>
      <vt:variant>
        <vt:lpwstr/>
      </vt:variant>
      <vt:variant>
        <vt:lpwstr>_Toc109218517</vt:lpwstr>
      </vt:variant>
      <vt:variant>
        <vt:i4>1835068</vt:i4>
      </vt:variant>
      <vt:variant>
        <vt:i4>74</vt:i4>
      </vt:variant>
      <vt:variant>
        <vt:i4>0</vt:i4>
      </vt:variant>
      <vt:variant>
        <vt:i4>5</vt:i4>
      </vt:variant>
      <vt:variant>
        <vt:lpwstr/>
      </vt:variant>
      <vt:variant>
        <vt:lpwstr>_Toc109218516</vt:lpwstr>
      </vt:variant>
      <vt:variant>
        <vt:i4>1835068</vt:i4>
      </vt:variant>
      <vt:variant>
        <vt:i4>68</vt:i4>
      </vt:variant>
      <vt:variant>
        <vt:i4>0</vt:i4>
      </vt:variant>
      <vt:variant>
        <vt:i4>5</vt:i4>
      </vt:variant>
      <vt:variant>
        <vt:lpwstr/>
      </vt:variant>
      <vt:variant>
        <vt:lpwstr>_Toc109218515</vt:lpwstr>
      </vt:variant>
      <vt:variant>
        <vt:i4>1835068</vt:i4>
      </vt:variant>
      <vt:variant>
        <vt:i4>62</vt:i4>
      </vt:variant>
      <vt:variant>
        <vt:i4>0</vt:i4>
      </vt:variant>
      <vt:variant>
        <vt:i4>5</vt:i4>
      </vt:variant>
      <vt:variant>
        <vt:lpwstr/>
      </vt:variant>
      <vt:variant>
        <vt:lpwstr>_Toc109218514</vt:lpwstr>
      </vt:variant>
      <vt:variant>
        <vt:i4>1835068</vt:i4>
      </vt:variant>
      <vt:variant>
        <vt:i4>56</vt:i4>
      </vt:variant>
      <vt:variant>
        <vt:i4>0</vt:i4>
      </vt:variant>
      <vt:variant>
        <vt:i4>5</vt:i4>
      </vt:variant>
      <vt:variant>
        <vt:lpwstr/>
      </vt:variant>
      <vt:variant>
        <vt:lpwstr>_Toc109218513</vt:lpwstr>
      </vt:variant>
      <vt:variant>
        <vt:i4>1835068</vt:i4>
      </vt:variant>
      <vt:variant>
        <vt:i4>50</vt:i4>
      </vt:variant>
      <vt:variant>
        <vt:i4>0</vt:i4>
      </vt:variant>
      <vt:variant>
        <vt:i4>5</vt:i4>
      </vt:variant>
      <vt:variant>
        <vt:lpwstr/>
      </vt:variant>
      <vt:variant>
        <vt:lpwstr>_Toc109218512</vt:lpwstr>
      </vt:variant>
      <vt:variant>
        <vt:i4>1835068</vt:i4>
      </vt:variant>
      <vt:variant>
        <vt:i4>44</vt:i4>
      </vt:variant>
      <vt:variant>
        <vt:i4>0</vt:i4>
      </vt:variant>
      <vt:variant>
        <vt:i4>5</vt:i4>
      </vt:variant>
      <vt:variant>
        <vt:lpwstr/>
      </vt:variant>
      <vt:variant>
        <vt:lpwstr>_Toc109218511</vt:lpwstr>
      </vt:variant>
      <vt:variant>
        <vt:i4>1835068</vt:i4>
      </vt:variant>
      <vt:variant>
        <vt:i4>38</vt:i4>
      </vt:variant>
      <vt:variant>
        <vt:i4>0</vt:i4>
      </vt:variant>
      <vt:variant>
        <vt:i4>5</vt:i4>
      </vt:variant>
      <vt:variant>
        <vt:lpwstr/>
      </vt:variant>
      <vt:variant>
        <vt:lpwstr>_Toc109218510</vt:lpwstr>
      </vt:variant>
      <vt:variant>
        <vt:i4>1900604</vt:i4>
      </vt:variant>
      <vt:variant>
        <vt:i4>32</vt:i4>
      </vt:variant>
      <vt:variant>
        <vt:i4>0</vt:i4>
      </vt:variant>
      <vt:variant>
        <vt:i4>5</vt:i4>
      </vt:variant>
      <vt:variant>
        <vt:lpwstr/>
      </vt:variant>
      <vt:variant>
        <vt:lpwstr>_Toc109218509</vt:lpwstr>
      </vt:variant>
      <vt:variant>
        <vt:i4>1900604</vt:i4>
      </vt:variant>
      <vt:variant>
        <vt:i4>26</vt:i4>
      </vt:variant>
      <vt:variant>
        <vt:i4>0</vt:i4>
      </vt:variant>
      <vt:variant>
        <vt:i4>5</vt:i4>
      </vt:variant>
      <vt:variant>
        <vt:lpwstr/>
      </vt:variant>
      <vt:variant>
        <vt:lpwstr>_Toc109218508</vt:lpwstr>
      </vt:variant>
      <vt:variant>
        <vt:i4>1900604</vt:i4>
      </vt:variant>
      <vt:variant>
        <vt:i4>20</vt:i4>
      </vt:variant>
      <vt:variant>
        <vt:i4>0</vt:i4>
      </vt:variant>
      <vt:variant>
        <vt:i4>5</vt:i4>
      </vt:variant>
      <vt:variant>
        <vt:lpwstr/>
      </vt:variant>
      <vt:variant>
        <vt:lpwstr>_Toc109218507</vt:lpwstr>
      </vt:variant>
      <vt:variant>
        <vt:i4>1900604</vt:i4>
      </vt:variant>
      <vt:variant>
        <vt:i4>14</vt:i4>
      </vt:variant>
      <vt:variant>
        <vt:i4>0</vt:i4>
      </vt:variant>
      <vt:variant>
        <vt:i4>5</vt:i4>
      </vt:variant>
      <vt:variant>
        <vt:lpwstr/>
      </vt:variant>
      <vt:variant>
        <vt:lpwstr>_Toc109218506</vt:lpwstr>
      </vt:variant>
      <vt:variant>
        <vt:i4>1900604</vt:i4>
      </vt:variant>
      <vt:variant>
        <vt:i4>8</vt:i4>
      </vt:variant>
      <vt:variant>
        <vt:i4>0</vt:i4>
      </vt:variant>
      <vt:variant>
        <vt:i4>5</vt:i4>
      </vt:variant>
      <vt:variant>
        <vt:lpwstr/>
      </vt:variant>
      <vt:variant>
        <vt:lpwstr>_Toc109218505</vt:lpwstr>
      </vt:variant>
      <vt:variant>
        <vt:i4>1900604</vt:i4>
      </vt:variant>
      <vt:variant>
        <vt:i4>2</vt:i4>
      </vt:variant>
      <vt:variant>
        <vt:i4>0</vt:i4>
      </vt:variant>
      <vt:variant>
        <vt:i4>5</vt:i4>
      </vt:variant>
      <vt:variant>
        <vt:lpwstr/>
      </vt:variant>
      <vt:variant>
        <vt:lpwstr>_Toc109218504</vt:lpwstr>
      </vt:variant>
      <vt:variant>
        <vt:i4>786520</vt:i4>
      </vt:variant>
      <vt:variant>
        <vt:i4>3</vt:i4>
      </vt:variant>
      <vt:variant>
        <vt:i4>0</vt:i4>
      </vt:variant>
      <vt:variant>
        <vt:i4>5</vt:i4>
      </vt:variant>
      <vt:variant>
        <vt:lpwstr>http://www.kbconsult.com.au/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dental and oral health training in rural and remote Australia – Feasibility study technical paper</dc:title>
  <dc:subject>Dental health</dc:subject>
  <dc:creator>KBC Australia</dc:creator>
  <cp:keywords>dental health; preventative health</cp:keywords>
  <dc:description/>
  <cp:lastModifiedBy>KENNEDY, Emma</cp:lastModifiedBy>
  <cp:revision>52</cp:revision>
  <cp:lastPrinted>2022-09-06T01:57:00Z</cp:lastPrinted>
  <dcterms:created xsi:type="dcterms:W3CDTF">2022-08-09T06:31:00Z</dcterms:created>
  <dcterms:modified xsi:type="dcterms:W3CDTF">2022-12-15T04:17:00Z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5194000</vt:r8>
  </property>
  <property fmtid="{D5CDD505-2E9C-101B-9397-08002B2CF9AE}" pid="3" name="MediaServiceImageTags">
    <vt:lpwstr/>
  </property>
  <property fmtid="{D5CDD505-2E9C-101B-9397-08002B2CF9AE}" pid="4" name="ContentTypeId">
    <vt:lpwstr>0x0101007A6347E600F9124E884C66C23D1C362B</vt:lpwstr>
  </property>
</Properties>
</file>